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3BFCA548" w:rsidP="1FA72245" w:rsidRDefault="3BFCA548" w14:paraId="1D25B9BA" w14:textId="41798D84">
      <w:pPr>
        <w:pStyle w:val="Normal"/>
        <w:jc w:val="center"/>
        <w:rPr>
          <w:rFonts w:ascii="Avenir Next LT Pro Light" w:hAnsi="Avenir Next LT Pro Light" w:eastAsia="Avenir Next LT Pro Light" w:cs="Avenir Next LT Pro Light"/>
          <w:noProof w:val="0"/>
          <w:sz w:val="28"/>
          <w:szCs w:val="28"/>
          <w:lang w:val="en-GB"/>
        </w:rPr>
      </w:pPr>
      <w:r w:rsidRPr="1FA72245" w:rsidR="3BFCA548">
        <w:rPr>
          <w:rFonts w:ascii="Avenir Next LT Pro Light" w:hAnsi="Avenir Next LT Pro Light" w:eastAsia="Avenir Next LT Pro Light" w:cs="Avenir Next LT Pro Light"/>
          <w:noProof w:val="0"/>
          <w:sz w:val="28"/>
          <w:szCs w:val="28"/>
          <w:lang w:val="en-GB"/>
        </w:rPr>
        <w:t>Can genetic discoveries revolutionise bowel cancer care?</w:t>
      </w:r>
    </w:p>
    <w:p w:rsidRPr="001572CD" w:rsidR="001572CD" w:rsidP="101A45AD" w:rsidRDefault="005F6019" w14:paraId="47BB9D94" w14:textId="37803304">
      <w:pPr>
        <w:pStyle w:val="Normal"/>
        <w:jc w:val="center"/>
        <w:rPr>
          <w:rFonts w:ascii="Avenir Next LT Pro Light" w:hAnsi="Avenir Next LT Pro Light" w:eastAsia="Avenir Next LT Pro Light" w:cs="Avenir Next LT Pro Light"/>
          <w:noProof w:val="0"/>
          <w:sz w:val="28"/>
          <w:szCs w:val="28"/>
          <w:lang w:val="en-GB"/>
        </w:rPr>
      </w:pPr>
      <w:r w:rsidRPr="101A45AD" w:rsidR="1B068823">
        <w:rPr>
          <w:rFonts w:ascii="Avenir Next LT Pro Light" w:hAnsi="Avenir Next LT Pro Light" w:eastAsia="Avenir Next LT Pro Light" w:cs="Avenir Next LT Pro Light"/>
          <w:noProof w:val="0"/>
          <w:sz w:val="28"/>
          <w:szCs w:val="28"/>
          <w:lang w:val="en-GB"/>
        </w:rPr>
        <w:t>Behind the Genes</w:t>
      </w:r>
      <w:r w:rsidRPr="101A45AD" w:rsidR="243FD686">
        <w:rPr>
          <w:rFonts w:ascii="Avenir Next LT Pro Light" w:hAnsi="Avenir Next LT Pro Light" w:eastAsia="Avenir Next LT Pro Light" w:cs="Avenir Next LT Pro Light"/>
          <w:noProof w:val="0"/>
          <w:sz w:val="28"/>
          <w:szCs w:val="28"/>
          <w:lang w:val="en-GB"/>
        </w:rPr>
        <w:t xml:space="preserve"> Transcript</w:t>
      </w:r>
    </w:p>
    <w:p w:rsidRPr="001572CD" w:rsidR="001572CD" w:rsidP="101A45AD" w:rsidRDefault="005F6019" w14:paraId="4C391925" w14:textId="093ACB30">
      <w:pPr>
        <w:pStyle w:val="NoSpacing"/>
        <w:rPr>
          <w:rFonts w:ascii="Avenir Next LT Pro Light" w:hAnsi="Avenir Next LT Pro Light" w:eastAsia="Avenir Next LT Pro Light" w:cs="Avenir Next LT Pro Light"/>
          <w:b w:val="1"/>
          <w:bCs w:val="1"/>
          <w:i w:val="1"/>
          <w:iCs w:val="1"/>
        </w:rPr>
      </w:pPr>
    </w:p>
    <w:p w:rsidRPr="001572CD" w:rsidR="001572CD" w:rsidP="101A45AD" w:rsidRDefault="005F6019" w14:paraId="47AF6126" w14:textId="362A0F03">
      <w:pPr>
        <w:pStyle w:val="NoSpacing"/>
        <w:rPr>
          <w:rFonts w:ascii="Avenir Next LT Pro Light" w:hAnsi="Avenir Next LT Pro Light" w:eastAsia="Avenir Next LT Pro Light" w:cs="Avenir Next LT Pro Light"/>
          <w:b w:val="1"/>
          <w:bCs w:val="1"/>
          <w:i w:val="0"/>
          <w:iCs w:val="0"/>
        </w:rPr>
      </w:pPr>
      <w:r w:rsidRPr="101A45AD" w:rsidR="4495D027">
        <w:rPr>
          <w:rFonts w:ascii="Avenir Next LT Pro Light" w:hAnsi="Avenir Next LT Pro Light" w:eastAsia="Avenir Next LT Pro Light" w:cs="Avenir Next LT Pro Light"/>
          <w:b w:val="1"/>
          <w:bCs w:val="1"/>
          <w:i w:val="0"/>
          <w:iCs w:val="0"/>
        </w:rPr>
        <w:t xml:space="preserve">Helen: </w:t>
      </w:r>
      <w:r w:rsidRPr="101A45AD" w:rsidR="005F6019">
        <w:rPr>
          <w:rFonts w:ascii="Avenir Next LT Pro Light" w:hAnsi="Avenir Next LT Pro Light" w:eastAsia="Avenir Next LT Pro Light" w:cs="Avenir Next LT Pro Light"/>
          <w:b w:val="1"/>
          <w:bCs w:val="1"/>
          <w:i w:val="0"/>
          <w:iCs w:val="0"/>
        </w:rPr>
        <w:t>Welcome to Behind the Genes</w:t>
      </w:r>
      <w:r w:rsidRPr="101A45AD" w:rsidR="009A14F6">
        <w:rPr>
          <w:rFonts w:ascii="Avenir Next LT Pro Light" w:hAnsi="Avenir Next LT Pro Light" w:eastAsia="Avenir Next LT Pro Light" w:cs="Avenir Next LT Pro Light"/>
          <w:b w:val="1"/>
          <w:bCs w:val="1"/>
          <w:i w:val="0"/>
          <w:iCs w:val="0"/>
        </w:rPr>
        <w:t xml:space="preserve">. </w:t>
      </w:r>
    </w:p>
    <w:p w:rsidR="101A45AD" w:rsidP="101A45AD" w:rsidRDefault="101A45AD" w14:paraId="5783623B" w14:textId="3606048D">
      <w:pPr>
        <w:rPr>
          <w:rFonts w:ascii="Avenir Next LT Pro Light" w:hAnsi="Avenir Next LT Pro Light" w:eastAsia="Avenir Next LT Pro Light" w:cs="Avenir Next LT Pro Light"/>
          <w:b w:val="1"/>
          <w:bCs w:val="1"/>
          <w:i w:val="0"/>
          <w:iCs w:val="0"/>
        </w:rPr>
      </w:pPr>
    </w:p>
    <w:p w:rsidRPr="001572CD" w:rsidR="001572CD" w:rsidP="1FA72245" w:rsidRDefault="005F6019" w14:paraId="26F39893" w14:textId="532F567C">
      <w:pPr>
        <w:rPr>
          <w:rFonts w:ascii="Avenir Next LT Pro Light" w:hAnsi="Avenir Next LT Pro Light" w:eastAsia="Avenir Next LT Pro Light" w:cs="Avenir Next LT Pro Light"/>
          <w:b w:val="0"/>
          <w:bCs w:val="0"/>
          <w:i w:val="0"/>
          <w:iCs w:val="0"/>
        </w:rPr>
      </w:pPr>
      <w:r w:rsidRPr="1FA72245" w:rsidR="5EEFF9CE">
        <w:rPr>
          <w:rFonts w:ascii="Avenir Next LT Pro Light" w:hAnsi="Avenir Next LT Pro Light" w:eastAsia="Avenir Next LT Pro Light" w:cs="Avenir Next LT Pro Light"/>
          <w:b w:val="1"/>
          <w:bCs w:val="1"/>
          <w:i w:val="0"/>
          <w:iCs w:val="0"/>
        </w:rPr>
        <w:t>Ian</w:t>
      </w:r>
      <w:r w:rsidRPr="1FA72245" w:rsidR="5CB1C5B2">
        <w:rPr>
          <w:rFonts w:ascii="Avenir Next LT Pro Light" w:hAnsi="Avenir Next LT Pro Light" w:eastAsia="Avenir Next LT Pro Light" w:cs="Avenir Next LT Pro Light"/>
          <w:b w:val="1"/>
          <w:bCs w:val="1"/>
          <w:i w:val="0"/>
          <w:iCs w:val="0"/>
        </w:rPr>
        <w:t>:</w:t>
      </w:r>
      <w:r w:rsidRPr="1FA72245" w:rsidR="5CB1C5B2">
        <w:rPr>
          <w:rFonts w:ascii="Avenir Next LT Pro Light" w:hAnsi="Avenir Next LT Pro Light" w:eastAsia="Avenir Next LT Pro Light" w:cs="Avenir Next LT Pro Light"/>
          <w:b w:val="0"/>
          <w:bCs w:val="0"/>
          <w:i w:val="0"/>
          <w:iCs w:val="0"/>
        </w:rPr>
        <w:t xml:space="preserve"> </w:t>
      </w:r>
      <w:r w:rsidRPr="1FA72245" w:rsidR="43E2155A">
        <w:rPr>
          <w:rFonts w:ascii="Avenir Next LT Pro Light" w:hAnsi="Avenir Next LT Pro Light" w:eastAsia="Avenir Next LT Pro Light" w:cs="Avenir Next LT Pro Light"/>
          <w:b w:val="0"/>
          <w:bCs w:val="0"/>
          <w:i w:val="0"/>
          <w:iCs w:val="0"/>
        </w:rPr>
        <w:t>One of the great hopes is that some of these new genes that we’ve found could be useful in preventing cancer and it doesn’t necessarily matter that they’re rare, even if they’re only 1% of cancers, by using those and changing those in the normal individual before they have had cancer then we may be able to reduce that risk. So, there are lots of potential new targets for prevention that are coming through.</w:t>
      </w:r>
    </w:p>
    <w:p w:rsidR="0052481E" w:rsidP="101A45AD" w:rsidRDefault="0042349F" w14:paraId="0315C891" w14:textId="61EF4E1C">
      <w:pPr>
        <w:ind w:left="0" w:hanging="0"/>
        <w:rPr>
          <w:rFonts w:ascii="Avenir Next LT Pro Light" w:hAnsi="Avenir Next LT Pro Light" w:eastAsia="Avenir Next LT Pro Light" w:cs="Avenir Next LT Pro Light"/>
          <w:b w:val="1"/>
          <w:bCs w:val="1"/>
          <w:i w:val="0"/>
          <w:iCs w:val="0"/>
        </w:rPr>
      </w:pPr>
      <w:r w:rsidRPr="101A45AD" w:rsidR="009A14F6">
        <w:rPr>
          <w:rFonts w:ascii="Avenir Next LT Pro Light" w:hAnsi="Avenir Next LT Pro Light" w:eastAsia="Avenir Next LT Pro Light" w:cs="Avenir Next LT Pro Light"/>
          <w:b w:val="1"/>
          <w:bCs w:val="1"/>
          <w:i w:val="0"/>
          <w:iCs w:val="0"/>
        </w:rPr>
        <w:t xml:space="preserve">My name is Helen White and </w:t>
      </w:r>
      <w:r w:rsidRPr="101A45AD" w:rsidR="009A14F6">
        <w:rPr>
          <w:rFonts w:ascii="Avenir Next LT Pro Light" w:hAnsi="Avenir Next LT Pro Light" w:eastAsia="Avenir Next LT Pro Light" w:cs="Avenir Next LT Pro Light"/>
          <w:b w:val="1"/>
          <w:bCs w:val="1"/>
          <w:i w:val="0"/>
          <w:iCs w:val="0"/>
        </w:rPr>
        <w:t>I’m</w:t>
      </w:r>
      <w:r w:rsidRPr="101A45AD" w:rsidR="009A14F6">
        <w:rPr>
          <w:rFonts w:ascii="Avenir Next LT Pro Light" w:hAnsi="Avenir Next LT Pro Light" w:eastAsia="Avenir Next LT Pro Light" w:cs="Avenir Next LT Pro Light"/>
          <w:b w:val="1"/>
          <w:bCs w:val="1"/>
          <w:i w:val="0"/>
          <w:iCs w:val="0"/>
        </w:rPr>
        <w:t xml:space="preserve"> the </w:t>
      </w:r>
      <w:r w:rsidRPr="101A45AD" w:rsidR="1F93D831">
        <w:rPr>
          <w:rFonts w:ascii="Avenir Next LT Pro Light" w:hAnsi="Avenir Next LT Pro Light" w:eastAsia="Avenir Next LT Pro Light" w:cs="Avenir Next LT Pro Light"/>
          <w:b w:val="1"/>
          <w:bCs w:val="1"/>
          <w:i w:val="0"/>
          <w:iCs w:val="0"/>
        </w:rPr>
        <w:t>P</w:t>
      </w:r>
      <w:r w:rsidRPr="101A45AD" w:rsidR="009A14F6">
        <w:rPr>
          <w:rFonts w:ascii="Avenir Next LT Pro Light" w:hAnsi="Avenir Next LT Pro Light" w:eastAsia="Avenir Next LT Pro Light" w:cs="Avenir Next LT Pro Light"/>
          <w:b w:val="1"/>
          <w:bCs w:val="1"/>
          <w:i w:val="0"/>
          <w:iCs w:val="0"/>
        </w:rPr>
        <w:t xml:space="preserve">articipant </w:t>
      </w:r>
      <w:r w:rsidRPr="101A45AD" w:rsidR="36BC9FBD">
        <w:rPr>
          <w:rFonts w:ascii="Avenir Next LT Pro Light" w:hAnsi="Avenir Next LT Pro Light" w:eastAsia="Avenir Next LT Pro Light" w:cs="Avenir Next LT Pro Light"/>
          <w:b w:val="1"/>
          <w:bCs w:val="1"/>
          <w:i w:val="0"/>
          <w:iCs w:val="0"/>
        </w:rPr>
        <w:t>P</w:t>
      </w:r>
      <w:r w:rsidRPr="101A45AD" w:rsidR="009A14F6">
        <w:rPr>
          <w:rFonts w:ascii="Avenir Next LT Pro Light" w:hAnsi="Avenir Next LT Pro Light" w:eastAsia="Avenir Next LT Pro Light" w:cs="Avenir Next LT Pro Light"/>
          <w:b w:val="1"/>
          <w:bCs w:val="1"/>
          <w:i w:val="0"/>
          <w:iCs w:val="0"/>
        </w:rPr>
        <w:t xml:space="preserve">anel </w:t>
      </w:r>
      <w:r w:rsidRPr="101A45AD" w:rsidR="004F4045">
        <w:rPr>
          <w:rFonts w:ascii="Avenir Next LT Pro Light" w:hAnsi="Avenir Next LT Pro Light" w:eastAsia="Avenir Next LT Pro Light" w:cs="Avenir Next LT Pro Light"/>
          <w:b w:val="1"/>
          <w:bCs w:val="1"/>
          <w:i w:val="0"/>
          <w:iCs w:val="0"/>
        </w:rPr>
        <w:t>V</w:t>
      </w:r>
      <w:r w:rsidRPr="101A45AD" w:rsidR="009A14F6">
        <w:rPr>
          <w:rFonts w:ascii="Avenir Next LT Pro Light" w:hAnsi="Avenir Next LT Pro Light" w:eastAsia="Avenir Next LT Pro Light" w:cs="Avenir Next LT Pro Light"/>
          <w:b w:val="1"/>
          <w:bCs w:val="1"/>
          <w:i w:val="0"/>
          <w:iCs w:val="0"/>
        </w:rPr>
        <w:t>ice</w:t>
      </w:r>
      <w:r w:rsidRPr="101A45AD" w:rsidR="004F4045">
        <w:rPr>
          <w:rFonts w:ascii="Avenir Next LT Pro Light" w:hAnsi="Avenir Next LT Pro Light" w:eastAsia="Avenir Next LT Pro Light" w:cs="Avenir Next LT Pro Light"/>
          <w:b w:val="1"/>
          <w:bCs w:val="1"/>
          <w:i w:val="0"/>
          <w:iCs w:val="0"/>
        </w:rPr>
        <w:t>-C</w:t>
      </w:r>
      <w:r w:rsidRPr="101A45AD" w:rsidR="009A14F6">
        <w:rPr>
          <w:rFonts w:ascii="Avenir Next LT Pro Light" w:hAnsi="Avenir Next LT Pro Light" w:eastAsia="Avenir Next LT Pro Light" w:cs="Avenir Next LT Pro Light"/>
          <w:b w:val="1"/>
          <w:bCs w:val="1"/>
          <w:i w:val="0"/>
          <w:iCs w:val="0"/>
        </w:rPr>
        <w:t xml:space="preserve">hair for </w:t>
      </w:r>
      <w:r w:rsidRPr="101A45AD" w:rsidR="004F4045">
        <w:rPr>
          <w:rFonts w:ascii="Avenir Next LT Pro Light" w:hAnsi="Avenir Next LT Pro Light" w:eastAsia="Avenir Next LT Pro Light" w:cs="Avenir Next LT Pro Light"/>
          <w:b w:val="1"/>
          <w:bCs w:val="1"/>
          <w:i w:val="0"/>
          <w:iCs w:val="0"/>
        </w:rPr>
        <w:t>C</w:t>
      </w:r>
      <w:r w:rsidRPr="101A45AD" w:rsidR="009A14F6">
        <w:rPr>
          <w:rFonts w:ascii="Avenir Next LT Pro Light" w:hAnsi="Avenir Next LT Pro Light" w:eastAsia="Avenir Next LT Pro Light" w:cs="Avenir Next LT Pro Light"/>
          <w:b w:val="1"/>
          <w:bCs w:val="1"/>
          <w:i w:val="0"/>
          <w:iCs w:val="0"/>
        </w:rPr>
        <w:t>ancer a</w:t>
      </w:r>
      <w:r w:rsidRPr="101A45AD" w:rsidR="004F4045">
        <w:rPr>
          <w:rFonts w:ascii="Avenir Next LT Pro Light" w:hAnsi="Avenir Next LT Pro Light" w:eastAsia="Avenir Next LT Pro Light" w:cs="Avenir Next LT Pro Light"/>
          <w:b w:val="1"/>
          <w:bCs w:val="1"/>
          <w:i w:val="0"/>
          <w:iCs w:val="0"/>
        </w:rPr>
        <w:t>t Genomics England.</w:t>
      </w:r>
      <w:r w:rsidRPr="101A45AD" w:rsidR="00E36A19">
        <w:rPr>
          <w:rFonts w:ascii="Avenir Next LT Pro Light" w:hAnsi="Avenir Next LT Pro Light" w:eastAsia="Avenir Next LT Pro Light" w:cs="Avenir Next LT Pro Light"/>
          <w:b w:val="1"/>
          <w:bCs w:val="1"/>
          <w:i w:val="0"/>
          <w:iCs w:val="0"/>
        </w:rPr>
        <w:t xml:space="preserve"> Today </w:t>
      </w:r>
      <w:r w:rsidRPr="101A45AD" w:rsidR="00E36A19">
        <w:rPr>
          <w:rFonts w:ascii="Avenir Next LT Pro Light" w:hAnsi="Avenir Next LT Pro Light" w:eastAsia="Avenir Next LT Pro Light" w:cs="Avenir Next LT Pro Light"/>
          <w:b w:val="1"/>
          <w:bCs w:val="1"/>
          <w:i w:val="0"/>
          <w:iCs w:val="0"/>
        </w:rPr>
        <w:t>I’m</w:t>
      </w:r>
      <w:r w:rsidRPr="101A45AD" w:rsidR="00E36A19">
        <w:rPr>
          <w:rFonts w:ascii="Avenir Next LT Pro Light" w:hAnsi="Avenir Next LT Pro Light" w:eastAsia="Avenir Next LT Pro Light" w:cs="Avenir Next LT Pro Light"/>
          <w:b w:val="1"/>
          <w:bCs w:val="1"/>
          <w:i w:val="0"/>
          <w:iCs w:val="0"/>
        </w:rPr>
        <w:t xml:space="preserve"> delighted to be joined by Professor Ian Tomlinson, Professor of Cancer Genetics at the University of Oxford, Cla</w:t>
      </w:r>
      <w:r w:rsidRPr="101A45AD" w:rsidR="00351E90">
        <w:rPr>
          <w:rFonts w:ascii="Avenir Next LT Pro Light" w:hAnsi="Avenir Next LT Pro Light" w:eastAsia="Avenir Next LT Pro Light" w:cs="Avenir Next LT Pro Light"/>
          <w:b w:val="1"/>
          <w:bCs w:val="1"/>
          <w:i w:val="0"/>
          <w:iCs w:val="0"/>
        </w:rPr>
        <w:t>ire Coughlan, Clinical Lead for Bowel Cancer UK and consultant nurse in colorectal cancer</w:t>
      </w:r>
      <w:r w:rsidRPr="101A45AD" w:rsidR="5E8D3DA6">
        <w:rPr>
          <w:rFonts w:ascii="Avenir Next LT Pro Light" w:hAnsi="Avenir Next LT Pro Light" w:eastAsia="Avenir Next LT Pro Light" w:cs="Avenir Next LT Pro Light"/>
          <w:b w:val="1"/>
          <w:bCs w:val="1"/>
          <w:i w:val="0"/>
          <w:iCs w:val="0"/>
        </w:rPr>
        <w:t>,</w:t>
      </w:r>
      <w:r w:rsidRPr="101A45AD" w:rsidR="00351E90">
        <w:rPr>
          <w:rFonts w:ascii="Avenir Next LT Pro Light" w:hAnsi="Avenir Next LT Pro Light" w:eastAsia="Avenir Next LT Pro Light" w:cs="Avenir Next LT Pro Light"/>
          <w:b w:val="1"/>
          <w:bCs w:val="1"/>
          <w:i w:val="0"/>
          <w:iCs w:val="0"/>
        </w:rPr>
        <w:t xml:space="preserve"> and Dr David Church, a clinical scientist fellow and a medical doctor specialising in </w:t>
      </w:r>
      <w:r w:rsidRPr="101A45AD" w:rsidR="006572B1">
        <w:rPr>
          <w:rFonts w:ascii="Avenir Next LT Pro Light" w:hAnsi="Avenir Next LT Pro Light" w:eastAsia="Avenir Next LT Pro Light" w:cs="Avenir Next LT Pro Light"/>
          <w:b w:val="1"/>
          <w:bCs w:val="1"/>
          <w:i w:val="0"/>
          <w:iCs w:val="0"/>
        </w:rPr>
        <w:t>oncology</w:t>
      </w:r>
      <w:r w:rsidRPr="101A45AD" w:rsidR="00351E90">
        <w:rPr>
          <w:rFonts w:ascii="Avenir Next LT Pro Light" w:hAnsi="Avenir Next LT Pro Light" w:eastAsia="Avenir Next LT Pro Light" w:cs="Avenir Next LT Pro Light"/>
          <w:b w:val="1"/>
          <w:bCs w:val="1"/>
          <w:i w:val="0"/>
          <w:iCs w:val="0"/>
        </w:rPr>
        <w:t xml:space="preserve"> at Oxford University. </w:t>
      </w:r>
    </w:p>
    <w:p w:rsidR="008C0431" w:rsidP="101A45AD" w:rsidRDefault="006572B1" w14:paraId="1F83CAB7" w14:textId="6AE8E13D">
      <w:pPr>
        <w:ind w:left="0"/>
        <w:rPr>
          <w:rFonts w:ascii="Avenir Next LT Pro Light" w:hAnsi="Avenir Next LT Pro Light" w:eastAsia="Avenir Next LT Pro Light" w:cs="Avenir Next LT Pro Light"/>
          <w:b w:val="1"/>
          <w:bCs w:val="1"/>
          <w:i w:val="0"/>
          <w:iCs w:val="0"/>
        </w:rPr>
      </w:pPr>
      <w:r w:rsidRPr="101A45AD" w:rsidR="006572B1">
        <w:rPr>
          <w:rFonts w:ascii="Avenir Next LT Pro Light" w:hAnsi="Avenir Next LT Pro Light" w:eastAsia="Avenir Next LT Pro Light" w:cs="Avenir Next LT Pro Light"/>
          <w:b w:val="1"/>
          <w:bCs w:val="1"/>
          <w:i w:val="0"/>
          <w:iCs w:val="0"/>
        </w:rPr>
        <w:t xml:space="preserve">Today we will be discussing a pioneering colorectal cancer study which using data from the 100,000 </w:t>
      </w:r>
      <w:r w:rsidRPr="101A45AD" w:rsidR="000B2428">
        <w:rPr>
          <w:rFonts w:ascii="Avenir Next LT Pro Light" w:hAnsi="Avenir Next LT Pro Light" w:eastAsia="Avenir Next LT Pro Light" w:cs="Avenir Next LT Pro Light"/>
          <w:b w:val="1"/>
          <w:bCs w:val="1"/>
          <w:i w:val="0"/>
          <w:iCs w:val="0"/>
        </w:rPr>
        <w:t>Genomes P</w:t>
      </w:r>
      <w:r w:rsidRPr="101A45AD" w:rsidR="0042349F">
        <w:rPr>
          <w:rFonts w:ascii="Avenir Next LT Pro Light" w:hAnsi="Avenir Next LT Pro Light" w:eastAsia="Avenir Next LT Pro Light" w:cs="Avenir Next LT Pro Light"/>
          <w:b w:val="1"/>
          <w:bCs w:val="1"/>
          <w:i w:val="0"/>
          <w:iCs w:val="0"/>
        </w:rPr>
        <w:t>roject has uncovered new insights that could transform diagnosis and treatment for patients with bowel cancer. If you enjoyed today’s episode we would love your support, please like, share and rate us on wherever you listen to your podcast.</w:t>
      </w:r>
    </w:p>
    <w:p w:rsidRPr="00047389" w:rsidR="0042349F" w:rsidP="101A45AD" w:rsidRDefault="0042349F" w14:paraId="133EB7E6" w14:textId="7849B623">
      <w:pPr>
        <w:ind w:left="0" w:firstLine="0"/>
        <w:rPr>
          <w:rFonts w:ascii="Avenir Next LT Pro Light" w:hAnsi="Avenir Next LT Pro Light" w:eastAsia="Avenir Next LT Pro Light" w:cs="Avenir Next LT Pro Light"/>
          <w:b w:val="1"/>
          <w:bCs w:val="1"/>
          <w:i w:val="0"/>
          <w:iCs w:val="0"/>
        </w:rPr>
      </w:pPr>
      <w:r w:rsidRPr="101A45AD" w:rsidR="0042349F">
        <w:rPr>
          <w:rFonts w:ascii="Avenir Next LT Pro Light" w:hAnsi="Avenir Next LT Pro Light" w:eastAsia="Avenir Next LT Pro Light" w:cs="Avenir Next LT Pro Light"/>
          <w:b w:val="1"/>
          <w:bCs w:val="1"/>
          <w:i w:val="0"/>
          <w:iCs w:val="0"/>
        </w:rPr>
        <w:t xml:space="preserve">Thank you for joining me today. </w:t>
      </w:r>
      <w:r w:rsidRPr="101A45AD" w:rsidR="0042349F">
        <w:rPr>
          <w:rFonts w:ascii="Avenir Next LT Pro Light" w:hAnsi="Avenir Next LT Pro Light" w:eastAsia="Avenir Next LT Pro Light" w:cs="Avenir Next LT Pro Light"/>
          <w:b w:val="1"/>
          <w:bCs w:val="1"/>
          <w:i w:val="0"/>
          <w:iCs w:val="0"/>
        </w:rPr>
        <w:t xml:space="preserve">We’re</w:t>
      </w:r>
      <w:r w:rsidRPr="101A45AD" w:rsidR="0042349F">
        <w:rPr>
          <w:rFonts w:ascii="Avenir Next LT Pro Light" w:hAnsi="Avenir Next LT Pro Light" w:eastAsia="Avenir Next LT Pro Light" w:cs="Avenir Next LT Pro Light"/>
          <w:b w:val="1"/>
          <w:bCs w:val="1"/>
          <w:i w:val="0"/>
          <w:iCs w:val="0"/>
        </w:rPr>
        <w:t xml:space="preserve"> going to be discussing the findings from a landmar</w:t>
      </w:r>
      <w:r w:rsidRPr="101A45AD" w:rsidR="28CAE617">
        <w:rPr>
          <w:rFonts w:ascii="Avenir Next LT Pro Light" w:hAnsi="Avenir Next LT Pro Light" w:eastAsia="Avenir Next LT Pro Light" w:cs="Avenir Next LT Pro Light"/>
          <w:b w:val="1"/>
          <w:bCs w:val="1"/>
          <w:i w:val="0"/>
          <w:iCs w:val="0"/>
        </w:rPr>
        <w:t xml:space="preserve">k </w:t>
      </w:r>
      <w:r w:rsidRPr="101A45AD" w:rsidR="0042349F">
        <w:rPr>
          <w:rFonts w:ascii="Avenir Next LT Pro Light" w:hAnsi="Avenir Next LT Pro Light" w:eastAsia="Avenir Next LT Pro Light" w:cs="Avenir Next LT Pro Light"/>
          <w:b w:val="1"/>
          <w:bCs w:val="1"/>
          <w:i w:val="0"/>
          <w:iCs w:val="0"/>
        </w:rPr>
        <w:t xml:space="preserve">study that has been published in nature. This study used data generously donated by people with bowel cancer who took part in the </w:t>
      </w:r>
      <w:r w:rsidRPr="101A45AD" w:rsidR="000B2428">
        <w:rPr>
          <w:rFonts w:ascii="Avenir Next LT Pro Light" w:hAnsi="Avenir Next LT Pro Light" w:eastAsia="Avenir Next LT Pro Light" w:cs="Avenir Next LT Pro Light"/>
          <w:b w:val="1"/>
          <w:bCs w:val="1"/>
          <w:i w:val="0"/>
          <w:iCs w:val="0"/>
        </w:rPr>
        <w:t>100,000 Genomes Project giving us the most detailed look yet at the genetic makeup of colorectal cancer better known as bowel cancer. But before we get into tha</w:t>
      </w:r>
      <w:r w:rsidRPr="101A45AD" w:rsidR="000B2428">
        <w:rPr>
          <w:rFonts w:ascii="Avenir Next LT Pro Light" w:hAnsi="Avenir Next LT Pro Light" w:eastAsia="Avenir Next LT Pro Light" w:cs="Avenir Next LT Pro Light"/>
          <w:b w:val="1"/>
          <w:bCs w:val="1"/>
          <w:i w:val="0"/>
          <w:iCs w:val="0"/>
        </w:rPr>
        <w:t xml:space="preserve">t </w:t>
      </w:r>
      <w:r w:rsidRPr="101A45AD" w:rsidR="000B2428">
        <w:rPr>
          <w:rFonts w:ascii="Avenir Next LT Pro Light" w:hAnsi="Avenir Next LT Pro Light" w:eastAsia="Avenir Next LT Pro Light" w:cs="Avenir Next LT Pro Light"/>
          <w:b w:val="1"/>
          <w:bCs w:val="1"/>
          <w:i w:val="0"/>
          <w:iCs w:val="0"/>
        </w:rPr>
        <w:t>let</w:t>
      </w:r>
      <w:r w:rsidRPr="101A45AD" w:rsidR="000B2428">
        <w:rPr>
          <w:rFonts w:ascii="Avenir Next LT Pro Light" w:hAnsi="Avenir Next LT Pro Light" w:eastAsia="Avenir Next LT Pro Light" w:cs="Avenir Next LT Pro Light"/>
          <w:b w:val="1"/>
          <w:bCs w:val="1"/>
          <w:i w:val="0"/>
          <w:iCs w:val="0"/>
        </w:rPr>
        <w:t>’s</w:t>
      </w:r>
      <w:r w:rsidRPr="101A45AD" w:rsidR="000B2428">
        <w:rPr>
          <w:rFonts w:ascii="Avenir Next LT Pro Light" w:hAnsi="Avenir Next LT Pro Light" w:eastAsia="Avenir Next LT Pro Light" w:cs="Avenir Next LT Pro Light"/>
          <w:b w:val="1"/>
          <w:bCs w:val="1"/>
          <w:i w:val="0"/>
          <w:iCs w:val="0"/>
        </w:rPr>
        <w:t xml:space="preserve"> start by hearing from my guests. Could each of you please introduce yourselves.</w:t>
      </w:r>
    </w:p>
    <w:p w:rsidR="008C0431" w:rsidP="101A45AD" w:rsidRDefault="000B2428" w14:paraId="1E049CC8" w14:textId="3891BD89">
      <w:pPr>
        <w:ind w:left="0" w:hanging="0"/>
        <w:rPr>
          <w:rFonts w:ascii="Avenir Next LT Pro Light" w:hAnsi="Avenir Next LT Pro Light" w:eastAsia="Avenir Next LT Pro Light" w:cs="Avenir Next LT Pro Light"/>
        </w:rPr>
      </w:pPr>
      <w:r w:rsidRPr="1FA72245" w:rsidR="5E504B59">
        <w:rPr>
          <w:rFonts w:ascii="Avenir Next LT Pro Light" w:hAnsi="Avenir Next LT Pro Light" w:eastAsia="Avenir Next LT Pro Light" w:cs="Avenir Next LT Pro Light"/>
          <w:b w:val="1"/>
          <w:bCs w:val="1"/>
        </w:rPr>
        <w:t xml:space="preserve">Ian: </w:t>
      </w:r>
      <w:r w:rsidRPr="1FA72245" w:rsidR="39E11940">
        <w:rPr>
          <w:rFonts w:ascii="Avenir Next LT Pro Light" w:hAnsi="Avenir Next LT Pro Light" w:eastAsia="Avenir Next LT Pro Light" w:cs="Avenir Next LT Pro Light"/>
        </w:rPr>
        <w:t xml:space="preserve">I’m Ian Tomlinson, I work at the University of Oxford and most of my work is research into bowel cancer, it’s genetic causes, the genes that are involved in actually causing the cancer to grow which </w:t>
      </w:r>
      <w:r w:rsidRPr="1FA72245" w:rsidR="5E66585E">
        <w:rPr>
          <w:rFonts w:ascii="Avenir Next LT Pro Light" w:hAnsi="Avenir Next LT Pro Light" w:eastAsia="Avenir Next LT Pro Light" w:cs="Avenir Next LT Pro Light"/>
        </w:rPr>
        <w:t>may be</w:t>
      </w:r>
      <w:r w:rsidRPr="1FA72245" w:rsidR="39E11940">
        <w:rPr>
          <w:rFonts w:ascii="Avenir Next LT Pro Light" w:hAnsi="Avenir Next LT Pro Light" w:eastAsia="Avenir Next LT Pro Light" w:cs="Avenir Next LT Pro Light"/>
        </w:rPr>
        <w:t xml:space="preserve"> different from genetic causes and also the use of that data to help patients whether guiding future treatments or potentially helping to prevent bowel cancer which would obviously be our optimum strategy to have the biggest impact on the disease and its incidents. </w:t>
      </w:r>
    </w:p>
    <w:p w:rsidRPr="00047389" w:rsidR="008C0431" w:rsidP="101A45AD" w:rsidRDefault="00715E34" w14:paraId="5199C5F3" w14:textId="21D7443D">
      <w:pPr>
        <w:ind w:left="0" w:hanging="0"/>
        <w:rPr>
          <w:rFonts w:ascii="Avenir Next LT Pro Light" w:hAnsi="Avenir Next LT Pro Light" w:eastAsia="Avenir Next LT Pro Light" w:cs="Avenir Next LT Pro Light"/>
        </w:rPr>
      </w:pPr>
      <w:r w:rsidRPr="1FA72245" w:rsidR="4AE309A2">
        <w:rPr>
          <w:rFonts w:ascii="Avenir Next LT Pro Light" w:hAnsi="Avenir Next LT Pro Light" w:eastAsia="Avenir Next LT Pro Light" w:cs="Avenir Next LT Pro Light"/>
          <w:b w:val="1"/>
          <w:bCs w:val="1"/>
        </w:rPr>
        <w:t>Claire</w:t>
      </w:r>
      <w:r w:rsidRPr="1FA72245" w:rsidR="4AE309A2">
        <w:rPr>
          <w:rFonts w:ascii="Avenir Next LT Pro Light" w:hAnsi="Avenir Next LT Pro Light" w:eastAsia="Avenir Next LT Pro Light" w:cs="Avenir Next LT Pro Light"/>
          <w:b w:val="1"/>
          <w:bCs w:val="1"/>
        </w:rPr>
        <w:t>:</w:t>
      </w:r>
      <w:r w:rsidRPr="1FA72245" w:rsidR="4AE309A2">
        <w:rPr>
          <w:rFonts w:ascii="Avenir Next LT Pro Light" w:hAnsi="Avenir Next LT Pro Light" w:eastAsia="Avenir Next LT Pro Light" w:cs="Avenir Next LT Pro Light"/>
        </w:rPr>
        <w:t xml:space="preserve"> </w:t>
      </w:r>
      <w:r w:rsidRPr="1FA72245" w:rsidR="39E11940">
        <w:rPr>
          <w:rFonts w:ascii="Avenir Next LT Pro Light" w:hAnsi="Avenir Next LT Pro Light" w:eastAsia="Avenir Next LT Pro Light" w:cs="Avenir Next LT Pro Light"/>
        </w:rPr>
        <w:t xml:space="preserve">So, I’m Claire Coughlan, I’m the clinical lead for Bowel Cancer UK and my remit at the charity is to ensure that everything we do is clinically relevant and that we’re providing services that meet the needs of </w:t>
      </w:r>
      <w:r w:rsidRPr="1FA72245" w:rsidR="6A7B0495">
        <w:rPr>
          <w:rFonts w:ascii="Avenir Next LT Pro Light" w:hAnsi="Avenir Next LT Pro Light" w:eastAsia="Avenir Next LT Pro Light" w:cs="Avenir Next LT Pro Light"/>
        </w:rPr>
        <w:t>those affected by bowel cancer and the educational needs of those health professionals that work with</w:t>
      </w:r>
      <w:r w:rsidRPr="1FA72245" w:rsidR="0BA091EE">
        <w:rPr>
          <w:rFonts w:ascii="Avenir Next LT Pro Light" w:hAnsi="Avenir Next LT Pro Light" w:eastAsia="Avenir Next LT Pro Light" w:cs="Avenir Next LT Pro Light"/>
        </w:rPr>
        <w:t xml:space="preserve"> people affected by bowel cancer. </w:t>
      </w:r>
      <w:r w:rsidRPr="1FA72245" w:rsidR="0BA091EE">
        <w:rPr>
          <w:rFonts w:ascii="Avenir Next LT Pro Light" w:hAnsi="Avenir Next LT Pro Light" w:eastAsia="Avenir Next LT Pro Light" w:cs="Avenir Next LT Pro Light"/>
        </w:rPr>
        <w:t>I’m</w:t>
      </w:r>
      <w:r w:rsidRPr="1FA72245" w:rsidR="0BA091EE">
        <w:rPr>
          <w:rFonts w:ascii="Avenir Next LT Pro Light" w:hAnsi="Avenir Next LT Pro Light" w:eastAsia="Avenir Next LT Pro Light" w:cs="Avenir Next LT Pro Light"/>
        </w:rPr>
        <w:t xml:space="preserve"> also a nurse consultant in colorectal cancer at Lewisham </w:t>
      </w:r>
      <w:r w:rsidRPr="1FA72245" w:rsidR="17917FF9">
        <w:rPr>
          <w:rFonts w:ascii="Avenir Next LT Pro Light" w:hAnsi="Avenir Next LT Pro Light" w:eastAsia="Avenir Next LT Pro Light" w:cs="Avenir Next LT Pro Light"/>
        </w:rPr>
        <w:t xml:space="preserve">and </w:t>
      </w:r>
      <w:r w:rsidRPr="1FA72245" w:rsidR="0BA091EE">
        <w:rPr>
          <w:rFonts w:ascii="Avenir Next LT Pro Light" w:hAnsi="Avenir Next LT Pro Light" w:eastAsia="Avenir Next LT Pro Light" w:cs="Avenir Next LT Pro Light"/>
        </w:rPr>
        <w:t xml:space="preserve">Greenwich NHS Trust and I lead an urgent referral service there </w:t>
      </w:r>
      <w:r w:rsidRPr="1FA72245" w:rsidR="0BA091EE">
        <w:rPr>
          <w:rFonts w:ascii="Avenir Next LT Pro Light" w:hAnsi="Avenir Next LT Pro Light" w:eastAsia="Avenir Next LT Pro Light" w:cs="Avenir Next LT Pro Light"/>
        </w:rPr>
        <w:t>and also</w:t>
      </w:r>
      <w:r w:rsidRPr="1FA72245" w:rsidR="0BA091EE">
        <w:rPr>
          <w:rFonts w:ascii="Avenir Next LT Pro Light" w:hAnsi="Avenir Next LT Pro Light" w:eastAsia="Avenir Next LT Pro Light" w:cs="Avenir Next LT Pro Light"/>
        </w:rPr>
        <w:t xml:space="preserve"> work with patients with late effects of bowel cancer.</w:t>
      </w:r>
    </w:p>
    <w:p w:rsidRPr="00047389" w:rsidR="008C0431" w:rsidP="101A45AD" w:rsidRDefault="00715E34" w14:paraId="3703BE2F" w14:textId="27E1C185">
      <w:pPr>
        <w:ind w:left="0" w:hanging="0"/>
        <w:rPr>
          <w:rFonts w:ascii="Avenir Next LT Pro Light" w:hAnsi="Avenir Next LT Pro Light" w:eastAsia="Avenir Next LT Pro Light" w:cs="Avenir Next LT Pro Light"/>
          <w:b w:val="1"/>
          <w:bCs w:val="1"/>
        </w:rPr>
      </w:pPr>
      <w:r w:rsidRPr="1FA72245" w:rsidR="17917FF9">
        <w:rPr>
          <w:rFonts w:ascii="Avenir Next LT Pro Light" w:hAnsi="Avenir Next LT Pro Light" w:eastAsia="Avenir Next LT Pro Light" w:cs="Avenir Next LT Pro Light"/>
          <w:b w:val="1"/>
          <w:bCs w:val="1"/>
        </w:rPr>
        <w:t>D</w:t>
      </w:r>
      <w:r w:rsidRPr="1FA72245" w:rsidR="0873A589">
        <w:rPr>
          <w:rFonts w:ascii="Avenir Next LT Pro Light" w:hAnsi="Avenir Next LT Pro Light" w:eastAsia="Avenir Next LT Pro Light" w:cs="Avenir Next LT Pro Light"/>
          <w:b w:val="1"/>
          <w:bCs w:val="1"/>
        </w:rPr>
        <w:t>avid:</w:t>
      </w:r>
      <w:r w:rsidRPr="1FA72245" w:rsidR="0873A589">
        <w:rPr>
          <w:rFonts w:ascii="Avenir Next LT Pro Light" w:hAnsi="Avenir Next LT Pro Light" w:eastAsia="Avenir Next LT Pro Light" w:cs="Avenir Next LT Pro Light"/>
        </w:rPr>
        <w:t xml:space="preserve"> </w:t>
      </w:r>
      <w:r w:rsidRPr="1FA72245" w:rsidR="17917FF9">
        <w:rPr>
          <w:rFonts w:ascii="Avenir Next LT Pro Light" w:hAnsi="Avenir Next LT Pro Light" w:eastAsia="Avenir Next LT Pro Light" w:cs="Avenir Next LT Pro Light"/>
        </w:rPr>
        <w:t>I’m</w:t>
      </w:r>
      <w:r w:rsidRPr="1FA72245" w:rsidR="17917FF9">
        <w:rPr>
          <w:rFonts w:ascii="Avenir Next LT Pro Light" w:hAnsi="Avenir Next LT Pro Light" w:eastAsia="Avenir Next LT Pro Light" w:cs="Avenir Next LT Pro Light"/>
        </w:rPr>
        <w:t xml:space="preserve"> David Church, </w:t>
      </w:r>
      <w:r w:rsidRPr="1FA72245" w:rsidR="17917FF9">
        <w:rPr>
          <w:rFonts w:ascii="Avenir Next LT Pro Light" w:hAnsi="Avenir Next LT Pro Light" w:eastAsia="Avenir Next LT Pro Light" w:cs="Avenir Next LT Pro Light"/>
        </w:rPr>
        <w:t>I’m</w:t>
      </w:r>
      <w:r w:rsidRPr="1FA72245" w:rsidR="17917FF9">
        <w:rPr>
          <w:rFonts w:ascii="Avenir Next LT Pro Light" w:hAnsi="Avenir Next LT Pro Light" w:eastAsia="Avenir Next LT Pro Light" w:cs="Avenir Next LT Pro Light"/>
        </w:rPr>
        <w:t xml:space="preserve"> a medical oncologist and </w:t>
      </w:r>
      <w:r w:rsidRPr="1FA72245" w:rsidR="6540D324">
        <w:rPr>
          <w:rFonts w:ascii="Avenir Next LT Pro Light" w:hAnsi="Avenir Next LT Pro Light" w:eastAsia="Avenir Next LT Pro Light" w:cs="Avenir Next LT Pro Light"/>
        </w:rPr>
        <w:t xml:space="preserve">Cancer Research UK advanced clinician scientist at the University of Oxford. I treat bowel cancer clinically and do research on bowel cancer and womb cancer including a lot of </w:t>
      </w:r>
      <w:r w:rsidRPr="1FA72245" w:rsidR="1C7E2D00">
        <w:rPr>
          <w:rFonts w:ascii="Avenir Next LT Pro Light" w:hAnsi="Avenir Next LT Pro Light" w:eastAsia="Avenir Next LT Pro Light" w:cs="Avenir Next LT Pro Light"/>
        </w:rPr>
        <w:t xml:space="preserve">research using samples and data from Genomics England data service </w:t>
      </w:r>
      <w:r w:rsidRPr="1FA72245" w:rsidR="1C7E2D00">
        <w:rPr>
          <w:rFonts w:ascii="Avenir Next LT Pro Light" w:hAnsi="Avenir Next LT Pro Light" w:eastAsia="Avenir Next LT Pro Light" w:cs="Avenir Next LT Pro Light"/>
        </w:rPr>
        <w:t>we’re</w:t>
      </w:r>
      <w:r w:rsidRPr="1FA72245" w:rsidR="1C7E2D00">
        <w:rPr>
          <w:rFonts w:ascii="Avenir Next LT Pro Light" w:hAnsi="Avenir Next LT Pro Light" w:eastAsia="Avenir Next LT Pro Light" w:cs="Avenir Next LT Pro Light"/>
        </w:rPr>
        <w:t xml:space="preserve"> discussing today of course.</w:t>
      </w:r>
    </w:p>
    <w:p w:rsidRPr="00047389" w:rsidR="008C0431" w:rsidP="101A45AD" w:rsidRDefault="00715E34" w14:paraId="23288078" w14:textId="0AA60723">
      <w:pPr>
        <w:ind w:left="0" w:hanging="0"/>
        <w:rPr>
          <w:rFonts w:ascii="Avenir Next LT Pro Light" w:hAnsi="Avenir Next LT Pro Light" w:eastAsia="Avenir Next LT Pro Light" w:cs="Avenir Next LT Pro Light"/>
          <w:b w:val="1"/>
          <w:bCs w:val="1"/>
        </w:rPr>
      </w:pPr>
      <w:r w:rsidRPr="101A45AD" w:rsidR="00715E34">
        <w:rPr>
          <w:rFonts w:ascii="Avenir Next LT Pro Light" w:hAnsi="Avenir Next LT Pro Light" w:eastAsia="Avenir Next LT Pro Light" w:cs="Avenir Next LT Pro Light"/>
          <w:b w:val="1"/>
          <w:bCs w:val="1"/>
        </w:rPr>
        <w:t>H</w:t>
      </w:r>
      <w:r w:rsidRPr="101A45AD" w:rsidR="520455B9">
        <w:rPr>
          <w:rFonts w:ascii="Avenir Next LT Pro Light" w:hAnsi="Avenir Next LT Pro Light" w:eastAsia="Avenir Next LT Pro Light" w:cs="Avenir Next LT Pro Light"/>
          <w:b w:val="1"/>
          <w:bCs w:val="1"/>
        </w:rPr>
        <w:t xml:space="preserve">elen: </w:t>
      </w:r>
      <w:r w:rsidRPr="101A45AD" w:rsidR="00F9722B">
        <w:rPr>
          <w:rFonts w:ascii="Avenir Next LT Pro Light" w:hAnsi="Avenir Next LT Pro Light" w:eastAsia="Avenir Next LT Pro Light" w:cs="Avenir Next LT Pro Light"/>
          <w:b w:val="1"/>
          <w:bCs w:val="1"/>
        </w:rPr>
        <w:t xml:space="preserve">Great, thank you. Now </w:t>
      </w:r>
      <w:r w:rsidRPr="101A45AD" w:rsidR="00F9722B">
        <w:rPr>
          <w:rFonts w:ascii="Avenir Next LT Pro Light" w:hAnsi="Avenir Next LT Pro Light" w:eastAsia="Avenir Next LT Pro Light" w:cs="Avenir Next LT Pro Light"/>
          <w:b w:val="1"/>
          <w:bCs w:val="1"/>
        </w:rPr>
        <w:t>let’s</w:t>
      </w:r>
      <w:r w:rsidRPr="101A45AD" w:rsidR="00F9722B">
        <w:rPr>
          <w:rFonts w:ascii="Avenir Next LT Pro Light" w:hAnsi="Avenir Next LT Pro Light" w:eastAsia="Avenir Next LT Pro Light" w:cs="Avenir Next LT Pro Light"/>
          <w:b w:val="1"/>
          <w:bCs w:val="1"/>
        </w:rPr>
        <w:t xml:space="preserve"> turn to Clair</w:t>
      </w:r>
      <w:r w:rsidRPr="101A45AD" w:rsidR="00715E34">
        <w:rPr>
          <w:rFonts w:ascii="Avenir Next LT Pro Light" w:hAnsi="Avenir Next LT Pro Light" w:eastAsia="Avenir Next LT Pro Light" w:cs="Avenir Next LT Pro Light"/>
          <w:b w:val="1"/>
          <w:bCs w:val="1"/>
        </w:rPr>
        <w:t>e</w:t>
      </w:r>
      <w:r w:rsidRPr="101A45AD" w:rsidR="00F9722B">
        <w:rPr>
          <w:rFonts w:ascii="Avenir Next LT Pro Light" w:hAnsi="Avenir Next LT Pro Light" w:eastAsia="Avenir Next LT Pro Light" w:cs="Avenir Next LT Pro Light"/>
          <w:b w:val="1"/>
          <w:bCs w:val="1"/>
        </w:rPr>
        <w:t xml:space="preserve"> to learn more about bowel cancer. </w:t>
      </w:r>
      <w:r w:rsidRPr="101A45AD" w:rsidR="00F9722B">
        <w:rPr>
          <w:rFonts w:ascii="Avenir Next LT Pro Light" w:hAnsi="Avenir Next LT Pro Light" w:eastAsia="Avenir Next LT Pro Light" w:cs="Avenir Next LT Pro Light"/>
          <w:b w:val="1"/>
          <w:bCs w:val="1"/>
        </w:rPr>
        <w:t>Claire</w:t>
      </w:r>
      <w:r w:rsidRPr="101A45AD" w:rsidR="0C31BFB6">
        <w:rPr>
          <w:rFonts w:ascii="Avenir Next LT Pro Light" w:hAnsi="Avenir Next LT Pro Light" w:eastAsia="Avenir Next LT Pro Light" w:cs="Avenir Next LT Pro Light"/>
          <w:b w:val="1"/>
          <w:bCs w:val="1"/>
        </w:rPr>
        <w:t>,</w:t>
      </w:r>
      <w:r w:rsidRPr="101A45AD" w:rsidR="00F9722B">
        <w:rPr>
          <w:rFonts w:ascii="Avenir Next LT Pro Light" w:hAnsi="Avenir Next LT Pro Light" w:eastAsia="Avenir Next LT Pro Light" w:cs="Avenir Next LT Pro Light"/>
          <w:b w:val="1"/>
          <w:bCs w:val="1"/>
        </w:rPr>
        <w:t xml:space="preserve"> c</w:t>
      </w:r>
      <w:r w:rsidRPr="101A45AD" w:rsidR="00715E34">
        <w:rPr>
          <w:rFonts w:ascii="Avenir Next LT Pro Light" w:hAnsi="Avenir Next LT Pro Light" w:eastAsia="Avenir Next LT Pro Light" w:cs="Avenir Next LT Pro Light"/>
          <w:b w:val="1"/>
          <w:bCs w:val="1"/>
        </w:rPr>
        <w:t>an you share with us how common it is, how treatable it is and if there are any trends in terms of which groups of people are affected?</w:t>
      </w:r>
    </w:p>
    <w:p w:rsidR="00EC560B" w:rsidP="101A45AD" w:rsidRDefault="006136B5" w14:paraId="4C38F73C" w14:textId="65F5CD02">
      <w:pPr>
        <w:ind w:left="0" w:hanging="0"/>
        <w:rPr>
          <w:rFonts w:ascii="Avenir Next LT Pro Light" w:hAnsi="Avenir Next LT Pro Light" w:eastAsia="Avenir Next LT Pro Light" w:cs="Avenir Next LT Pro Light"/>
        </w:rPr>
      </w:pPr>
      <w:r w:rsidRPr="1FA72245" w:rsidR="7F7635A7">
        <w:rPr>
          <w:rFonts w:ascii="Avenir Next LT Pro Light" w:hAnsi="Avenir Next LT Pro Light" w:eastAsia="Avenir Next LT Pro Light" w:cs="Avenir Next LT Pro Light"/>
          <w:b w:val="1"/>
          <w:bCs w:val="1"/>
        </w:rPr>
        <w:t xml:space="preserve">Claire: </w:t>
      </w:r>
      <w:r w:rsidRPr="1FA72245" w:rsidR="06871B70">
        <w:rPr>
          <w:rFonts w:ascii="Avenir Next LT Pro Light" w:hAnsi="Avenir Next LT Pro Light" w:eastAsia="Avenir Next LT Pro Light" w:cs="Avenir Next LT Pro Light"/>
        </w:rPr>
        <w:t xml:space="preserve">Of course, bowel cancer is a </w:t>
      </w:r>
      <w:r w:rsidRPr="1FA72245" w:rsidR="06871B70">
        <w:rPr>
          <w:rFonts w:ascii="Avenir Next LT Pro Light" w:hAnsi="Avenir Next LT Pro Light" w:eastAsia="Avenir Next LT Pro Light" w:cs="Avenir Next LT Pro Light"/>
        </w:rPr>
        <w:t>relatively common</w:t>
      </w:r>
      <w:r w:rsidRPr="1FA72245" w:rsidR="06871B70">
        <w:rPr>
          <w:rFonts w:ascii="Avenir Next LT Pro Light" w:hAnsi="Avenir Next LT Pro Light" w:eastAsia="Avenir Next LT Pro Light" w:cs="Avenir Next LT Pro Light"/>
        </w:rPr>
        <w:t xml:space="preserve"> cancer, there are about 46,000 people each year in the UK diagnosed with bowel cancer so that is quite </w:t>
      </w:r>
      <w:r w:rsidRPr="1FA72245" w:rsidR="06871B70">
        <w:rPr>
          <w:rFonts w:ascii="Avenir Next LT Pro Light" w:hAnsi="Avenir Next LT Pro Light" w:eastAsia="Avenir Next LT Pro Light" w:cs="Avenir Next LT Pro Light"/>
        </w:rPr>
        <w:t>a large number</w:t>
      </w:r>
      <w:r w:rsidRPr="1FA72245" w:rsidR="06871B70">
        <w:rPr>
          <w:rFonts w:ascii="Avenir Next LT Pro Light" w:hAnsi="Avenir Next LT Pro Light" w:eastAsia="Avenir Next LT Pro Light" w:cs="Avenir Next LT Pro Light"/>
        </w:rPr>
        <w:t xml:space="preserve">. The thing that really drives us forward in bowel cancer is that the earlier stage </w:t>
      </w:r>
      <w:r w:rsidRPr="1FA72245" w:rsidR="63F68140">
        <w:rPr>
          <w:rFonts w:ascii="Avenir Next LT Pro Light" w:hAnsi="Avenir Next LT Pro Light" w:eastAsia="Avenir Next LT Pro Light" w:cs="Avenir Next LT Pro Light"/>
        </w:rPr>
        <w:t>you’re</w:t>
      </w:r>
      <w:r w:rsidRPr="1FA72245" w:rsidR="63F68140">
        <w:rPr>
          <w:rFonts w:ascii="Avenir Next LT Pro Light" w:hAnsi="Avenir Next LT Pro Light" w:eastAsia="Avenir Next LT Pro Light" w:cs="Avenir Next LT Pro Light"/>
        </w:rPr>
        <w:t xml:space="preserve"> diagnosed at the </w:t>
      </w:r>
      <w:r w:rsidRPr="1FA72245" w:rsidR="63F68140">
        <w:rPr>
          <w:rFonts w:ascii="Avenir Next LT Pro Light" w:hAnsi="Avenir Next LT Pro Light" w:eastAsia="Avenir Next LT Pro Light" w:cs="Avenir Next LT Pro Light"/>
        </w:rPr>
        <w:t xml:space="preserve">greater chance of survival. So, the figures for that are quite stark, we stage bowel cancer through stage one to </w:t>
      </w:r>
      <w:r w:rsidRPr="1FA72245" w:rsidR="4875558C">
        <w:rPr>
          <w:rFonts w:ascii="Avenir Next LT Pro Light" w:hAnsi="Avenir Next LT Pro Light" w:eastAsia="Avenir Next LT Pro Light" w:cs="Avenir Next LT Pro Light"/>
        </w:rPr>
        <w:t>4</w:t>
      </w:r>
      <w:r w:rsidRPr="1FA72245" w:rsidR="63F68140">
        <w:rPr>
          <w:rFonts w:ascii="Avenir Next LT Pro Light" w:hAnsi="Avenir Next LT Pro Light" w:eastAsia="Avenir Next LT Pro Light" w:cs="Avenir Next LT Pro Light"/>
        </w:rPr>
        <w:t xml:space="preserve"> with one being the earliest stage and </w:t>
      </w:r>
      <w:r w:rsidRPr="1FA72245" w:rsidR="03CC8DF3">
        <w:rPr>
          <w:rFonts w:ascii="Avenir Next LT Pro Light" w:hAnsi="Avenir Next LT Pro Light" w:eastAsia="Avenir Next LT Pro Light" w:cs="Avenir Next LT Pro Light"/>
        </w:rPr>
        <w:t xml:space="preserve">4 </w:t>
      </w:r>
      <w:r w:rsidRPr="1FA72245" w:rsidR="63F68140">
        <w:rPr>
          <w:rFonts w:ascii="Avenir Next LT Pro Light" w:hAnsi="Avenir Next LT Pro Light" w:eastAsia="Avenir Next LT Pro Light" w:cs="Avenir Next LT Pro Light"/>
        </w:rPr>
        <w:t xml:space="preserve">being the most advanced. </w:t>
      </w:r>
    </w:p>
    <w:p w:rsidR="00EC560B" w:rsidP="101A45AD" w:rsidRDefault="00EC560B" w14:paraId="5FB46D27" w14:textId="25AAE913">
      <w:pPr>
        <w:ind w:left="0"/>
        <w:rPr>
          <w:rFonts w:ascii="Avenir Next LT Pro Light" w:hAnsi="Avenir Next LT Pro Light" w:eastAsia="Avenir Next LT Pro Light" w:cs="Avenir Next LT Pro Light"/>
        </w:rPr>
      </w:pPr>
      <w:r w:rsidRPr="101A45AD" w:rsidR="00EC560B">
        <w:rPr>
          <w:rFonts w:ascii="Avenir Next LT Pro Light" w:hAnsi="Avenir Next LT Pro Light" w:eastAsia="Avenir Next LT Pro Light" w:cs="Avenir Next LT Pro Light"/>
        </w:rPr>
        <w:t xml:space="preserve">If you are diagnosed with bowel cancer at stage one you have a 9 in 10 chance of being alive and well </w:t>
      </w:r>
      <w:r w:rsidRPr="101A45AD" w:rsidR="5C9C3919">
        <w:rPr>
          <w:rFonts w:ascii="Avenir Next LT Pro Light" w:hAnsi="Avenir Next LT Pro Light" w:eastAsia="Avenir Next LT Pro Light" w:cs="Avenir Next LT Pro Light"/>
        </w:rPr>
        <w:t>5</w:t>
      </w:r>
      <w:r w:rsidRPr="101A45AD" w:rsidR="00EC560B">
        <w:rPr>
          <w:rFonts w:ascii="Avenir Next LT Pro Light" w:hAnsi="Avenir Next LT Pro Light" w:eastAsia="Avenir Next LT Pro Light" w:cs="Avenir Next LT Pro Light"/>
        </w:rPr>
        <w:t xml:space="preserve"> </w:t>
      </w:r>
      <w:r w:rsidRPr="101A45AD" w:rsidR="00EC560B">
        <w:rPr>
          <w:rFonts w:ascii="Avenir Next LT Pro Light" w:hAnsi="Avenir Next LT Pro Light" w:eastAsia="Avenir Next LT Pro Light" w:cs="Avenir Next LT Pro Light"/>
        </w:rPr>
        <w:t xml:space="preserve">years after your diagnosis of bowel cancer. And if you’re diagnosed at the other end of the spectrum at stage </w:t>
      </w:r>
      <w:r w:rsidRPr="101A45AD" w:rsidR="1D32B031">
        <w:rPr>
          <w:rFonts w:ascii="Avenir Next LT Pro Light" w:hAnsi="Avenir Next LT Pro Light" w:eastAsia="Avenir Next LT Pro Light" w:cs="Avenir Next LT Pro Light"/>
        </w:rPr>
        <w:t>4</w:t>
      </w:r>
      <w:r w:rsidRPr="101A45AD" w:rsidR="00EC560B">
        <w:rPr>
          <w:rFonts w:ascii="Avenir Next LT Pro Light" w:hAnsi="Avenir Next LT Pro Light" w:eastAsia="Avenir Next LT Pro Light" w:cs="Avenir Next LT Pro Light"/>
        </w:rPr>
        <w:t xml:space="preserve"> that drops to a 1 in 10 and should people survive after a diagnosis of stage </w:t>
      </w:r>
      <w:r w:rsidRPr="101A45AD" w:rsidR="3F6D0080">
        <w:rPr>
          <w:rFonts w:ascii="Avenir Next LT Pro Light" w:hAnsi="Avenir Next LT Pro Light" w:eastAsia="Avenir Next LT Pro Light" w:cs="Avenir Next LT Pro Light"/>
        </w:rPr>
        <w:t xml:space="preserve">4, </w:t>
      </w:r>
      <w:r w:rsidRPr="101A45AD" w:rsidR="00EC560B">
        <w:rPr>
          <w:rFonts w:ascii="Avenir Next LT Pro Light" w:hAnsi="Avenir Next LT Pro Light" w:eastAsia="Avenir Next LT Pro Light" w:cs="Avenir Next LT Pro Light"/>
        </w:rPr>
        <w:t xml:space="preserve">which more people than before do they will have had a lot of treatment for their bowel cancer so the burden of the treatment will also be with them after that. So, </w:t>
      </w:r>
      <w:r w:rsidRPr="101A45AD" w:rsidR="00EC560B">
        <w:rPr>
          <w:rFonts w:ascii="Avenir Next LT Pro Light" w:hAnsi="Avenir Next LT Pro Light" w:eastAsia="Avenir Next LT Pro Light" w:cs="Avenir Next LT Pro Light"/>
        </w:rPr>
        <w:t>it’s</w:t>
      </w:r>
      <w:r w:rsidRPr="101A45AD" w:rsidR="00EC560B">
        <w:rPr>
          <w:rFonts w:ascii="Avenir Next LT Pro Light" w:hAnsi="Avenir Next LT Pro Light" w:eastAsia="Avenir Next LT Pro Light" w:cs="Avenir Next LT Pro Light"/>
        </w:rPr>
        <w:t xml:space="preserve"> </w:t>
      </w:r>
      <w:r w:rsidRPr="101A45AD" w:rsidR="00EC560B">
        <w:rPr>
          <w:rFonts w:ascii="Avenir Next LT Pro Light" w:hAnsi="Avenir Next LT Pro Light" w:eastAsia="Avenir Next LT Pro Light" w:cs="Avenir Next LT Pro Light"/>
        </w:rPr>
        <w:t>really important</w:t>
      </w:r>
      <w:r w:rsidRPr="101A45AD" w:rsidR="00EC560B">
        <w:rPr>
          <w:rFonts w:ascii="Avenir Next LT Pro Light" w:hAnsi="Avenir Next LT Pro Light" w:eastAsia="Avenir Next LT Pro Light" w:cs="Avenir Next LT Pro Light"/>
        </w:rPr>
        <w:t xml:space="preserve"> that we diagnose at the earliest possible stage which is why studies such as the one </w:t>
      </w:r>
      <w:r w:rsidRPr="101A45AD" w:rsidR="00EC560B">
        <w:rPr>
          <w:rFonts w:ascii="Avenir Next LT Pro Light" w:hAnsi="Avenir Next LT Pro Light" w:eastAsia="Avenir Next LT Pro Light" w:cs="Avenir Next LT Pro Light"/>
        </w:rPr>
        <w:t>we’re</w:t>
      </w:r>
      <w:r w:rsidRPr="101A45AD" w:rsidR="00EC560B">
        <w:rPr>
          <w:rFonts w:ascii="Avenir Next LT Pro Light" w:hAnsi="Avenir Next LT Pro Light" w:eastAsia="Avenir Next LT Pro Light" w:cs="Avenir Next LT Pro Light"/>
        </w:rPr>
        <w:t xml:space="preserve"> going to talk about today are so important. </w:t>
      </w:r>
    </w:p>
    <w:p w:rsidR="0052481E" w:rsidP="101A45AD" w:rsidRDefault="00EC560B" w14:paraId="24D2C866" w14:textId="77777777">
      <w:pPr>
        <w:ind w:left="0"/>
        <w:rPr>
          <w:rFonts w:ascii="Avenir Next LT Pro Light" w:hAnsi="Avenir Next LT Pro Light" w:eastAsia="Avenir Next LT Pro Light" w:cs="Avenir Next LT Pro Light"/>
        </w:rPr>
      </w:pPr>
      <w:r w:rsidRPr="101A45AD" w:rsidR="00EC560B">
        <w:rPr>
          <w:rFonts w:ascii="Avenir Next LT Pro Light" w:hAnsi="Avenir Next LT Pro Light" w:eastAsia="Avenir Next LT Pro Light" w:cs="Avenir Next LT Pro Light"/>
        </w:rPr>
        <w:t>We have noticed that there has been a slight increase in being diagnosed at a younger age</w:t>
      </w:r>
      <w:r w:rsidRPr="101A45AD" w:rsidR="000B2EA1">
        <w:rPr>
          <w:rFonts w:ascii="Avenir Next LT Pro Light" w:hAnsi="Avenir Next LT Pro Light" w:eastAsia="Avenir Next LT Pro Light" w:cs="Avenir Next LT Pro Light"/>
        </w:rPr>
        <w:t xml:space="preserve">. That said the latest statistic is 2,600 people were diagnosed under the age 50 in the UK last year so it’s still a disease of older people, you still have a greater chance of getting bowel cancer as you get older but it’s really, really important that we’re aware that you can still get bowel cancer as a younger person. </w:t>
      </w:r>
    </w:p>
    <w:p w:rsidR="008C0431" w:rsidP="101A45AD" w:rsidRDefault="000B2EA1" w14:paraId="63D543F9" w14:textId="767C97A7">
      <w:pPr>
        <w:ind w:left="0"/>
        <w:rPr>
          <w:rFonts w:ascii="Avenir Next LT Pro Light" w:hAnsi="Avenir Next LT Pro Light" w:eastAsia="Avenir Next LT Pro Light" w:cs="Avenir Next LT Pro Light"/>
        </w:rPr>
      </w:pPr>
      <w:r w:rsidRPr="101A45AD" w:rsidR="000B2EA1">
        <w:rPr>
          <w:rFonts w:ascii="Avenir Next LT Pro Light" w:hAnsi="Avenir Next LT Pro Light" w:eastAsia="Avenir Next LT Pro Light" w:cs="Avenir Next LT Pro Light"/>
        </w:rPr>
        <w:t>Probably one of the most exciting things</w:t>
      </w:r>
      <w:r w:rsidRPr="101A45AD" w:rsidR="00627FBA">
        <w:rPr>
          <w:rFonts w:ascii="Avenir Next LT Pro Light" w:hAnsi="Avenir Next LT Pro Light" w:eastAsia="Avenir Next LT Pro Light" w:cs="Avenir Next LT Pro Light"/>
        </w:rPr>
        <w:t xml:space="preserve"> that has happened for bowel cancer of recent years is our bowel cancer screening program</w:t>
      </w:r>
      <w:r w:rsidRPr="101A45AD" w:rsidR="00AB557E">
        <w:rPr>
          <w:rFonts w:ascii="Avenir Next LT Pro Light" w:hAnsi="Avenir Next LT Pro Light" w:eastAsia="Avenir Next LT Pro Light" w:cs="Avenir Next LT Pro Light"/>
        </w:rPr>
        <w:t xml:space="preserve">me and the age for that now has been brought down to 50, we’re not quite there all over the country, but in the UK that is the aim that everyone will be screened for bowel cancer at the age of 50. So, </w:t>
      </w:r>
      <w:r w:rsidRPr="101A45AD" w:rsidR="00AB557E">
        <w:rPr>
          <w:rFonts w:ascii="Avenir Next LT Pro Light" w:hAnsi="Avenir Next LT Pro Light" w:eastAsia="Avenir Next LT Pro Light" w:cs="Avenir Next LT Pro Light"/>
        </w:rPr>
        <w:t>yes</w:t>
      </w:r>
      <w:r w:rsidRPr="101A45AD" w:rsidR="00AB557E">
        <w:rPr>
          <w:rFonts w:ascii="Avenir Next LT Pro Light" w:hAnsi="Avenir Next LT Pro Light" w:eastAsia="Avenir Next LT Pro Light" w:cs="Avenir Next LT Pro Light"/>
        </w:rPr>
        <w:t xml:space="preserve"> </w:t>
      </w:r>
      <w:r w:rsidRPr="101A45AD" w:rsidR="00AB557E">
        <w:rPr>
          <w:rFonts w:ascii="Avenir Next LT Pro Light" w:hAnsi="Avenir Next LT Pro Light" w:eastAsia="Avenir Next LT Pro Light" w:cs="Avenir Next LT Pro Light"/>
        </w:rPr>
        <w:t>it’s</w:t>
      </w:r>
      <w:r w:rsidRPr="101A45AD" w:rsidR="00AB557E">
        <w:rPr>
          <w:rFonts w:ascii="Avenir Next LT Pro Light" w:hAnsi="Avenir Next LT Pro Light" w:eastAsia="Avenir Next LT Pro Light" w:cs="Avenir Next LT Pro Light"/>
        </w:rPr>
        <w:t xml:space="preserve"> a common disease and staging an early detection is vital.</w:t>
      </w:r>
    </w:p>
    <w:p w:rsidRPr="00047389" w:rsidR="008C0431" w:rsidP="101A45AD" w:rsidRDefault="008E383F" w14:paraId="11DAAC1A" w14:textId="35A09170">
      <w:pPr>
        <w:ind w:left="0" w:hanging="0"/>
        <w:rPr>
          <w:rFonts w:ascii="Avenir Next LT Pro Light" w:hAnsi="Avenir Next LT Pro Light" w:eastAsia="Avenir Next LT Pro Light" w:cs="Avenir Next LT Pro Light"/>
          <w:b w:val="1"/>
          <w:bCs w:val="1"/>
        </w:rPr>
      </w:pPr>
      <w:r w:rsidRPr="101A45AD" w:rsidR="61E2F584">
        <w:rPr>
          <w:rFonts w:ascii="Avenir Next LT Pro Light" w:hAnsi="Avenir Next LT Pro Light" w:eastAsia="Avenir Next LT Pro Light" w:cs="Avenir Next LT Pro Light"/>
          <w:b w:val="1"/>
          <w:bCs w:val="1"/>
        </w:rPr>
        <w:t xml:space="preserve">Helen: </w:t>
      </w:r>
      <w:r w:rsidRPr="101A45AD" w:rsidR="008E383F">
        <w:rPr>
          <w:rFonts w:ascii="Avenir Next LT Pro Light" w:hAnsi="Avenir Next LT Pro Light" w:eastAsia="Avenir Next LT Pro Light" w:cs="Avenir Next LT Pro Light"/>
          <w:b w:val="1"/>
          <w:bCs w:val="1"/>
        </w:rPr>
        <w:t>That’s lovely Claire, thank you very much for that. David, turning to you could you please explain to us how bowel cancer typically develops?</w:t>
      </w:r>
    </w:p>
    <w:p w:rsidR="0052481E" w:rsidP="101A45AD" w:rsidRDefault="00297A39" w14:paraId="6BF74463" w14:textId="185D5A21">
      <w:pPr>
        <w:ind w:left="0" w:hanging="0"/>
        <w:rPr>
          <w:rFonts w:ascii="Avenir Next LT Pro Light" w:hAnsi="Avenir Next LT Pro Light" w:eastAsia="Avenir Next LT Pro Light" w:cs="Avenir Next LT Pro Light"/>
        </w:rPr>
      </w:pPr>
      <w:r w:rsidRPr="1FA72245" w:rsidR="43E3BEFF">
        <w:rPr>
          <w:rFonts w:ascii="Avenir Next LT Pro Light" w:hAnsi="Avenir Next LT Pro Light" w:eastAsia="Avenir Next LT Pro Light" w:cs="Avenir Next LT Pro Light"/>
          <w:b w:val="1"/>
          <w:bCs w:val="1"/>
        </w:rPr>
        <w:t>D</w:t>
      </w:r>
      <w:r w:rsidRPr="1FA72245" w:rsidR="01A304C2">
        <w:rPr>
          <w:rFonts w:ascii="Avenir Next LT Pro Light" w:hAnsi="Avenir Next LT Pro Light" w:eastAsia="Avenir Next LT Pro Light" w:cs="Avenir Next LT Pro Light"/>
          <w:b w:val="1"/>
          <w:bCs w:val="1"/>
        </w:rPr>
        <w:t xml:space="preserve">avid: </w:t>
      </w:r>
      <w:r w:rsidRPr="1FA72245" w:rsidR="43E3BEFF">
        <w:rPr>
          <w:rFonts w:ascii="Avenir Next LT Pro Light" w:hAnsi="Avenir Next LT Pro Light" w:eastAsia="Avenir Next LT Pro Light" w:cs="Avenir Next LT Pro Light"/>
        </w:rPr>
        <w:t xml:space="preserve">Yes, so we know compared with many cancer types quite a lot about how bowel cancer develops because the bowel is accessible to collect samples by a technique called endoscopy which is putting a camera into the bowel from which you can sample tumours or lumps. And so from genetic research done in the last 10 years we know that, or we’ve known for many years actually, for much longer, that cancer is a genetic disease, it’s a disease caused by alterations in genes and particularly genes that control whether the cells in our bowel grow normally and die normally as they should do. </w:t>
      </w:r>
    </w:p>
    <w:p w:rsidR="0052481E" w:rsidP="101A45AD" w:rsidRDefault="00297A39" w14:paraId="526DB580" w14:textId="63E5A7CA">
      <w:pPr>
        <w:ind w:left="0" w:hanging="0"/>
        <w:rPr>
          <w:rFonts w:ascii="Avenir Next LT Pro Light" w:hAnsi="Avenir Next LT Pro Light" w:eastAsia="Avenir Next LT Pro Light" w:cs="Avenir Next LT Pro Light"/>
        </w:rPr>
      </w:pPr>
      <w:r w:rsidRPr="101A45AD" w:rsidR="00297A39">
        <w:rPr>
          <w:rFonts w:ascii="Avenir Next LT Pro Light" w:hAnsi="Avenir Next LT Pro Light" w:eastAsia="Avenir Next LT Pro Light" w:cs="Avenir Next LT Pro Light"/>
        </w:rPr>
        <w:t xml:space="preserve">And collectively when there are alterations in genes that regulate those processes you can have a cell or collection of cells which are able to grow without restraint and don’t die when they should do which are some of the hallmarks of a cancer and they also </w:t>
      </w:r>
      <w:r w:rsidRPr="101A45AD" w:rsidR="00DC4FFF">
        <w:rPr>
          <w:rFonts w:ascii="Avenir Next LT Pro Light" w:hAnsi="Avenir Next LT Pro Light" w:eastAsia="Avenir Next LT Pro Light" w:cs="Avenir Next LT Pro Light"/>
        </w:rPr>
        <w:t xml:space="preserve">require the ability to spread elsewhere in the body which is what kills people with cancer including bowel cancer. We know from research done in the last 10 to 15 years that some of the alterations in genes that can cause bowel cancer in combination occur </w:t>
      </w:r>
      <w:r w:rsidRPr="101A45AD" w:rsidR="00DC4FFF">
        <w:rPr>
          <w:rFonts w:ascii="Avenir Next LT Pro Light" w:hAnsi="Avenir Next LT Pro Light" w:eastAsia="Avenir Next LT Pro Light" w:cs="Avenir Next LT Pro Light"/>
        </w:rPr>
        <w:t>very early</w:t>
      </w:r>
      <w:r w:rsidRPr="101A45AD" w:rsidR="00DC4FFF">
        <w:rPr>
          <w:rFonts w:ascii="Avenir Next LT Pro Light" w:hAnsi="Avenir Next LT Pro Light" w:eastAsia="Avenir Next LT Pro Light" w:cs="Avenir Next LT Pro Light"/>
        </w:rPr>
        <w:t xml:space="preserve"> in our life, even in the first and second decade of life, but </w:t>
      </w:r>
      <w:r w:rsidRPr="101A45AD" w:rsidR="00DC4FFF">
        <w:rPr>
          <w:rFonts w:ascii="Avenir Next LT Pro Light" w:hAnsi="Avenir Next LT Pro Light" w:eastAsia="Avenir Next LT Pro Light" w:cs="Avenir Next LT Pro Light"/>
        </w:rPr>
        <w:t>don’t</w:t>
      </w:r>
      <w:r w:rsidRPr="101A45AD" w:rsidR="00DC4FFF">
        <w:rPr>
          <w:rFonts w:ascii="Avenir Next LT Pro Light" w:hAnsi="Avenir Next LT Pro Light" w:eastAsia="Avenir Next LT Pro Light" w:cs="Avenir Next LT Pro Light"/>
        </w:rPr>
        <w:t xml:space="preserve"> cause cancer</w:t>
      </w:r>
      <w:r w:rsidRPr="101A45AD" w:rsidR="00D2719D">
        <w:rPr>
          <w:rFonts w:ascii="Avenir Next LT Pro Light" w:hAnsi="Avenir Next LT Pro Light" w:eastAsia="Avenir Next LT Pro Light" w:cs="Avenir Next LT Pro Light"/>
        </w:rPr>
        <w:t xml:space="preserve">. </w:t>
      </w:r>
    </w:p>
    <w:p w:rsidR="0052481E" w:rsidP="101A45AD" w:rsidRDefault="00D2719D" w14:paraId="79A25569" w14:textId="77777777">
      <w:pPr>
        <w:ind w:left="0"/>
        <w:rPr>
          <w:rFonts w:ascii="Avenir Next LT Pro Light" w:hAnsi="Avenir Next LT Pro Light" w:eastAsia="Avenir Next LT Pro Light" w:cs="Avenir Next LT Pro Light"/>
        </w:rPr>
      </w:pPr>
      <w:r w:rsidRPr="101A45AD" w:rsidR="00D2719D">
        <w:rPr>
          <w:rFonts w:ascii="Avenir Next LT Pro Light" w:hAnsi="Avenir Next LT Pro Light" w:eastAsia="Avenir Next LT Pro Light" w:cs="Avenir Next LT Pro Light"/>
        </w:rPr>
        <w:t>T</w:t>
      </w:r>
      <w:r w:rsidRPr="101A45AD" w:rsidR="00DC4FFF">
        <w:rPr>
          <w:rFonts w:ascii="Avenir Next LT Pro Light" w:hAnsi="Avenir Next LT Pro Light" w:eastAsia="Avenir Next LT Pro Light" w:cs="Avenir Next LT Pro Light"/>
        </w:rPr>
        <w:t xml:space="preserve">he earliest detectable abnormality is typically a </w:t>
      </w:r>
      <w:r w:rsidRPr="101A45AD" w:rsidR="008448F9">
        <w:rPr>
          <w:rFonts w:ascii="Avenir Next LT Pro Light" w:hAnsi="Avenir Next LT Pro Light" w:eastAsia="Avenir Next LT Pro Light" w:cs="Avenir Next LT Pro Light"/>
        </w:rPr>
        <w:t>polyp</w:t>
      </w:r>
      <w:r w:rsidRPr="101A45AD" w:rsidR="00DC4FFF">
        <w:rPr>
          <w:rFonts w:ascii="Avenir Next LT Pro Light" w:hAnsi="Avenir Next LT Pro Light" w:eastAsia="Avenir Next LT Pro Light" w:cs="Avenir Next LT Pro Light"/>
        </w:rPr>
        <w:t xml:space="preserve"> which is a tumour</w:t>
      </w:r>
      <w:r w:rsidRPr="101A45AD" w:rsidR="00D2719D">
        <w:rPr>
          <w:rFonts w:ascii="Avenir Next LT Pro Light" w:hAnsi="Avenir Next LT Pro Light" w:eastAsia="Avenir Next LT Pro Light" w:cs="Avenir Next LT Pro Light"/>
        </w:rPr>
        <w:t>, a lump within the bowel which is detectable and if removed is almost certainly cured by removal alone but if it’s not detected then as that grows and acquires more alterations in genes then it can become a cancer and cancers develop the ability to invade the bowel wall, to spread to what we call lymph nodes or glands nearby and also to spread further afield, most commonly to the liver or to the lungs</w:t>
      </w:r>
      <w:r w:rsidRPr="101A45AD" w:rsidR="008B3FCA">
        <w:rPr>
          <w:rFonts w:ascii="Avenir Next LT Pro Light" w:hAnsi="Avenir Next LT Pro Light" w:eastAsia="Avenir Next LT Pro Light" w:cs="Avenir Next LT Pro Light"/>
        </w:rPr>
        <w:t xml:space="preserve">. </w:t>
      </w:r>
    </w:p>
    <w:p w:rsidR="008C0431" w:rsidP="101A45AD" w:rsidRDefault="008B3FCA" w14:paraId="0D090D6F" w14:textId="55D8CFA2">
      <w:pPr>
        <w:ind w:left="0"/>
        <w:rPr>
          <w:rFonts w:ascii="Avenir Next LT Pro Light" w:hAnsi="Avenir Next LT Pro Light" w:eastAsia="Avenir Next LT Pro Light" w:cs="Avenir Next LT Pro Light"/>
        </w:rPr>
      </w:pPr>
      <w:r w:rsidRPr="101A45AD" w:rsidR="008B3FCA">
        <w:rPr>
          <w:rFonts w:ascii="Avenir Next LT Pro Light" w:hAnsi="Avenir Next LT Pro Light" w:eastAsia="Avenir Next LT Pro Light" w:cs="Avenir Next LT Pro Light"/>
        </w:rPr>
        <w:t>And for most people whom bowel cancer has spread to the liver or to the lungs or elsewhere unfortunately we’re not able to cure their disease which as Claire has said is why there is such an importance in detecting cancers and pre-cancers as we call them so that the tumours are not actually cancerous but come before bowel cancer as early as possible.</w:t>
      </w:r>
    </w:p>
    <w:p w:rsidRPr="00047389" w:rsidR="008C0431" w:rsidP="101A45AD" w:rsidRDefault="003E663B" w14:paraId="2D36C3D9" w14:textId="644E0E1D">
      <w:pPr>
        <w:ind w:left="0" w:hanging="0"/>
        <w:rPr>
          <w:rFonts w:ascii="Avenir Next LT Pro Light" w:hAnsi="Avenir Next LT Pro Light" w:eastAsia="Avenir Next LT Pro Light" w:cs="Avenir Next LT Pro Light"/>
          <w:b w:val="1"/>
          <w:bCs w:val="1"/>
        </w:rPr>
      </w:pPr>
      <w:r w:rsidRPr="101A45AD" w:rsidR="003E663B">
        <w:rPr>
          <w:rFonts w:ascii="Avenir Next LT Pro Light" w:hAnsi="Avenir Next LT Pro Light" w:eastAsia="Avenir Next LT Pro Light" w:cs="Avenir Next LT Pro Light"/>
          <w:b w:val="1"/>
          <w:bCs w:val="1"/>
        </w:rPr>
        <w:t>H</w:t>
      </w:r>
      <w:r w:rsidRPr="101A45AD" w:rsidR="4B5A0546">
        <w:rPr>
          <w:rFonts w:ascii="Avenir Next LT Pro Light" w:hAnsi="Avenir Next LT Pro Light" w:eastAsia="Avenir Next LT Pro Light" w:cs="Avenir Next LT Pro Light"/>
          <w:b w:val="1"/>
          <w:bCs w:val="1"/>
        </w:rPr>
        <w:t xml:space="preserve">elen: </w:t>
      </w:r>
      <w:r w:rsidRPr="101A45AD" w:rsidR="003E663B">
        <w:rPr>
          <w:rFonts w:ascii="Avenir Next LT Pro Light" w:hAnsi="Avenir Next LT Pro Light" w:eastAsia="Avenir Next LT Pro Light" w:cs="Avenir Next LT Pro Light"/>
          <w:b w:val="1"/>
          <w:bCs w:val="1"/>
        </w:rPr>
        <w:t xml:space="preserve">Thank </w:t>
      </w:r>
      <w:r w:rsidRPr="101A45AD" w:rsidR="003E663B">
        <w:rPr>
          <w:rFonts w:ascii="Avenir Next LT Pro Light" w:hAnsi="Avenir Next LT Pro Light" w:eastAsia="Avenir Next LT Pro Light" w:cs="Avenir Next LT Pro Light"/>
          <w:b w:val="1"/>
          <w:bCs w:val="1"/>
        </w:rPr>
        <w:t>you David</w:t>
      </w:r>
      <w:r w:rsidRPr="101A45AD" w:rsidR="003E663B">
        <w:rPr>
          <w:rFonts w:ascii="Avenir Next LT Pro Light" w:hAnsi="Avenir Next LT Pro Light" w:eastAsia="Avenir Next LT Pro Light" w:cs="Avenir Next LT Pro Light"/>
          <w:b w:val="1"/>
          <w:bCs w:val="1"/>
        </w:rPr>
        <w:t xml:space="preserve">. Moving on to the study, Ian </w:t>
      </w:r>
      <w:r w:rsidRPr="101A45AD" w:rsidR="003E663B">
        <w:rPr>
          <w:rFonts w:ascii="Avenir Next LT Pro Light" w:hAnsi="Avenir Next LT Pro Light" w:eastAsia="Avenir Next LT Pro Light" w:cs="Avenir Next LT Pro Light"/>
          <w:b w:val="1"/>
          <w:bCs w:val="1"/>
        </w:rPr>
        <w:t>perhaps you</w:t>
      </w:r>
      <w:r w:rsidRPr="101A45AD" w:rsidR="003E663B">
        <w:rPr>
          <w:rFonts w:ascii="Avenir Next LT Pro Light" w:hAnsi="Avenir Next LT Pro Light" w:eastAsia="Avenir Next LT Pro Light" w:cs="Avenir Next LT Pro Light"/>
          <w:b w:val="1"/>
          <w:bCs w:val="1"/>
        </w:rPr>
        <w:t xml:space="preserve"> can take this, in the study that you carried out my understanding is that the whole genome sequencing was </w:t>
      </w:r>
      <w:r w:rsidRPr="101A45AD" w:rsidR="00F43175">
        <w:rPr>
          <w:rFonts w:ascii="Avenir Next LT Pro Light" w:hAnsi="Avenir Next LT Pro Light" w:eastAsia="Avenir Next LT Pro Light" w:cs="Avenir Next LT Pro Light"/>
          <w:b w:val="1"/>
          <w:bCs w:val="1"/>
        </w:rPr>
        <w:t>used to investigate the genetic changes that lead to the development and growth of bowel cancer</w:t>
      </w:r>
      <w:r w:rsidRPr="101A45AD" w:rsidR="00906152">
        <w:rPr>
          <w:rFonts w:ascii="Avenir Next LT Pro Light" w:hAnsi="Avenir Next LT Pro Light" w:eastAsia="Avenir Next LT Pro Light" w:cs="Avenir Next LT Pro Light"/>
          <w:b w:val="1"/>
          <w:bCs w:val="1"/>
        </w:rPr>
        <w:t>. A</w:t>
      </w:r>
      <w:r w:rsidRPr="101A45AD" w:rsidR="00F43175">
        <w:rPr>
          <w:rFonts w:ascii="Avenir Next LT Pro Light" w:hAnsi="Avenir Next LT Pro Light" w:eastAsia="Avenir Next LT Pro Light" w:cs="Avenir Next LT Pro Light"/>
          <w:b w:val="1"/>
          <w:bCs w:val="1"/>
        </w:rPr>
        <w:t xml:space="preserve">nd for </w:t>
      </w:r>
      <w:r w:rsidRPr="101A45AD" w:rsidR="00F43175">
        <w:rPr>
          <w:rFonts w:ascii="Avenir Next LT Pro Light" w:hAnsi="Avenir Next LT Pro Light" w:eastAsia="Avenir Next LT Pro Light" w:cs="Avenir Next LT Pro Light"/>
          <w:b w:val="1"/>
          <w:bCs w:val="1"/>
        </w:rPr>
        <w:t>this participants</w:t>
      </w:r>
      <w:r w:rsidRPr="101A45AD" w:rsidR="00F43175">
        <w:rPr>
          <w:rFonts w:ascii="Avenir Next LT Pro Light" w:hAnsi="Avenir Next LT Pro Light" w:eastAsia="Avenir Next LT Pro Light" w:cs="Avenir Next LT Pro Light"/>
          <w:b w:val="1"/>
          <w:bCs w:val="1"/>
        </w:rPr>
        <w:t xml:space="preserve"> with bowel cancer in the 100,000 Genomes Project donated both a blood sample and a tumour sample while those with rare conditions only provided a blood sample, can you explain why that is?</w:t>
      </w:r>
    </w:p>
    <w:p w:rsidR="0052481E" w:rsidP="101A45AD" w:rsidRDefault="00906152" w14:paraId="05E3BEEC" w14:textId="336FCA02">
      <w:pPr>
        <w:ind w:left="0" w:hanging="0"/>
        <w:rPr>
          <w:rFonts w:ascii="Avenir Next LT Pro Light" w:hAnsi="Avenir Next LT Pro Light" w:eastAsia="Avenir Next LT Pro Light" w:cs="Avenir Next LT Pro Light"/>
        </w:rPr>
      </w:pPr>
      <w:r w:rsidRPr="1FA72245" w:rsidR="290750DE">
        <w:rPr>
          <w:rFonts w:ascii="Avenir Next LT Pro Light" w:hAnsi="Avenir Next LT Pro Light" w:eastAsia="Avenir Next LT Pro Light" w:cs="Avenir Next LT Pro Light"/>
          <w:b w:val="1"/>
          <w:bCs w:val="1"/>
        </w:rPr>
        <w:t>I</w:t>
      </w:r>
      <w:r w:rsidRPr="1FA72245" w:rsidR="09EA5DA9">
        <w:rPr>
          <w:rFonts w:ascii="Avenir Next LT Pro Light" w:hAnsi="Avenir Next LT Pro Light" w:eastAsia="Avenir Next LT Pro Light" w:cs="Avenir Next LT Pro Light"/>
          <w:b w:val="1"/>
          <w:bCs w:val="1"/>
        </w:rPr>
        <w:t>an:</w:t>
      </w:r>
      <w:r w:rsidRPr="1FA72245" w:rsidR="09EA5DA9">
        <w:rPr>
          <w:rFonts w:ascii="Avenir Next LT Pro Light" w:hAnsi="Avenir Next LT Pro Light" w:eastAsia="Avenir Next LT Pro Light" w:cs="Avenir Next LT Pro Light"/>
        </w:rPr>
        <w:t xml:space="preserve"> </w:t>
      </w:r>
      <w:r w:rsidRPr="1FA72245" w:rsidR="290750DE">
        <w:rPr>
          <w:rFonts w:ascii="Avenir Next LT Pro Light" w:hAnsi="Avenir Next LT Pro Light" w:eastAsia="Avenir Next LT Pro Light" w:cs="Avenir Next LT Pro Light"/>
        </w:rPr>
        <w:t xml:space="preserve">As you said the study really looked at </w:t>
      </w:r>
      <w:r w:rsidRPr="1FA72245" w:rsidR="002DE6AE">
        <w:rPr>
          <w:rFonts w:ascii="Avenir Next LT Pro Light" w:hAnsi="Avenir Next LT Pro Light" w:eastAsia="Avenir Next LT Pro Light" w:cs="Avenir Next LT Pro Light"/>
        </w:rPr>
        <w:t>2</w:t>
      </w:r>
      <w:r w:rsidRPr="1FA72245" w:rsidR="290750DE">
        <w:rPr>
          <w:rFonts w:ascii="Avenir Next LT Pro Light" w:hAnsi="Avenir Next LT Pro Light" w:eastAsia="Avenir Next LT Pro Light" w:cs="Avenir Next LT Pro Light"/>
        </w:rPr>
        <w:t xml:space="preserve"> quite separate arms albeit with a little bit of overlap as </w:t>
      </w:r>
      <w:r w:rsidRPr="1FA72245" w:rsidR="290750DE">
        <w:rPr>
          <w:rFonts w:ascii="Avenir Next LT Pro Light" w:hAnsi="Avenir Next LT Pro Light" w:eastAsia="Avenir Next LT Pro Light" w:cs="Avenir Next LT Pro Light"/>
        </w:rPr>
        <w:t>we’ll</w:t>
      </w:r>
      <w:r w:rsidRPr="1FA72245" w:rsidR="290750DE">
        <w:rPr>
          <w:rFonts w:ascii="Avenir Next LT Pro Light" w:hAnsi="Avenir Next LT Pro Light" w:eastAsia="Avenir Next LT Pro Light" w:cs="Avenir Next LT Pro Light"/>
        </w:rPr>
        <w:t xml:space="preserve"> see. So, one very important aim was to look at individuals, both children and adults, who had medical problems or other conditions that were unexplained but which had some features that suggested that they weren’t necessarily inherited but there </w:t>
      </w:r>
      <w:r w:rsidRPr="1FA72245" w:rsidR="5E66585E">
        <w:rPr>
          <w:rFonts w:ascii="Avenir Next LT Pro Light" w:hAnsi="Avenir Next LT Pro Light" w:eastAsia="Avenir Next LT Pro Light" w:cs="Avenir Next LT Pro Light"/>
        </w:rPr>
        <w:t>may be</w:t>
      </w:r>
      <w:r w:rsidRPr="1FA72245" w:rsidR="290750DE">
        <w:rPr>
          <w:rFonts w:ascii="Avenir Next LT Pro Light" w:hAnsi="Avenir Next LT Pro Light" w:eastAsia="Avenir Next LT Pro Light" w:cs="Avenir Next LT Pro Light"/>
        </w:rPr>
        <w:t xml:space="preserve"> some variation in their genes </w:t>
      </w:r>
      <w:r w:rsidRPr="1FA72245" w:rsidR="73ED26CF">
        <w:rPr>
          <w:rFonts w:ascii="Avenir Next LT Pro Light" w:hAnsi="Avenir Next LT Pro Light" w:eastAsia="Avenir Next LT Pro Light" w:cs="Avenir Next LT Pro Light"/>
        </w:rPr>
        <w:t xml:space="preserve">that had caused them, and roughly half of the programme was dedicated to that. </w:t>
      </w:r>
    </w:p>
    <w:p w:rsidR="0052481E" w:rsidP="101A45AD" w:rsidRDefault="00253B6A" w14:paraId="24637611" w14:textId="77777777">
      <w:pPr>
        <w:ind w:left="0"/>
        <w:rPr>
          <w:rFonts w:ascii="Avenir Next LT Pro Light" w:hAnsi="Avenir Next LT Pro Light" w:eastAsia="Avenir Next LT Pro Light" w:cs="Avenir Next LT Pro Light"/>
        </w:rPr>
      </w:pPr>
      <w:r w:rsidRPr="101A45AD" w:rsidR="00253B6A">
        <w:rPr>
          <w:rFonts w:ascii="Avenir Next LT Pro Light" w:hAnsi="Avenir Next LT Pro Light" w:eastAsia="Avenir Next LT Pro Light" w:cs="Avenir Next LT Pro Light"/>
        </w:rPr>
        <w:t xml:space="preserve">Within that there was a small number of people who had a strong family history of bowel cancer or who had large numbers of polyps in the </w:t>
      </w:r>
      <w:r w:rsidRPr="101A45AD" w:rsidR="00253B6A">
        <w:rPr>
          <w:rFonts w:ascii="Avenir Next LT Pro Light" w:hAnsi="Avenir Next LT Pro Light" w:eastAsia="Avenir Next LT Pro Light" w:cs="Avenir Next LT Pro Light"/>
        </w:rPr>
        <w:t>bowel</w:t>
      </w:r>
      <w:r w:rsidRPr="101A45AD" w:rsidR="00253B6A">
        <w:rPr>
          <w:rFonts w:ascii="Avenir Next LT Pro Light" w:hAnsi="Avenir Next LT Pro Light" w:eastAsia="Avenir Next LT Pro Light" w:cs="Avenir Next LT Pro Light"/>
        </w:rPr>
        <w:t xml:space="preserve"> and they were analysed in a separate part of the project from what </w:t>
      </w:r>
      <w:r w:rsidRPr="101A45AD" w:rsidR="00253B6A">
        <w:rPr>
          <w:rFonts w:ascii="Avenir Next LT Pro Light" w:hAnsi="Avenir Next LT Pro Light" w:eastAsia="Avenir Next LT Pro Light" w:cs="Avenir Next LT Pro Light"/>
        </w:rPr>
        <w:t>we’re</w:t>
      </w:r>
      <w:r w:rsidRPr="101A45AD" w:rsidR="00253B6A">
        <w:rPr>
          <w:rFonts w:ascii="Avenir Next LT Pro Light" w:hAnsi="Avenir Next LT Pro Light" w:eastAsia="Avenir Next LT Pro Light" w:cs="Avenir Next LT Pro Light"/>
        </w:rPr>
        <w:t xml:space="preserve"> mostly discussing. Within the cancer arm there was a collection really throughout England of patients who had most of the common types of cancer and a few with less common cancers. </w:t>
      </w:r>
    </w:p>
    <w:p w:rsidR="0052481E" w:rsidP="101A45AD" w:rsidRDefault="00253B6A" w14:paraId="3E3C55F6" w14:textId="77777777">
      <w:pPr>
        <w:ind w:left="0"/>
        <w:rPr>
          <w:rFonts w:ascii="Avenir Next LT Pro Light" w:hAnsi="Avenir Next LT Pro Light" w:eastAsia="Avenir Next LT Pro Light" w:cs="Avenir Next LT Pro Light"/>
        </w:rPr>
      </w:pPr>
      <w:r w:rsidRPr="101A45AD" w:rsidR="00253B6A">
        <w:rPr>
          <w:rFonts w:ascii="Avenir Next LT Pro Light" w:hAnsi="Avenir Next LT Pro Light" w:eastAsia="Avenir Next LT Pro Light" w:cs="Avenir Next LT Pro Light"/>
        </w:rPr>
        <w:t xml:space="preserve">And because when </w:t>
      </w:r>
      <w:r w:rsidRPr="101A45AD" w:rsidR="00253B6A">
        <w:rPr>
          <w:rFonts w:ascii="Avenir Next LT Pro Light" w:hAnsi="Avenir Next LT Pro Light" w:eastAsia="Avenir Next LT Pro Light" w:cs="Avenir Next LT Pro Light"/>
        </w:rPr>
        <w:t>we’re</w:t>
      </w:r>
      <w:r w:rsidRPr="101A45AD" w:rsidR="00253B6A">
        <w:rPr>
          <w:rFonts w:ascii="Avenir Next LT Pro Light" w:hAnsi="Avenir Next LT Pro Light" w:eastAsia="Avenir Next LT Pro Light" w:cs="Avenir Next LT Pro Light"/>
        </w:rPr>
        <w:t xml:space="preserve"> looking at genetic and related changes in </w:t>
      </w:r>
      <w:r w:rsidRPr="101A45AD" w:rsidR="00253B6A">
        <w:rPr>
          <w:rFonts w:ascii="Avenir Next LT Pro Light" w:hAnsi="Avenir Next LT Pro Light" w:eastAsia="Avenir Next LT Pro Light" w:cs="Avenir Next LT Pro Light"/>
        </w:rPr>
        <w:t>cancers</w:t>
      </w:r>
      <w:r w:rsidRPr="101A45AD" w:rsidR="00253B6A">
        <w:rPr>
          <w:rFonts w:ascii="Avenir Next LT Pro Light" w:hAnsi="Avenir Next LT Pro Light" w:eastAsia="Avenir Next LT Pro Light" w:cs="Avenir Next LT Pro Light"/>
        </w:rPr>
        <w:t xml:space="preserve"> we need to make sure that those changes have </w:t>
      </w:r>
      <w:r w:rsidRPr="101A45AD" w:rsidR="00253B6A">
        <w:rPr>
          <w:rFonts w:ascii="Avenir Next LT Pro Light" w:hAnsi="Avenir Next LT Pro Light" w:eastAsia="Avenir Next LT Pro Light" w:cs="Avenir Next LT Pro Light"/>
        </w:rPr>
        <w:t>actually occurred</w:t>
      </w:r>
      <w:r w:rsidRPr="101A45AD" w:rsidR="00253B6A">
        <w:rPr>
          <w:rFonts w:ascii="Avenir Next LT Pro Light" w:hAnsi="Avenir Next LT Pro Light" w:eastAsia="Avenir Next LT Pro Light" w:cs="Avenir Next LT Pro Light"/>
        </w:rPr>
        <w:t xml:space="preserve"> in the cancer as it started growing from its earliest stages with a small number of cells in the body that were slightly abnormal and then progressing. We need to look at what genetic variation the patient has in all the</w:t>
      </w:r>
      <w:r w:rsidRPr="101A45AD" w:rsidR="00154083">
        <w:rPr>
          <w:rFonts w:ascii="Avenir Next LT Pro Light" w:hAnsi="Avenir Next LT Pro Light" w:eastAsia="Avenir Next LT Pro Light" w:cs="Avenir Next LT Pro Light"/>
        </w:rPr>
        <w:t xml:space="preserve"> cells of their body. We </w:t>
      </w:r>
      <w:r w:rsidRPr="101A45AD" w:rsidR="00154083">
        <w:rPr>
          <w:rFonts w:ascii="Avenir Next LT Pro Light" w:hAnsi="Avenir Next LT Pro Light" w:eastAsia="Avenir Next LT Pro Light" w:cs="Avenir Next LT Pro Light"/>
        </w:rPr>
        <w:t>don’t</w:t>
      </w:r>
      <w:r w:rsidRPr="101A45AD" w:rsidR="00154083">
        <w:rPr>
          <w:rFonts w:ascii="Avenir Next LT Pro Light" w:hAnsi="Avenir Next LT Pro Light" w:eastAsia="Avenir Next LT Pro Light" w:cs="Avenir Next LT Pro Light"/>
        </w:rPr>
        <w:t xml:space="preserve"> want to look at patients and say that looks an interesting change, we may be able to use that</w:t>
      </w:r>
      <w:r w:rsidRPr="101A45AD" w:rsidR="00DF6F1C">
        <w:rPr>
          <w:rFonts w:ascii="Avenir Next LT Pro Light" w:hAnsi="Avenir Next LT Pro Light" w:eastAsia="Avenir Next LT Pro Light" w:cs="Avenir Next LT Pro Light"/>
        </w:rPr>
        <w:t xml:space="preserve"> i</w:t>
      </w:r>
      <w:r w:rsidRPr="101A45AD" w:rsidR="00154083">
        <w:rPr>
          <w:rFonts w:ascii="Avenir Next LT Pro Light" w:hAnsi="Avenir Next LT Pro Light" w:eastAsia="Avenir Next LT Pro Light" w:cs="Avenir Next LT Pro Light"/>
        </w:rPr>
        <w:t xml:space="preserve">f </w:t>
      </w:r>
      <w:r w:rsidRPr="101A45AD" w:rsidR="00154083">
        <w:rPr>
          <w:rFonts w:ascii="Avenir Next LT Pro Light" w:hAnsi="Avenir Next LT Pro Light" w:eastAsia="Avenir Next LT Pro Light" w:cs="Avenir Next LT Pro Light"/>
        </w:rPr>
        <w:t>it’s</w:t>
      </w:r>
      <w:r w:rsidRPr="101A45AD" w:rsidR="00154083">
        <w:rPr>
          <w:rFonts w:ascii="Avenir Next LT Pro Light" w:hAnsi="Avenir Next LT Pro Light" w:eastAsia="Avenir Next LT Pro Light" w:cs="Avenir Next LT Pro Light"/>
        </w:rPr>
        <w:t xml:space="preserve"> present in </w:t>
      </w:r>
      <w:r w:rsidRPr="101A45AD" w:rsidR="00DF6F1C">
        <w:rPr>
          <w:rFonts w:ascii="Avenir Next LT Pro Light" w:hAnsi="Avenir Next LT Pro Light" w:eastAsia="Avenir Next LT Pro Light" w:cs="Avenir Next LT Pro Light"/>
        </w:rPr>
        <w:t>all of</w:t>
      </w:r>
      <w:r w:rsidRPr="101A45AD" w:rsidR="00DF6F1C">
        <w:rPr>
          <w:rFonts w:ascii="Avenir Next LT Pro Light" w:hAnsi="Avenir Next LT Pro Light" w:eastAsia="Avenir Next LT Pro Light" w:cs="Avenir Next LT Pro Light"/>
        </w:rPr>
        <w:t xml:space="preserve"> the normal cells in that patient’s system. </w:t>
      </w:r>
    </w:p>
    <w:p w:rsidR="008C0431" w:rsidP="101A45AD" w:rsidRDefault="00DF6F1C" w14:paraId="29042C88" w14:textId="16B52440">
      <w:pPr>
        <w:ind w:left="0"/>
        <w:rPr>
          <w:rFonts w:ascii="Avenir Next LT Pro Light" w:hAnsi="Avenir Next LT Pro Light" w:eastAsia="Avenir Next LT Pro Light" w:cs="Avenir Next LT Pro Light"/>
        </w:rPr>
      </w:pPr>
      <w:r w:rsidRPr="101A45AD" w:rsidR="00DF6F1C">
        <w:rPr>
          <w:rFonts w:ascii="Avenir Next LT Pro Light" w:hAnsi="Avenir Next LT Pro Light" w:eastAsia="Avenir Next LT Pro Light" w:cs="Avenir Next LT Pro Light"/>
        </w:rPr>
        <w:t xml:space="preserve">We want to make sure the change is specific to the cancer itself and therefore we </w:t>
      </w:r>
      <w:r w:rsidRPr="101A45AD" w:rsidR="00DF6F1C">
        <w:rPr>
          <w:rFonts w:ascii="Avenir Next LT Pro Light" w:hAnsi="Avenir Next LT Pro Light" w:eastAsia="Avenir Next LT Pro Light" w:cs="Avenir Next LT Pro Light"/>
        </w:rPr>
        <w:t>have to</w:t>
      </w:r>
      <w:r w:rsidRPr="101A45AD" w:rsidR="00DF6F1C">
        <w:rPr>
          <w:rFonts w:ascii="Avenir Next LT Pro Light" w:hAnsi="Avenir Next LT Pro Light" w:eastAsia="Avenir Next LT Pro Light" w:cs="Avenir Next LT Pro Light"/>
        </w:rPr>
        <w:t xml:space="preserve"> sequence both a sample </w:t>
      </w:r>
      <w:r w:rsidRPr="101A45AD" w:rsidR="00DF6F1C">
        <w:rPr>
          <w:rFonts w:ascii="Avenir Next LT Pro Light" w:hAnsi="Avenir Next LT Pro Light" w:eastAsia="Avenir Next LT Pro Light" w:cs="Avenir Next LT Pro Light"/>
        </w:rPr>
        <w:t>probably taken</w:t>
      </w:r>
      <w:r w:rsidRPr="101A45AD" w:rsidR="00DF6F1C">
        <w:rPr>
          <w:rFonts w:ascii="Avenir Next LT Pro Light" w:hAnsi="Avenir Next LT Pro Light" w:eastAsia="Avenir Next LT Pro Light" w:cs="Avenir Next LT Pro Light"/>
        </w:rPr>
        <w:t xml:space="preserve"> from blood and a sample taken </w:t>
      </w:r>
      <w:r w:rsidRPr="101A45AD" w:rsidR="005C717B">
        <w:rPr>
          <w:rFonts w:ascii="Avenir Next LT Pro Light" w:hAnsi="Avenir Next LT Pro Light" w:eastAsia="Avenir Next LT Pro Light" w:cs="Avenir Next LT Pro Light"/>
        </w:rPr>
        <w:t xml:space="preserve">from the actual cancer. And in a way we subtract out the changes in the blood to </w:t>
      </w:r>
      <w:r w:rsidRPr="101A45AD" w:rsidR="005C717B">
        <w:rPr>
          <w:rFonts w:ascii="Avenir Next LT Pro Light" w:hAnsi="Avenir Next LT Pro Light" w:eastAsia="Avenir Next LT Pro Light" w:cs="Avenir Next LT Pro Light"/>
        </w:rPr>
        <w:t>identify</w:t>
      </w:r>
      <w:r w:rsidRPr="101A45AD" w:rsidR="005C717B">
        <w:rPr>
          <w:rFonts w:ascii="Avenir Next LT Pro Light" w:hAnsi="Avenir Next LT Pro Light" w:eastAsia="Avenir Next LT Pro Light" w:cs="Avenir Next LT Pro Light"/>
        </w:rPr>
        <w:t xml:space="preserve"> the changes that have </w:t>
      </w:r>
      <w:r w:rsidRPr="101A45AD" w:rsidR="005C717B">
        <w:rPr>
          <w:rFonts w:ascii="Avenir Next LT Pro Light" w:hAnsi="Avenir Next LT Pro Light" w:eastAsia="Avenir Next LT Pro Light" w:cs="Avenir Next LT Pro Light"/>
        </w:rPr>
        <w:t>actually occurred</w:t>
      </w:r>
      <w:r w:rsidRPr="101A45AD" w:rsidR="005C717B">
        <w:rPr>
          <w:rFonts w:ascii="Avenir Next LT Pro Light" w:hAnsi="Avenir Next LT Pro Light" w:eastAsia="Avenir Next LT Pro Light" w:cs="Avenir Next LT Pro Light"/>
        </w:rPr>
        <w:t xml:space="preserve"> in the cancer itself.</w:t>
      </w:r>
    </w:p>
    <w:p w:rsidRPr="00047389" w:rsidR="008C0431" w:rsidP="101A45AD" w:rsidRDefault="005C717B" w14:paraId="3FDD46FB" w14:textId="42BF4CE4">
      <w:pPr>
        <w:ind w:left="0" w:hanging="0"/>
        <w:rPr>
          <w:rFonts w:ascii="Avenir Next LT Pro Light" w:hAnsi="Avenir Next LT Pro Light" w:eastAsia="Avenir Next LT Pro Light" w:cs="Avenir Next LT Pro Light"/>
          <w:b w:val="1"/>
          <w:bCs w:val="1"/>
        </w:rPr>
      </w:pPr>
      <w:r w:rsidRPr="101A45AD" w:rsidR="0B91334D">
        <w:rPr>
          <w:rFonts w:ascii="Avenir Next LT Pro Light" w:hAnsi="Avenir Next LT Pro Light" w:eastAsia="Avenir Next LT Pro Light" w:cs="Avenir Next LT Pro Light"/>
          <w:b w:val="1"/>
          <w:bCs w:val="1"/>
        </w:rPr>
        <w:t xml:space="preserve">Helen: </w:t>
      </w:r>
      <w:r w:rsidRPr="101A45AD" w:rsidR="005C717B">
        <w:rPr>
          <w:rFonts w:ascii="Avenir Next LT Pro Light" w:hAnsi="Avenir Next LT Pro Light" w:eastAsia="Avenir Next LT Pro Light" w:cs="Avenir Next LT Pro Light"/>
          <w:b w:val="1"/>
          <w:bCs w:val="1"/>
        </w:rPr>
        <w:t xml:space="preserve">That’s </w:t>
      </w:r>
      <w:r w:rsidRPr="101A45AD" w:rsidR="005C717B">
        <w:rPr>
          <w:rFonts w:ascii="Avenir Next LT Pro Light" w:hAnsi="Avenir Next LT Pro Light" w:eastAsia="Avenir Next LT Pro Light" w:cs="Avenir Next LT Pro Light"/>
          <w:b w:val="1"/>
          <w:bCs w:val="1"/>
        </w:rPr>
        <w:t>a very helpful</w:t>
      </w:r>
      <w:r w:rsidRPr="101A45AD" w:rsidR="005C717B">
        <w:rPr>
          <w:rFonts w:ascii="Avenir Next LT Pro Light" w:hAnsi="Avenir Next LT Pro Light" w:eastAsia="Avenir Next LT Pro Light" w:cs="Avenir Next LT Pro Light"/>
          <w:b w:val="1"/>
          <w:bCs w:val="1"/>
        </w:rPr>
        <w:t xml:space="preserve"> explanation. Does this research show that there is a role for whole genome sequencing in clinical care?</w:t>
      </w:r>
    </w:p>
    <w:p w:rsidR="0058654F" w:rsidP="101A45AD" w:rsidRDefault="005C717B" w14:paraId="4D858A1C" w14:textId="68C8CB66">
      <w:pPr>
        <w:ind w:left="0" w:hanging="0"/>
        <w:rPr>
          <w:rFonts w:ascii="Avenir Next LT Pro Light" w:hAnsi="Avenir Next LT Pro Light" w:eastAsia="Avenir Next LT Pro Light" w:cs="Avenir Next LT Pro Light"/>
        </w:rPr>
      </w:pPr>
      <w:r w:rsidRPr="1FA72245" w:rsidR="31676F05">
        <w:rPr>
          <w:rFonts w:ascii="Avenir Next LT Pro Light" w:hAnsi="Avenir Next LT Pro Light" w:eastAsia="Avenir Next LT Pro Light" w:cs="Avenir Next LT Pro Light"/>
          <w:b w:val="1"/>
          <w:bCs w:val="1"/>
        </w:rPr>
        <w:t xml:space="preserve">Ian: </w:t>
      </w:r>
      <w:r w:rsidRPr="1FA72245" w:rsidR="3A6D9C01">
        <w:rPr>
          <w:rFonts w:ascii="Avenir Next LT Pro Light" w:hAnsi="Avenir Next LT Pro Light" w:eastAsia="Avenir Next LT Pro Light" w:cs="Avenir Next LT Pro Light"/>
        </w:rPr>
        <w:t>I think my own view</w:t>
      </w:r>
      <w:r w:rsidRPr="1FA72245" w:rsidR="3A6D9C01">
        <w:rPr>
          <w:rFonts w:ascii="Avenir Next LT Pro Light" w:hAnsi="Avenir Next LT Pro Light" w:eastAsia="Avenir Next LT Pro Light" w:cs="Avenir Next LT Pro Light"/>
        </w:rPr>
        <w:t xml:space="preserve"> is it is all a question of cost</w:t>
      </w:r>
      <w:r w:rsidRPr="1FA72245" w:rsidR="12D68938">
        <w:rPr>
          <w:rFonts w:ascii="Avenir Next LT Pro Light" w:hAnsi="Avenir Next LT Pro Light" w:eastAsia="Avenir Next LT Pro Light" w:cs="Avenir Next LT Pro Light"/>
        </w:rPr>
        <w:t xml:space="preserve">. I think the advantages it provides it can assess multiple types of genetic change at once. It is </w:t>
      </w:r>
      <w:r w:rsidRPr="1FA72245" w:rsidR="12D68938">
        <w:rPr>
          <w:rFonts w:ascii="Avenir Next LT Pro Light" w:hAnsi="Avenir Next LT Pro Light" w:eastAsia="Avenir Next LT Pro Light" w:cs="Avenir Next LT Pro Light"/>
        </w:rPr>
        <w:t>relatively consistent</w:t>
      </w:r>
      <w:r w:rsidRPr="1FA72245" w:rsidR="12D68938">
        <w:rPr>
          <w:rFonts w:ascii="Avenir Next LT Pro Light" w:hAnsi="Avenir Next LT Pro Light" w:eastAsia="Avenir Next LT Pro Light" w:cs="Avenir Next LT Pro Light"/>
        </w:rPr>
        <w:t xml:space="preserve"> across each cancer’s genome between cancers, even between centres mean that </w:t>
      </w:r>
      <w:r w:rsidRPr="1FA72245" w:rsidR="35D1B9F8">
        <w:rPr>
          <w:rFonts w:ascii="Avenir Next LT Pro Light" w:hAnsi="Avenir Next LT Pro Light" w:eastAsia="Avenir Next LT Pro Light" w:cs="Avenir Next LT Pro Light"/>
        </w:rPr>
        <w:t xml:space="preserve">it is the method of choice. There are undoubtedly developments that will happen in the future, </w:t>
      </w:r>
      <w:r w:rsidRPr="1FA72245" w:rsidR="35D1B9F8">
        <w:rPr>
          <w:rFonts w:ascii="Avenir Next LT Pro Light" w:hAnsi="Avenir Next LT Pro Light" w:eastAsia="Avenir Next LT Pro Light" w:cs="Avenir Next LT Pro Light"/>
        </w:rPr>
        <w:t>maybe being</w:t>
      </w:r>
      <w:r w:rsidRPr="1FA72245" w:rsidR="35D1B9F8">
        <w:rPr>
          <w:rFonts w:ascii="Avenir Next LT Pro Light" w:hAnsi="Avenir Next LT Pro Light" w:eastAsia="Avenir Next LT Pro Light" w:cs="Avenir Next LT Pro Light"/>
        </w:rPr>
        <w:t xml:space="preserve"> able to sequence longer stretches of DNA in one go </w:t>
      </w:r>
      <w:r w:rsidRPr="1FA72245" w:rsidR="75006BAC">
        <w:rPr>
          <w:rFonts w:ascii="Avenir Next LT Pro Light" w:hAnsi="Avenir Next LT Pro Light" w:eastAsia="Avenir Next LT Pro Light" w:cs="Avenir Next LT Pro Light"/>
        </w:rPr>
        <w:t xml:space="preserve">that will help the analysis. </w:t>
      </w:r>
    </w:p>
    <w:p w:rsidR="0058654F" w:rsidP="101A45AD" w:rsidRDefault="0042543F" w14:paraId="2BB28D06" w14:textId="336B792F">
      <w:pPr>
        <w:ind w:left="0"/>
        <w:rPr>
          <w:rFonts w:ascii="Avenir Next LT Pro Light" w:hAnsi="Avenir Next LT Pro Light" w:eastAsia="Avenir Next LT Pro Light" w:cs="Avenir Next LT Pro Light"/>
        </w:rPr>
      </w:pPr>
      <w:r w:rsidRPr="101A45AD" w:rsidR="0042543F">
        <w:rPr>
          <w:rFonts w:ascii="Avenir Next LT Pro Light" w:hAnsi="Avenir Next LT Pro Light" w:eastAsia="Avenir Next LT Pro Light" w:cs="Avenir Next LT Pro Light"/>
        </w:rPr>
        <w:t xml:space="preserve">And some of the computational methods </w:t>
      </w:r>
      <w:r w:rsidRPr="101A45AD" w:rsidR="000A2E52">
        <w:rPr>
          <w:rFonts w:ascii="Avenir Next LT Pro Light" w:hAnsi="Avenir Next LT Pro Light" w:eastAsia="Avenir Next LT Pro Light" w:cs="Avenir Next LT Pro Light"/>
        </w:rPr>
        <w:t xml:space="preserve">are likely to develop to </w:t>
      </w:r>
      <w:r w:rsidRPr="101A45AD" w:rsidR="000A2E52">
        <w:rPr>
          <w:rFonts w:ascii="Avenir Next LT Pro Light" w:hAnsi="Avenir Next LT Pro Light" w:eastAsia="Avenir Next LT Pro Light" w:cs="Avenir Next LT Pro Light"/>
        </w:rPr>
        <w:t>identify</w:t>
      </w:r>
      <w:r w:rsidRPr="101A45AD" w:rsidR="000A2E52">
        <w:rPr>
          <w:rFonts w:ascii="Avenir Next LT Pro Light" w:hAnsi="Avenir Next LT Pro Light" w:eastAsia="Avenir Next LT Pro Light" w:cs="Avenir Next LT Pro Light"/>
        </w:rPr>
        <w:t xml:space="preserve"> some of the slightly difficult to </w:t>
      </w:r>
      <w:r w:rsidRPr="101A45AD" w:rsidR="000A2E52">
        <w:rPr>
          <w:rFonts w:ascii="Avenir Next LT Pro Light" w:hAnsi="Avenir Next LT Pro Light" w:eastAsia="Avenir Next LT Pro Light" w:cs="Avenir Next LT Pro Light"/>
        </w:rPr>
        <w:t>identify</w:t>
      </w:r>
      <w:r w:rsidRPr="101A45AD" w:rsidR="000A2E52">
        <w:rPr>
          <w:rFonts w:ascii="Avenir Next LT Pro Light" w:hAnsi="Avenir Next LT Pro Light" w:eastAsia="Avenir Next LT Pro Light" w:cs="Avenir Next LT Pro Light"/>
        </w:rPr>
        <w:t xml:space="preserve"> genetic changes but it ought to be the standard of choice. There are issues and potential difficulties in collecting the </w:t>
      </w:r>
      <w:r w:rsidRPr="101A45AD" w:rsidR="000A2E52">
        <w:rPr>
          <w:rFonts w:ascii="Avenir Next LT Pro Light" w:hAnsi="Avenir Next LT Pro Light" w:eastAsia="Avenir Next LT Pro Light" w:cs="Avenir Next LT Pro Light"/>
        </w:rPr>
        <w:t>high</w:t>
      </w:r>
      <w:r w:rsidRPr="101A45AD" w:rsidR="5A34B889">
        <w:rPr>
          <w:rFonts w:ascii="Avenir Next LT Pro Light" w:hAnsi="Avenir Next LT Pro Light" w:eastAsia="Avenir Next LT Pro Light" w:cs="Avenir Next LT Pro Light"/>
        </w:rPr>
        <w:t>-</w:t>
      </w:r>
      <w:r w:rsidRPr="101A45AD" w:rsidR="000A2E52">
        <w:rPr>
          <w:rFonts w:ascii="Avenir Next LT Pro Light" w:hAnsi="Avenir Next LT Pro Light" w:eastAsia="Avenir Next LT Pro Light" w:cs="Avenir Next LT Pro Light"/>
        </w:rPr>
        <w:t>quality</w:t>
      </w:r>
      <w:r w:rsidRPr="101A45AD" w:rsidR="000A2E52">
        <w:rPr>
          <w:rFonts w:ascii="Avenir Next LT Pro Light" w:hAnsi="Avenir Next LT Pro Light" w:eastAsia="Avenir Next LT Pro Light" w:cs="Avenir Next LT Pro Light"/>
        </w:rPr>
        <w:t xml:space="preserve"> samples </w:t>
      </w:r>
      <w:r w:rsidRPr="101A45AD" w:rsidR="001760DF">
        <w:rPr>
          <w:rFonts w:ascii="Avenir Next LT Pro Light" w:hAnsi="Avenir Next LT Pro Light" w:eastAsia="Avenir Next LT Pro Light" w:cs="Avenir Next LT Pro Light"/>
        </w:rPr>
        <w:t xml:space="preserve">that have been needed from pathology laboratory and that will be difficult going forward with current budges and there are lots of challenges but </w:t>
      </w:r>
      <w:r w:rsidRPr="101A45AD" w:rsidR="001760DF">
        <w:rPr>
          <w:rFonts w:ascii="Avenir Next LT Pro Light" w:hAnsi="Avenir Next LT Pro Light" w:eastAsia="Avenir Next LT Pro Light" w:cs="Avenir Next LT Pro Light"/>
        </w:rPr>
        <w:t>ultimately it</w:t>
      </w:r>
      <w:r w:rsidRPr="101A45AD" w:rsidR="001760DF">
        <w:rPr>
          <w:rFonts w:ascii="Avenir Next LT Pro Light" w:hAnsi="Avenir Next LT Pro Light" w:eastAsia="Avenir Next LT Pro Light" w:cs="Avenir Next LT Pro Light"/>
        </w:rPr>
        <w:t xml:space="preserve"> in some form </w:t>
      </w:r>
      <w:r w:rsidRPr="101A45AD" w:rsidR="001760DF">
        <w:rPr>
          <w:rFonts w:ascii="Avenir Next LT Pro Light" w:hAnsi="Avenir Next LT Pro Light" w:eastAsia="Avenir Next LT Pro Light" w:cs="Avenir Next LT Pro Light"/>
        </w:rPr>
        <w:t>has to</w:t>
      </w:r>
      <w:r w:rsidRPr="101A45AD" w:rsidR="001760DF">
        <w:rPr>
          <w:rFonts w:ascii="Avenir Next LT Pro Light" w:hAnsi="Avenir Next LT Pro Light" w:eastAsia="Avenir Next LT Pro Light" w:cs="Avenir Next LT Pro Light"/>
        </w:rPr>
        <w:t xml:space="preserve"> be the method of choice. What </w:t>
      </w:r>
      <w:r w:rsidRPr="101A45AD" w:rsidR="001760DF">
        <w:rPr>
          <w:rFonts w:ascii="Avenir Next LT Pro Light" w:hAnsi="Avenir Next LT Pro Light" w:eastAsia="Avenir Next LT Pro Light" w:cs="Avenir Next LT Pro Light"/>
        </w:rPr>
        <w:t>wasn’t</w:t>
      </w:r>
      <w:r w:rsidRPr="101A45AD" w:rsidR="001760DF">
        <w:rPr>
          <w:rFonts w:ascii="Avenir Next LT Pro Light" w:hAnsi="Avenir Next LT Pro Light" w:eastAsia="Avenir Next LT Pro Light" w:cs="Avenir Next LT Pro Light"/>
        </w:rPr>
        <w:t xml:space="preserve"> done</w:t>
      </w:r>
      <w:r w:rsidRPr="101A45AD" w:rsidR="00415EDE">
        <w:rPr>
          <w:rFonts w:ascii="Avenir Next LT Pro Light" w:hAnsi="Avenir Next LT Pro Light" w:eastAsia="Avenir Next LT Pro Light" w:cs="Avenir Next LT Pro Light"/>
        </w:rPr>
        <w:t xml:space="preserve"> is to look at other molecule tests or essays, looking at R</w:t>
      </w:r>
      <w:r w:rsidRPr="101A45AD" w:rsidR="001847F5">
        <w:rPr>
          <w:rFonts w:ascii="Avenir Next LT Pro Light" w:hAnsi="Avenir Next LT Pro Light" w:eastAsia="Avenir Next LT Pro Light" w:cs="Avenir Next LT Pro Light"/>
        </w:rPr>
        <w:t>N</w:t>
      </w:r>
      <w:r w:rsidRPr="101A45AD" w:rsidR="00415EDE">
        <w:rPr>
          <w:rFonts w:ascii="Avenir Next LT Pro Light" w:hAnsi="Avenir Next LT Pro Light" w:eastAsia="Avenir Next LT Pro Light" w:cs="Avenir Next LT Pro Light"/>
        </w:rPr>
        <w:t xml:space="preserve">A </w:t>
      </w:r>
      <w:r w:rsidRPr="101A45AD" w:rsidR="00415EDE">
        <w:rPr>
          <w:rFonts w:ascii="Avenir Next LT Pro Light" w:hAnsi="Avenir Next LT Pro Light" w:eastAsia="Avenir Next LT Pro Light" w:cs="Avenir Next LT Pro Light"/>
        </w:rPr>
        <w:t>wasn’t</w:t>
      </w:r>
      <w:r w:rsidRPr="101A45AD" w:rsidR="00415EDE">
        <w:rPr>
          <w:rFonts w:ascii="Avenir Next LT Pro Light" w:hAnsi="Avenir Next LT Pro Light" w:eastAsia="Avenir Next LT Pro Light" w:cs="Avenir Next LT Pro Light"/>
        </w:rPr>
        <w:t xml:space="preserve"> really done on a big scale </w:t>
      </w:r>
      <w:r w:rsidRPr="101A45AD" w:rsidR="002B67C1">
        <w:rPr>
          <w:rFonts w:ascii="Avenir Next LT Pro Light" w:hAnsi="Avenir Next LT Pro Light" w:eastAsia="Avenir Next LT Pro Light" w:cs="Avenir Next LT Pro Light"/>
        </w:rPr>
        <w:t>as well as DNA</w:t>
      </w:r>
      <w:r w:rsidRPr="101A45AD" w:rsidR="001847F5">
        <w:rPr>
          <w:rFonts w:ascii="Avenir Next LT Pro Light" w:hAnsi="Avenir Next LT Pro Light" w:eastAsia="Avenir Next LT Pro Light" w:cs="Avenir Next LT Pro Light"/>
        </w:rPr>
        <w:t xml:space="preserve"> and other changes to DNA apart from the genetic changes were not looked at. </w:t>
      </w:r>
    </w:p>
    <w:p w:rsidR="008C0431" w:rsidP="101A45AD" w:rsidRDefault="001847F5" w14:paraId="26F8E04E" w14:textId="53D84A98">
      <w:pPr>
        <w:ind w:left="0"/>
        <w:rPr>
          <w:rFonts w:ascii="Avenir Next LT Pro Light" w:hAnsi="Avenir Next LT Pro Light" w:eastAsia="Avenir Next LT Pro Light" w:cs="Avenir Next LT Pro Light"/>
        </w:rPr>
      </w:pPr>
      <w:r w:rsidRPr="101A45AD" w:rsidR="001847F5">
        <w:rPr>
          <w:rFonts w:ascii="Avenir Next LT Pro Light" w:hAnsi="Avenir Next LT Pro Light" w:eastAsia="Avenir Next LT Pro Light" w:cs="Avenir Next LT Pro Light"/>
        </w:rPr>
        <w:t xml:space="preserve">So, there are certainly ways it could be improved if you had limitless </w:t>
      </w:r>
      <w:r w:rsidRPr="101A45AD" w:rsidR="001847F5">
        <w:rPr>
          <w:rFonts w:ascii="Avenir Next LT Pro Light" w:hAnsi="Avenir Next LT Pro Light" w:eastAsia="Avenir Next LT Pro Light" w:cs="Avenir Next LT Pro Light"/>
        </w:rPr>
        <w:t>money</w:t>
      </w:r>
      <w:r w:rsidRPr="101A45AD" w:rsidR="001847F5">
        <w:rPr>
          <w:rFonts w:ascii="Avenir Next LT Pro Light" w:hAnsi="Avenir Next LT Pro Light" w:eastAsia="Avenir Next LT Pro Light" w:cs="Avenir Next LT Pro Light"/>
        </w:rPr>
        <w:t xml:space="preserve"> but I think the project, 100,000 Genomes has shown the whole genome</w:t>
      </w:r>
      <w:r w:rsidRPr="101A45AD" w:rsidR="00090A69">
        <w:rPr>
          <w:rFonts w:ascii="Avenir Next LT Pro Light" w:hAnsi="Avenir Next LT Pro Light" w:eastAsia="Avenir Next LT Pro Light" w:cs="Avenir Next LT Pro Light"/>
        </w:rPr>
        <w:t xml:space="preserve">s are. They have a lot of advantages and </w:t>
      </w:r>
      <w:r w:rsidRPr="101A45AD" w:rsidR="00090A69">
        <w:rPr>
          <w:rFonts w:ascii="Avenir Next LT Pro Light" w:hAnsi="Avenir Next LT Pro Light" w:eastAsia="Avenir Next LT Pro Light" w:cs="Avenir Next LT Pro Light"/>
        </w:rPr>
        <w:t>ultimately probably</w:t>
      </w:r>
      <w:r w:rsidRPr="101A45AD" w:rsidR="00090A69">
        <w:rPr>
          <w:rFonts w:ascii="Avenir Next LT Pro Light" w:hAnsi="Avenir Next LT Pro Light" w:eastAsia="Avenir Next LT Pro Light" w:cs="Avenir Next LT Pro Light"/>
        </w:rPr>
        <w:t xml:space="preserve"> will be adopted by the NHS and similar organisations.</w:t>
      </w:r>
    </w:p>
    <w:p w:rsidRPr="00047389" w:rsidR="008C0431" w:rsidP="101A45AD" w:rsidRDefault="00090A69" w14:paraId="2E38FC1A" w14:textId="17F4074C">
      <w:pPr>
        <w:ind w:left="0" w:hanging="0"/>
        <w:rPr>
          <w:rFonts w:ascii="Avenir Next LT Pro Light" w:hAnsi="Avenir Next LT Pro Light" w:eastAsia="Avenir Next LT Pro Light" w:cs="Avenir Next LT Pro Light"/>
          <w:b w:val="1"/>
          <w:bCs w:val="1"/>
        </w:rPr>
      </w:pPr>
      <w:r w:rsidRPr="101A45AD" w:rsidR="25DF7568">
        <w:rPr>
          <w:rFonts w:ascii="Avenir Next LT Pro Light" w:hAnsi="Avenir Next LT Pro Light" w:eastAsia="Avenir Next LT Pro Light" w:cs="Avenir Next LT Pro Light"/>
          <w:b w:val="1"/>
          <w:bCs w:val="1"/>
        </w:rPr>
        <w:t xml:space="preserve">Helen: </w:t>
      </w:r>
      <w:r w:rsidRPr="101A45AD" w:rsidR="00090A69">
        <w:rPr>
          <w:rFonts w:ascii="Avenir Next LT Pro Light" w:hAnsi="Avenir Next LT Pro Light" w:eastAsia="Avenir Next LT Pro Light" w:cs="Avenir Next LT Pro Light"/>
          <w:b w:val="1"/>
          <w:bCs w:val="1"/>
        </w:rPr>
        <w:t xml:space="preserve">David, could you now tell us about the findings of this pioneering study and what </w:t>
      </w:r>
      <w:r w:rsidRPr="101A45AD" w:rsidR="00090A69">
        <w:rPr>
          <w:rFonts w:ascii="Avenir Next LT Pro Light" w:hAnsi="Avenir Next LT Pro Light" w:eastAsia="Avenir Next LT Pro Light" w:cs="Avenir Next LT Pro Light"/>
          <w:b w:val="1"/>
          <w:bCs w:val="1"/>
        </w:rPr>
        <w:t>impact</w:t>
      </w:r>
      <w:r w:rsidRPr="101A45AD" w:rsidR="00090A69">
        <w:rPr>
          <w:rFonts w:ascii="Avenir Next LT Pro Light" w:hAnsi="Avenir Next LT Pro Light" w:eastAsia="Avenir Next LT Pro Light" w:cs="Avenir Next LT Pro Light"/>
          <w:b w:val="1"/>
          <w:bCs w:val="1"/>
        </w:rPr>
        <w:t xml:space="preserve"> these findings might have on people with bowel cancer in the future?</w:t>
      </w:r>
    </w:p>
    <w:p w:rsidR="0058654F" w:rsidP="101A45AD" w:rsidRDefault="00090A69" w14:paraId="04AACACF" w14:textId="12AC1488">
      <w:pPr>
        <w:ind w:left="0" w:hanging="0"/>
        <w:rPr>
          <w:rFonts w:ascii="Avenir Next LT Pro Light" w:hAnsi="Avenir Next LT Pro Light" w:eastAsia="Avenir Next LT Pro Light" w:cs="Avenir Next LT Pro Light"/>
        </w:rPr>
      </w:pPr>
      <w:r w:rsidRPr="1FA72245" w:rsidR="3E5DF383">
        <w:rPr>
          <w:rFonts w:ascii="Avenir Next LT Pro Light" w:hAnsi="Avenir Next LT Pro Light" w:eastAsia="Avenir Next LT Pro Light" w:cs="Avenir Next LT Pro Light"/>
          <w:b w:val="1"/>
          <w:bCs w:val="1"/>
        </w:rPr>
        <w:t>David:</w:t>
      </w:r>
      <w:r w:rsidRPr="1FA72245" w:rsidR="3E5DF383">
        <w:rPr>
          <w:rFonts w:ascii="Avenir Next LT Pro Light" w:hAnsi="Avenir Next LT Pro Light" w:eastAsia="Avenir Next LT Pro Light" w:cs="Avenir Next LT Pro Light"/>
        </w:rPr>
        <w:t xml:space="preserve"> </w:t>
      </w:r>
      <w:r w:rsidRPr="1FA72245" w:rsidR="5DD29D20">
        <w:rPr>
          <w:rFonts w:ascii="Avenir Next LT Pro Light" w:hAnsi="Avenir Next LT Pro Light" w:eastAsia="Avenir Next LT Pro Light" w:cs="Avenir Next LT Pro Light"/>
        </w:rPr>
        <w:t>So, this is the largest study to date to analyse the entire genome of bowel cancer by some margin</w:t>
      </w:r>
      <w:r w:rsidRPr="1FA72245" w:rsidR="48FFFE0A">
        <w:rPr>
          <w:rFonts w:ascii="Avenir Next LT Pro Light" w:hAnsi="Avenir Next LT Pro Light" w:eastAsia="Avenir Next LT Pro Light" w:cs="Avenir Next LT Pro Light"/>
        </w:rPr>
        <w:t xml:space="preserve"> and the fact that </w:t>
      </w:r>
      <w:r w:rsidRPr="1FA72245" w:rsidR="48FFFE0A">
        <w:rPr>
          <w:rFonts w:ascii="Avenir Next LT Pro Light" w:hAnsi="Avenir Next LT Pro Light" w:eastAsia="Avenir Next LT Pro Light" w:cs="Avenir Next LT Pro Light"/>
        </w:rPr>
        <w:t>we’ve</w:t>
      </w:r>
      <w:r w:rsidRPr="1FA72245" w:rsidR="48FFFE0A">
        <w:rPr>
          <w:rFonts w:ascii="Avenir Next LT Pro Light" w:hAnsi="Avenir Next LT Pro Light" w:eastAsia="Avenir Next LT Pro Light" w:cs="Avenir Next LT Pro Light"/>
        </w:rPr>
        <w:t xml:space="preserve"> done whole genome sequencing and in so many people it has really given us an unprecedented ability to </w:t>
      </w:r>
      <w:r w:rsidRPr="1FA72245" w:rsidR="48FFFE0A">
        <w:rPr>
          <w:rFonts w:ascii="Avenir Next LT Pro Light" w:hAnsi="Avenir Next LT Pro Light" w:eastAsia="Avenir Next LT Pro Light" w:cs="Avenir Next LT Pro Light"/>
        </w:rPr>
        <w:t>identify</w:t>
      </w:r>
      <w:r w:rsidRPr="1FA72245" w:rsidR="48FFFE0A">
        <w:rPr>
          <w:rFonts w:ascii="Avenir Next LT Pro Light" w:hAnsi="Avenir Next LT Pro Light" w:eastAsia="Avenir Next LT Pro Light" w:cs="Avenir Next LT Pro Light"/>
        </w:rPr>
        <w:t xml:space="preserve"> the genetic alterations that drive bowel cancer. And within bowel cancer </w:t>
      </w:r>
      <w:r w:rsidRPr="1FA72245" w:rsidR="48FFFE0A">
        <w:rPr>
          <w:rFonts w:ascii="Avenir Next LT Pro Light" w:hAnsi="Avenir Next LT Pro Light" w:eastAsia="Avenir Next LT Pro Light" w:cs="Avenir Next LT Pro Light"/>
        </w:rPr>
        <w:t>we’ve</w:t>
      </w:r>
      <w:r w:rsidRPr="1FA72245" w:rsidR="48FFFE0A">
        <w:rPr>
          <w:rFonts w:ascii="Avenir Next LT Pro Light" w:hAnsi="Avenir Next LT Pro Light" w:eastAsia="Avenir Next LT Pro Light" w:cs="Avenir Next LT Pro Light"/>
        </w:rPr>
        <w:t xml:space="preserve"> known for </w:t>
      </w:r>
      <w:r w:rsidRPr="1FA72245" w:rsidR="6CE71C17">
        <w:rPr>
          <w:rFonts w:ascii="Avenir Next LT Pro Light" w:hAnsi="Avenir Next LT Pro Light" w:eastAsia="Avenir Next LT Pro Light" w:cs="Avenir Next LT Pro Light"/>
        </w:rPr>
        <w:t>some time</w:t>
      </w:r>
      <w:r w:rsidRPr="1FA72245" w:rsidR="48FFFE0A">
        <w:rPr>
          <w:rFonts w:ascii="Avenir Next LT Pro Light" w:hAnsi="Avenir Next LT Pro Light" w:eastAsia="Avenir Next LT Pro Light" w:cs="Avenir Next LT Pro Light"/>
        </w:rPr>
        <w:t xml:space="preserve"> it is not a homogeneous entity that bowel cancer is not all created equal, that there are s</w:t>
      </w:r>
      <w:r w:rsidRPr="1FA72245" w:rsidR="52304EA6">
        <w:rPr>
          <w:rFonts w:ascii="Avenir Next LT Pro Light" w:hAnsi="Avenir Next LT Pro Light" w:eastAsia="Avenir Next LT Pro Light" w:cs="Avenir Next LT Pro Light"/>
        </w:rPr>
        <w:t xml:space="preserve">ub-groups of bowel </w:t>
      </w:r>
      <w:r w:rsidRPr="1FA72245" w:rsidR="52304EA6">
        <w:rPr>
          <w:rFonts w:ascii="Avenir Next LT Pro Light" w:hAnsi="Avenir Next LT Pro Light" w:eastAsia="Avenir Next LT Pro Light" w:cs="Avenir Next LT Pro Light"/>
        </w:rPr>
        <w:t>cancer</w:t>
      </w:r>
      <w:r w:rsidRPr="1FA72245" w:rsidR="52304EA6">
        <w:rPr>
          <w:rFonts w:ascii="Avenir Next LT Pro Light" w:hAnsi="Avenir Next LT Pro Light" w:eastAsia="Avenir Next LT Pro Light" w:cs="Avenir Next LT Pro Light"/>
        </w:rPr>
        <w:t xml:space="preserve"> and we have been able to refine those over </w:t>
      </w:r>
      <w:r w:rsidRPr="1FA72245" w:rsidR="52304EA6">
        <w:rPr>
          <w:rFonts w:ascii="Avenir Next LT Pro Light" w:hAnsi="Avenir Next LT Pro Light" w:eastAsia="Avenir Next LT Pro Light" w:cs="Avenir Next LT Pro Light"/>
        </w:rPr>
        <w:t>previous</w:t>
      </w:r>
      <w:r w:rsidRPr="1FA72245" w:rsidR="52304EA6">
        <w:rPr>
          <w:rFonts w:ascii="Avenir Next LT Pro Light" w:hAnsi="Avenir Next LT Pro Light" w:eastAsia="Avenir Next LT Pro Light" w:cs="Avenir Next LT Pro Light"/>
        </w:rPr>
        <w:t xml:space="preserve"> efforts. And I guess if you were to ask what the biggest take home for me from the study is </w:t>
      </w:r>
      <w:r w:rsidRPr="1FA72245" w:rsidR="52304EA6">
        <w:rPr>
          <w:rFonts w:ascii="Avenir Next LT Pro Light" w:hAnsi="Avenir Next LT Pro Light" w:eastAsia="Avenir Next LT Pro Light" w:cs="Avenir Next LT Pro Light"/>
        </w:rPr>
        <w:t>it’s</w:t>
      </w:r>
      <w:r w:rsidRPr="1FA72245" w:rsidR="52304EA6">
        <w:rPr>
          <w:rFonts w:ascii="Avenir Next LT Pro Light" w:hAnsi="Avenir Next LT Pro Light" w:eastAsia="Avenir Next LT Pro Light" w:cs="Avenir Next LT Pro Light"/>
        </w:rPr>
        <w:t xml:space="preserve"> just the complexity of the disease</w:t>
      </w:r>
      <w:r w:rsidRPr="1FA72245" w:rsidR="00CCB9A1">
        <w:rPr>
          <w:rFonts w:ascii="Avenir Next LT Pro Light" w:hAnsi="Avenir Next LT Pro Light" w:eastAsia="Avenir Next LT Pro Light" w:cs="Avenir Next LT Pro Light"/>
        </w:rPr>
        <w:t xml:space="preserve">. </w:t>
      </w:r>
    </w:p>
    <w:p w:rsidR="0058654F" w:rsidP="101A45AD" w:rsidRDefault="00DB3EB1" w14:paraId="07B67F97" w14:textId="77777777">
      <w:pPr>
        <w:ind w:left="0"/>
        <w:rPr>
          <w:rFonts w:ascii="Avenir Next LT Pro Light" w:hAnsi="Avenir Next LT Pro Light" w:eastAsia="Avenir Next LT Pro Light" w:cs="Avenir Next LT Pro Light"/>
        </w:rPr>
      </w:pPr>
      <w:r w:rsidRPr="101A45AD" w:rsidR="00DB3EB1">
        <w:rPr>
          <w:rFonts w:ascii="Avenir Next LT Pro Light" w:hAnsi="Avenir Next LT Pro Light" w:eastAsia="Avenir Next LT Pro Light" w:cs="Avenir Next LT Pro Light"/>
        </w:rPr>
        <w:t>So,</w:t>
      </w:r>
      <w:r w:rsidRPr="101A45AD" w:rsidR="00507F5E">
        <w:rPr>
          <w:rFonts w:ascii="Avenir Next LT Pro Light" w:hAnsi="Avenir Next LT Pro Light" w:eastAsia="Avenir Next LT Pro Light" w:cs="Avenir Next LT Pro Light"/>
        </w:rPr>
        <w:t xml:space="preserve"> as </w:t>
      </w:r>
      <w:r w:rsidRPr="101A45AD" w:rsidR="00507F5E">
        <w:rPr>
          <w:rFonts w:ascii="Avenir Next LT Pro Light" w:hAnsi="Avenir Next LT Pro Light" w:eastAsia="Avenir Next LT Pro Light" w:cs="Avenir Next LT Pro Light"/>
        </w:rPr>
        <w:t>we’ve</w:t>
      </w:r>
      <w:r w:rsidRPr="101A45AD" w:rsidR="00507F5E">
        <w:rPr>
          <w:rFonts w:ascii="Avenir Next LT Pro Light" w:hAnsi="Avenir Next LT Pro Light" w:eastAsia="Avenir Next LT Pro Light" w:cs="Avenir Next LT Pro Light"/>
        </w:rPr>
        <w:t xml:space="preserve"> mentioned </w:t>
      </w:r>
      <w:r w:rsidRPr="101A45AD" w:rsidR="00DB3EB1">
        <w:rPr>
          <w:rFonts w:ascii="Avenir Next LT Pro Light" w:hAnsi="Avenir Next LT Pro Light" w:eastAsia="Avenir Next LT Pro Light" w:cs="Avenir Next LT Pro Light"/>
        </w:rPr>
        <w:t xml:space="preserve">we know that cancer is a genetic disease, that </w:t>
      </w:r>
      <w:r w:rsidRPr="101A45AD" w:rsidR="00DB3EB1">
        <w:rPr>
          <w:rFonts w:ascii="Avenir Next LT Pro Light" w:hAnsi="Avenir Next LT Pro Light" w:eastAsia="Avenir Next LT Pro Light" w:cs="Avenir Next LT Pro Light"/>
        </w:rPr>
        <w:t>it’s</w:t>
      </w:r>
      <w:r w:rsidRPr="101A45AD" w:rsidR="00DB3EB1">
        <w:rPr>
          <w:rFonts w:ascii="Avenir Next LT Pro Light" w:hAnsi="Avenir Next LT Pro Light" w:eastAsia="Avenir Next LT Pro Light" w:cs="Avenir Next LT Pro Light"/>
        </w:rPr>
        <w:t xml:space="preserve"> driven by genetic alterations, alterations in genes which regulate the growth of cells or the death of cells or the spread of cells</w:t>
      </w:r>
      <w:r w:rsidRPr="101A45AD" w:rsidR="0058654F">
        <w:rPr>
          <w:rFonts w:ascii="Avenir Next LT Pro Light" w:hAnsi="Avenir Next LT Pro Light" w:eastAsia="Avenir Next LT Pro Light" w:cs="Avenir Next LT Pro Light"/>
        </w:rPr>
        <w:t>. A</w:t>
      </w:r>
      <w:r w:rsidRPr="101A45AD" w:rsidR="00DB3EB1">
        <w:rPr>
          <w:rFonts w:ascii="Avenir Next LT Pro Light" w:hAnsi="Avenir Next LT Pro Light" w:eastAsia="Avenir Next LT Pro Light" w:cs="Avenir Next LT Pro Light"/>
        </w:rPr>
        <w:t xml:space="preserve">nd </w:t>
      </w:r>
      <w:r w:rsidRPr="101A45AD" w:rsidR="00DB3EB1">
        <w:rPr>
          <w:rFonts w:ascii="Avenir Next LT Pro Light" w:hAnsi="Avenir Next LT Pro Light" w:eastAsia="Avenir Next LT Pro Light" w:cs="Avenir Next LT Pro Light"/>
        </w:rPr>
        <w:t>we’ve</w:t>
      </w:r>
      <w:r w:rsidRPr="101A45AD" w:rsidR="00DB3EB1">
        <w:rPr>
          <w:rFonts w:ascii="Avenir Next LT Pro Light" w:hAnsi="Avenir Next LT Pro Light" w:eastAsia="Avenir Next LT Pro Light" w:cs="Avenir Next LT Pro Light"/>
        </w:rPr>
        <w:t xml:space="preserve"> known for many years that there is a modest number of </w:t>
      </w:r>
      <w:r w:rsidRPr="101A45AD" w:rsidR="00B100CA">
        <w:rPr>
          <w:rFonts w:ascii="Avenir Next LT Pro Light" w:hAnsi="Avenir Next LT Pro Light" w:eastAsia="Avenir Next LT Pro Light" w:cs="Avenir Next LT Pro Light"/>
        </w:rPr>
        <w:t xml:space="preserve">genes which are commonly malfunctioning in bowel </w:t>
      </w:r>
      <w:r w:rsidRPr="101A45AD" w:rsidR="00B100CA">
        <w:rPr>
          <w:rFonts w:ascii="Avenir Next LT Pro Light" w:hAnsi="Avenir Next LT Pro Light" w:eastAsia="Avenir Next LT Pro Light" w:cs="Avenir Next LT Pro Light"/>
        </w:rPr>
        <w:t>cancer</w:t>
      </w:r>
      <w:r w:rsidRPr="101A45AD" w:rsidR="00B100CA">
        <w:rPr>
          <w:rFonts w:ascii="Avenir Next LT Pro Light" w:hAnsi="Avenir Next LT Pro Light" w:eastAsia="Avenir Next LT Pro Light" w:cs="Avenir Next LT Pro Light"/>
        </w:rPr>
        <w:t xml:space="preserve"> and they would be in the tens to dozens really</w:t>
      </w:r>
      <w:r w:rsidRPr="101A45AD" w:rsidR="0058654F">
        <w:rPr>
          <w:rFonts w:ascii="Avenir Next LT Pro Light" w:hAnsi="Avenir Next LT Pro Light" w:eastAsia="Avenir Next LT Pro Light" w:cs="Avenir Next LT Pro Light"/>
        </w:rPr>
        <w:t>. B</w:t>
      </w:r>
      <w:r w:rsidRPr="101A45AD" w:rsidR="00C86C9B">
        <w:rPr>
          <w:rFonts w:ascii="Avenir Next LT Pro Light" w:hAnsi="Avenir Next LT Pro Light" w:eastAsia="Avenir Next LT Pro Light" w:cs="Avenir Next LT Pro Light"/>
        </w:rPr>
        <w:t xml:space="preserve">ut with this work </w:t>
      </w:r>
      <w:r w:rsidRPr="101A45AD" w:rsidR="00C86C9B">
        <w:rPr>
          <w:rFonts w:ascii="Avenir Next LT Pro Light" w:hAnsi="Avenir Next LT Pro Light" w:eastAsia="Avenir Next LT Pro Light" w:cs="Avenir Next LT Pro Light"/>
        </w:rPr>
        <w:t>we’ve</w:t>
      </w:r>
      <w:r w:rsidRPr="101A45AD" w:rsidR="00C86C9B">
        <w:rPr>
          <w:rFonts w:ascii="Avenir Next LT Pro Light" w:hAnsi="Avenir Next LT Pro Light" w:eastAsia="Avenir Next LT Pro Light" w:cs="Avenir Next LT Pro Light"/>
        </w:rPr>
        <w:t xml:space="preserve"> hugely extended our understanding of the genes that drive bowel cancer and in fact </w:t>
      </w:r>
      <w:r w:rsidRPr="101A45AD" w:rsidR="00C86C9B">
        <w:rPr>
          <w:rFonts w:ascii="Avenir Next LT Pro Light" w:hAnsi="Avenir Next LT Pro Light" w:eastAsia="Avenir Next LT Pro Light" w:cs="Avenir Next LT Pro Light"/>
        </w:rPr>
        <w:t>we’ve</w:t>
      </w:r>
      <w:r w:rsidRPr="101A45AD" w:rsidR="00C86C9B">
        <w:rPr>
          <w:rFonts w:ascii="Avenir Next LT Pro Light" w:hAnsi="Avenir Next LT Pro Light" w:eastAsia="Avenir Next LT Pro Light" w:cs="Avenir Next LT Pro Light"/>
        </w:rPr>
        <w:t xml:space="preserve"> discovered </w:t>
      </w:r>
      <w:r w:rsidRPr="101A45AD" w:rsidR="00C86C9B">
        <w:rPr>
          <w:rFonts w:ascii="Avenir Next LT Pro Light" w:hAnsi="Avenir Next LT Pro Light" w:eastAsia="Avenir Next LT Pro Light" w:cs="Avenir Next LT Pro Light"/>
        </w:rPr>
        <w:t>nearly 250</w:t>
      </w:r>
      <w:r w:rsidRPr="101A45AD" w:rsidR="00C86C9B">
        <w:rPr>
          <w:rFonts w:ascii="Avenir Next LT Pro Light" w:hAnsi="Avenir Next LT Pro Light" w:eastAsia="Avenir Next LT Pro Light" w:cs="Avenir Next LT Pro Light"/>
        </w:rPr>
        <w:t xml:space="preserve"> genes which are altered in bowel cancer and appear to drive the growth of the cancer. </w:t>
      </w:r>
    </w:p>
    <w:p w:rsidR="008E48E2" w:rsidP="101A45AD" w:rsidRDefault="00C86C9B" w14:paraId="49125C61" w14:textId="77777777">
      <w:pPr>
        <w:ind w:left="0"/>
        <w:rPr>
          <w:rFonts w:ascii="Avenir Next LT Pro Light" w:hAnsi="Avenir Next LT Pro Light" w:eastAsia="Avenir Next LT Pro Light" w:cs="Avenir Next LT Pro Light"/>
        </w:rPr>
      </w:pPr>
      <w:r w:rsidRPr="101A45AD" w:rsidR="00C86C9B">
        <w:rPr>
          <w:rFonts w:ascii="Avenir Next LT Pro Light" w:hAnsi="Avenir Next LT Pro Light" w:eastAsia="Avenir Next LT Pro Light" w:cs="Avenir Next LT Pro Light"/>
        </w:rPr>
        <w:t>Now we know that not all of those will be validated and by that I mean that there are associations that we find at the moment, not all of which will be biologically relevant but interpreted in the data we know a large number that are prev</w:t>
      </w:r>
      <w:r w:rsidRPr="101A45AD" w:rsidR="004D6EC7">
        <w:rPr>
          <w:rFonts w:ascii="Avenir Next LT Pro Light" w:hAnsi="Avenir Next LT Pro Light" w:eastAsia="Avenir Next LT Pro Light" w:cs="Avenir Next LT Pro Light"/>
        </w:rPr>
        <w:t>iously undiscovered are or we can be fairly confident of that. And one of the take homes from that is that many of these are only altered in a small fraction of bowel cancers</w:t>
      </w:r>
      <w:r w:rsidRPr="101A45AD" w:rsidR="00FB40C2">
        <w:rPr>
          <w:rFonts w:ascii="Avenir Next LT Pro Light" w:hAnsi="Avenir Next LT Pro Light" w:eastAsia="Avenir Next LT Pro Light" w:cs="Avenir Next LT Pro Light"/>
        </w:rPr>
        <w:t xml:space="preserve">. </w:t>
      </w:r>
    </w:p>
    <w:p w:rsidR="008C0431" w:rsidP="101A45AD" w:rsidRDefault="00FB40C2" w14:paraId="5B2C42BE" w14:textId="5E0DDC74">
      <w:pPr>
        <w:ind w:left="0"/>
        <w:rPr>
          <w:rFonts w:ascii="Avenir Next LT Pro Light" w:hAnsi="Avenir Next LT Pro Light" w:eastAsia="Avenir Next LT Pro Light" w:cs="Avenir Next LT Pro Light"/>
        </w:rPr>
      </w:pPr>
      <w:r w:rsidRPr="101A45AD" w:rsidR="00FB40C2">
        <w:rPr>
          <w:rFonts w:ascii="Avenir Next LT Pro Light" w:hAnsi="Avenir Next LT Pro Light" w:eastAsia="Avenir Next LT Pro Light" w:cs="Avenir Next LT Pro Light"/>
        </w:rPr>
        <w:t>So,</w:t>
      </w:r>
      <w:r w:rsidRPr="101A45AD" w:rsidR="004D6EC7">
        <w:rPr>
          <w:rFonts w:ascii="Avenir Next LT Pro Light" w:hAnsi="Avenir Next LT Pro Light" w:eastAsia="Avenir Next LT Pro Light" w:cs="Avenir Next LT Pro Light"/>
        </w:rPr>
        <w:t xml:space="preserve"> rather than being </w:t>
      </w:r>
      <w:r w:rsidRPr="101A45AD" w:rsidR="004D6EC7">
        <w:rPr>
          <w:rFonts w:ascii="Avenir Next LT Pro Light" w:hAnsi="Avenir Next LT Pro Light" w:eastAsia="Avenir Next LT Pro Light" w:cs="Avenir Next LT Pro Light"/>
        </w:rPr>
        <w:t>perhaps half</w:t>
      </w:r>
      <w:r w:rsidRPr="101A45AD" w:rsidR="004D6EC7">
        <w:rPr>
          <w:rFonts w:ascii="Avenir Next LT Pro Light" w:hAnsi="Avenir Next LT Pro Light" w:eastAsia="Avenir Next LT Pro Light" w:cs="Avenir Next LT Pro Light"/>
        </w:rPr>
        <w:t xml:space="preserve"> </w:t>
      </w:r>
      <w:r w:rsidRPr="101A45AD" w:rsidR="00D06CFC">
        <w:rPr>
          <w:rFonts w:ascii="Avenir Next LT Pro Light" w:hAnsi="Avenir Next LT Pro Light" w:eastAsia="Avenir Next LT Pro Light" w:cs="Avenir Next LT Pro Light"/>
        </w:rPr>
        <w:t xml:space="preserve">of bowel cancers or a third of bowel cancers there are </w:t>
      </w:r>
      <w:r w:rsidRPr="101A45AD" w:rsidR="00D06CFC">
        <w:rPr>
          <w:rFonts w:ascii="Avenir Next LT Pro Light" w:hAnsi="Avenir Next LT Pro Light" w:eastAsia="Avenir Next LT Pro Light" w:cs="Avenir Next LT Pro Light"/>
        </w:rPr>
        <w:t>a good number</w:t>
      </w:r>
      <w:r w:rsidRPr="101A45AD" w:rsidR="00D06CFC">
        <w:rPr>
          <w:rFonts w:ascii="Avenir Next LT Pro Light" w:hAnsi="Avenir Next LT Pro Light" w:eastAsia="Avenir Next LT Pro Light" w:cs="Avenir Next LT Pro Light"/>
        </w:rPr>
        <w:t xml:space="preserve"> of genes, a very substantial number of genes, which are altered in say </w:t>
      </w:r>
      <w:r w:rsidRPr="101A45AD" w:rsidR="0FE5F68F">
        <w:rPr>
          <w:rFonts w:ascii="Avenir Next LT Pro Light" w:hAnsi="Avenir Next LT Pro Light" w:eastAsia="Avenir Next LT Pro Light" w:cs="Avenir Next LT Pro Light"/>
        </w:rPr>
        <w:t>3</w:t>
      </w:r>
      <w:r w:rsidRPr="101A45AD" w:rsidR="00D06CFC">
        <w:rPr>
          <w:rFonts w:ascii="Avenir Next LT Pro Light" w:hAnsi="Avenir Next LT Pro Light" w:eastAsia="Avenir Next LT Pro Light" w:cs="Avenir Next LT Pro Light"/>
        </w:rPr>
        <w:t xml:space="preserve"> to even </w:t>
      </w:r>
      <w:r w:rsidRPr="101A45AD" w:rsidR="4179C8AB">
        <w:rPr>
          <w:rFonts w:ascii="Avenir Next LT Pro Light" w:hAnsi="Avenir Next LT Pro Light" w:eastAsia="Avenir Next LT Pro Light" w:cs="Avenir Next LT Pro Light"/>
        </w:rPr>
        <w:t>1%</w:t>
      </w:r>
      <w:r w:rsidRPr="101A45AD" w:rsidR="00D06CFC">
        <w:rPr>
          <w:rFonts w:ascii="Avenir Next LT Pro Light" w:hAnsi="Avenir Next LT Pro Light" w:eastAsia="Avenir Next LT Pro Light" w:cs="Avenir Next LT Pro Light"/>
        </w:rPr>
        <w:t xml:space="preserve"> of bowel cancers. And if we think about how we go about targeting those and </w:t>
      </w:r>
      <w:r w:rsidRPr="101A45AD" w:rsidR="00D06CFC">
        <w:rPr>
          <w:rFonts w:ascii="Avenir Next LT Pro Light" w:hAnsi="Avenir Next LT Pro Light" w:eastAsia="Avenir Next LT Pro Light" w:cs="Avenir Next LT Pro Light"/>
        </w:rPr>
        <w:t>perhaps we’ll</w:t>
      </w:r>
      <w:r w:rsidRPr="101A45AD" w:rsidR="00D06CFC">
        <w:rPr>
          <w:rFonts w:ascii="Avenir Next LT Pro Light" w:hAnsi="Avenir Next LT Pro Light" w:eastAsia="Avenir Next LT Pro Light" w:cs="Avenir Next LT Pro Light"/>
        </w:rPr>
        <w:t xml:space="preserve"> come onto treatment later that poses </w:t>
      </w:r>
      <w:r w:rsidRPr="101A45AD" w:rsidR="007D4FD1">
        <w:rPr>
          <w:rFonts w:ascii="Avenir Next LT Pro Light" w:hAnsi="Avenir Next LT Pro Light" w:eastAsia="Avenir Next LT Pro Light" w:cs="Avenir Next LT Pro Light"/>
        </w:rPr>
        <w:t xml:space="preserve">really challenges for how we work and we would think about treating patients with bowel cancer who have those </w:t>
      </w:r>
      <w:r w:rsidRPr="101A45AD" w:rsidR="007D4FD1">
        <w:rPr>
          <w:rFonts w:ascii="Avenir Next LT Pro Light" w:hAnsi="Avenir Next LT Pro Light" w:eastAsia="Avenir Next LT Pro Light" w:cs="Avenir Next LT Pro Light"/>
        </w:rPr>
        <w:t>particular alterations</w:t>
      </w:r>
      <w:r w:rsidRPr="101A45AD" w:rsidR="007D4FD1">
        <w:rPr>
          <w:rFonts w:ascii="Avenir Next LT Pro Light" w:hAnsi="Avenir Next LT Pro Light" w:eastAsia="Avenir Next LT Pro Light" w:cs="Avenir Next LT Pro Light"/>
        </w:rPr>
        <w:t xml:space="preserve"> in their cancers.</w:t>
      </w:r>
    </w:p>
    <w:p w:rsidRPr="00047389" w:rsidR="008C0431" w:rsidP="101A45AD" w:rsidRDefault="007D4FD1" w14:paraId="0A0120C5" w14:textId="1EC14801">
      <w:pPr>
        <w:ind w:left="0" w:hanging="0"/>
        <w:rPr>
          <w:rFonts w:ascii="Avenir Next LT Pro Light" w:hAnsi="Avenir Next LT Pro Light" w:eastAsia="Avenir Next LT Pro Light" w:cs="Avenir Next LT Pro Light"/>
          <w:b w:val="1"/>
          <w:bCs w:val="1"/>
        </w:rPr>
      </w:pPr>
      <w:r w:rsidRPr="101A45AD" w:rsidR="397FF84D">
        <w:rPr>
          <w:rFonts w:ascii="Avenir Next LT Pro Light" w:hAnsi="Avenir Next LT Pro Light" w:eastAsia="Avenir Next LT Pro Light" w:cs="Avenir Next LT Pro Light"/>
          <w:b w:val="1"/>
          <w:bCs w:val="1"/>
        </w:rPr>
        <w:t xml:space="preserve">Helen: </w:t>
      </w:r>
      <w:r w:rsidRPr="101A45AD" w:rsidR="007D4FD1">
        <w:rPr>
          <w:rFonts w:ascii="Avenir Next LT Pro Light" w:hAnsi="Avenir Next LT Pro Light" w:eastAsia="Avenir Next LT Pro Light" w:cs="Avenir Next LT Pro Light"/>
          <w:b w:val="1"/>
          <w:bCs w:val="1"/>
        </w:rPr>
        <w:t>T</w:t>
      </w:r>
      <w:r w:rsidRPr="101A45AD" w:rsidR="007D4FD1">
        <w:rPr>
          <w:rFonts w:ascii="Avenir Next LT Pro Light" w:hAnsi="Avenir Next LT Pro Light" w:eastAsia="Avenir Next LT Pro Light" w:cs="Avenir Next LT Pro Light"/>
          <w:b w:val="1"/>
          <w:bCs w:val="1"/>
        </w:rPr>
        <w:t>hank you</w:t>
      </w:r>
      <w:r w:rsidRPr="101A45AD" w:rsidR="007D4FD1">
        <w:rPr>
          <w:rFonts w:ascii="Avenir Next LT Pro Light" w:hAnsi="Avenir Next LT Pro Light" w:eastAsia="Avenir Next LT Pro Light" w:cs="Avenir Next LT Pro Light"/>
          <w:b w:val="1"/>
          <w:bCs w:val="1"/>
        </w:rPr>
        <w:t xml:space="preserve"> </w:t>
      </w:r>
      <w:r w:rsidRPr="101A45AD" w:rsidR="007D4FD1">
        <w:rPr>
          <w:rFonts w:ascii="Avenir Next LT Pro Light" w:hAnsi="Avenir Next LT Pro Light" w:eastAsia="Avenir Next LT Pro Light" w:cs="Avenir Next LT Pro Light"/>
          <w:b w:val="1"/>
          <w:bCs w:val="1"/>
        </w:rPr>
        <w:t>Da</w:t>
      </w:r>
      <w:r w:rsidRPr="101A45AD" w:rsidR="007D4FD1">
        <w:rPr>
          <w:rFonts w:ascii="Avenir Next LT Pro Light" w:hAnsi="Avenir Next LT Pro Light" w:eastAsia="Avenir Next LT Pro Light" w:cs="Avenir Next LT Pro Light"/>
          <w:b w:val="1"/>
          <w:bCs w:val="1"/>
        </w:rPr>
        <w:t>vid</w:t>
      </w:r>
      <w:r w:rsidRPr="101A45AD" w:rsidR="007D4FD1">
        <w:rPr>
          <w:rFonts w:ascii="Avenir Next LT Pro Light" w:hAnsi="Avenir Next LT Pro Light" w:eastAsia="Avenir Next LT Pro Light" w:cs="Avenir Next LT Pro Light"/>
          <w:b w:val="1"/>
          <w:bCs w:val="1"/>
        </w:rPr>
        <w:t>,</w:t>
      </w:r>
      <w:r w:rsidRPr="101A45AD" w:rsidR="007D4FD1">
        <w:rPr>
          <w:rFonts w:ascii="Avenir Next LT Pro Light" w:hAnsi="Avenir Next LT Pro Light" w:eastAsia="Avenir Next LT Pro Light" w:cs="Avenir Next LT Pro Light"/>
          <w:b w:val="1"/>
          <w:bCs w:val="1"/>
        </w:rPr>
        <w:t xml:space="preserve"> yes </w:t>
      </w:r>
      <w:r w:rsidRPr="101A45AD" w:rsidR="007D4FD1">
        <w:rPr>
          <w:rFonts w:ascii="Avenir Next LT Pro Light" w:hAnsi="Avenir Next LT Pro Light" w:eastAsia="Avenir Next LT Pro Light" w:cs="Avenir Next LT Pro Light"/>
          <w:b w:val="1"/>
          <w:bCs w:val="1"/>
        </w:rPr>
        <w:t>we’ll come onto treatment shortly,</w:t>
      </w:r>
      <w:r w:rsidRPr="101A45AD" w:rsidR="007D4FD1">
        <w:rPr>
          <w:rFonts w:ascii="Avenir Next LT Pro Light" w:hAnsi="Avenir Next LT Pro Light" w:eastAsia="Avenir Next LT Pro Light" w:cs="Avenir Next LT Pro Light"/>
          <w:b w:val="1"/>
          <w:bCs w:val="1"/>
        </w:rPr>
        <w:t xml:space="preserve"> but I think C</w:t>
      </w:r>
      <w:r w:rsidRPr="101A45AD" w:rsidR="007D4FD1">
        <w:rPr>
          <w:rFonts w:ascii="Avenir Next LT Pro Light" w:hAnsi="Avenir Next LT Pro Light" w:eastAsia="Avenir Next LT Pro Light" w:cs="Avenir Next LT Pro Light"/>
          <w:b w:val="1"/>
          <w:bCs w:val="1"/>
        </w:rPr>
        <w:t xml:space="preserve">laire has a question for you. </w:t>
      </w:r>
    </w:p>
    <w:p w:rsidR="008C0431" w:rsidP="101A45AD" w:rsidRDefault="007D4FD1" w14:paraId="6852E028" w14:textId="49C392CB">
      <w:pPr>
        <w:ind w:left="0" w:hanging="0"/>
        <w:rPr>
          <w:rFonts w:ascii="Avenir Next LT Pro Light" w:hAnsi="Avenir Next LT Pro Light" w:eastAsia="Avenir Next LT Pro Light" w:cs="Avenir Next LT Pro Light"/>
        </w:rPr>
      </w:pPr>
      <w:r w:rsidRPr="1FA72245" w:rsidR="205B7F21">
        <w:rPr>
          <w:rFonts w:ascii="Avenir Next LT Pro Light" w:hAnsi="Avenir Next LT Pro Light" w:eastAsia="Avenir Next LT Pro Light" w:cs="Avenir Next LT Pro Light"/>
          <w:b w:val="1"/>
          <w:bCs w:val="1"/>
        </w:rPr>
        <w:t>Claire:</w:t>
      </w:r>
      <w:r w:rsidRPr="1FA72245" w:rsidR="205B7F21">
        <w:rPr>
          <w:rFonts w:ascii="Avenir Next LT Pro Light" w:hAnsi="Avenir Next LT Pro Light" w:eastAsia="Avenir Next LT Pro Light" w:cs="Avenir Next LT Pro Light"/>
        </w:rPr>
        <w:t xml:space="preserve"> </w:t>
      </w:r>
      <w:r w:rsidRPr="1FA72245" w:rsidR="577FD770">
        <w:rPr>
          <w:rFonts w:ascii="Avenir Next LT Pro Light" w:hAnsi="Avenir Next LT Pro Light" w:eastAsia="Avenir Next LT Pro Light" w:cs="Avenir Next LT Pro Light"/>
        </w:rPr>
        <w:t>Yes, thank you. For me as somebody who works in this every day this is such an exciting and interesting study, particular</w:t>
      </w:r>
      <w:r w:rsidRPr="1FA72245" w:rsidR="577FD770">
        <w:rPr>
          <w:rFonts w:ascii="Avenir Next LT Pro Light" w:hAnsi="Avenir Next LT Pro Light" w:eastAsia="Avenir Next LT Pro Light" w:cs="Avenir Next LT Pro Light"/>
        </w:rPr>
        <w:t xml:space="preserve">ly </w:t>
      </w:r>
      <w:r w:rsidRPr="1FA72245" w:rsidR="577FD770">
        <w:rPr>
          <w:rFonts w:ascii="Avenir Next LT Pro Light" w:hAnsi="Avenir Next LT Pro Light" w:eastAsia="Avenir Next LT Pro Light" w:cs="Avenir Next LT Pro Light"/>
        </w:rPr>
        <w:t>in light</w:t>
      </w:r>
      <w:r w:rsidRPr="1FA72245" w:rsidR="577FD770">
        <w:rPr>
          <w:rFonts w:ascii="Avenir Next LT Pro Light" w:hAnsi="Avenir Next LT Pro Light" w:eastAsia="Avenir Next LT Pro Light" w:cs="Avenir Next LT Pro Light"/>
        </w:rPr>
        <w:t xml:space="preserve"> of</w:t>
      </w:r>
      <w:r w:rsidRPr="1FA72245" w:rsidR="577FD770">
        <w:rPr>
          <w:rFonts w:ascii="Avenir Next LT Pro Light" w:hAnsi="Avenir Next LT Pro Light" w:eastAsia="Avenir Next LT Pro Light" w:cs="Avenir Next LT Pro Light"/>
        </w:rPr>
        <w:t xml:space="preserve"> what we said earlier about early detection and how critically important that is for improving outcomes in people with bowel cancer. So, in your view do you think this research could help shape future screening programmes or prevention strategies?</w:t>
      </w:r>
    </w:p>
    <w:p w:rsidR="008E48E2" w:rsidP="101A45AD" w:rsidRDefault="00B03576" w14:paraId="163EC19D" w14:textId="7428DF9E">
      <w:pPr>
        <w:ind w:left="0" w:hanging="0"/>
        <w:rPr>
          <w:rFonts w:ascii="Avenir Next LT Pro Light" w:hAnsi="Avenir Next LT Pro Light" w:eastAsia="Avenir Next LT Pro Light" w:cs="Avenir Next LT Pro Light"/>
        </w:rPr>
      </w:pPr>
      <w:r w:rsidRPr="1FA72245" w:rsidR="064F97EE">
        <w:rPr>
          <w:rFonts w:ascii="Avenir Next LT Pro Light" w:hAnsi="Avenir Next LT Pro Light" w:eastAsia="Avenir Next LT Pro Light" w:cs="Avenir Next LT Pro Light"/>
          <w:b w:val="1"/>
          <w:bCs w:val="1"/>
        </w:rPr>
        <w:t xml:space="preserve">David: </w:t>
      </w:r>
      <w:r w:rsidRPr="1FA72245" w:rsidR="35789ABC">
        <w:rPr>
          <w:rFonts w:ascii="Avenir Next LT Pro Light" w:hAnsi="Avenir Next LT Pro Light" w:eastAsia="Avenir Next LT Pro Light" w:cs="Avenir Next LT Pro Light"/>
        </w:rPr>
        <w:t>That’s</w:t>
      </w:r>
      <w:r w:rsidRPr="1FA72245" w:rsidR="35789ABC">
        <w:rPr>
          <w:rFonts w:ascii="Avenir Next LT Pro Light" w:hAnsi="Avenir Next LT Pro Light" w:eastAsia="Avenir Next LT Pro Light" w:cs="Avenir Next LT Pro Light"/>
        </w:rPr>
        <w:t xml:space="preserve"> a g</w:t>
      </w:r>
      <w:r w:rsidRPr="1FA72245" w:rsidR="35789ABC">
        <w:rPr>
          <w:rFonts w:ascii="Avenir Next LT Pro Light" w:hAnsi="Avenir Next LT Pro Light" w:eastAsia="Avenir Next LT Pro Light" w:cs="Avenir Next LT Pro Light"/>
        </w:rPr>
        <w:t xml:space="preserve">reat </w:t>
      </w:r>
      <w:r w:rsidRPr="1FA72245" w:rsidR="35789ABC">
        <w:rPr>
          <w:rFonts w:ascii="Avenir Next LT Pro Light" w:hAnsi="Avenir Next LT Pro Light" w:eastAsia="Avenir Next LT Pro Light" w:cs="Avenir Next LT Pro Light"/>
        </w:rPr>
        <w:t>ques</w:t>
      </w:r>
      <w:r w:rsidRPr="1FA72245" w:rsidR="35789ABC">
        <w:rPr>
          <w:rFonts w:ascii="Avenir Next LT Pro Light" w:hAnsi="Avenir Next LT Pro Light" w:eastAsia="Avenir Next LT Pro Light" w:cs="Avenir Next LT Pro Light"/>
        </w:rPr>
        <w:t>tion,</w:t>
      </w:r>
      <w:r w:rsidRPr="1FA72245" w:rsidR="35789ABC">
        <w:rPr>
          <w:rFonts w:ascii="Avenir Next LT Pro Light" w:hAnsi="Avenir Next LT Pro Light" w:eastAsia="Avenir Next LT Pro Light" w:cs="Avenir Next LT Pro Light"/>
        </w:rPr>
        <w:t xml:space="preserve"> I suppose in terms of scree</w:t>
      </w:r>
      <w:r w:rsidRPr="1FA72245" w:rsidR="35789ABC">
        <w:rPr>
          <w:rFonts w:ascii="Avenir Next LT Pro Light" w:hAnsi="Avenir Next LT Pro Light" w:eastAsia="Avenir Next LT Pro Light" w:cs="Avenir Next LT Pro Light"/>
        </w:rPr>
        <w:t xml:space="preserve">ning </w:t>
      </w:r>
      <w:r w:rsidRPr="1FA72245" w:rsidR="35789ABC">
        <w:rPr>
          <w:rFonts w:ascii="Avenir Next LT Pro Light" w:hAnsi="Avenir Next LT Pro Light" w:eastAsia="Avenir Next LT Pro Light" w:cs="Avenir Next LT Pro Light"/>
        </w:rPr>
        <w:t>at the m</w:t>
      </w:r>
      <w:r w:rsidRPr="1FA72245" w:rsidR="35789ABC">
        <w:rPr>
          <w:rFonts w:ascii="Avenir Next LT Pro Light" w:hAnsi="Avenir Next LT Pro Light" w:eastAsia="Avenir Next LT Pro Light" w:cs="Avenir Next LT Pro Light"/>
        </w:rPr>
        <w:t>o</w:t>
      </w:r>
      <w:r w:rsidRPr="1FA72245" w:rsidR="35789ABC">
        <w:rPr>
          <w:rFonts w:ascii="Avenir Next LT Pro Light" w:hAnsi="Avenir Next LT Pro Light" w:eastAsia="Avenir Next LT Pro Light" w:cs="Avenir Next LT Pro Light"/>
        </w:rPr>
        <w:t>ment</w:t>
      </w:r>
      <w:r w:rsidRPr="1FA72245" w:rsidR="35789ABC">
        <w:rPr>
          <w:rFonts w:ascii="Avenir Next LT Pro Light" w:hAnsi="Avenir Next LT Pro Light" w:eastAsia="Avenir Next LT Pro Light" w:cs="Avenir Next LT Pro Light"/>
        </w:rPr>
        <w:t xml:space="preserve"> </w:t>
      </w:r>
      <w:r w:rsidRPr="1FA72245" w:rsidR="35789ABC">
        <w:rPr>
          <w:rFonts w:ascii="Avenir Next LT Pro Light" w:hAnsi="Avenir Next LT Pro Light" w:eastAsia="Avenir Next LT Pro Light" w:cs="Avenir Next LT Pro Light"/>
        </w:rPr>
        <w:t>the majori</w:t>
      </w:r>
      <w:r w:rsidRPr="1FA72245" w:rsidR="35789ABC">
        <w:rPr>
          <w:rFonts w:ascii="Avenir Next LT Pro Light" w:hAnsi="Avenir Next LT Pro Light" w:eastAsia="Avenir Next LT Pro Light" w:cs="Avenir Next LT Pro Light"/>
        </w:rPr>
        <w:t>ty of</w:t>
      </w:r>
      <w:r w:rsidRPr="1FA72245" w:rsidR="35789ABC">
        <w:rPr>
          <w:rFonts w:ascii="Avenir Next LT Pro Light" w:hAnsi="Avenir Next LT Pro Light" w:eastAsia="Avenir Next LT Pro Light" w:cs="Avenir Next LT Pro Light"/>
        </w:rPr>
        <w:t xml:space="preserve"> screening is done in the UK at least by testing for blood in the stool whic</w:t>
      </w:r>
      <w:r w:rsidRPr="1FA72245" w:rsidR="35789ABC">
        <w:rPr>
          <w:rFonts w:ascii="Avenir Next LT Pro Light" w:hAnsi="Avenir Next LT Pro Light" w:eastAsia="Avenir Next LT Pro Light" w:cs="Avenir Next LT Pro Light"/>
        </w:rPr>
        <w:t xml:space="preserve">h is </w:t>
      </w:r>
      <w:r w:rsidRPr="1FA72245" w:rsidR="35789ABC">
        <w:rPr>
          <w:rFonts w:ascii="Avenir Next LT Pro Light" w:hAnsi="Avenir Next LT Pro Light" w:eastAsia="Avenir Next LT Pro Light" w:cs="Avenir Next LT Pro Light"/>
        </w:rPr>
        <w:t>relatively non-spe</w:t>
      </w:r>
      <w:r w:rsidRPr="1FA72245" w:rsidR="35789ABC">
        <w:rPr>
          <w:rFonts w:ascii="Avenir Next LT Pro Light" w:hAnsi="Avenir Next LT Pro Light" w:eastAsia="Avenir Next LT Pro Light" w:cs="Avenir Next LT Pro Light"/>
        </w:rPr>
        <w:t>cifi</w:t>
      </w:r>
      <w:r w:rsidRPr="1FA72245" w:rsidR="35789ABC">
        <w:rPr>
          <w:rFonts w:ascii="Avenir Next LT Pro Light" w:hAnsi="Avenir Next LT Pro Light" w:eastAsia="Avenir Next LT Pro Light" w:cs="Avenir Next LT Pro Light"/>
        </w:rPr>
        <w:t>c</w:t>
      </w:r>
      <w:r w:rsidRPr="1FA72245" w:rsidR="35789ABC">
        <w:rPr>
          <w:rFonts w:ascii="Avenir Next LT Pro Light" w:hAnsi="Avenir Next LT Pro Light" w:eastAsia="Avenir Next LT Pro Light" w:cs="Avenir Next LT Pro Light"/>
        </w:rPr>
        <w:t xml:space="preserve"> s</w:t>
      </w:r>
      <w:r w:rsidRPr="1FA72245" w:rsidR="35789ABC">
        <w:rPr>
          <w:rFonts w:ascii="Avenir Next LT Pro Light" w:hAnsi="Avenir Next LT Pro Light" w:eastAsia="Avenir Next LT Pro Light" w:cs="Avenir Next LT Pro Light"/>
        </w:rPr>
        <w:t xml:space="preserve">o </w:t>
      </w:r>
      <w:r w:rsidRPr="1FA72245" w:rsidR="35789ABC">
        <w:rPr>
          <w:rFonts w:ascii="Avenir Next LT Pro Light" w:hAnsi="Avenir Next LT Pro Light" w:eastAsia="Avenir Next LT Pro Light" w:cs="Avenir Next LT Pro Light"/>
        </w:rPr>
        <w:t>I’m</w:t>
      </w:r>
      <w:r w:rsidRPr="1FA72245" w:rsidR="35789ABC">
        <w:rPr>
          <w:rFonts w:ascii="Avenir Next LT Pro Light" w:hAnsi="Avenir Next LT Pro Light" w:eastAsia="Avenir Next LT Pro Light" w:cs="Avenir Next LT Pro Light"/>
        </w:rPr>
        <w:t xml:space="preserve"> not sure that that would be dire</w:t>
      </w:r>
      <w:r w:rsidRPr="1FA72245" w:rsidR="35789ABC">
        <w:rPr>
          <w:rFonts w:ascii="Avenir Next LT Pro Light" w:hAnsi="Avenir Next LT Pro Light" w:eastAsia="Avenir Next LT Pro Light" w:cs="Avenir Next LT Pro Light"/>
        </w:rPr>
        <w:t xml:space="preserve">ctly </w:t>
      </w:r>
      <w:r w:rsidRPr="1FA72245" w:rsidR="35789ABC">
        <w:rPr>
          <w:rFonts w:ascii="Avenir Next LT Pro Light" w:hAnsi="Avenir Next LT Pro Light" w:eastAsia="Avenir Next LT Pro Light" w:cs="Avenir Next LT Pro Light"/>
        </w:rPr>
        <w:t>imp</w:t>
      </w:r>
      <w:r w:rsidRPr="1FA72245" w:rsidR="35789ABC">
        <w:rPr>
          <w:rFonts w:ascii="Avenir Next LT Pro Light" w:hAnsi="Avenir Next LT Pro Light" w:eastAsia="Avenir Next LT Pro Light" w:cs="Avenir Next LT Pro Light"/>
        </w:rPr>
        <w:t>acted</w:t>
      </w:r>
      <w:r w:rsidRPr="1FA72245" w:rsidR="35789ABC">
        <w:rPr>
          <w:rFonts w:ascii="Avenir Next LT Pro Light" w:hAnsi="Avenir Next LT Pro Light" w:eastAsia="Avenir Next LT Pro Light" w:cs="Avenir Next LT Pro Light"/>
        </w:rPr>
        <w:t xml:space="preserve"> by this research. But one area of early cancer detection tha</w:t>
      </w:r>
      <w:r w:rsidRPr="1FA72245" w:rsidR="35789ABC">
        <w:rPr>
          <w:rFonts w:ascii="Avenir Next LT Pro Light" w:hAnsi="Avenir Next LT Pro Light" w:eastAsia="Avenir Next LT Pro Light" w:cs="Avenir Next LT Pro Light"/>
        </w:rPr>
        <w:t xml:space="preserve">t is </w:t>
      </w:r>
      <w:r w:rsidRPr="1FA72245" w:rsidR="35789ABC">
        <w:rPr>
          <w:rFonts w:ascii="Avenir Next LT Pro Light" w:hAnsi="Avenir Next LT Pro Light" w:eastAsia="Avenir Next LT Pro Light" w:cs="Avenir Next LT Pro Light"/>
        </w:rPr>
        <w:t>perhaps</w:t>
      </w:r>
      <w:r w:rsidRPr="1FA72245" w:rsidR="35789ABC">
        <w:rPr>
          <w:rFonts w:ascii="Avenir Next LT Pro Light" w:hAnsi="Avenir Next LT Pro Light" w:eastAsia="Avenir Next LT Pro Light" w:cs="Avenir Next LT Pro Light"/>
        </w:rPr>
        <w:t xml:space="preserve"> more</w:t>
      </w:r>
      <w:r w:rsidRPr="1FA72245" w:rsidR="35789ABC">
        <w:rPr>
          <w:rFonts w:ascii="Avenir Next LT Pro Light" w:hAnsi="Avenir Next LT Pro Light" w:eastAsia="Avenir Next LT Pro Light" w:cs="Avenir Next LT Pro Light"/>
        </w:rPr>
        <w:t xml:space="preserve"> </w:t>
      </w:r>
      <w:r w:rsidRPr="1FA72245" w:rsidR="2A4FD749">
        <w:rPr>
          <w:rFonts w:ascii="Avenir Next LT Pro Light" w:hAnsi="Avenir Next LT Pro Light" w:eastAsia="Avenir Next LT Pro Light" w:cs="Avenir Next LT Pro Light"/>
        </w:rPr>
        <w:t>relevant is quite a lot of work including from Ox</w:t>
      </w:r>
      <w:r w:rsidRPr="1FA72245" w:rsidR="2A4FD749">
        <w:rPr>
          <w:rFonts w:ascii="Avenir Next LT Pro Light" w:hAnsi="Avenir Next LT Pro Light" w:eastAsia="Avenir Next LT Pro Light" w:cs="Avenir Next LT Pro Light"/>
        </w:rPr>
        <w:t xml:space="preserve">ford </w:t>
      </w:r>
      <w:r w:rsidRPr="1FA72245" w:rsidR="2A4FD749">
        <w:rPr>
          <w:rFonts w:ascii="Avenir Next LT Pro Light" w:hAnsi="Avenir Next LT Pro Light" w:eastAsia="Avenir Next LT Pro Light" w:cs="Avenir Next LT Pro Light"/>
        </w:rPr>
        <w:t>actual</w:t>
      </w:r>
      <w:r w:rsidRPr="1FA72245" w:rsidR="2A4FD749">
        <w:rPr>
          <w:rFonts w:ascii="Avenir Next LT Pro Light" w:hAnsi="Avenir Next LT Pro Light" w:eastAsia="Avenir Next LT Pro Light" w:cs="Avenir Next LT Pro Light"/>
        </w:rPr>
        <w:t>ly in</w:t>
      </w:r>
      <w:r w:rsidRPr="1FA72245" w:rsidR="2A4FD749">
        <w:rPr>
          <w:rFonts w:ascii="Avenir Next LT Pro Light" w:hAnsi="Avenir Next LT Pro Light" w:eastAsia="Avenir Next LT Pro Light" w:cs="Avenir Next LT Pro Light"/>
        </w:rPr>
        <w:t xml:space="preserve"> recent years looking at blood tests</w:t>
      </w:r>
      <w:r w:rsidRPr="1FA72245" w:rsidR="00ECAA3E">
        <w:rPr>
          <w:rFonts w:ascii="Avenir Next LT Pro Light" w:hAnsi="Avenir Next LT Pro Light" w:eastAsia="Avenir Next LT Pro Light" w:cs="Avenir Next LT Pro Light"/>
        </w:rPr>
        <w:t>. So,</w:t>
      </w:r>
      <w:r w:rsidRPr="1FA72245" w:rsidR="2A4FD749">
        <w:rPr>
          <w:rFonts w:ascii="Avenir Next LT Pro Light" w:hAnsi="Avenir Next LT Pro Light" w:eastAsia="Avenir Next LT Pro Light" w:cs="Avenir Next LT Pro Light"/>
        </w:rPr>
        <w:t xml:space="preserve"> testing blood samples for early detection of cancer whereby you can test for genetic alterations, fragments of DNA that have alterations from the bowel cancer or any cancer that circulates in the blood</w:t>
      </w:r>
      <w:r w:rsidRPr="1FA72245" w:rsidR="4F0BF187">
        <w:rPr>
          <w:rFonts w:ascii="Avenir Next LT Pro Light" w:hAnsi="Avenir Next LT Pro Light" w:eastAsia="Avenir Next LT Pro Light" w:cs="Avenir Next LT Pro Light"/>
        </w:rPr>
        <w:t xml:space="preserve"> and that tends to rely on a small number of common alterations. </w:t>
      </w:r>
    </w:p>
    <w:p w:rsidR="008E48E2" w:rsidP="101A45AD" w:rsidRDefault="007D4FA3" w14:paraId="01C43693" w14:textId="6F5E89F9">
      <w:pPr>
        <w:ind w:left="0"/>
        <w:rPr>
          <w:rFonts w:ascii="Avenir Next LT Pro Light" w:hAnsi="Avenir Next LT Pro Light" w:eastAsia="Avenir Next LT Pro Light" w:cs="Avenir Next LT Pro Light"/>
        </w:rPr>
      </w:pPr>
      <w:r w:rsidRPr="101A45AD" w:rsidR="007D4FA3">
        <w:rPr>
          <w:rFonts w:ascii="Avenir Next LT Pro Light" w:hAnsi="Avenir Next LT Pro Light" w:eastAsia="Avenir Next LT Pro Light" w:cs="Avenir Next LT Pro Light"/>
        </w:rPr>
        <w:t>And with th</w:t>
      </w:r>
      <w:r w:rsidRPr="101A45AD" w:rsidR="008E48E2">
        <w:rPr>
          <w:rFonts w:ascii="Avenir Next LT Pro Light" w:hAnsi="Avenir Next LT Pro Light" w:eastAsia="Avenir Next LT Pro Light" w:cs="Avenir Next LT Pro Light"/>
        </w:rPr>
        <w:t>is</w:t>
      </w:r>
      <w:r w:rsidRPr="101A45AD" w:rsidR="007D4FA3">
        <w:rPr>
          <w:rFonts w:ascii="Avenir Next LT Pro Light" w:hAnsi="Avenir Next LT Pro Light" w:eastAsia="Avenir Next LT Pro Light" w:cs="Avenir Next LT Pro Light"/>
        </w:rPr>
        <w:t xml:space="preserve"> data I could see that we might be able to refine those tests and in so doing improve our early detection of cancer but that would need quite some work before we could </w:t>
      </w:r>
      <w:r w:rsidRPr="101A45AD" w:rsidR="007D4FA3">
        <w:rPr>
          <w:rFonts w:ascii="Avenir Next LT Pro Light" w:hAnsi="Avenir Next LT Pro Light" w:eastAsia="Avenir Next LT Pro Light" w:cs="Avenir Next LT Pro Light"/>
        </w:rPr>
        <w:t>actually say</w:t>
      </w:r>
      <w:r w:rsidRPr="101A45AD" w:rsidR="007D4FA3">
        <w:rPr>
          <w:rFonts w:ascii="Avenir Next LT Pro Light" w:hAnsi="Avenir Next LT Pro Light" w:eastAsia="Avenir Next LT Pro Light" w:cs="Avenir Next LT Pro Light"/>
        </w:rPr>
        <w:t xml:space="preserve"> look that had real </w:t>
      </w:r>
      <w:r w:rsidRPr="101A45AD" w:rsidR="007D4FA3">
        <w:rPr>
          <w:rFonts w:ascii="Avenir Next LT Pro Light" w:hAnsi="Avenir Next LT Pro Light" w:eastAsia="Avenir Next LT Pro Light" w:cs="Avenir Next LT Pro Light"/>
        </w:rPr>
        <w:t>potential</w:t>
      </w:r>
      <w:r w:rsidRPr="101A45AD" w:rsidR="007D4FA3">
        <w:rPr>
          <w:rFonts w:ascii="Avenir Next LT Pro Light" w:hAnsi="Avenir Next LT Pro Light" w:eastAsia="Avenir Next LT Pro Light" w:cs="Avenir Next LT Pro Light"/>
        </w:rPr>
        <w:t xml:space="preserve"> I think. And in terms of prevention there are</w:t>
      </w:r>
      <w:r w:rsidRPr="101A45AD" w:rsidR="0037103C">
        <w:rPr>
          <w:rFonts w:ascii="Avenir Next LT Pro Light" w:hAnsi="Avenir Next LT Pro Light" w:eastAsia="Avenir Next LT Pro Light" w:cs="Avenir Next LT Pro Light"/>
        </w:rPr>
        <w:t xml:space="preserve">, I think Ian may want to come in on this, one or </w:t>
      </w:r>
      <w:r w:rsidRPr="101A45AD" w:rsidR="575A2CD5">
        <w:rPr>
          <w:rFonts w:ascii="Avenir Next LT Pro Light" w:hAnsi="Avenir Next LT Pro Light" w:eastAsia="Avenir Next LT Pro Light" w:cs="Avenir Next LT Pro Light"/>
        </w:rPr>
        <w:t>2</w:t>
      </w:r>
      <w:r w:rsidRPr="101A45AD" w:rsidR="0037103C">
        <w:rPr>
          <w:rFonts w:ascii="Avenir Next LT Pro Light" w:hAnsi="Avenir Next LT Pro Light" w:eastAsia="Avenir Next LT Pro Light" w:cs="Avenir Next LT Pro Light"/>
        </w:rPr>
        <w:t xml:space="preserve"> </w:t>
      </w:r>
      <w:r w:rsidRPr="101A45AD" w:rsidR="0037103C">
        <w:rPr>
          <w:rFonts w:ascii="Avenir Next LT Pro Light" w:hAnsi="Avenir Next LT Pro Light" w:eastAsia="Avenir Next LT Pro Light" w:cs="Avenir Next LT Pro Light"/>
        </w:rPr>
        <w:t xml:space="preserve">sub-groups which you might think that you could try to prevent but of course that needs a lot of extra work really. </w:t>
      </w:r>
    </w:p>
    <w:p w:rsidR="00B03576" w:rsidP="101A45AD" w:rsidRDefault="0037103C" w14:paraId="003A13AE" w14:textId="76179536">
      <w:pPr>
        <w:ind w:left="0"/>
        <w:rPr>
          <w:rFonts w:ascii="Avenir Next LT Pro Light" w:hAnsi="Avenir Next LT Pro Light" w:eastAsia="Avenir Next LT Pro Light" w:cs="Avenir Next LT Pro Light"/>
        </w:rPr>
      </w:pPr>
      <w:r w:rsidRPr="101A45AD" w:rsidR="0037103C">
        <w:rPr>
          <w:rFonts w:ascii="Avenir Next LT Pro Light" w:hAnsi="Avenir Next LT Pro Light" w:eastAsia="Avenir Next LT Pro Light" w:cs="Avenir Next LT Pro Light"/>
        </w:rPr>
        <w:t xml:space="preserve">But </w:t>
      </w:r>
      <w:r w:rsidRPr="101A45AD" w:rsidR="0037103C">
        <w:rPr>
          <w:rFonts w:ascii="Avenir Next LT Pro Light" w:hAnsi="Avenir Next LT Pro Light" w:eastAsia="Avenir Next LT Pro Light" w:cs="Avenir Next LT Pro Light"/>
        </w:rPr>
        <w:t>I think we</w:t>
      </w:r>
      <w:r w:rsidRPr="101A45AD" w:rsidR="0037103C">
        <w:rPr>
          <w:rFonts w:ascii="Avenir Next LT Pro Light" w:hAnsi="Avenir Next LT Pro Light" w:eastAsia="Avenir Next LT Pro Light" w:cs="Avenir Next LT Pro Light"/>
        </w:rPr>
        <w:t xml:space="preserve"> have some clues of the biology of bowel cancer and particularly some of the sub-groups where you might think well this </w:t>
      </w:r>
      <w:r w:rsidRPr="101A45AD" w:rsidR="00941D8D">
        <w:rPr>
          <w:rFonts w:ascii="Avenir Next LT Pro Light" w:hAnsi="Avenir Next LT Pro Light" w:eastAsia="Avenir Next LT Pro Light" w:cs="Avenir Next LT Pro Light"/>
        </w:rPr>
        <w:t>drug would work better in terms of preventing that sub-group or that sub-group but that will need to be the subject of future study.</w:t>
      </w:r>
    </w:p>
    <w:p w:rsidRPr="00047389" w:rsidR="008C0431" w:rsidP="101A45AD" w:rsidRDefault="00122A56" w14:paraId="4DF3E2E2" w14:textId="52F71DA7">
      <w:pPr>
        <w:ind w:left="0" w:hanging="0"/>
        <w:rPr>
          <w:rFonts w:ascii="Avenir Next LT Pro Light" w:hAnsi="Avenir Next LT Pro Light" w:eastAsia="Avenir Next LT Pro Light" w:cs="Avenir Next LT Pro Light"/>
          <w:b w:val="1"/>
          <w:bCs w:val="1"/>
        </w:rPr>
      </w:pPr>
      <w:r w:rsidRPr="101A45AD" w:rsidR="4615EFCD">
        <w:rPr>
          <w:rFonts w:ascii="Avenir Next LT Pro Light" w:hAnsi="Avenir Next LT Pro Light" w:eastAsia="Avenir Next LT Pro Light" w:cs="Avenir Next LT Pro Light"/>
          <w:b w:val="1"/>
          <w:bCs w:val="1"/>
        </w:rPr>
        <w:t xml:space="preserve">Helen: </w:t>
      </w:r>
      <w:r w:rsidRPr="101A45AD" w:rsidR="00941D8D">
        <w:rPr>
          <w:rFonts w:ascii="Avenir Next LT Pro Light" w:hAnsi="Avenir Next LT Pro Light" w:eastAsia="Avenir Next LT Pro Light" w:cs="Avenir Next LT Pro Light"/>
          <w:b w:val="1"/>
          <w:bCs w:val="1"/>
        </w:rPr>
        <w:t>Ian, did you want to come in on that at all?</w:t>
      </w:r>
    </w:p>
    <w:p w:rsidR="00F0549B" w:rsidP="101A45AD" w:rsidRDefault="00122A56" w14:paraId="5252423D" w14:textId="7D738BE6">
      <w:pPr>
        <w:ind w:left="0" w:hanging="0"/>
        <w:rPr>
          <w:rFonts w:ascii="Avenir Next LT Pro Light" w:hAnsi="Avenir Next LT Pro Light" w:eastAsia="Avenir Next LT Pro Light" w:cs="Avenir Next LT Pro Light"/>
        </w:rPr>
      </w:pPr>
      <w:r w:rsidRPr="1FA72245" w:rsidR="3C5486E1">
        <w:rPr>
          <w:rFonts w:ascii="Avenir Next LT Pro Light" w:hAnsi="Avenir Next LT Pro Light" w:eastAsia="Avenir Next LT Pro Light" w:cs="Avenir Next LT Pro Light"/>
          <w:b w:val="1"/>
          <w:bCs w:val="1"/>
        </w:rPr>
        <w:t>Ian:</w:t>
      </w:r>
      <w:r w:rsidRPr="1FA72245" w:rsidR="3C5486E1">
        <w:rPr>
          <w:rFonts w:ascii="Avenir Next LT Pro Light" w:hAnsi="Avenir Next LT Pro Light" w:eastAsia="Avenir Next LT Pro Light" w:cs="Avenir Next LT Pro Light"/>
        </w:rPr>
        <w:t xml:space="preserve"> </w:t>
      </w:r>
      <w:r w:rsidRPr="1FA72245" w:rsidR="6814FA42">
        <w:rPr>
          <w:rFonts w:ascii="Avenir Next LT Pro Light" w:hAnsi="Avenir Next LT Pro Light" w:eastAsia="Avenir Next LT Pro Light" w:cs="Avenir Next LT Pro Light"/>
        </w:rPr>
        <w:t>S</w:t>
      </w:r>
      <w:r w:rsidRPr="1FA72245" w:rsidR="6814FA42">
        <w:rPr>
          <w:rFonts w:ascii="Avenir Next LT Pro Light" w:hAnsi="Avenir Next LT Pro Light" w:eastAsia="Avenir Next LT Pro Light" w:cs="Avenir Next LT Pro Light"/>
        </w:rPr>
        <w:t xml:space="preserve">o, </w:t>
      </w:r>
      <w:r w:rsidRPr="1FA72245" w:rsidR="6814FA42">
        <w:rPr>
          <w:rFonts w:ascii="Avenir Next LT Pro Light" w:hAnsi="Avenir Next LT Pro Light" w:eastAsia="Avenir Next LT Pro Light" w:cs="Avenir Next LT Pro Light"/>
        </w:rPr>
        <w:t xml:space="preserve">at </w:t>
      </w:r>
      <w:r w:rsidRPr="1FA72245" w:rsidR="6814FA42">
        <w:rPr>
          <w:rFonts w:ascii="Avenir Next LT Pro Light" w:hAnsi="Avenir Next LT Pro Light" w:eastAsia="Avenir Next LT Pro Light" w:cs="Avenir Next LT Pro Light"/>
        </w:rPr>
        <w:t>the moment</w:t>
      </w:r>
      <w:r w:rsidRPr="1FA72245" w:rsidR="6814FA42">
        <w:rPr>
          <w:rFonts w:ascii="Avenir Next LT Pro Light" w:hAnsi="Avenir Next LT Pro Light" w:eastAsia="Avenir Next LT Pro Light" w:cs="Avenir Next LT Pro Light"/>
        </w:rPr>
        <w:t xml:space="preserve"> pr</w:t>
      </w:r>
      <w:r w:rsidRPr="1FA72245" w:rsidR="6814FA42">
        <w:rPr>
          <w:rFonts w:ascii="Avenir Next LT Pro Light" w:hAnsi="Avenir Next LT Pro Light" w:eastAsia="Avenir Next LT Pro Light" w:cs="Avenir Next LT Pro Light"/>
        </w:rPr>
        <w:t xml:space="preserve">evention is a </w:t>
      </w:r>
      <w:r w:rsidRPr="1FA72245" w:rsidR="6814FA42">
        <w:rPr>
          <w:rFonts w:ascii="Avenir Next LT Pro Light" w:hAnsi="Avenir Next LT Pro Light" w:eastAsia="Avenir Next LT Pro Light" w:cs="Avenir Next LT Pro Light"/>
        </w:rPr>
        <w:t>fai</w:t>
      </w:r>
      <w:r w:rsidRPr="1FA72245" w:rsidR="6814FA42">
        <w:rPr>
          <w:rFonts w:ascii="Avenir Next LT Pro Light" w:hAnsi="Avenir Next LT Pro Light" w:eastAsia="Avenir Next LT Pro Light" w:cs="Avenir Next LT Pro Light"/>
        </w:rPr>
        <w:t>rly new</w:t>
      </w:r>
      <w:r w:rsidRPr="1FA72245" w:rsidR="6814FA42">
        <w:rPr>
          <w:rFonts w:ascii="Avenir Next LT Pro Light" w:hAnsi="Avenir Next LT Pro Light" w:eastAsia="Avenir Next LT Pro Light" w:cs="Avenir Next LT Pro Light"/>
        </w:rPr>
        <w:t xml:space="preserve"> wa</w:t>
      </w:r>
      <w:r w:rsidRPr="1FA72245" w:rsidR="6814FA42">
        <w:rPr>
          <w:rFonts w:ascii="Avenir Next LT Pro Light" w:hAnsi="Avenir Next LT Pro Light" w:eastAsia="Avenir Next LT Pro Light" w:cs="Avenir Next LT Pro Light"/>
        </w:rPr>
        <w:t xml:space="preserve">y of helping to reduce the number of people with bowel cancer at the level of the </w:t>
      </w:r>
      <w:r w:rsidRPr="1FA72245" w:rsidR="6814FA42">
        <w:rPr>
          <w:rFonts w:ascii="Avenir Next LT Pro Light" w:hAnsi="Avenir Next LT Pro Light" w:eastAsia="Avenir Next LT Pro Light" w:cs="Avenir Next LT Pro Light"/>
        </w:rPr>
        <w:t>who</w:t>
      </w:r>
      <w:r w:rsidRPr="1FA72245" w:rsidR="6814FA42">
        <w:rPr>
          <w:rFonts w:ascii="Avenir Next LT Pro Light" w:hAnsi="Avenir Next LT Pro Light" w:eastAsia="Avenir Next LT Pro Light" w:cs="Avenir Next LT Pro Light"/>
        </w:rPr>
        <w:t>le population</w:t>
      </w:r>
      <w:r w:rsidRPr="1FA72245" w:rsidR="6814FA42">
        <w:rPr>
          <w:rFonts w:ascii="Avenir Next LT Pro Light" w:hAnsi="Avenir Next LT Pro Light" w:eastAsia="Avenir Next LT Pro Light" w:cs="Avenir Next LT Pro Light"/>
        </w:rPr>
        <w:t xml:space="preserve"> wh</w:t>
      </w:r>
      <w:r w:rsidRPr="1FA72245" w:rsidR="6814FA42">
        <w:rPr>
          <w:rFonts w:ascii="Avenir Next LT Pro Light" w:hAnsi="Avenir Next LT Pro Light" w:eastAsia="Avenir Next LT Pro Light" w:cs="Avenir Next LT Pro Light"/>
        </w:rPr>
        <w:t xml:space="preserve">ich is what we have in the UK above a certain age group as we heard from Claire earlier. The methods used, again as we heard, are screening for </w:t>
      </w:r>
      <w:r w:rsidRPr="1FA72245" w:rsidR="74D13037">
        <w:rPr>
          <w:rFonts w:ascii="Avenir Next LT Pro Light" w:hAnsi="Avenir Next LT Pro Light" w:eastAsia="Avenir Next LT Pro Light" w:cs="Avenir Next LT Pro Light"/>
        </w:rPr>
        <w:t>occult</w:t>
      </w:r>
      <w:r w:rsidRPr="1FA72245" w:rsidR="69393904">
        <w:rPr>
          <w:rFonts w:ascii="Avenir Next LT Pro Light" w:hAnsi="Avenir Next LT Pro Light" w:eastAsia="Avenir Next LT Pro Light" w:cs="Avenir Next LT Pro Light"/>
        </w:rPr>
        <w:t xml:space="preserve"> </w:t>
      </w:r>
      <w:r w:rsidRPr="1FA72245" w:rsidR="6D0F1351">
        <w:rPr>
          <w:rFonts w:ascii="Avenir Next LT Pro Light" w:hAnsi="Avenir Next LT Pro Light" w:eastAsia="Avenir Next LT Pro Light" w:cs="Avenir Next LT Pro Light"/>
        </w:rPr>
        <w:t xml:space="preserve">blood in the stool and then colonoscopy to </w:t>
      </w:r>
      <w:r w:rsidRPr="1FA72245" w:rsidR="6D0F1351">
        <w:rPr>
          <w:rFonts w:ascii="Avenir Next LT Pro Light" w:hAnsi="Avenir Next LT Pro Light" w:eastAsia="Avenir Next LT Pro Light" w:cs="Avenir Next LT Pro Light"/>
        </w:rPr>
        <w:t>ide</w:t>
      </w:r>
      <w:r w:rsidRPr="1FA72245" w:rsidR="6D0F1351">
        <w:rPr>
          <w:rFonts w:ascii="Avenir Next LT Pro Light" w:hAnsi="Avenir Next LT Pro Light" w:eastAsia="Avenir Next LT Pro Light" w:cs="Avenir Next LT Pro Light"/>
        </w:rPr>
        <w:t>ntify</w:t>
      </w:r>
      <w:r w:rsidRPr="1FA72245" w:rsidR="6D0F1351">
        <w:rPr>
          <w:rFonts w:ascii="Avenir Next LT Pro Light" w:hAnsi="Avenir Next LT Pro Light" w:eastAsia="Avenir Next LT Pro Light" w:cs="Avenir Next LT Pro Light"/>
        </w:rPr>
        <w:t xml:space="preserve"> ei</w:t>
      </w:r>
      <w:r w:rsidRPr="1FA72245" w:rsidR="6D0F1351">
        <w:rPr>
          <w:rFonts w:ascii="Avenir Next LT Pro Light" w:hAnsi="Avenir Next LT Pro Light" w:eastAsia="Avenir Next LT Pro Light" w:cs="Avenir Next LT Pro Light"/>
        </w:rPr>
        <w:t xml:space="preserve">ther hopefully early cancers or polyps and remove those. But when we think about the methods that we use for preventing other diseases then normally where </w:t>
      </w:r>
      <w:r w:rsidRPr="1FA72245" w:rsidR="6D0F1351">
        <w:rPr>
          <w:rFonts w:ascii="Avenir Next LT Pro Light" w:hAnsi="Avenir Next LT Pro Light" w:eastAsia="Avenir Next LT Pro Light" w:cs="Avenir Next LT Pro Light"/>
        </w:rPr>
        <w:t>the</w:t>
      </w:r>
      <w:r w:rsidRPr="1FA72245" w:rsidR="6D0F1351">
        <w:rPr>
          <w:rFonts w:ascii="Avenir Next LT Pro Light" w:hAnsi="Avenir Next LT Pro Light" w:eastAsia="Avenir Next LT Pro Light" w:cs="Avenir Next LT Pro Light"/>
        </w:rPr>
        <w:t>y’re</w:t>
      </w:r>
      <w:r w:rsidRPr="1FA72245" w:rsidR="6D0F1351">
        <w:rPr>
          <w:rFonts w:ascii="Avenir Next LT Pro Light" w:hAnsi="Avenir Next LT Pro Light" w:eastAsia="Avenir Next LT Pro Light" w:cs="Avenir Next LT Pro Light"/>
        </w:rPr>
        <w:t xml:space="preserve"> </w:t>
      </w:r>
      <w:r w:rsidRPr="1FA72245" w:rsidR="579EB280">
        <w:rPr>
          <w:rFonts w:ascii="Avenir Next LT Pro Light" w:hAnsi="Avenir Next LT Pro Light" w:eastAsia="Avenir Next LT Pro Light" w:cs="Avenir Next LT Pro Light"/>
        </w:rPr>
        <w:t>su</w:t>
      </w:r>
      <w:r w:rsidRPr="1FA72245" w:rsidR="579EB280">
        <w:rPr>
          <w:rFonts w:ascii="Avenir Next LT Pro Light" w:hAnsi="Avenir Next LT Pro Light" w:eastAsia="Avenir Next LT Pro Light" w:cs="Avenir Next LT Pro Light"/>
        </w:rPr>
        <w:t>ccessful using a more easily delivered and I have to say less expensive method</w:t>
      </w:r>
      <w:r w:rsidRPr="1FA72245" w:rsidR="21C2F647">
        <w:rPr>
          <w:rFonts w:ascii="Avenir Next LT Pro Light" w:hAnsi="Avenir Next LT Pro Light" w:eastAsia="Avenir Next LT Pro Light" w:cs="Avenir Next LT Pro Light"/>
        </w:rPr>
        <w:t xml:space="preserve">. </w:t>
      </w:r>
    </w:p>
    <w:p w:rsidR="00F0549B" w:rsidP="101A45AD" w:rsidRDefault="009F27F2" w14:paraId="44290848" w14:textId="21C7F222">
      <w:pPr>
        <w:ind w:left="0"/>
        <w:rPr>
          <w:rFonts w:ascii="Avenir Next LT Pro Light" w:hAnsi="Avenir Next LT Pro Light" w:eastAsia="Avenir Next LT Pro Light" w:cs="Avenir Next LT Pro Light"/>
        </w:rPr>
      </w:pPr>
      <w:r w:rsidRPr="101A45AD" w:rsidR="009F27F2">
        <w:rPr>
          <w:rFonts w:ascii="Avenir Next LT Pro Light" w:hAnsi="Avenir Next LT Pro Light" w:eastAsia="Avenir Next LT Pro Light" w:cs="Avenir Next LT Pro Light"/>
        </w:rPr>
        <w:t>So,</w:t>
      </w:r>
      <w:r w:rsidRPr="101A45AD" w:rsidR="00A131B7">
        <w:rPr>
          <w:rFonts w:ascii="Avenir Next LT Pro Light" w:hAnsi="Avenir Next LT Pro Light" w:eastAsia="Avenir Next LT Pro Light" w:cs="Avenir Next LT Pro Light"/>
        </w:rPr>
        <w:t xml:space="preserve"> high blood pressure is treated to reduce the risk of cardiovascular disease and there are other diseases where those what you might call</w:t>
      </w:r>
      <w:r w:rsidRPr="101A45AD" w:rsidR="3FAB90D0">
        <w:rPr>
          <w:rFonts w:ascii="Avenir Next LT Pro Light" w:hAnsi="Avenir Next LT Pro Light" w:eastAsia="Avenir Next LT Pro Light" w:cs="Avenir Next LT Pro Light"/>
        </w:rPr>
        <w:t xml:space="preserve"> molecularly-</w:t>
      </w:r>
      <w:r w:rsidRPr="101A45AD" w:rsidR="009F27F2">
        <w:rPr>
          <w:rFonts w:ascii="Avenir Next LT Pro Light" w:hAnsi="Avenir Next LT Pro Light" w:eastAsia="Avenir Next LT Pro Light" w:cs="Avenir Next LT Pro Light"/>
        </w:rPr>
        <w:t xml:space="preserve">based prevented strategies are coming in. We really lack that for bowel </w:t>
      </w:r>
      <w:r w:rsidRPr="101A45AD" w:rsidR="009F27F2">
        <w:rPr>
          <w:rFonts w:ascii="Avenir Next LT Pro Light" w:hAnsi="Avenir Next LT Pro Light" w:eastAsia="Avenir Next LT Pro Light" w:cs="Avenir Next LT Pro Light"/>
        </w:rPr>
        <w:t>cancer in particular, it</w:t>
      </w:r>
      <w:r w:rsidRPr="101A45AD" w:rsidR="009F27F2">
        <w:rPr>
          <w:rFonts w:ascii="Avenir Next LT Pro Light" w:hAnsi="Avenir Next LT Pro Light" w:eastAsia="Avenir Next LT Pro Light" w:cs="Avenir Next LT Pro Light"/>
        </w:rPr>
        <w:t xml:space="preserve"> does happen for some other cancers, but one of the great hopes is that some of these new genes that </w:t>
      </w:r>
      <w:r w:rsidRPr="101A45AD" w:rsidR="009F27F2">
        <w:rPr>
          <w:rFonts w:ascii="Avenir Next LT Pro Light" w:hAnsi="Avenir Next LT Pro Light" w:eastAsia="Avenir Next LT Pro Light" w:cs="Avenir Next LT Pro Light"/>
        </w:rPr>
        <w:t>we’ve</w:t>
      </w:r>
      <w:r w:rsidRPr="101A45AD" w:rsidR="009F27F2">
        <w:rPr>
          <w:rFonts w:ascii="Avenir Next LT Pro Light" w:hAnsi="Avenir Next LT Pro Light" w:eastAsia="Avenir Next LT Pro Light" w:cs="Avenir Next LT Pro Light"/>
        </w:rPr>
        <w:t xml:space="preserve"> found could be useful in preventing cancer. And it </w:t>
      </w:r>
      <w:r w:rsidRPr="101A45AD" w:rsidR="009F27F2">
        <w:rPr>
          <w:rFonts w:ascii="Avenir Next LT Pro Light" w:hAnsi="Avenir Next LT Pro Light" w:eastAsia="Avenir Next LT Pro Light" w:cs="Avenir Next LT Pro Light"/>
        </w:rPr>
        <w:t>doesn’t</w:t>
      </w:r>
      <w:r w:rsidRPr="101A45AD" w:rsidR="009F27F2">
        <w:rPr>
          <w:rFonts w:ascii="Avenir Next LT Pro Light" w:hAnsi="Avenir Next LT Pro Light" w:eastAsia="Avenir Next LT Pro Light" w:cs="Avenir Next LT Pro Light"/>
        </w:rPr>
        <w:t xml:space="preserve"> necessarily matter that </w:t>
      </w:r>
      <w:r w:rsidRPr="101A45AD" w:rsidR="009F27F2">
        <w:rPr>
          <w:rFonts w:ascii="Avenir Next LT Pro Light" w:hAnsi="Avenir Next LT Pro Light" w:eastAsia="Avenir Next LT Pro Light" w:cs="Avenir Next LT Pro Light"/>
        </w:rPr>
        <w:t>they’re</w:t>
      </w:r>
      <w:r w:rsidRPr="101A45AD" w:rsidR="009F27F2">
        <w:rPr>
          <w:rFonts w:ascii="Avenir Next LT Pro Light" w:hAnsi="Avenir Next LT Pro Light" w:eastAsia="Avenir Next LT Pro Light" w:cs="Avenir Next LT Pro Light"/>
        </w:rPr>
        <w:t xml:space="preserve"> rare, even if the</w:t>
      </w:r>
      <w:r w:rsidRPr="101A45AD" w:rsidR="008E4B97">
        <w:rPr>
          <w:rFonts w:ascii="Avenir Next LT Pro Light" w:hAnsi="Avenir Next LT Pro Light" w:eastAsia="Avenir Next LT Pro Light" w:cs="Avenir Next LT Pro Light"/>
        </w:rPr>
        <w:t>re ar</w:t>
      </w:r>
      <w:r w:rsidRPr="101A45AD" w:rsidR="009F27F2">
        <w:rPr>
          <w:rFonts w:ascii="Avenir Next LT Pro Light" w:hAnsi="Avenir Next LT Pro Light" w:eastAsia="Avenir Next LT Pro Light" w:cs="Avenir Next LT Pro Light"/>
        </w:rPr>
        <w:t xml:space="preserve">e only </w:t>
      </w:r>
      <w:r w:rsidRPr="101A45AD" w:rsidR="008E4B97">
        <w:rPr>
          <w:rFonts w:ascii="Avenir Next LT Pro Light" w:hAnsi="Avenir Next LT Pro Light" w:eastAsia="Avenir Next LT Pro Light" w:cs="Avenir Next LT Pro Light"/>
        </w:rPr>
        <w:t xml:space="preserve">1% </w:t>
      </w:r>
      <w:r w:rsidRPr="101A45AD" w:rsidR="009F27F2">
        <w:rPr>
          <w:rFonts w:ascii="Avenir Next LT Pro Light" w:hAnsi="Avenir Next LT Pro Light" w:eastAsia="Avenir Next LT Pro Light" w:cs="Avenir Next LT Pro Light"/>
        </w:rPr>
        <w:t xml:space="preserve">of cancers, by using those and changing those in a normal individual before they have had cancer then we may be able to reduce that risk. </w:t>
      </w:r>
    </w:p>
    <w:p w:rsidR="008C0431" w:rsidP="101A45AD" w:rsidRDefault="009F27F2" w14:paraId="2053DC48" w14:textId="0DD875BA">
      <w:pPr>
        <w:ind w:left="0"/>
        <w:rPr>
          <w:rFonts w:ascii="Avenir Next LT Pro Light" w:hAnsi="Avenir Next LT Pro Light" w:eastAsia="Avenir Next LT Pro Light" w:cs="Avenir Next LT Pro Light"/>
        </w:rPr>
      </w:pPr>
      <w:r w:rsidRPr="101A45AD" w:rsidR="009F27F2">
        <w:rPr>
          <w:rFonts w:ascii="Avenir Next LT Pro Light" w:hAnsi="Avenir Next LT Pro Light" w:eastAsia="Avenir Next LT Pro Light" w:cs="Avenir Next LT Pro Light"/>
        </w:rPr>
        <w:t xml:space="preserve">So, </w:t>
      </w:r>
      <w:r w:rsidRPr="101A45AD" w:rsidR="008E4B97">
        <w:rPr>
          <w:rFonts w:ascii="Avenir Next LT Pro Light" w:hAnsi="Avenir Next LT Pro Light" w:eastAsia="Avenir Next LT Pro Light" w:cs="Avenir Next LT Pro Light"/>
        </w:rPr>
        <w:t>there are lots of potential new targets for prevention that are coming through and as David sa</w:t>
      </w:r>
      <w:r w:rsidRPr="101A45AD" w:rsidR="00FE70BC">
        <w:rPr>
          <w:rFonts w:ascii="Avenir Next LT Pro Light" w:hAnsi="Avenir Next LT Pro Light" w:eastAsia="Avenir Next LT Pro Light" w:cs="Avenir Next LT Pro Light"/>
        </w:rPr>
        <w:t>id it is going to take a lot of work to work out which of those are deliverable and who will benefit. But we have quite a lot of opportunities in that space and although that may not be us that takes that forward, it may be, but it may not be</w:t>
      </w:r>
      <w:r w:rsidRPr="101A45AD" w:rsidR="00B926BD">
        <w:rPr>
          <w:rFonts w:ascii="Avenir Next LT Pro Light" w:hAnsi="Avenir Next LT Pro Light" w:eastAsia="Avenir Next LT Pro Light" w:cs="Avenir Next LT Pro Light"/>
        </w:rPr>
        <w:t>. W</w:t>
      </w:r>
      <w:r w:rsidRPr="101A45AD" w:rsidR="00FE70BC">
        <w:rPr>
          <w:rFonts w:ascii="Avenir Next LT Pro Light" w:hAnsi="Avenir Next LT Pro Light" w:eastAsia="Avenir Next LT Pro Light" w:cs="Avenir Next LT Pro Light"/>
        </w:rPr>
        <w:t xml:space="preserve">e think it is a lot of </w:t>
      </w:r>
      <w:r w:rsidRPr="101A45AD" w:rsidR="00AF621A">
        <w:rPr>
          <w:rFonts w:ascii="Avenir Next LT Pro Light" w:hAnsi="Avenir Next LT Pro Light" w:eastAsia="Avenir Next LT Pro Light" w:cs="Avenir Next LT Pro Light"/>
        </w:rPr>
        <w:t>material for those interested in chemo prevention using drugs of cancer that they can work on and with luck deliver some new ways of preventing cancer that may be simply popping a pill every morning to take your risk right down to as close as zero as we can.</w:t>
      </w:r>
    </w:p>
    <w:p w:rsidRPr="00047389" w:rsidR="008C0431" w:rsidP="101A45AD" w:rsidRDefault="00B926BD" w14:paraId="65FAEE18" w14:textId="442FCEF4">
      <w:pPr>
        <w:ind w:left="720" w:hanging="720"/>
        <w:rPr>
          <w:rFonts w:ascii="Avenir Next LT Pro Light" w:hAnsi="Avenir Next LT Pro Light" w:eastAsia="Avenir Next LT Pro Light" w:cs="Avenir Next LT Pro Light"/>
          <w:b w:val="1"/>
          <w:bCs w:val="1"/>
        </w:rPr>
      </w:pPr>
      <w:r w:rsidRPr="101A45AD" w:rsidR="19387531">
        <w:rPr>
          <w:rFonts w:ascii="Avenir Next LT Pro Light" w:hAnsi="Avenir Next LT Pro Light" w:eastAsia="Avenir Next LT Pro Light" w:cs="Avenir Next LT Pro Light"/>
          <w:b w:val="1"/>
          <w:bCs w:val="1"/>
        </w:rPr>
        <w:t xml:space="preserve">Helen: </w:t>
      </w:r>
      <w:r w:rsidRPr="101A45AD" w:rsidR="00B926BD">
        <w:rPr>
          <w:rFonts w:ascii="Avenir Next LT Pro Light" w:hAnsi="Avenir Next LT Pro Light" w:eastAsia="Avenir Next LT Pro Light" w:cs="Avenir Next LT Pro Light"/>
          <w:b w:val="1"/>
          <w:bCs w:val="1"/>
        </w:rPr>
        <w:t>Thank you Ian. David, I think you had something to add here.</w:t>
      </w:r>
    </w:p>
    <w:p w:rsidR="00F0549B" w:rsidP="101A45AD" w:rsidRDefault="00B926BD" w14:paraId="3DA73576" w14:textId="26E9E6AC">
      <w:pPr>
        <w:ind w:left="0" w:hanging="0"/>
        <w:rPr>
          <w:rFonts w:ascii="Avenir Next LT Pro Light" w:hAnsi="Avenir Next LT Pro Light" w:eastAsia="Avenir Next LT Pro Light" w:cs="Avenir Next LT Pro Light"/>
        </w:rPr>
      </w:pPr>
      <w:r w:rsidRPr="1FA72245" w:rsidR="6AA972B2">
        <w:rPr>
          <w:rFonts w:ascii="Avenir Next LT Pro Light" w:hAnsi="Avenir Next LT Pro Light" w:eastAsia="Avenir Next LT Pro Light" w:cs="Avenir Next LT Pro Light"/>
          <w:b w:val="1"/>
          <w:bCs w:val="1"/>
        </w:rPr>
        <w:t xml:space="preserve">David: </w:t>
      </w:r>
      <w:r w:rsidRPr="1FA72245" w:rsidR="5BEEAC48">
        <w:rPr>
          <w:rFonts w:ascii="Avenir Next LT Pro Light" w:hAnsi="Avenir Next LT Pro Light" w:eastAsia="Avenir Next LT Pro Light" w:cs="Avenir Next LT Pro Light"/>
        </w:rPr>
        <w:t xml:space="preserve">Thanks Helen. One area of prevention that </w:t>
      </w:r>
      <w:r w:rsidRPr="1FA72245" w:rsidR="5BEEAC48">
        <w:rPr>
          <w:rFonts w:ascii="Avenir Next LT Pro Light" w:hAnsi="Avenir Next LT Pro Light" w:eastAsia="Avenir Next LT Pro Light" w:cs="Avenir Next LT Pro Light"/>
        </w:rPr>
        <w:t>we’re</w:t>
      </w:r>
      <w:r w:rsidRPr="1FA72245" w:rsidR="5BEEAC48">
        <w:rPr>
          <w:rFonts w:ascii="Avenir Next LT Pro Light" w:hAnsi="Avenir Next LT Pro Light" w:eastAsia="Avenir Next LT Pro Light" w:cs="Avenir Next LT Pro Light"/>
        </w:rPr>
        <w:t xml:space="preserve"> really interested in Oxford and many others </w:t>
      </w:r>
      <w:r w:rsidRPr="1FA72245" w:rsidR="5BEEAC48">
        <w:rPr>
          <w:rFonts w:ascii="Avenir Next LT Pro Light" w:hAnsi="Avenir Next LT Pro Light" w:eastAsia="Avenir Next LT Pro Light" w:cs="Avenir Next LT Pro Light"/>
        </w:rPr>
        <w:t>are is</w:t>
      </w:r>
      <w:r w:rsidRPr="1FA72245" w:rsidR="5BEEAC48">
        <w:rPr>
          <w:rFonts w:ascii="Avenir Next LT Pro Light" w:hAnsi="Avenir Next LT Pro Light" w:eastAsia="Avenir Next LT Pro Light" w:cs="Avenir Next LT Pro Light"/>
        </w:rPr>
        <w:t xml:space="preserve"> using the </w:t>
      </w:r>
      <w:r w:rsidRPr="1FA72245" w:rsidR="7A9E09E8">
        <w:rPr>
          <w:rFonts w:ascii="Avenir Next LT Pro Light" w:hAnsi="Avenir Next LT Pro Light" w:eastAsia="Avenir Next LT Pro Light" w:cs="Avenir Next LT Pro Light"/>
        </w:rPr>
        <w:t>genetic alterations that we find in bowel cancers and other cancers as targets for vaccination</w:t>
      </w:r>
      <w:r w:rsidRPr="1FA72245" w:rsidR="60055EFB">
        <w:rPr>
          <w:rFonts w:ascii="Avenir Next LT Pro Light" w:hAnsi="Avenir Next LT Pro Light" w:eastAsia="Avenir Next LT Pro Light" w:cs="Avenir Next LT Pro Light"/>
        </w:rPr>
        <w:t xml:space="preserve">. Now we know that gene alterations will cause abnormal proteins which while </w:t>
      </w:r>
      <w:r w:rsidRPr="1FA72245" w:rsidR="60055EFB">
        <w:rPr>
          <w:rFonts w:ascii="Avenir Next LT Pro Light" w:hAnsi="Avenir Next LT Pro Light" w:eastAsia="Avenir Next LT Pro Light" w:cs="Avenir Next LT Pro Light"/>
        </w:rPr>
        <w:t xml:space="preserve">they might drive the cancer, make it grow or not die, </w:t>
      </w:r>
      <w:r w:rsidRPr="1FA72245" w:rsidR="19794484">
        <w:rPr>
          <w:rFonts w:ascii="Avenir Next LT Pro Light" w:hAnsi="Avenir Next LT Pro Light" w:eastAsia="Avenir Next LT Pro Light" w:cs="Avenir Next LT Pro Light"/>
        </w:rPr>
        <w:t xml:space="preserve">can also be recognised by the immune system so the abnormal proteins can be recognised by the immune system as being foreign and as foreign they can be targeted by the immune system so the immune system will try and kill the cells carrying those alterations. And we know for some </w:t>
      </w:r>
      <w:r w:rsidRPr="1FA72245" w:rsidR="526E1EB8">
        <w:rPr>
          <w:rFonts w:ascii="Avenir Next LT Pro Light" w:hAnsi="Avenir Next LT Pro Light" w:eastAsia="Avenir Next LT Pro Light" w:cs="Avenir Next LT Pro Light"/>
        </w:rPr>
        <w:t xml:space="preserve">sub-sets of bowel cancers those alterations can be </w:t>
      </w:r>
      <w:r w:rsidRPr="1FA72245" w:rsidR="526E1EB8">
        <w:rPr>
          <w:rFonts w:ascii="Avenir Next LT Pro Light" w:hAnsi="Avenir Next LT Pro Light" w:eastAsia="Avenir Next LT Pro Light" w:cs="Avenir Next LT Pro Light"/>
        </w:rPr>
        <w:t>relatively predictable</w:t>
      </w:r>
      <w:r w:rsidRPr="1FA72245" w:rsidR="526E1EB8">
        <w:rPr>
          <w:rFonts w:ascii="Avenir Next LT Pro Light" w:hAnsi="Avenir Next LT Pro Light" w:eastAsia="Avenir Next LT Pro Light" w:cs="Avenir Next LT Pro Light"/>
        </w:rPr>
        <w:t xml:space="preserve"> </w:t>
      </w:r>
      <w:r w:rsidRPr="1FA72245" w:rsidR="526E1EB8">
        <w:rPr>
          <w:rFonts w:ascii="Avenir Next LT Pro Light" w:hAnsi="Avenir Next LT Pro Light" w:eastAsia="Avenir Next LT Pro Light" w:cs="Avenir Next LT Pro Light"/>
        </w:rPr>
        <w:t>actually,</w:t>
      </w:r>
      <w:r w:rsidRPr="1FA72245" w:rsidR="526E1EB8">
        <w:rPr>
          <w:rFonts w:ascii="Avenir Next LT Pro Light" w:hAnsi="Avenir Next LT Pro Light" w:eastAsia="Avenir Next LT Pro Light" w:cs="Avenir Next LT Pro Light"/>
        </w:rPr>
        <w:t xml:space="preserve"> they occur in quite a sizeable fraction of some sub-groups of bowel cancers. </w:t>
      </w:r>
    </w:p>
    <w:p w:rsidR="008C0431" w:rsidP="101A45AD" w:rsidRDefault="00C30FB1" w14:paraId="668CFC90" w14:textId="7E9E4E27">
      <w:pPr>
        <w:ind w:left="0"/>
        <w:rPr>
          <w:rFonts w:ascii="Avenir Next LT Pro Light" w:hAnsi="Avenir Next LT Pro Light" w:eastAsia="Avenir Next LT Pro Light" w:cs="Avenir Next LT Pro Light"/>
        </w:rPr>
      </w:pPr>
      <w:r w:rsidRPr="101A45AD" w:rsidR="00C30FB1">
        <w:rPr>
          <w:rFonts w:ascii="Avenir Next LT Pro Light" w:hAnsi="Avenir Next LT Pro Light" w:eastAsia="Avenir Next LT Pro Light" w:cs="Avenir Next LT Pro Light"/>
        </w:rPr>
        <w:t xml:space="preserve">And one area that </w:t>
      </w:r>
      <w:r w:rsidRPr="101A45AD" w:rsidR="00C30FB1">
        <w:rPr>
          <w:rFonts w:ascii="Avenir Next LT Pro Light" w:hAnsi="Avenir Next LT Pro Light" w:eastAsia="Avenir Next LT Pro Light" w:cs="Avenir Next LT Pro Light"/>
        </w:rPr>
        <w:t>we’re</w:t>
      </w:r>
      <w:r w:rsidRPr="101A45AD" w:rsidR="00C30FB1">
        <w:rPr>
          <w:rFonts w:ascii="Avenir Next LT Pro Light" w:hAnsi="Avenir Next LT Pro Light" w:eastAsia="Avenir Next LT Pro Light" w:cs="Avenir Next LT Pro Light"/>
        </w:rPr>
        <w:t xml:space="preserve"> particularly interested in </w:t>
      </w:r>
      <w:r w:rsidRPr="101A45AD" w:rsidR="00C30FB1">
        <w:rPr>
          <w:rFonts w:ascii="Avenir Next LT Pro Light" w:hAnsi="Avenir Next LT Pro Light" w:eastAsia="Avenir Next LT Pro Light" w:cs="Avenir Next LT Pro Light"/>
        </w:rPr>
        <w:t>at the moment</w:t>
      </w:r>
      <w:r w:rsidRPr="101A45AD" w:rsidR="00C30FB1">
        <w:rPr>
          <w:rFonts w:ascii="Avenir Next LT Pro Light" w:hAnsi="Avenir Next LT Pro Light" w:eastAsia="Avenir Next LT Pro Light" w:cs="Avenir Next LT Pro Light"/>
        </w:rPr>
        <w:t xml:space="preserve"> and actively pursuing is using those targets</w:t>
      </w:r>
      <w:r w:rsidRPr="101A45AD" w:rsidR="001F1051">
        <w:rPr>
          <w:rFonts w:ascii="Avenir Next LT Pro Light" w:hAnsi="Avenir Next LT Pro Light" w:eastAsia="Avenir Next LT Pro Light" w:cs="Avenir Next LT Pro Light"/>
        </w:rPr>
        <w:t xml:space="preserve"> where you need some </w:t>
      </w:r>
      <w:r w:rsidRPr="101A45AD" w:rsidR="001F1051">
        <w:rPr>
          <w:rFonts w:ascii="Avenir Next LT Pro Light" w:hAnsi="Avenir Next LT Pro Light" w:eastAsia="Avenir Next LT Pro Light" w:cs="Avenir Next LT Pro Light"/>
        </w:rPr>
        <w:t>additional</w:t>
      </w:r>
      <w:r w:rsidRPr="101A45AD" w:rsidR="001F1051">
        <w:rPr>
          <w:rFonts w:ascii="Avenir Next LT Pro Light" w:hAnsi="Avenir Next LT Pro Light" w:eastAsia="Avenir Next LT Pro Light" w:cs="Avenir Next LT Pro Light"/>
        </w:rPr>
        <w:t xml:space="preserve"> work to </w:t>
      </w:r>
      <w:r w:rsidRPr="101A45AD" w:rsidR="001F1051">
        <w:rPr>
          <w:rFonts w:ascii="Avenir Next LT Pro Light" w:hAnsi="Avenir Next LT Pro Light" w:eastAsia="Avenir Next LT Pro Light" w:cs="Avenir Next LT Pro Light"/>
        </w:rPr>
        <w:t>demonstrate</w:t>
      </w:r>
      <w:r w:rsidRPr="101A45AD" w:rsidR="001F1051">
        <w:rPr>
          <w:rFonts w:ascii="Avenir Next LT Pro Light" w:hAnsi="Avenir Next LT Pro Light" w:eastAsia="Avenir Next LT Pro Light" w:cs="Avenir Next LT Pro Light"/>
        </w:rPr>
        <w:t xml:space="preserve"> when they are particularly recognisable by the immune system. But to use these genetic alterations is potential targets for vaccination with the intention </w:t>
      </w:r>
      <w:r w:rsidRPr="101A45AD" w:rsidR="001F1051">
        <w:rPr>
          <w:rFonts w:ascii="Avenir Next LT Pro Light" w:hAnsi="Avenir Next LT Pro Light" w:eastAsia="Avenir Next LT Pro Light" w:cs="Avenir Next LT Pro Light"/>
        </w:rPr>
        <w:t>ultimately of</w:t>
      </w:r>
      <w:r w:rsidRPr="101A45AD" w:rsidR="001F1051">
        <w:rPr>
          <w:rFonts w:ascii="Avenir Next LT Pro Light" w:hAnsi="Avenir Next LT Pro Light" w:eastAsia="Avenir Next LT Pro Light" w:cs="Avenir Next LT Pro Light"/>
        </w:rPr>
        <w:t xml:space="preserve"> </w:t>
      </w:r>
      <w:r w:rsidRPr="101A45AD" w:rsidR="001025C8">
        <w:rPr>
          <w:rFonts w:ascii="Avenir Next LT Pro Light" w:hAnsi="Avenir Next LT Pro Light" w:eastAsia="Avenir Next LT Pro Light" w:cs="Avenir Next LT Pro Light"/>
        </w:rPr>
        <w:t xml:space="preserve">preventing bowel cancer in at risk individuals or ideally in the </w:t>
      </w:r>
      <w:r w:rsidRPr="101A45AD" w:rsidR="521005AB">
        <w:rPr>
          <w:rFonts w:ascii="Avenir Next LT Pro Light" w:hAnsi="Avenir Next LT Pro Light" w:eastAsia="Avenir Next LT Pro Light" w:cs="Avenir Next LT Pro Light"/>
        </w:rPr>
        <w:t>full-term</w:t>
      </w:r>
      <w:r w:rsidRPr="101A45AD" w:rsidR="00296AB7">
        <w:rPr>
          <w:rFonts w:ascii="Avenir Next LT Pro Light" w:hAnsi="Avenir Next LT Pro Light" w:eastAsia="Avenir Next LT Pro Light" w:cs="Avenir Next LT Pro Light"/>
        </w:rPr>
        <w:t xml:space="preserve"> </w:t>
      </w:r>
      <w:r w:rsidRPr="101A45AD" w:rsidR="00747C3B">
        <w:rPr>
          <w:rFonts w:ascii="Avenir Next LT Pro Light" w:hAnsi="Avenir Next LT Pro Light" w:eastAsia="Avenir Next LT Pro Light" w:cs="Avenir Next LT Pro Light"/>
        </w:rPr>
        <w:t xml:space="preserve">time </w:t>
      </w:r>
      <w:r w:rsidRPr="101A45AD" w:rsidR="001025C8">
        <w:rPr>
          <w:rFonts w:ascii="Avenir Next LT Pro Light" w:hAnsi="Avenir Next LT Pro Light" w:eastAsia="Avenir Next LT Pro Light" w:cs="Avenir Next LT Pro Light"/>
        </w:rPr>
        <w:t xml:space="preserve">the </w:t>
      </w:r>
      <w:r w:rsidRPr="101A45AD" w:rsidR="001025C8">
        <w:rPr>
          <w:rFonts w:ascii="Avenir Next LT Pro Light" w:hAnsi="Avenir Next LT Pro Light" w:eastAsia="Avenir Next LT Pro Light" w:cs="Avenir Next LT Pro Light"/>
        </w:rPr>
        <w:t>whole population</w:t>
      </w:r>
      <w:r w:rsidRPr="101A45AD" w:rsidR="001025C8">
        <w:rPr>
          <w:rFonts w:ascii="Avenir Next LT Pro Light" w:hAnsi="Avenir Next LT Pro Light" w:eastAsia="Avenir Next LT Pro Light" w:cs="Avenir Next LT Pro Light"/>
        </w:rPr>
        <w:t xml:space="preserve">. And </w:t>
      </w:r>
      <w:r w:rsidRPr="101A45AD" w:rsidR="001025C8">
        <w:rPr>
          <w:rFonts w:ascii="Avenir Next LT Pro Light" w:hAnsi="Avenir Next LT Pro Light" w:eastAsia="Avenir Next LT Pro Light" w:cs="Avenir Next LT Pro Light"/>
        </w:rPr>
        <w:t>we’ve</w:t>
      </w:r>
      <w:r w:rsidRPr="101A45AD" w:rsidR="001025C8">
        <w:rPr>
          <w:rFonts w:ascii="Avenir Next LT Pro Light" w:hAnsi="Avenir Next LT Pro Light" w:eastAsia="Avenir Next LT Pro Light" w:cs="Avenir Next LT Pro Light"/>
        </w:rPr>
        <w:t xml:space="preserve"> </w:t>
      </w:r>
      <w:r w:rsidRPr="101A45AD" w:rsidR="00AC6FE0">
        <w:rPr>
          <w:rFonts w:ascii="Avenir Next LT Pro Light" w:hAnsi="Avenir Next LT Pro Light" w:eastAsia="Avenir Next LT Pro Light" w:cs="Avenir Next LT Pro Light"/>
        </w:rPr>
        <w:t>received some funding from Cancer Research UK to pursue this line of research and we have a group working on this in Oxford and as I say many others do elsewhere.</w:t>
      </w:r>
    </w:p>
    <w:p w:rsidR="003D4980" w:rsidP="101A45AD" w:rsidRDefault="00AC6FE0" w14:paraId="2FCA2851" w14:textId="51B97098">
      <w:pPr>
        <w:ind w:left="0" w:hanging="0"/>
        <w:rPr>
          <w:rFonts w:ascii="Avenir Next LT Pro Light" w:hAnsi="Avenir Next LT Pro Light" w:eastAsia="Avenir Next LT Pro Light" w:cs="Avenir Next LT Pro Light"/>
          <w:b w:val="1"/>
          <w:bCs w:val="1"/>
        </w:rPr>
      </w:pPr>
      <w:r w:rsidRPr="101A45AD" w:rsidR="0EB3DF2B">
        <w:rPr>
          <w:rFonts w:ascii="Avenir Next LT Pro Light" w:hAnsi="Avenir Next LT Pro Light" w:eastAsia="Avenir Next LT Pro Light" w:cs="Avenir Next LT Pro Light"/>
          <w:b w:val="1"/>
          <w:bCs w:val="1"/>
        </w:rPr>
        <w:t xml:space="preserve">Helen: </w:t>
      </w:r>
      <w:r w:rsidRPr="101A45AD" w:rsidR="00AC6FE0">
        <w:rPr>
          <w:rFonts w:ascii="Avenir Next LT Pro Light" w:hAnsi="Avenir Next LT Pro Light" w:eastAsia="Avenir Next LT Pro Light" w:cs="Avenir Next LT Pro Light"/>
          <w:b w:val="1"/>
          <w:bCs w:val="1"/>
        </w:rPr>
        <w:t xml:space="preserve">Thank </w:t>
      </w:r>
      <w:r w:rsidRPr="101A45AD" w:rsidR="00AC6FE0">
        <w:rPr>
          <w:rFonts w:ascii="Avenir Next LT Pro Light" w:hAnsi="Avenir Next LT Pro Light" w:eastAsia="Avenir Next LT Pro Light" w:cs="Avenir Next LT Pro Light"/>
          <w:b w:val="1"/>
          <w:bCs w:val="1"/>
        </w:rPr>
        <w:t>you David</w:t>
      </w:r>
      <w:r w:rsidRPr="101A45AD" w:rsidR="00AC6FE0">
        <w:rPr>
          <w:rFonts w:ascii="Avenir Next LT Pro Light" w:hAnsi="Avenir Next LT Pro Light" w:eastAsia="Avenir Next LT Pro Light" w:cs="Avenir Next LT Pro Light"/>
          <w:b w:val="1"/>
          <w:bCs w:val="1"/>
        </w:rPr>
        <w:t xml:space="preserve">, </w:t>
      </w:r>
      <w:r w:rsidRPr="101A45AD" w:rsidR="00AC6FE0">
        <w:rPr>
          <w:rFonts w:ascii="Avenir Next LT Pro Light" w:hAnsi="Avenir Next LT Pro Light" w:eastAsia="Avenir Next LT Pro Light" w:cs="Avenir Next LT Pro Light"/>
          <w:b w:val="1"/>
          <w:bCs w:val="1"/>
        </w:rPr>
        <w:t>yes</w:t>
      </w:r>
      <w:r w:rsidRPr="101A45AD" w:rsidR="00AC6FE0">
        <w:rPr>
          <w:rFonts w:ascii="Avenir Next LT Pro Light" w:hAnsi="Avenir Next LT Pro Light" w:eastAsia="Avenir Next LT Pro Light" w:cs="Avenir Next LT Pro Light"/>
          <w:b w:val="1"/>
          <w:bCs w:val="1"/>
        </w:rPr>
        <w:t xml:space="preserve"> I have </w:t>
      </w:r>
      <w:r w:rsidRPr="101A45AD" w:rsidR="00AC6FE0">
        <w:rPr>
          <w:rFonts w:ascii="Avenir Next LT Pro Light" w:hAnsi="Avenir Next LT Pro Light" w:eastAsia="Avenir Next LT Pro Light" w:cs="Avenir Next LT Pro Light"/>
          <w:b w:val="1"/>
          <w:bCs w:val="1"/>
        </w:rPr>
        <w:t>a vested interest</w:t>
      </w:r>
      <w:r w:rsidRPr="101A45AD" w:rsidR="00AC6FE0">
        <w:rPr>
          <w:rFonts w:ascii="Avenir Next LT Pro Light" w:hAnsi="Avenir Next LT Pro Light" w:eastAsia="Avenir Next LT Pro Light" w:cs="Avenir Next LT Pro Light"/>
          <w:b w:val="1"/>
          <w:bCs w:val="1"/>
        </w:rPr>
        <w:t xml:space="preserve"> in this because my understanding is this work is aimed primarily at people with a genetic condition called </w:t>
      </w:r>
      <w:r w:rsidRPr="101A45AD" w:rsidR="00C21DB4">
        <w:rPr>
          <w:rFonts w:ascii="Avenir Next LT Pro Light" w:hAnsi="Avenir Next LT Pro Light" w:eastAsia="Avenir Next LT Pro Light" w:cs="Avenir Next LT Pro Light"/>
          <w:b w:val="1"/>
          <w:bCs w:val="1"/>
        </w:rPr>
        <w:t xml:space="preserve">lynch syndrome which predisposes the people who have inherited this gene change alteration to bowel cancer, womb cancer and other cancer. And I had </w:t>
      </w:r>
      <w:r w:rsidRPr="101A45AD" w:rsidR="008D35F6">
        <w:rPr>
          <w:rFonts w:ascii="Avenir Next LT Pro Light" w:hAnsi="Avenir Next LT Pro Light" w:eastAsia="Avenir Next LT Pro Light" w:cs="Avenir Next LT Pro Light"/>
          <w:b w:val="1"/>
          <w:bCs w:val="1"/>
        </w:rPr>
        <w:t>womb cancer, as I think David you know, a few years back and discovered it was due to lynch syndrome and so it’s really exciting that you’re now looking at vaccinati</w:t>
      </w:r>
      <w:r w:rsidRPr="101A45AD" w:rsidR="003D4980">
        <w:rPr>
          <w:rFonts w:ascii="Avenir Next LT Pro Light" w:hAnsi="Avenir Next LT Pro Light" w:eastAsia="Avenir Next LT Pro Light" w:cs="Avenir Next LT Pro Light"/>
          <w:b w:val="1"/>
          <w:bCs w:val="1"/>
        </w:rPr>
        <w:t xml:space="preserve">ng preventing because yes I take </w:t>
      </w:r>
      <w:r w:rsidRPr="101A45AD" w:rsidR="00F0549B">
        <w:rPr>
          <w:rFonts w:ascii="Avenir Next LT Pro Light" w:hAnsi="Avenir Next LT Pro Light" w:eastAsia="Avenir Next LT Pro Light" w:cs="Avenir Next LT Pro Light"/>
          <w:b w:val="1"/>
          <w:bCs w:val="1"/>
        </w:rPr>
        <w:t>aspirin</w:t>
      </w:r>
      <w:r w:rsidRPr="101A45AD" w:rsidR="003D4980">
        <w:rPr>
          <w:rFonts w:ascii="Avenir Next LT Pro Light" w:hAnsi="Avenir Next LT Pro Light" w:eastAsia="Avenir Next LT Pro Light" w:cs="Avenir Next LT Pro Light"/>
          <w:b w:val="1"/>
          <w:bCs w:val="1"/>
        </w:rPr>
        <w:t xml:space="preserve"> every day, I have my colonoscopy every </w:t>
      </w:r>
      <w:r w:rsidRPr="101A45AD" w:rsidR="4EB44942">
        <w:rPr>
          <w:rFonts w:ascii="Avenir Next LT Pro Light" w:hAnsi="Avenir Next LT Pro Light" w:eastAsia="Avenir Next LT Pro Light" w:cs="Avenir Next LT Pro Light"/>
          <w:b w:val="1"/>
          <w:bCs w:val="1"/>
        </w:rPr>
        <w:t>2</w:t>
      </w:r>
      <w:r w:rsidRPr="101A45AD" w:rsidR="003D4980">
        <w:rPr>
          <w:rFonts w:ascii="Avenir Next LT Pro Light" w:hAnsi="Avenir Next LT Pro Light" w:eastAsia="Avenir Next LT Pro Light" w:cs="Avenir Next LT Pro Light"/>
          <w:b w:val="1"/>
          <w:bCs w:val="1"/>
        </w:rPr>
        <w:t xml:space="preserve"> years which have some effect on preventing these cancers but it’s not 100% guaranteed</w:t>
      </w:r>
      <w:r w:rsidRPr="101A45AD" w:rsidR="00305C67">
        <w:rPr>
          <w:rFonts w:ascii="Avenir Next LT Pro Light" w:hAnsi="Avenir Next LT Pro Light" w:eastAsia="Avenir Next LT Pro Light" w:cs="Avenir Next LT Pro Light"/>
          <w:b w:val="1"/>
          <w:bCs w:val="1"/>
        </w:rPr>
        <w:t>. A</w:t>
      </w:r>
      <w:r w:rsidRPr="101A45AD" w:rsidR="003D4980">
        <w:rPr>
          <w:rFonts w:ascii="Avenir Next LT Pro Light" w:hAnsi="Avenir Next LT Pro Light" w:eastAsia="Avenir Next LT Pro Light" w:cs="Avenir Next LT Pro Light"/>
          <w:b w:val="1"/>
          <w:bCs w:val="1"/>
        </w:rPr>
        <w:t xml:space="preserve">nd I </w:t>
      </w:r>
      <w:r w:rsidRPr="101A45AD" w:rsidR="003D4980">
        <w:rPr>
          <w:rFonts w:ascii="Avenir Next LT Pro Light" w:hAnsi="Avenir Next LT Pro Light" w:eastAsia="Avenir Next LT Pro Light" w:cs="Avenir Next LT Pro Light"/>
          <w:b w:val="1"/>
          <w:bCs w:val="1"/>
        </w:rPr>
        <w:t>don’t</w:t>
      </w:r>
      <w:r w:rsidRPr="101A45AD" w:rsidR="003D4980">
        <w:rPr>
          <w:rFonts w:ascii="Avenir Next LT Pro Light" w:hAnsi="Avenir Next LT Pro Light" w:eastAsia="Avenir Next LT Pro Light" w:cs="Avenir Next LT Pro Light"/>
          <w:b w:val="1"/>
          <w:bCs w:val="1"/>
        </w:rPr>
        <w:t xml:space="preserve"> suppose it ever will be but having the vaccination in that armoury would be fantastic I think for future generations, </w:t>
      </w:r>
      <w:r w:rsidRPr="101A45AD" w:rsidR="003D4980">
        <w:rPr>
          <w:rFonts w:ascii="Avenir Next LT Pro Light" w:hAnsi="Avenir Next LT Pro Light" w:eastAsia="Avenir Next LT Pro Light" w:cs="Avenir Next LT Pro Light"/>
          <w:b w:val="1"/>
          <w:bCs w:val="1"/>
        </w:rPr>
        <w:t>it’s</w:t>
      </w:r>
      <w:r w:rsidRPr="101A45AD" w:rsidR="003D4980">
        <w:rPr>
          <w:rFonts w:ascii="Avenir Next LT Pro Light" w:hAnsi="Avenir Next LT Pro Light" w:eastAsia="Avenir Next LT Pro Light" w:cs="Avenir Next LT Pro Light"/>
          <w:b w:val="1"/>
          <w:bCs w:val="1"/>
        </w:rPr>
        <w:t xml:space="preserve"> </w:t>
      </w:r>
      <w:r w:rsidRPr="101A45AD" w:rsidR="003D4980">
        <w:rPr>
          <w:rFonts w:ascii="Avenir Next LT Pro Light" w:hAnsi="Avenir Next LT Pro Light" w:eastAsia="Avenir Next LT Pro Light" w:cs="Avenir Next LT Pro Light"/>
          <w:b w:val="1"/>
          <w:bCs w:val="1"/>
        </w:rPr>
        <w:t>very exciting</w:t>
      </w:r>
      <w:r w:rsidRPr="101A45AD" w:rsidR="003D4980">
        <w:rPr>
          <w:rFonts w:ascii="Avenir Next LT Pro Light" w:hAnsi="Avenir Next LT Pro Light" w:eastAsia="Avenir Next LT Pro Light" w:cs="Avenir Next LT Pro Light"/>
          <w:b w:val="1"/>
          <w:bCs w:val="1"/>
        </w:rPr>
        <w:t xml:space="preserve"> and we look forward to hearing more about it. </w:t>
      </w:r>
    </w:p>
    <w:p w:rsidRPr="00047389" w:rsidR="008C0431" w:rsidP="101A45AD" w:rsidRDefault="003D4980" w14:paraId="51795773" w14:textId="42075EBC">
      <w:pPr>
        <w:ind w:left="0"/>
        <w:rPr>
          <w:rFonts w:ascii="Avenir Next LT Pro Light" w:hAnsi="Avenir Next LT Pro Light" w:eastAsia="Avenir Next LT Pro Light" w:cs="Avenir Next LT Pro Light"/>
          <w:b w:val="1"/>
          <w:bCs w:val="1"/>
        </w:rPr>
      </w:pPr>
      <w:r w:rsidRPr="101A45AD" w:rsidR="003D4980">
        <w:rPr>
          <w:rFonts w:ascii="Avenir Next LT Pro Light" w:hAnsi="Avenir Next LT Pro Light" w:eastAsia="Avenir Next LT Pro Light" w:cs="Avenir Next LT Pro Light"/>
          <w:b w:val="1"/>
          <w:bCs w:val="1"/>
        </w:rPr>
        <w:t xml:space="preserve">Thank </w:t>
      </w:r>
      <w:r w:rsidRPr="101A45AD" w:rsidR="003D4980">
        <w:rPr>
          <w:rFonts w:ascii="Avenir Next LT Pro Light" w:hAnsi="Avenir Next LT Pro Light" w:eastAsia="Avenir Next LT Pro Light" w:cs="Avenir Next LT Pro Light"/>
          <w:b w:val="1"/>
          <w:bCs w:val="1"/>
        </w:rPr>
        <w:t>you Ian and David</w:t>
      </w:r>
      <w:r w:rsidRPr="101A45AD" w:rsidR="003D4980">
        <w:rPr>
          <w:rFonts w:ascii="Avenir Next LT Pro Light" w:hAnsi="Avenir Next LT Pro Light" w:eastAsia="Avenir Next LT Pro Light" w:cs="Avenir Next LT Pro Light"/>
          <w:b w:val="1"/>
          <w:bCs w:val="1"/>
        </w:rPr>
        <w:t xml:space="preserve">. I mean </w:t>
      </w:r>
      <w:r w:rsidRPr="101A45AD" w:rsidR="003D4980">
        <w:rPr>
          <w:rFonts w:ascii="Avenir Next LT Pro Light" w:hAnsi="Avenir Next LT Pro Light" w:eastAsia="Avenir Next LT Pro Light" w:cs="Avenir Next LT Pro Light"/>
          <w:b w:val="1"/>
          <w:bCs w:val="1"/>
        </w:rPr>
        <w:t>we’ve</w:t>
      </w:r>
      <w:r w:rsidRPr="101A45AD" w:rsidR="003D4980">
        <w:rPr>
          <w:rFonts w:ascii="Avenir Next LT Pro Light" w:hAnsi="Avenir Next LT Pro Light" w:eastAsia="Avenir Next LT Pro Light" w:cs="Avenir Next LT Pro Light"/>
          <w:b w:val="1"/>
          <w:bCs w:val="1"/>
        </w:rPr>
        <w:t xml:space="preserve"> heard a lot there about preventing bowel </w:t>
      </w:r>
      <w:r w:rsidRPr="101A45AD" w:rsidR="003D4980">
        <w:rPr>
          <w:rFonts w:ascii="Avenir Next LT Pro Light" w:hAnsi="Avenir Next LT Pro Light" w:eastAsia="Avenir Next LT Pro Light" w:cs="Avenir Next LT Pro Light"/>
          <w:b w:val="1"/>
          <w:bCs w:val="1"/>
        </w:rPr>
        <w:t>cancer</w:t>
      </w:r>
      <w:r w:rsidRPr="101A45AD" w:rsidR="003D4980">
        <w:rPr>
          <w:rFonts w:ascii="Avenir Next LT Pro Light" w:hAnsi="Avenir Next LT Pro Light" w:eastAsia="Avenir Next LT Pro Light" w:cs="Avenir Next LT Pro Light"/>
          <w:b w:val="1"/>
          <w:bCs w:val="1"/>
        </w:rPr>
        <w:t xml:space="preserve"> but I think moving back now to potential treatments, you know, </w:t>
      </w:r>
      <w:r w:rsidRPr="101A45AD" w:rsidR="003D4980">
        <w:rPr>
          <w:rFonts w:ascii="Avenir Next LT Pro Light" w:hAnsi="Avenir Next LT Pro Light" w:eastAsia="Avenir Next LT Pro Light" w:cs="Avenir Next LT Pro Light"/>
          <w:b w:val="1"/>
          <w:bCs w:val="1"/>
        </w:rPr>
        <w:t>we’ve</w:t>
      </w:r>
      <w:r w:rsidRPr="101A45AD" w:rsidR="003D4980">
        <w:rPr>
          <w:rFonts w:ascii="Avenir Next LT Pro Light" w:hAnsi="Avenir Next LT Pro Light" w:eastAsia="Avenir Next LT Pro Light" w:cs="Avenir Next LT Pro Light"/>
          <w:b w:val="1"/>
          <w:bCs w:val="1"/>
        </w:rPr>
        <w:t xml:space="preserve"> heard from David how this study has shown </w:t>
      </w:r>
      <w:r w:rsidRPr="101A45AD" w:rsidR="003D4980">
        <w:rPr>
          <w:rFonts w:ascii="Avenir Next LT Pro Light" w:hAnsi="Avenir Next LT Pro Light" w:eastAsia="Avenir Next LT Pro Light" w:cs="Avenir Next LT Pro Light"/>
          <w:b w:val="1"/>
          <w:bCs w:val="1"/>
        </w:rPr>
        <w:t>a number of</w:t>
      </w:r>
      <w:r w:rsidRPr="101A45AD" w:rsidR="003D4980">
        <w:rPr>
          <w:rFonts w:ascii="Avenir Next LT Pro Light" w:hAnsi="Avenir Next LT Pro Light" w:eastAsia="Avenir Next LT Pro Light" w:cs="Avenir Next LT Pro Light"/>
          <w:b w:val="1"/>
          <w:bCs w:val="1"/>
        </w:rPr>
        <w:t xml:space="preserve"> actionable findings but what are the next steps towards treatment? How can these findings be turned into real actions that will </w:t>
      </w:r>
      <w:r w:rsidRPr="101A45AD" w:rsidR="003D4980">
        <w:rPr>
          <w:rFonts w:ascii="Avenir Next LT Pro Light" w:hAnsi="Avenir Next LT Pro Light" w:eastAsia="Avenir Next LT Pro Light" w:cs="Avenir Next LT Pro Light"/>
          <w:b w:val="1"/>
          <w:bCs w:val="1"/>
        </w:rPr>
        <w:t>benefit</w:t>
      </w:r>
      <w:r w:rsidRPr="101A45AD" w:rsidR="003D4980">
        <w:rPr>
          <w:rFonts w:ascii="Avenir Next LT Pro Light" w:hAnsi="Avenir Next LT Pro Light" w:eastAsia="Avenir Next LT Pro Light" w:cs="Avenir Next LT Pro Light"/>
          <w:b w:val="1"/>
          <w:bCs w:val="1"/>
        </w:rPr>
        <w:t xml:space="preserve"> those people diagnosed with bowel cancer in the future? Ian, </w:t>
      </w:r>
      <w:r w:rsidRPr="101A45AD" w:rsidR="003D4980">
        <w:rPr>
          <w:rFonts w:ascii="Avenir Next LT Pro Light" w:hAnsi="Avenir Next LT Pro Light" w:eastAsia="Avenir Next LT Pro Light" w:cs="Avenir Next LT Pro Light"/>
          <w:b w:val="1"/>
          <w:bCs w:val="1"/>
        </w:rPr>
        <w:t>perhaps you</w:t>
      </w:r>
      <w:r w:rsidRPr="101A45AD" w:rsidR="003D4980">
        <w:rPr>
          <w:rFonts w:ascii="Avenir Next LT Pro Light" w:hAnsi="Avenir Next LT Pro Light" w:eastAsia="Avenir Next LT Pro Light" w:cs="Avenir Next LT Pro Light"/>
          <w:b w:val="1"/>
          <w:bCs w:val="1"/>
        </w:rPr>
        <w:t xml:space="preserve"> would like to </w:t>
      </w:r>
      <w:r w:rsidRPr="101A45AD" w:rsidR="003D4980">
        <w:rPr>
          <w:rFonts w:ascii="Avenir Next LT Pro Light" w:hAnsi="Avenir Next LT Pro Light" w:eastAsia="Avenir Next LT Pro Light" w:cs="Avenir Next LT Pro Light"/>
          <w:b w:val="1"/>
          <w:bCs w:val="1"/>
        </w:rPr>
        <w:t>pick up on</w:t>
      </w:r>
      <w:r w:rsidRPr="101A45AD" w:rsidR="003D4980">
        <w:rPr>
          <w:rFonts w:ascii="Avenir Next LT Pro Light" w:hAnsi="Avenir Next LT Pro Light" w:eastAsia="Avenir Next LT Pro Light" w:cs="Avenir Next LT Pro Light"/>
          <w:b w:val="1"/>
          <w:bCs w:val="1"/>
        </w:rPr>
        <w:t xml:space="preserve"> this to start.</w:t>
      </w:r>
    </w:p>
    <w:p w:rsidR="00305C67" w:rsidP="101A45AD" w:rsidRDefault="003D4980" w14:paraId="6D3586B8" w14:textId="2DF966AD">
      <w:pPr>
        <w:ind w:left="0" w:hanging="0"/>
        <w:rPr>
          <w:rFonts w:ascii="Avenir Next LT Pro Light" w:hAnsi="Avenir Next LT Pro Light" w:eastAsia="Avenir Next LT Pro Light" w:cs="Avenir Next LT Pro Light"/>
        </w:rPr>
      </w:pPr>
      <w:r w:rsidRPr="1FA72245" w:rsidR="69EB02A8">
        <w:rPr>
          <w:rFonts w:ascii="Avenir Next LT Pro Light" w:hAnsi="Avenir Next LT Pro Light" w:eastAsia="Avenir Next LT Pro Light" w:cs="Avenir Next LT Pro Light"/>
          <w:b w:val="1"/>
          <w:bCs w:val="1"/>
        </w:rPr>
        <w:t xml:space="preserve">Ian: </w:t>
      </w:r>
      <w:r w:rsidRPr="1FA72245" w:rsidR="558530EA">
        <w:rPr>
          <w:rFonts w:ascii="Avenir Next LT Pro Light" w:hAnsi="Avenir Next LT Pro Light" w:eastAsia="Avenir Next LT Pro Light" w:cs="Avenir Next LT Pro Light"/>
        </w:rPr>
        <w:t xml:space="preserve">That step is one, you know, in which I’m not personally an expert but a lot of the newer treatments are based on the finding of so called driving </w:t>
      </w:r>
      <w:r w:rsidRPr="1FA72245" w:rsidR="7D3D5A4A">
        <w:rPr>
          <w:rFonts w:ascii="Avenir Next LT Pro Light" w:hAnsi="Avenir Next LT Pro Light" w:eastAsia="Avenir Next LT Pro Light" w:cs="Avenir Next LT Pro Light"/>
        </w:rPr>
        <w:t>mutations which are simply genetic changes that occur as the cancer grows and contribute to that growth</w:t>
      </w:r>
      <w:r w:rsidRPr="1FA72245" w:rsidR="20B48C28">
        <w:rPr>
          <w:rFonts w:ascii="Avenir Next LT Pro Light" w:hAnsi="Avenir Next LT Pro Light" w:eastAsia="Avenir Next LT Pro Light" w:cs="Avenir Next LT Pro Light"/>
        </w:rPr>
        <w:t xml:space="preserve"> a</w:t>
      </w:r>
      <w:r w:rsidRPr="1FA72245" w:rsidR="7D3D5A4A">
        <w:rPr>
          <w:rFonts w:ascii="Avenir Next LT Pro Light" w:hAnsi="Avenir Next LT Pro Light" w:eastAsia="Avenir Next LT Pro Light" w:cs="Avenir Next LT Pro Light"/>
        </w:rPr>
        <w:t>nd ultimately if it’s not treated to the spread and dissemination of a cancer.</w:t>
      </w:r>
      <w:r w:rsidRPr="1FA72245" w:rsidR="20B48C28">
        <w:rPr>
          <w:rFonts w:ascii="Avenir Next LT Pro Light" w:hAnsi="Avenir Next LT Pro Light" w:eastAsia="Avenir Next LT Pro Light" w:cs="Avenir Next LT Pro Light"/>
        </w:rPr>
        <w:t xml:space="preserve"> And the fact that we have reported 250 which need validation but of which </w:t>
      </w:r>
      <w:r w:rsidRPr="1FA72245" w:rsidR="20B48C28">
        <w:rPr>
          <w:rFonts w:ascii="Avenir Next LT Pro Light" w:hAnsi="Avenir Next LT Pro Light" w:eastAsia="Avenir Next LT Pro Light" w:cs="Avenir Next LT Pro Light"/>
        </w:rPr>
        <w:t>a large proportion</w:t>
      </w:r>
      <w:r w:rsidRPr="1FA72245" w:rsidR="20B48C28">
        <w:rPr>
          <w:rFonts w:ascii="Avenir Next LT Pro Light" w:hAnsi="Avenir Next LT Pro Light" w:eastAsia="Avenir Next LT Pro Light" w:cs="Avenir Next LT Pro Light"/>
        </w:rPr>
        <w:t xml:space="preserve"> are likely to be true drivers means that anyone of those can be a potential new target. </w:t>
      </w:r>
    </w:p>
    <w:p w:rsidR="00305C67" w:rsidP="101A45AD" w:rsidRDefault="00A05DBA" w14:paraId="7C0DB444" w14:textId="3A3DBAD6">
      <w:pPr>
        <w:ind w:left="0"/>
        <w:rPr>
          <w:rFonts w:ascii="Avenir Next LT Pro Light" w:hAnsi="Avenir Next LT Pro Light" w:eastAsia="Avenir Next LT Pro Light" w:cs="Avenir Next LT Pro Light"/>
        </w:rPr>
      </w:pPr>
      <w:r w:rsidRPr="101A45AD" w:rsidR="00A05DBA">
        <w:rPr>
          <w:rFonts w:ascii="Avenir Next LT Pro Light" w:hAnsi="Avenir Next LT Pro Light" w:eastAsia="Avenir Next LT Pro Light" w:cs="Avenir Next LT Pro Light"/>
        </w:rPr>
        <w:t xml:space="preserve">The criteria to be used for which of those mutations to pursue, which of those driver genes to chase up are quite complicated normally, depend on many things such as the interest of research groups and small and larger drug companies. And the similarity of those genes to other genes that have evolved and the processes that they make to go slightly wrong in the cancer. </w:t>
      </w:r>
    </w:p>
    <w:p w:rsidR="00305C67" w:rsidP="101A45AD" w:rsidRDefault="00A05DBA" w14:paraId="33FADEAF" w14:textId="77777777">
      <w:pPr>
        <w:ind w:left="0"/>
        <w:rPr>
          <w:rFonts w:ascii="Avenir Next LT Pro Light" w:hAnsi="Avenir Next LT Pro Light" w:eastAsia="Avenir Next LT Pro Light" w:cs="Avenir Next LT Pro Light"/>
        </w:rPr>
      </w:pPr>
      <w:r w:rsidRPr="101A45AD" w:rsidR="00A05DBA">
        <w:rPr>
          <w:rFonts w:ascii="Avenir Next LT Pro Light" w:hAnsi="Avenir Next LT Pro Light" w:eastAsia="Avenir Next LT Pro Light" w:cs="Avenir Next LT Pro Light"/>
        </w:rPr>
        <w:t>So, there is also the issue that because these are uncommon, everybody talks a lot about personalised medicine or precision medicine, this would be truly precision</w:t>
      </w:r>
      <w:r w:rsidRPr="101A45AD" w:rsidR="003C28EA">
        <w:rPr>
          <w:rFonts w:ascii="Avenir Next LT Pro Light" w:hAnsi="Avenir Next LT Pro Light" w:eastAsia="Avenir Next LT Pro Light" w:cs="Avenir Next LT Pro Light"/>
        </w:rPr>
        <w:t xml:space="preserve"> or</w:t>
      </w:r>
      <w:r w:rsidRPr="101A45AD" w:rsidR="00A05DBA">
        <w:rPr>
          <w:rFonts w:ascii="Avenir Next LT Pro Light" w:hAnsi="Avenir Next LT Pro Light" w:eastAsia="Avenir Next LT Pro Light" w:cs="Avenir Next LT Pro Light"/>
        </w:rPr>
        <w:t xml:space="preserve"> personalised medicine because a genetic </w:t>
      </w:r>
      <w:r w:rsidRPr="101A45AD" w:rsidR="003C28EA">
        <w:rPr>
          <w:rFonts w:ascii="Avenir Next LT Pro Light" w:hAnsi="Avenir Next LT Pro Light" w:eastAsia="Avenir Next LT Pro Light" w:cs="Avenir Next LT Pro Light"/>
        </w:rPr>
        <w:t xml:space="preserve">change that was driving the cancer in only 1% of patients is </w:t>
      </w:r>
      <w:r w:rsidRPr="101A45AD" w:rsidR="003C28EA">
        <w:rPr>
          <w:rFonts w:ascii="Avenir Next LT Pro Light" w:hAnsi="Avenir Next LT Pro Light" w:eastAsia="Avenir Next LT Pro Light" w:cs="Avenir Next LT Pro Light"/>
        </w:rPr>
        <w:t xml:space="preserve">obviously not a huge number of patients although bowel cancer is a common cancer so it’s not a tiny number either. </w:t>
      </w:r>
      <w:r w:rsidRPr="101A45AD" w:rsidR="00073544">
        <w:rPr>
          <w:rFonts w:ascii="Avenir Next LT Pro Light" w:hAnsi="Avenir Next LT Pro Light" w:eastAsia="Avenir Next LT Pro Light" w:cs="Avenir Next LT Pro Light"/>
        </w:rPr>
        <w:t xml:space="preserve">But it would mean investment at that level to benefit </w:t>
      </w:r>
      <w:r w:rsidRPr="101A45AD" w:rsidR="00073544">
        <w:rPr>
          <w:rFonts w:ascii="Avenir Next LT Pro Light" w:hAnsi="Avenir Next LT Pro Light" w:eastAsia="Avenir Next LT Pro Light" w:cs="Avenir Next LT Pro Light"/>
        </w:rPr>
        <w:t>let’s</w:t>
      </w:r>
      <w:r w:rsidRPr="101A45AD" w:rsidR="00073544">
        <w:rPr>
          <w:rFonts w:ascii="Avenir Next LT Pro Light" w:hAnsi="Avenir Next LT Pro Light" w:eastAsia="Avenir Next LT Pro Light" w:cs="Avenir Next LT Pro Light"/>
        </w:rPr>
        <w:t xml:space="preserve"> say 1 to 2% potentially of all patients with bowel cancer but I think </w:t>
      </w:r>
      <w:r w:rsidRPr="101A45AD" w:rsidR="00073544">
        <w:rPr>
          <w:rFonts w:ascii="Avenir Next LT Pro Light" w:hAnsi="Avenir Next LT Pro Light" w:eastAsia="Avenir Next LT Pro Light" w:cs="Avenir Next LT Pro Light"/>
        </w:rPr>
        <w:t>that’s</w:t>
      </w:r>
      <w:r w:rsidRPr="101A45AD" w:rsidR="00073544">
        <w:rPr>
          <w:rFonts w:ascii="Avenir Next LT Pro Light" w:hAnsi="Avenir Next LT Pro Light" w:eastAsia="Avenir Next LT Pro Light" w:cs="Avenir Next LT Pro Light"/>
        </w:rPr>
        <w:t xml:space="preserve"> a nettle we </w:t>
      </w:r>
      <w:r w:rsidRPr="101A45AD" w:rsidR="00073544">
        <w:rPr>
          <w:rFonts w:ascii="Avenir Next LT Pro Light" w:hAnsi="Avenir Next LT Pro Light" w:eastAsia="Avenir Next LT Pro Light" w:cs="Avenir Next LT Pro Light"/>
        </w:rPr>
        <w:t>have to</w:t>
      </w:r>
      <w:r w:rsidRPr="101A45AD" w:rsidR="00073544">
        <w:rPr>
          <w:rFonts w:ascii="Avenir Next LT Pro Light" w:hAnsi="Avenir Next LT Pro Light" w:eastAsia="Avenir Next LT Pro Light" w:cs="Avenir Next LT Pro Light"/>
        </w:rPr>
        <w:t xml:space="preserve"> grasp.</w:t>
      </w:r>
      <w:r w:rsidRPr="101A45AD" w:rsidR="00723B0C">
        <w:rPr>
          <w:rFonts w:ascii="Avenir Next LT Pro Light" w:hAnsi="Avenir Next LT Pro Light" w:eastAsia="Avenir Next LT Pro Light" w:cs="Avenir Next LT Pro Light"/>
        </w:rPr>
        <w:t xml:space="preserve"> And </w:t>
      </w:r>
      <w:r w:rsidRPr="101A45AD" w:rsidR="00723B0C">
        <w:rPr>
          <w:rFonts w:ascii="Avenir Next LT Pro Light" w:hAnsi="Avenir Next LT Pro Light" w:eastAsia="Avenir Next LT Pro Light" w:cs="Avenir Next LT Pro Light"/>
        </w:rPr>
        <w:t>I think our results</w:t>
      </w:r>
      <w:r w:rsidRPr="101A45AD" w:rsidR="00723B0C">
        <w:rPr>
          <w:rFonts w:ascii="Avenir Next LT Pro Light" w:hAnsi="Avenir Next LT Pro Light" w:eastAsia="Avenir Next LT Pro Light" w:cs="Avenir Next LT Pro Light"/>
        </w:rPr>
        <w:t xml:space="preserve"> are showing that most of the </w:t>
      </w:r>
      <w:r w:rsidRPr="101A45AD" w:rsidR="00723B0C">
        <w:rPr>
          <w:rFonts w:ascii="Avenir Next LT Pro Light" w:hAnsi="Avenir Next LT Pro Light" w:eastAsia="Avenir Next LT Pro Light" w:cs="Avenir Next LT Pro Light"/>
        </w:rPr>
        <w:t>really common</w:t>
      </w:r>
      <w:r w:rsidRPr="101A45AD" w:rsidR="00723B0C">
        <w:rPr>
          <w:rFonts w:ascii="Avenir Next LT Pro Light" w:hAnsi="Avenir Next LT Pro Light" w:eastAsia="Avenir Next LT Pro Light" w:cs="Avenir Next LT Pro Light"/>
        </w:rPr>
        <w:t xml:space="preserve"> drug changes </w:t>
      </w:r>
      <w:r w:rsidRPr="101A45AD" w:rsidR="002D69B9">
        <w:rPr>
          <w:rFonts w:ascii="Avenir Next LT Pro Light" w:hAnsi="Avenir Next LT Pro Light" w:eastAsia="Avenir Next LT Pro Light" w:cs="Avenir Next LT Pro Light"/>
        </w:rPr>
        <w:t xml:space="preserve">either have not yet been successfully targeted in treatment or are too difficult to target. </w:t>
      </w:r>
    </w:p>
    <w:p w:rsidR="002D69B9" w:rsidP="101A45AD" w:rsidRDefault="002D69B9" w14:paraId="108D4328" w14:textId="34C99236">
      <w:pPr>
        <w:ind w:left="0"/>
        <w:rPr>
          <w:rFonts w:ascii="Avenir Next LT Pro Light" w:hAnsi="Avenir Next LT Pro Light" w:eastAsia="Avenir Next LT Pro Light" w:cs="Avenir Next LT Pro Light"/>
        </w:rPr>
      </w:pPr>
      <w:r w:rsidRPr="101A45AD" w:rsidR="002D69B9">
        <w:rPr>
          <w:rFonts w:ascii="Avenir Next LT Pro Light" w:hAnsi="Avenir Next LT Pro Light" w:eastAsia="Avenir Next LT Pro Light" w:cs="Avenir Next LT Pro Light"/>
        </w:rPr>
        <w:t xml:space="preserve">So, </w:t>
      </w:r>
      <w:r w:rsidRPr="101A45AD" w:rsidR="002D69B9">
        <w:rPr>
          <w:rFonts w:ascii="Avenir Next LT Pro Light" w:hAnsi="Avenir Next LT Pro Light" w:eastAsia="Avenir Next LT Pro Light" w:cs="Avenir Next LT Pro Light"/>
        </w:rPr>
        <w:t>we’re</w:t>
      </w:r>
      <w:r w:rsidRPr="101A45AD" w:rsidR="002D69B9">
        <w:rPr>
          <w:rFonts w:ascii="Avenir Next LT Pro Light" w:hAnsi="Avenir Next LT Pro Light" w:eastAsia="Avenir Next LT Pro Light" w:cs="Avenir Next LT Pro Light"/>
        </w:rPr>
        <w:t xml:space="preserve"> going to have to start looking at these less common genetic drivers and design strategies, inhibitors, </w:t>
      </w:r>
      <w:r w:rsidRPr="101A45AD" w:rsidR="00EE3EE7">
        <w:rPr>
          <w:rFonts w:ascii="Avenir Next LT Pro Light" w:hAnsi="Avenir Next LT Pro Light" w:eastAsia="Avenir Next LT Pro Light" w:cs="Avenir Next LT Pro Light"/>
        </w:rPr>
        <w:t xml:space="preserve">you know, again that can be delivered to patients </w:t>
      </w:r>
      <w:r w:rsidRPr="101A45AD" w:rsidR="00EE3EE7">
        <w:rPr>
          <w:rFonts w:ascii="Avenir Next LT Pro Light" w:hAnsi="Avenir Next LT Pro Light" w:eastAsia="Avenir Next LT Pro Light" w:cs="Avenir Next LT Pro Light"/>
        </w:rPr>
        <w:t>relatively straightforwardly</w:t>
      </w:r>
      <w:r w:rsidRPr="101A45AD" w:rsidR="00EE3EE7">
        <w:rPr>
          <w:rFonts w:ascii="Avenir Next LT Pro Light" w:hAnsi="Avenir Next LT Pro Light" w:eastAsia="Avenir Next LT Pro Light" w:cs="Avenir Next LT Pro Light"/>
        </w:rPr>
        <w:t xml:space="preserve"> </w:t>
      </w:r>
      <w:r w:rsidRPr="101A45AD" w:rsidR="00EE3EE7">
        <w:rPr>
          <w:rFonts w:ascii="Avenir Next LT Pro Light" w:hAnsi="Avenir Next LT Pro Light" w:eastAsia="Avenir Next LT Pro Light" w:cs="Avenir Next LT Pro Light"/>
        </w:rPr>
        <w:t>in order to</w:t>
      </w:r>
      <w:r w:rsidRPr="101A45AD" w:rsidR="00EE3EE7">
        <w:rPr>
          <w:rFonts w:ascii="Avenir Next LT Pro Light" w:hAnsi="Avenir Next LT Pro Light" w:eastAsia="Avenir Next LT Pro Light" w:cs="Avenir Next LT Pro Light"/>
        </w:rPr>
        <w:t xml:space="preserve"> see whether they </w:t>
      </w:r>
      <w:r w:rsidRPr="101A45AD" w:rsidR="00EE3EE7">
        <w:rPr>
          <w:rFonts w:ascii="Avenir Next LT Pro Light" w:hAnsi="Avenir Next LT Pro Light" w:eastAsia="Avenir Next LT Pro Light" w:cs="Avenir Next LT Pro Light"/>
        </w:rPr>
        <w:t>benefit</w:t>
      </w:r>
      <w:r w:rsidRPr="101A45AD" w:rsidR="00EE3EE7">
        <w:rPr>
          <w:rFonts w:ascii="Avenir Next LT Pro Light" w:hAnsi="Avenir Next LT Pro Light" w:eastAsia="Avenir Next LT Pro Light" w:cs="Avenir Next LT Pro Light"/>
        </w:rPr>
        <w:t xml:space="preserve"> the patients concerned.</w:t>
      </w:r>
      <w:r w:rsidRPr="101A45AD" w:rsidR="001F18FD">
        <w:rPr>
          <w:rFonts w:ascii="Avenir Next LT Pro Light" w:hAnsi="Avenir Next LT Pro Light" w:eastAsia="Avenir Next LT Pro Light" w:cs="Avenir Next LT Pro Light"/>
        </w:rPr>
        <w:t xml:space="preserve"> But there is this problem of getting enough patients enrolled in clinical trials where a change is </w:t>
      </w:r>
      <w:r w:rsidRPr="101A45AD" w:rsidR="00E80817">
        <w:rPr>
          <w:rFonts w:ascii="Avenir Next LT Pro Light" w:hAnsi="Avenir Next LT Pro Light" w:eastAsia="Avenir Next LT Pro Light" w:cs="Avenir Next LT Pro Light"/>
        </w:rPr>
        <w:t xml:space="preserve">only present in a </w:t>
      </w:r>
      <w:r w:rsidRPr="101A45AD" w:rsidR="00E80817">
        <w:rPr>
          <w:rFonts w:ascii="Avenir Next LT Pro Light" w:hAnsi="Avenir Next LT Pro Light" w:eastAsia="Avenir Next LT Pro Light" w:cs="Avenir Next LT Pro Light"/>
        </w:rPr>
        <w:t>relatively small</w:t>
      </w:r>
      <w:r w:rsidRPr="101A45AD" w:rsidR="00E80817">
        <w:rPr>
          <w:rFonts w:ascii="Avenir Next LT Pro Light" w:hAnsi="Avenir Next LT Pro Light" w:eastAsia="Avenir Next LT Pro Light" w:cs="Avenir Next LT Pro Light"/>
        </w:rPr>
        <w:t xml:space="preserve"> proportion of all the patients with that cancer type. </w:t>
      </w:r>
    </w:p>
    <w:p w:rsidRPr="00047389" w:rsidR="008C0431" w:rsidP="101A45AD" w:rsidRDefault="00E80817" w14:paraId="742EC063" w14:textId="0F1A37BD">
      <w:pPr>
        <w:ind w:left="0" w:hanging="0"/>
        <w:rPr>
          <w:rFonts w:ascii="Avenir Next LT Pro Light" w:hAnsi="Avenir Next LT Pro Light" w:eastAsia="Avenir Next LT Pro Light" w:cs="Avenir Next LT Pro Light"/>
          <w:b w:val="1"/>
          <w:bCs w:val="1"/>
        </w:rPr>
      </w:pPr>
      <w:r w:rsidRPr="101A45AD" w:rsidR="0280FFA9">
        <w:rPr>
          <w:rFonts w:ascii="Avenir Next LT Pro Light" w:hAnsi="Avenir Next LT Pro Light" w:eastAsia="Avenir Next LT Pro Light" w:cs="Avenir Next LT Pro Light"/>
          <w:b w:val="1"/>
          <w:bCs w:val="1"/>
        </w:rPr>
        <w:t xml:space="preserve">Helen: </w:t>
      </w:r>
      <w:r w:rsidRPr="101A45AD" w:rsidR="00E80817">
        <w:rPr>
          <w:rFonts w:ascii="Avenir Next LT Pro Light" w:hAnsi="Avenir Next LT Pro Light" w:eastAsia="Avenir Next LT Pro Light" w:cs="Avenir Next LT Pro Light"/>
          <w:b w:val="1"/>
          <w:bCs w:val="1"/>
        </w:rPr>
        <w:t>T</w:t>
      </w:r>
      <w:r w:rsidRPr="101A45AD" w:rsidR="00E80817">
        <w:rPr>
          <w:rFonts w:ascii="Avenir Next LT Pro Light" w:hAnsi="Avenir Next LT Pro Light" w:eastAsia="Avenir Next LT Pro Light" w:cs="Avenir Next LT Pro Light"/>
          <w:b w:val="1"/>
          <w:bCs w:val="1"/>
        </w:rPr>
        <w:t>hank yo</w:t>
      </w:r>
      <w:r w:rsidRPr="101A45AD" w:rsidR="00E80817">
        <w:rPr>
          <w:rFonts w:ascii="Avenir Next LT Pro Light" w:hAnsi="Avenir Next LT Pro Light" w:eastAsia="Avenir Next LT Pro Light" w:cs="Avenir Next LT Pro Light"/>
          <w:b w:val="1"/>
          <w:bCs w:val="1"/>
        </w:rPr>
        <w:t xml:space="preserve">u Ian. Presumably if there </w:t>
      </w:r>
      <w:r w:rsidRPr="101A45AD" w:rsidR="00E80817">
        <w:rPr>
          <w:rFonts w:ascii="Avenir Next LT Pro Light" w:hAnsi="Avenir Next LT Pro Light" w:eastAsia="Avenir Next LT Pro Light" w:cs="Avenir Next LT Pro Light"/>
          <w:b w:val="1"/>
          <w:bCs w:val="1"/>
        </w:rPr>
        <w:t xml:space="preserve">is a relatively </w:t>
      </w:r>
      <w:r w:rsidRPr="101A45AD" w:rsidR="00E80817">
        <w:rPr>
          <w:rFonts w:ascii="Avenir Next LT Pro Light" w:hAnsi="Avenir Next LT Pro Light" w:eastAsia="Avenir Next LT Pro Light" w:cs="Avenir Next LT Pro Light"/>
          <w:b w:val="1"/>
          <w:bCs w:val="1"/>
        </w:rPr>
        <w:t>small number of patients the people who are looking at running these trials might be lookin</w:t>
      </w:r>
      <w:r w:rsidRPr="101A45AD" w:rsidR="00E80817">
        <w:rPr>
          <w:rFonts w:ascii="Avenir Next LT Pro Light" w:hAnsi="Avenir Next LT Pro Light" w:eastAsia="Avenir Next LT Pro Light" w:cs="Avenir Next LT Pro Light"/>
          <w:b w:val="1"/>
          <w:bCs w:val="1"/>
        </w:rPr>
        <w:t>g at perhaps internat</w:t>
      </w:r>
      <w:r w:rsidRPr="101A45AD" w:rsidR="00E80817">
        <w:rPr>
          <w:rFonts w:ascii="Avenir Next LT Pro Light" w:hAnsi="Avenir Next LT Pro Light" w:eastAsia="Avenir Next LT Pro Light" w:cs="Avenir Next LT Pro Light"/>
          <w:b w:val="1"/>
          <w:bCs w:val="1"/>
        </w:rPr>
        <w:t>ional trials, would that be one way to go?</w:t>
      </w:r>
    </w:p>
    <w:p w:rsidR="008C0431" w:rsidP="101A45AD" w:rsidRDefault="00E80817" w14:paraId="40978B87" w14:textId="6E260A42">
      <w:pPr>
        <w:ind w:left="0" w:hanging="0"/>
        <w:rPr>
          <w:rFonts w:ascii="Avenir Next LT Pro Light" w:hAnsi="Avenir Next LT Pro Light" w:eastAsia="Avenir Next LT Pro Light" w:cs="Avenir Next LT Pro Light"/>
        </w:rPr>
      </w:pPr>
      <w:r w:rsidRPr="1FA72245" w:rsidR="39C55FEF">
        <w:rPr>
          <w:rFonts w:ascii="Avenir Next LT Pro Light" w:hAnsi="Avenir Next LT Pro Light" w:eastAsia="Avenir Next LT Pro Light" w:cs="Avenir Next LT Pro Light"/>
          <w:b w:val="1"/>
          <w:bCs w:val="1"/>
        </w:rPr>
        <w:t>Ian:</w:t>
      </w:r>
      <w:r w:rsidRPr="1FA72245" w:rsidR="39C55FEF">
        <w:rPr>
          <w:rFonts w:ascii="Avenir Next LT Pro Light" w:hAnsi="Avenir Next LT Pro Light" w:eastAsia="Avenir Next LT Pro Light" w:cs="Avenir Next LT Pro Light"/>
        </w:rPr>
        <w:t xml:space="preserve"> </w:t>
      </w:r>
      <w:r w:rsidRPr="1FA72245" w:rsidR="589551E0">
        <w:rPr>
          <w:rFonts w:ascii="Avenir Next LT Pro Light" w:hAnsi="Avenir Next LT Pro Light" w:eastAsia="Avenir Next LT Pro Light" w:cs="Avenir Next LT Pro Light"/>
        </w:rPr>
        <w:t xml:space="preserve">So, I think David can speak with more personal knowledge but there are international trial networks and there are collaborations along these lines already under way. I would hope that those could be made use of even more than they are already. There is, you know, a financial consideration for those developing new anticancer treatments which are, you know, </w:t>
      </w:r>
      <w:r w:rsidRPr="1FA72245" w:rsidR="589551E0">
        <w:rPr>
          <w:rFonts w:ascii="Avenir Next LT Pro Light" w:hAnsi="Avenir Next LT Pro Light" w:eastAsia="Avenir Next LT Pro Light" w:cs="Avenir Next LT Pro Light"/>
        </w:rPr>
        <w:t>high risk</w:t>
      </w:r>
      <w:r w:rsidRPr="1FA72245" w:rsidR="589551E0">
        <w:rPr>
          <w:rFonts w:ascii="Avenir Next LT Pro Light" w:hAnsi="Avenir Next LT Pro Light" w:eastAsia="Avenir Next LT Pro Light" w:cs="Avenir Next LT Pro Light"/>
        </w:rPr>
        <w:t xml:space="preserve"> work </w:t>
      </w:r>
      <w:r w:rsidRPr="1FA72245" w:rsidR="589551E0">
        <w:rPr>
          <w:rFonts w:ascii="Avenir Next LT Pro Light" w:hAnsi="Avenir Next LT Pro Light" w:eastAsia="Avenir Next LT Pro Light" w:cs="Avenir Next LT Pro Light"/>
        </w:rPr>
        <w:t>and also</w:t>
      </w:r>
      <w:r w:rsidRPr="1FA72245" w:rsidR="589551E0">
        <w:rPr>
          <w:rFonts w:ascii="Avenir Next LT Pro Light" w:hAnsi="Avenir Next LT Pro Light" w:eastAsia="Avenir Next LT Pro Light" w:cs="Avenir Next LT Pro Light"/>
        </w:rPr>
        <w:t xml:space="preserve"> the costs of setting up trials and enrolling people is not a trivial thing. So, </w:t>
      </w:r>
      <w:r w:rsidRPr="1FA72245" w:rsidR="589551E0">
        <w:rPr>
          <w:rFonts w:ascii="Avenir Next LT Pro Light" w:hAnsi="Avenir Next LT Pro Light" w:eastAsia="Avenir Next LT Pro Light" w:cs="Avenir Next LT Pro Light"/>
        </w:rPr>
        <w:t>I think those</w:t>
      </w:r>
      <w:r w:rsidRPr="1FA72245" w:rsidR="589551E0">
        <w:rPr>
          <w:rFonts w:ascii="Avenir Next LT Pro Light" w:hAnsi="Avenir Next LT Pro Light" w:eastAsia="Avenir Next LT Pro Light" w:cs="Avenir Next LT Pro Light"/>
        </w:rPr>
        <w:t xml:space="preserve"> are hurdles that can be overcome but it would need a concerted effort to do that. Patients will play </w:t>
      </w:r>
      <w:r w:rsidRPr="1FA72245" w:rsidR="589551E0">
        <w:rPr>
          <w:rFonts w:ascii="Avenir Next LT Pro Light" w:hAnsi="Avenir Next LT Pro Light" w:eastAsia="Avenir Next LT Pro Light" w:cs="Avenir Next LT Pro Light"/>
        </w:rPr>
        <w:t>a major role</w:t>
      </w:r>
      <w:r w:rsidRPr="1FA72245" w:rsidR="589551E0">
        <w:rPr>
          <w:rFonts w:ascii="Avenir Next LT Pro Light" w:hAnsi="Avenir Next LT Pro Light" w:eastAsia="Avenir Next LT Pro Light" w:cs="Avenir Next LT Pro Light"/>
        </w:rPr>
        <w:t xml:space="preserve"> in that and patient organisations as well as 100,00 Genomes and other similar projects.</w:t>
      </w:r>
    </w:p>
    <w:p w:rsidRPr="00047389" w:rsidR="008C0431" w:rsidP="101A45AD" w:rsidRDefault="00E80817" w14:paraId="6FDE4F6A" w14:textId="2968BB0E">
      <w:pPr>
        <w:ind w:left="720" w:hanging="720"/>
        <w:rPr>
          <w:rFonts w:ascii="Avenir Next LT Pro Light" w:hAnsi="Avenir Next LT Pro Light" w:eastAsia="Avenir Next LT Pro Light" w:cs="Avenir Next LT Pro Light"/>
          <w:b w:val="1"/>
          <w:bCs w:val="1"/>
        </w:rPr>
      </w:pPr>
      <w:r w:rsidRPr="101A45AD" w:rsidR="00E80817">
        <w:rPr>
          <w:rFonts w:ascii="Avenir Next LT Pro Light" w:hAnsi="Avenir Next LT Pro Light" w:eastAsia="Avenir Next LT Pro Light" w:cs="Avenir Next LT Pro Light"/>
          <w:b w:val="1"/>
          <w:bCs w:val="1"/>
        </w:rPr>
        <w:t>H</w:t>
      </w:r>
      <w:r w:rsidRPr="101A45AD" w:rsidR="6FF2B878">
        <w:rPr>
          <w:rFonts w:ascii="Avenir Next LT Pro Light" w:hAnsi="Avenir Next LT Pro Light" w:eastAsia="Avenir Next LT Pro Light" w:cs="Avenir Next LT Pro Light"/>
          <w:b w:val="1"/>
          <w:bCs w:val="1"/>
        </w:rPr>
        <w:t xml:space="preserve">elen: </w:t>
      </w:r>
      <w:r w:rsidRPr="101A45AD" w:rsidR="00E80817">
        <w:rPr>
          <w:rFonts w:ascii="Avenir Next LT Pro Light" w:hAnsi="Avenir Next LT Pro Light" w:eastAsia="Avenir Next LT Pro Light" w:cs="Avenir Next LT Pro Light"/>
          <w:b w:val="1"/>
          <w:bCs w:val="1"/>
        </w:rPr>
        <w:t>Yes, thank you, Davi</w:t>
      </w:r>
      <w:r w:rsidRPr="101A45AD" w:rsidR="00E80817">
        <w:rPr>
          <w:rFonts w:ascii="Avenir Next LT Pro Light" w:hAnsi="Avenir Next LT Pro Light" w:eastAsia="Avenir Next LT Pro Light" w:cs="Avenir Next LT Pro Light"/>
          <w:b w:val="1"/>
          <w:bCs w:val="1"/>
        </w:rPr>
        <w:t>d I d</w:t>
      </w:r>
      <w:r w:rsidRPr="101A45AD" w:rsidR="00E80817">
        <w:rPr>
          <w:rFonts w:ascii="Avenir Next LT Pro Light" w:hAnsi="Avenir Next LT Pro Light" w:eastAsia="Avenir Next LT Pro Light" w:cs="Avenir Next LT Pro Light"/>
          <w:b w:val="1"/>
          <w:bCs w:val="1"/>
        </w:rPr>
        <w:t>on’t know if you want to come in on that.</w:t>
      </w:r>
    </w:p>
    <w:p w:rsidR="00305C67" w:rsidP="101A45AD" w:rsidRDefault="00E80817" w14:paraId="3B449E86" w14:textId="4EC5B2A4">
      <w:pPr>
        <w:ind w:left="0" w:hanging="0"/>
        <w:rPr>
          <w:rFonts w:ascii="Avenir Next LT Pro Light" w:hAnsi="Avenir Next LT Pro Light" w:eastAsia="Avenir Next LT Pro Light" w:cs="Avenir Next LT Pro Light"/>
        </w:rPr>
      </w:pPr>
      <w:r w:rsidRPr="1FA72245" w:rsidR="16B5D7D3">
        <w:rPr>
          <w:rFonts w:ascii="Avenir Next LT Pro Light" w:hAnsi="Avenir Next LT Pro Light" w:eastAsia="Avenir Next LT Pro Light" w:cs="Avenir Next LT Pro Light"/>
          <w:b w:val="1"/>
          <w:bCs w:val="1"/>
        </w:rPr>
        <w:t>David:</w:t>
      </w:r>
      <w:r w:rsidRPr="1FA72245" w:rsidR="16B5D7D3">
        <w:rPr>
          <w:rFonts w:ascii="Avenir Next LT Pro Light" w:hAnsi="Avenir Next LT Pro Light" w:eastAsia="Avenir Next LT Pro Light" w:cs="Avenir Next LT Pro Light"/>
        </w:rPr>
        <w:t xml:space="preserve"> </w:t>
      </w:r>
      <w:r w:rsidRPr="1FA72245" w:rsidR="589551E0">
        <w:rPr>
          <w:rFonts w:ascii="Avenir Next LT Pro Light" w:hAnsi="Avenir Next LT Pro Light" w:eastAsia="Avenir Next LT Pro Light" w:cs="Avenir Next LT Pro Light"/>
        </w:rPr>
        <w:t xml:space="preserve">Yes, the challenge of testing therapies in small groups is a very real one and there is lots of interest </w:t>
      </w:r>
      <w:r w:rsidRPr="1FA72245" w:rsidR="589551E0">
        <w:rPr>
          <w:rFonts w:ascii="Avenir Next LT Pro Light" w:hAnsi="Avenir Next LT Pro Light" w:eastAsia="Avenir Next LT Pro Light" w:cs="Avenir Next LT Pro Light"/>
        </w:rPr>
        <w:t>at the moment</w:t>
      </w:r>
      <w:r w:rsidRPr="1FA72245" w:rsidR="589551E0">
        <w:rPr>
          <w:rFonts w:ascii="Avenir Next LT Pro Light" w:hAnsi="Avenir Next LT Pro Light" w:eastAsia="Avenir Next LT Pro Light" w:cs="Avenir Next LT Pro Light"/>
        </w:rPr>
        <w:t xml:space="preserve"> in exploring alternatives to conventional clinical trials. And as we use more electronic patient records and we have pharmacy records so there is the potential to get those </w:t>
      </w:r>
      <w:r w:rsidRPr="1FA72245" w:rsidR="7B00D4BC">
        <w:rPr>
          <w:rFonts w:ascii="Avenir Next LT Pro Light" w:hAnsi="Avenir Next LT Pro Light" w:eastAsia="Avenir Next LT Pro Light" w:cs="Avenir Next LT Pro Light"/>
        </w:rPr>
        <w:t xml:space="preserve">data from routine clinical practice and there is lots of investments and attention on that at the moment so called real world data which is always an interesting term as if patients in clinical trials aren’t in the real world which of course they are. </w:t>
      </w:r>
    </w:p>
    <w:p w:rsidR="008C0431" w:rsidP="101A45AD" w:rsidRDefault="003D4555" w14:paraId="3E999902" w14:textId="397E3F06">
      <w:pPr>
        <w:ind w:left="0"/>
        <w:rPr>
          <w:rFonts w:ascii="Avenir Next LT Pro Light" w:hAnsi="Avenir Next LT Pro Light" w:eastAsia="Avenir Next LT Pro Light" w:cs="Avenir Next LT Pro Light"/>
        </w:rPr>
      </w:pPr>
      <w:r w:rsidRPr="101A45AD" w:rsidR="003D4555">
        <w:rPr>
          <w:rFonts w:ascii="Avenir Next LT Pro Light" w:hAnsi="Avenir Next LT Pro Light" w:eastAsia="Avenir Next LT Pro Light" w:cs="Avenir Next LT Pro Light"/>
        </w:rPr>
        <w:t xml:space="preserve">But </w:t>
      </w:r>
      <w:r w:rsidRPr="101A45AD" w:rsidR="003D4555">
        <w:rPr>
          <w:rFonts w:ascii="Avenir Next LT Pro Light" w:hAnsi="Avenir Next LT Pro Light" w:eastAsia="Avenir Next LT Pro Light" w:cs="Avenir Next LT Pro Light"/>
        </w:rPr>
        <w:t>it’s</w:t>
      </w:r>
      <w:r w:rsidRPr="101A45AD" w:rsidR="003D4555">
        <w:rPr>
          <w:rFonts w:ascii="Avenir Next LT Pro Light" w:hAnsi="Avenir Next LT Pro Light" w:eastAsia="Avenir Next LT Pro Light" w:cs="Avenir Next LT Pro Light"/>
        </w:rPr>
        <w:t xml:space="preserve"> </w:t>
      </w:r>
      <w:r w:rsidRPr="101A45AD" w:rsidR="003D4555">
        <w:rPr>
          <w:rFonts w:ascii="Avenir Next LT Pro Light" w:hAnsi="Avenir Next LT Pro Light" w:eastAsia="Avenir Next LT Pro Light" w:cs="Avenir Next LT Pro Light"/>
        </w:rPr>
        <w:t>perhaps a</w:t>
      </w:r>
      <w:r w:rsidRPr="101A45AD" w:rsidR="003D4555">
        <w:rPr>
          <w:rFonts w:ascii="Avenir Next LT Pro Light" w:hAnsi="Avenir Next LT Pro Light" w:eastAsia="Avenir Next LT Pro Light" w:cs="Avenir Next LT Pro Light"/>
        </w:rPr>
        <w:t xml:space="preserve"> little more cost effective sometimes in clinical trials, of course it does pose its own challenges in how you disentangle true treatment effect from other factors because there are many factors </w:t>
      </w:r>
      <w:r w:rsidRPr="101A45AD" w:rsidR="003D4555">
        <w:rPr>
          <w:rFonts w:ascii="Avenir Next LT Pro Light" w:hAnsi="Avenir Next LT Pro Light" w:eastAsia="Avenir Next LT Pro Light" w:cs="Avenir Next LT Pro Light"/>
        </w:rPr>
        <w:t>impacting</w:t>
      </w:r>
      <w:r w:rsidRPr="101A45AD" w:rsidR="003D4555">
        <w:rPr>
          <w:rFonts w:ascii="Avenir Next LT Pro Light" w:hAnsi="Avenir Next LT Pro Light" w:eastAsia="Avenir Next LT Pro Light" w:cs="Avenir Next LT Pro Light"/>
        </w:rPr>
        <w:t xml:space="preserve"> on how long people with cancer live. But there is a lot of investment and effort going into that </w:t>
      </w:r>
      <w:r w:rsidRPr="101A45AD" w:rsidR="003D4555">
        <w:rPr>
          <w:rFonts w:ascii="Avenir Next LT Pro Light" w:hAnsi="Avenir Next LT Pro Light" w:eastAsia="Avenir Next LT Pro Light" w:cs="Avenir Next LT Pro Light"/>
        </w:rPr>
        <w:t>at the moment</w:t>
      </w:r>
      <w:r w:rsidRPr="101A45AD" w:rsidR="003D4555">
        <w:rPr>
          <w:rFonts w:ascii="Avenir Next LT Pro Light" w:hAnsi="Avenir Next LT Pro Light" w:eastAsia="Avenir Next LT Pro Light" w:cs="Avenir Next LT Pro Light"/>
        </w:rPr>
        <w:t xml:space="preserve"> and it will be interesting to see how that develops over the coming years.</w:t>
      </w:r>
    </w:p>
    <w:p w:rsidRPr="00047389" w:rsidR="008C0431" w:rsidP="101A45AD" w:rsidRDefault="0047106D" w14:paraId="51FBD0B9" w14:textId="21D92F66">
      <w:pPr>
        <w:ind w:left="0" w:hanging="0"/>
        <w:rPr>
          <w:rFonts w:ascii="Avenir Next LT Pro Light" w:hAnsi="Avenir Next LT Pro Light" w:eastAsia="Avenir Next LT Pro Light" w:cs="Avenir Next LT Pro Light"/>
          <w:b w:val="1"/>
          <w:bCs w:val="1"/>
        </w:rPr>
      </w:pPr>
      <w:r w:rsidRPr="101A45AD" w:rsidR="25D9AAA7">
        <w:rPr>
          <w:rFonts w:ascii="Avenir Next LT Pro Light" w:hAnsi="Avenir Next LT Pro Light" w:eastAsia="Avenir Next LT Pro Light" w:cs="Avenir Next LT Pro Light"/>
          <w:b w:val="1"/>
          <w:bCs w:val="1"/>
        </w:rPr>
        <w:t xml:space="preserve">Helen: </w:t>
      </w:r>
      <w:r w:rsidRPr="101A45AD" w:rsidR="003D4555">
        <w:rPr>
          <w:rFonts w:ascii="Avenir Next LT Pro Light" w:hAnsi="Avenir Next LT Pro Light" w:eastAsia="Avenir Next LT Pro Light" w:cs="Avenir Next LT Pro Light"/>
          <w:b w:val="1"/>
          <w:bCs w:val="1"/>
        </w:rPr>
        <w:t xml:space="preserve">Turning to you Claire </w:t>
      </w:r>
      <w:r w:rsidRPr="101A45AD" w:rsidR="00CE3800">
        <w:rPr>
          <w:rFonts w:ascii="Avenir Next LT Pro Light" w:hAnsi="Avenir Next LT Pro Light" w:eastAsia="Avenir Next LT Pro Light" w:cs="Avenir Next LT Pro Light"/>
          <w:b w:val="1"/>
          <w:bCs w:val="1"/>
        </w:rPr>
        <w:t xml:space="preserve">based on your experience how well do you think people with bowel cancer understand how </w:t>
      </w:r>
      <w:r w:rsidRPr="101A45AD" w:rsidR="0047106D">
        <w:rPr>
          <w:rFonts w:ascii="Avenir Next LT Pro Light" w:hAnsi="Avenir Next LT Pro Light" w:eastAsia="Avenir Next LT Pro Light" w:cs="Avenir Next LT Pro Light"/>
          <w:b w:val="1"/>
          <w:bCs w:val="1"/>
        </w:rPr>
        <w:t>genomes</w:t>
      </w:r>
      <w:r w:rsidRPr="101A45AD" w:rsidR="00CE3800">
        <w:rPr>
          <w:rFonts w:ascii="Avenir Next LT Pro Light" w:hAnsi="Avenir Next LT Pro Light" w:eastAsia="Avenir Next LT Pro Light" w:cs="Avenir Next LT Pro Light"/>
          <w:b w:val="1"/>
          <w:bCs w:val="1"/>
        </w:rPr>
        <w:t xml:space="preserve"> can</w:t>
      </w:r>
      <w:r w:rsidRPr="101A45AD" w:rsidR="0047106D">
        <w:rPr>
          <w:rFonts w:ascii="Avenir Next LT Pro Light" w:hAnsi="Avenir Next LT Pro Light" w:eastAsia="Avenir Next LT Pro Light" w:cs="Avenir Next LT Pro Light"/>
          <w:b w:val="1"/>
          <w:bCs w:val="1"/>
        </w:rPr>
        <w:t xml:space="preserve"> help with their care and what support is currently available to them in this area?</w:t>
      </w:r>
    </w:p>
    <w:p w:rsidR="008A5CBF" w:rsidP="101A45AD" w:rsidRDefault="0047106D" w14:paraId="27E49EDF" w14:textId="79243C93">
      <w:pPr>
        <w:ind w:left="0" w:hanging="0"/>
        <w:rPr>
          <w:rFonts w:ascii="Avenir Next LT Pro Light" w:hAnsi="Avenir Next LT Pro Light" w:eastAsia="Avenir Next LT Pro Light" w:cs="Avenir Next LT Pro Light"/>
        </w:rPr>
      </w:pPr>
      <w:r w:rsidRPr="1FA72245" w:rsidR="6394499F">
        <w:rPr>
          <w:rFonts w:ascii="Avenir Next LT Pro Light" w:hAnsi="Avenir Next LT Pro Light" w:eastAsia="Avenir Next LT Pro Light" w:cs="Avenir Next LT Pro Light"/>
          <w:b w:val="1"/>
          <w:bCs w:val="1"/>
        </w:rPr>
        <w:t>Claire:</w:t>
      </w:r>
      <w:r w:rsidRPr="1FA72245" w:rsidR="6394499F">
        <w:rPr>
          <w:rFonts w:ascii="Avenir Next LT Pro Light" w:hAnsi="Avenir Next LT Pro Light" w:eastAsia="Avenir Next LT Pro Light" w:cs="Avenir Next LT Pro Light"/>
        </w:rPr>
        <w:t xml:space="preserve"> </w:t>
      </w:r>
      <w:r w:rsidRPr="1FA72245" w:rsidR="11A1249F">
        <w:rPr>
          <w:rFonts w:ascii="Avenir Next LT Pro Light" w:hAnsi="Avenir Next LT Pro Light" w:eastAsia="Avenir Next LT Pro Light" w:cs="Avenir Next LT Pro Light"/>
        </w:rPr>
        <w:t>I think the answer</w:t>
      </w:r>
      <w:r w:rsidRPr="1FA72245" w:rsidR="0C0F4386">
        <w:rPr>
          <w:rFonts w:ascii="Avenir Next LT Pro Light" w:hAnsi="Avenir Next LT Pro Light" w:eastAsia="Avenir Next LT Pro Light" w:cs="Avenir Next LT Pro Light"/>
        </w:rPr>
        <w:t>,</w:t>
      </w:r>
      <w:r w:rsidRPr="1FA72245" w:rsidR="11A1249F">
        <w:rPr>
          <w:rFonts w:ascii="Avenir Next LT Pro Light" w:hAnsi="Avenir Next LT Pro Light" w:eastAsia="Avenir Next LT Pro Light" w:cs="Avenir Next LT Pro Light"/>
        </w:rPr>
        <w:t xml:space="preserve"> as it </w:t>
      </w:r>
      <w:r w:rsidRPr="1FA72245" w:rsidR="11A1249F">
        <w:rPr>
          <w:rFonts w:ascii="Avenir Next LT Pro Light" w:hAnsi="Avenir Next LT Pro Light" w:eastAsia="Avenir Next LT Pro Light" w:cs="Avenir Next LT Pro Light"/>
        </w:rPr>
        <w:t>is so often is</w:t>
      </w:r>
      <w:r w:rsidRPr="1FA72245" w:rsidR="6479CF19">
        <w:rPr>
          <w:rFonts w:ascii="Avenir Next LT Pro Light" w:hAnsi="Avenir Next LT Pro Light" w:eastAsia="Avenir Next LT Pro Light" w:cs="Avenir Next LT Pro Light"/>
        </w:rPr>
        <w:t>,</w:t>
      </w:r>
      <w:r w:rsidRPr="1FA72245" w:rsidR="11A1249F">
        <w:rPr>
          <w:rFonts w:ascii="Avenir Next LT Pro Light" w:hAnsi="Avenir Next LT Pro Light" w:eastAsia="Avenir Next LT Pro Light" w:cs="Avenir Next LT Pro Light"/>
        </w:rPr>
        <w:t xml:space="preserve"> </w:t>
      </w:r>
      <w:r w:rsidRPr="1FA72245" w:rsidR="11A1249F">
        <w:rPr>
          <w:rFonts w:ascii="Avenir Next LT Pro Light" w:hAnsi="Avenir Next LT Pro Light" w:eastAsia="Avenir Next LT Pro Light" w:cs="Avenir Next LT Pro Light"/>
        </w:rPr>
        <w:t>it’s</w:t>
      </w:r>
      <w:r w:rsidRPr="1FA72245" w:rsidR="11A1249F">
        <w:rPr>
          <w:rFonts w:ascii="Avenir Next LT Pro Light" w:hAnsi="Avenir Next LT Pro Light" w:eastAsia="Avenir Next LT Pro Light" w:cs="Avenir Next LT Pro Light"/>
        </w:rPr>
        <w:t xml:space="preserve"> dependent on individuals and not just one individual. So, </w:t>
      </w:r>
      <w:r w:rsidRPr="1FA72245" w:rsidR="11A1249F">
        <w:rPr>
          <w:rFonts w:ascii="Avenir Next LT Pro Light" w:hAnsi="Avenir Next LT Pro Light" w:eastAsia="Avenir Next LT Pro Light" w:cs="Avenir Next LT Pro Light"/>
        </w:rPr>
        <w:t>I think some patients</w:t>
      </w:r>
      <w:r w:rsidRPr="1FA72245" w:rsidR="11A1249F">
        <w:rPr>
          <w:rFonts w:ascii="Avenir Next LT Pro Light" w:hAnsi="Avenir Next LT Pro Light" w:eastAsia="Avenir Next LT Pro Light" w:cs="Avenir Next LT Pro Light"/>
        </w:rPr>
        <w:t xml:space="preserve"> are very mo</w:t>
      </w:r>
      <w:r w:rsidRPr="1FA72245" w:rsidR="0B5C814D">
        <w:rPr>
          <w:rFonts w:ascii="Avenir Next LT Pro Light" w:hAnsi="Avenir Next LT Pro Light" w:eastAsia="Avenir Next LT Pro Light" w:cs="Avenir Next LT Pro Light"/>
        </w:rPr>
        <w:t xml:space="preserve">tivated to know as much about this as possible and to understand and to know what the next steps may be in their own treatment that may be helped by this. Others don’t want to have the same </w:t>
      </w:r>
      <w:r w:rsidRPr="1FA72245" w:rsidR="2C799697">
        <w:rPr>
          <w:rFonts w:ascii="Avenir Next LT Pro Light" w:hAnsi="Avenir Next LT Pro Light" w:eastAsia="Avenir Next LT Pro Light" w:cs="Avenir Next LT Pro Light"/>
        </w:rPr>
        <w:t>knowledge and want to be guided very much by their medical teams but I think oncologists obviously are at the f</w:t>
      </w:r>
      <w:r w:rsidRPr="1FA72245" w:rsidR="374936B3">
        <w:rPr>
          <w:rFonts w:ascii="Avenir Next LT Pro Light" w:hAnsi="Avenir Next LT Pro Light" w:eastAsia="Avenir Next LT Pro Light" w:cs="Avenir Next LT Pro Light"/>
        </w:rPr>
        <w:t xml:space="preserve">orefront of this and we see at the charity … we have services at the charity that supports patients and we see </w:t>
      </w:r>
      <w:r w:rsidRPr="1FA72245" w:rsidR="374936B3">
        <w:rPr>
          <w:rFonts w:ascii="Avenir Next LT Pro Light" w:hAnsi="Avenir Next LT Pro Light" w:eastAsia="Avenir Next LT Pro Light" w:cs="Avenir Next LT Pro Light"/>
        </w:rPr>
        <w:t xml:space="preserve">lots of queries into </w:t>
      </w:r>
      <w:r w:rsidRPr="1FA72245" w:rsidR="2FB48C28">
        <w:rPr>
          <w:rFonts w:ascii="Avenir Next LT Pro Light" w:hAnsi="Avenir Next LT Pro Light" w:eastAsia="Avenir Next LT Pro Light" w:cs="Avenir Next LT Pro Light"/>
        </w:rPr>
        <w:t xml:space="preserve">our ask the nurse service where people have been given variable information about I suppose personalised medicine as Ian alluded to and </w:t>
      </w:r>
      <w:r w:rsidRPr="1FA72245" w:rsidR="11E51BD8">
        <w:rPr>
          <w:rFonts w:ascii="Avenir Next LT Pro Light" w:hAnsi="Avenir Next LT Pro Light" w:eastAsia="Avenir Next LT Pro Light" w:cs="Avenir Next LT Pro Light"/>
        </w:rPr>
        <w:t xml:space="preserve">how their very specific bowel cancer may be treated, so I think it varies from patient to patient. </w:t>
      </w:r>
    </w:p>
    <w:p w:rsidR="008A5CBF" w:rsidP="101A45AD" w:rsidRDefault="00005BAF" w14:paraId="52CD8650" w14:textId="77777777">
      <w:pPr>
        <w:ind w:left="0"/>
        <w:rPr>
          <w:rFonts w:ascii="Avenir Next LT Pro Light" w:hAnsi="Avenir Next LT Pro Light" w:eastAsia="Avenir Next LT Pro Light" w:cs="Avenir Next LT Pro Light"/>
        </w:rPr>
      </w:pPr>
      <w:r w:rsidRPr="101A45AD" w:rsidR="00005BAF">
        <w:rPr>
          <w:rFonts w:ascii="Avenir Next LT Pro Light" w:hAnsi="Avenir Next LT Pro Light" w:eastAsia="Avenir Next LT Pro Light" w:cs="Avenir Next LT Pro Light"/>
        </w:rPr>
        <w:t xml:space="preserve">There is support </w:t>
      </w:r>
      <w:r w:rsidRPr="101A45AD" w:rsidR="00005BAF">
        <w:rPr>
          <w:rFonts w:ascii="Avenir Next LT Pro Light" w:hAnsi="Avenir Next LT Pro Light" w:eastAsia="Avenir Next LT Pro Light" w:cs="Avenir Next LT Pro Light"/>
        </w:rPr>
        <w:t>available</w:t>
      </w:r>
      <w:r w:rsidRPr="101A45AD" w:rsidR="00005BAF">
        <w:rPr>
          <w:rFonts w:ascii="Avenir Next LT Pro Light" w:hAnsi="Avenir Next LT Pro Light" w:eastAsia="Avenir Next LT Pro Light" w:cs="Avenir Next LT Pro Light"/>
        </w:rPr>
        <w:t xml:space="preserve"> so we have the ask the nurse service I alluded to</w:t>
      </w:r>
      <w:r w:rsidRPr="101A45AD" w:rsidR="00B36543">
        <w:rPr>
          <w:rFonts w:ascii="Avenir Next LT Pro Light" w:hAnsi="Avenir Next LT Pro Light" w:eastAsia="Avenir Next LT Pro Light" w:cs="Avenir Next LT Pro Light"/>
        </w:rPr>
        <w:t xml:space="preserve">. We have a brilliant patient forum actually and everybody in clinical practice will have seen this, patients often become more expert than anybody and they share advice and they’re moderated forums that are a very safe place for people to ask questions where there is a moderator to ensure that it is made really clear that </w:t>
      </w:r>
      <w:r w:rsidRPr="101A45AD" w:rsidR="00F20609">
        <w:rPr>
          <w:rFonts w:ascii="Avenir Next LT Pro Light" w:hAnsi="Avenir Next LT Pro Light" w:eastAsia="Avenir Next LT Pro Light" w:cs="Avenir Next LT Pro Light"/>
        </w:rPr>
        <w:t xml:space="preserve">circumstances are individual. </w:t>
      </w:r>
    </w:p>
    <w:p w:rsidR="008A5CBF" w:rsidP="101A45AD" w:rsidRDefault="00F20609" w14:paraId="5AD85403" w14:textId="77777777">
      <w:pPr>
        <w:ind w:left="0"/>
        <w:rPr>
          <w:rFonts w:ascii="Avenir Next LT Pro Light" w:hAnsi="Avenir Next LT Pro Light" w:eastAsia="Avenir Next LT Pro Light" w:cs="Avenir Next LT Pro Light"/>
        </w:rPr>
      </w:pPr>
      <w:r w:rsidRPr="101A45AD" w:rsidR="00F20609">
        <w:rPr>
          <w:rFonts w:ascii="Avenir Next LT Pro Light" w:hAnsi="Avenir Next LT Pro Light" w:eastAsia="Avenir Next LT Pro Light" w:cs="Avenir Next LT Pro Light"/>
        </w:rPr>
        <w:t xml:space="preserve">And the same with the ask the nurse service because you </w:t>
      </w:r>
      <w:r w:rsidRPr="101A45AD" w:rsidR="00F20609">
        <w:rPr>
          <w:rFonts w:ascii="Avenir Next LT Pro Light" w:hAnsi="Avenir Next LT Pro Light" w:eastAsia="Avenir Next LT Pro Light" w:cs="Avenir Next LT Pro Light"/>
        </w:rPr>
        <w:t>don’t</w:t>
      </w:r>
      <w:r w:rsidRPr="101A45AD" w:rsidR="00F20609">
        <w:rPr>
          <w:rFonts w:ascii="Avenir Next LT Pro Light" w:hAnsi="Avenir Next LT Pro Light" w:eastAsia="Avenir Next LT Pro Light" w:cs="Avenir Next LT Pro Light"/>
        </w:rPr>
        <w:t xml:space="preserve"> have all the clinical </w:t>
      </w:r>
      <w:r w:rsidRPr="101A45AD" w:rsidR="00F20609">
        <w:rPr>
          <w:rFonts w:ascii="Avenir Next LT Pro Light" w:hAnsi="Avenir Next LT Pro Light" w:eastAsia="Avenir Next LT Pro Light" w:cs="Avenir Next LT Pro Light"/>
        </w:rPr>
        <w:t>information</w:t>
      </w:r>
      <w:r w:rsidRPr="101A45AD" w:rsidR="00F20609">
        <w:rPr>
          <w:rFonts w:ascii="Avenir Next LT Pro Light" w:hAnsi="Avenir Next LT Pro Light" w:eastAsia="Avenir Next LT Pro Light" w:cs="Avenir Next LT Pro Light"/>
        </w:rPr>
        <w:t xml:space="preserve"> so it is about empowering people, so there is support available. I think the other thing that is </w:t>
      </w:r>
      <w:r w:rsidRPr="101A45AD" w:rsidR="00F20609">
        <w:rPr>
          <w:rFonts w:ascii="Avenir Next LT Pro Light" w:hAnsi="Avenir Next LT Pro Light" w:eastAsia="Avenir Next LT Pro Light" w:cs="Avenir Next LT Pro Light"/>
        </w:rPr>
        <w:t>really important</w:t>
      </w:r>
      <w:r w:rsidRPr="101A45AD" w:rsidR="00F20609">
        <w:rPr>
          <w:rFonts w:ascii="Avenir Next LT Pro Light" w:hAnsi="Avenir Next LT Pro Light" w:eastAsia="Avenir Next LT Pro Light" w:cs="Avenir Next LT Pro Light"/>
        </w:rPr>
        <w:t xml:space="preserve"> is equipping specialist nurses with the knowledge that they need to support their patients. This is </w:t>
      </w:r>
      <w:r w:rsidRPr="101A45AD" w:rsidR="00F20609">
        <w:rPr>
          <w:rFonts w:ascii="Avenir Next LT Pro Light" w:hAnsi="Avenir Next LT Pro Light" w:eastAsia="Avenir Next LT Pro Light" w:cs="Avenir Next LT Pro Light"/>
        </w:rPr>
        <w:t>a really exciting</w:t>
      </w:r>
      <w:r w:rsidRPr="101A45AD" w:rsidR="00F20609">
        <w:rPr>
          <w:rFonts w:ascii="Avenir Next LT Pro Light" w:hAnsi="Avenir Next LT Pro Light" w:eastAsia="Avenir Next LT Pro Light" w:cs="Avenir Next LT Pro Light"/>
        </w:rPr>
        <w:t xml:space="preserve"> area of evolution for bowel cancer particularly I think</w:t>
      </w:r>
      <w:r w:rsidRPr="101A45AD" w:rsidR="000C5153">
        <w:rPr>
          <w:rFonts w:ascii="Avenir Next LT Pro Light" w:hAnsi="Avenir Next LT Pro Light" w:eastAsia="Avenir Next LT Pro Light" w:cs="Avenir Next LT Pro Light"/>
        </w:rPr>
        <w:t xml:space="preserve"> in all cancers </w:t>
      </w:r>
      <w:r w:rsidRPr="101A45AD" w:rsidR="000C5153">
        <w:rPr>
          <w:rFonts w:ascii="Avenir Next LT Pro Light" w:hAnsi="Avenir Next LT Pro Light" w:eastAsia="Avenir Next LT Pro Light" w:cs="Avenir Next LT Pro Light"/>
        </w:rPr>
        <w:t>at the moment</w:t>
      </w:r>
      <w:r w:rsidRPr="101A45AD" w:rsidR="000C5153">
        <w:rPr>
          <w:rFonts w:ascii="Avenir Next LT Pro Light" w:hAnsi="Avenir Next LT Pro Light" w:eastAsia="Avenir Next LT Pro Light" w:cs="Avenir Next LT Pro Light"/>
        </w:rPr>
        <w:t xml:space="preserve"> but for bowel cancer I think things have changed </w:t>
      </w:r>
      <w:r w:rsidRPr="101A45AD" w:rsidR="000C5153">
        <w:rPr>
          <w:rFonts w:ascii="Avenir Next LT Pro Light" w:hAnsi="Avenir Next LT Pro Light" w:eastAsia="Avenir Next LT Pro Light" w:cs="Avenir Next LT Pro Light"/>
        </w:rPr>
        <w:t>fairly rapidly</w:t>
      </w:r>
      <w:r w:rsidRPr="101A45AD" w:rsidR="000C5153">
        <w:rPr>
          <w:rFonts w:ascii="Avenir Next LT Pro Light" w:hAnsi="Avenir Next LT Pro Light" w:eastAsia="Avenir Next LT Pro Light" w:cs="Avenir Next LT Pro Light"/>
        </w:rPr>
        <w:t xml:space="preserve"> in recent years and specialist nurses really need support in knowing that they have up-to-date information to give their patients. </w:t>
      </w:r>
    </w:p>
    <w:p w:rsidR="008A5CBF" w:rsidP="101A45AD" w:rsidRDefault="000C5153" w14:paraId="21CB825D" w14:textId="77777777">
      <w:pPr>
        <w:ind w:left="0"/>
        <w:rPr>
          <w:rFonts w:ascii="Avenir Next LT Pro Light" w:hAnsi="Avenir Next LT Pro Light" w:eastAsia="Avenir Next LT Pro Light" w:cs="Avenir Next LT Pro Light"/>
        </w:rPr>
      </w:pPr>
      <w:r w:rsidRPr="101A45AD" w:rsidR="000C5153">
        <w:rPr>
          <w:rFonts w:ascii="Avenir Next LT Pro Light" w:hAnsi="Avenir Next LT Pro Light" w:eastAsia="Avenir Next LT Pro Light" w:cs="Avenir Next LT Pro Light"/>
        </w:rPr>
        <w:t xml:space="preserve">So, </w:t>
      </w:r>
      <w:r w:rsidRPr="101A45AD" w:rsidR="000C5153">
        <w:rPr>
          <w:rFonts w:ascii="Avenir Next LT Pro Light" w:hAnsi="Avenir Next LT Pro Light" w:eastAsia="Avenir Next LT Pro Light" w:cs="Avenir Next LT Pro Light"/>
        </w:rPr>
        <w:t>that’s</w:t>
      </w:r>
      <w:r w:rsidRPr="101A45AD" w:rsidR="000C5153">
        <w:rPr>
          <w:rFonts w:ascii="Avenir Next LT Pro Light" w:hAnsi="Avenir Next LT Pro Light" w:eastAsia="Avenir Next LT Pro Light" w:cs="Avenir Next LT Pro Light"/>
        </w:rPr>
        <w:t xml:space="preserve"> another challenge for us and any specialist nurses that might be listening to this podcast we have online education on genomics for specialist nurses. Just while </w:t>
      </w:r>
      <w:r w:rsidRPr="101A45AD" w:rsidR="000C5153">
        <w:rPr>
          <w:rFonts w:ascii="Avenir Next LT Pro Light" w:hAnsi="Avenir Next LT Pro Light" w:eastAsia="Avenir Next LT Pro Light" w:cs="Avenir Next LT Pro Light"/>
        </w:rPr>
        <w:t>we’re</w:t>
      </w:r>
      <w:r w:rsidRPr="101A45AD" w:rsidR="000C5153">
        <w:rPr>
          <w:rFonts w:ascii="Avenir Next LT Pro Light" w:hAnsi="Avenir Next LT Pro Light" w:eastAsia="Avenir Next LT Pro Light" w:cs="Avenir Next LT Pro Light"/>
        </w:rPr>
        <w:t xml:space="preserve"> talking about that</w:t>
      </w:r>
      <w:r w:rsidRPr="101A45AD" w:rsidR="009A0E44">
        <w:rPr>
          <w:rFonts w:ascii="Avenir Next LT Pro Light" w:hAnsi="Avenir Next LT Pro Light" w:eastAsia="Avenir Next LT Pro Light" w:cs="Avenir Next LT Pro Light"/>
        </w:rPr>
        <w:t xml:space="preserve"> and you mentioned lynch syndrome earlier, so there has been a lynch syndrome project as </w:t>
      </w:r>
      <w:r w:rsidRPr="101A45AD" w:rsidR="009A0E44">
        <w:rPr>
          <w:rFonts w:ascii="Avenir Next LT Pro Light" w:hAnsi="Avenir Next LT Pro Light" w:eastAsia="Avenir Next LT Pro Light" w:cs="Avenir Next LT Pro Light"/>
        </w:rPr>
        <w:t>I’m</w:t>
      </w:r>
      <w:r w:rsidRPr="101A45AD" w:rsidR="009A0E44">
        <w:rPr>
          <w:rFonts w:ascii="Avenir Next LT Pro Light" w:hAnsi="Avenir Next LT Pro Light" w:eastAsia="Avenir Next LT Pro Light" w:cs="Avenir Next LT Pro Light"/>
        </w:rPr>
        <w:t xml:space="preserve"> sure </w:t>
      </w:r>
      <w:r w:rsidRPr="101A45AD" w:rsidR="009A0E44">
        <w:rPr>
          <w:rFonts w:ascii="Avenir Next LT Pro Light" w:hAnsi="Avenir Next LT Pro Light" w:eastAsia="Avenir Next LT Pro Light" w:cs="Avenir Next LT Pro Light"/>
        </w:rPr>
        <w:t>you’re</w:t>
      </w:r>
      <w:r w:rsidRPr="101A45AD" w:rsidR="009A0E44">
        <w:rPr>
          <w:rFonts w:ascii="Avenir Next LT Pro Light" w:hAnsi="Avenir Next LT Pro Light" w:eastAsia="Avenir Next LT Pro Light" w:cs="Avenir Next LT Pro Light"/>
        </w:rPr>
        <w:t xml:space="preserve"> aware where </w:t>
      </w:r>
      <w:r w:rsidRPr="101A45AD" w:rsidR="009A0E44">
        <w:rPr>
          <w:rFonts w:ascii="Avenir Next LT Pro Light" w:hAnsi="Avenir Next LT Pro Light" w:eastAsia="Avenir Next LT Pro Light" w:cs="Avenir Next LT Pro Light"/>
        </w:rPr>
        <w:t>we’re</w:t>
      </w:r>
      <w:r w:rsidRPr="101A45AD" w:rsidR="009A0E44">
        <w:rPr>
          <w:rFonts w:ascii="Avenir Next LT Pro Light" w:hAnsi="Avenir Next LT Pro Light" w:eastAsia="Avenir Next LT Pro Light" w:cs="Avenir Next LT Pro Light"/>
        </w:rPr>
        <w:t xml:space="preserve"> trying to get testing for lynch syndrome brought into local hospitals. </w:t>
      </w:r>
    </w:p>
    <w:p w:rsidR="008A5CBF" w:rsidP="101A45AD" w:rsidRDefault="009A0E44" w14:paraId="05559420" w14:textId="2695AA2F">
      <w:pPr>
        <w:ind w:left="0"/>
        <w:rPr>
          <w:rFonts w:ascii="Avenir Next LT Pro Light" w:hAnsi="Avenir Next LT Pro Light" w:eastAsia="Avenir Next LT Pro Light" w:cs="Avenir Next LT Pro Light"/>
        </w:rPr>
      </w:pPr>
      <w:r w:rsidRPr="101A45AD" w:rsidR="009A0E44">
        <w:rPr>
          <w:rFonts w:ascii="Avenir Next LT Pro Light" w:hAnsi="Avenir Next LT Pro Light" w:eastAsia="Avenir Next LT Pro Light" w:cs="Avenir Next LT Pro Light"/>
        </w:rPr>
        <w:t xml:space="preserve">So, there was some funding via NHS England so that the testing be done at time of diagnosis, so a pre-test and then a final test if </w:t>
      </w:r>
      <w:r w:rsidRPr="101A45AD" w:rsidR="009A0E44">
        <w:rPr>
          <w:rFonts w:ascii="Avenir Next LT Pro Light" w:hAnsi="Avenir Next LT Pro Light" w:eastAsia="Avenir Next LT Pro Light" w:cs="Avenir Next LT Pro Light"/>
        </w:rPr>
        <w:t>that’s</w:t>
      </w:r>
      <w:r w:rsidRPr="101A45AD" w:rsidR="009A0E44">
        <w:rPr>
          <w:rFonts w:ascii="Avenir Next LT Pro Light" w:hAnsi="Avenir Next LT Pro Light" w:eastAsia="Avenir Next LT Pro Light" w:cs="Avenir Next LT Pro Light"/>
        </w:rPr>
        <w:t xml:space="preserve"> </w:t>
      </w:r>
      <w:r w:rsidRPr="101A45AD" w:rsidR="009A0E44">
        <w:rPr>
          <w:rFonts w:ascii="Avenir Next LT Pro Light" w:hAnsi="Avenir Next LT Pro Light" w:eastAsia="Avenir Next LT Pro Light" w:cs="Avenir Next LT Pro Light"/>
        </w:rPr>
        <w:t>appropriate</w:t>
      </w:r>
      <w:r w:rsidRPr="101A45AD" w:rsidR="009A0E44">
        <w:rPr>
          <w:rFonts w:ascii="Avenir Next LT Pro Light" w:hAnsi="Avenir Next LT Pro Light" w:eastAsia="Avenir Next LT Pro Light" w:cs="Avenir Next LT Pro Light"/>
        </w:rPr>
        <w:t>, for everybody diagnosed with bowel cancer to see if they have lynch syndrome.</w:t>
      </w:r>
      <w:r w:rsidRPr="101A45AD" w:rsidR="001122CA">
        <w:rPr>
          <w:rFonts w:ascii="Avenir Next LT Pro Light" w:hAnsi="Avenir Next LT Pro Light" w:eastAsia="Avenir Next LT Pro Light" w:cs="Avenir Next LT Pro Light"/>
        </w:rPr>
        <w:t xml:space="preserve"> And in some trusts that has been done and in others it </w:t>
      </w:r>
      <w:r w:rsidRPr="101A45AD" w:rsidR="001122CA">
        <w:rPr>
          <w:rFonts w:ascii="Avenir Next LT Pro Light" w:hAnsi="Avenir Next LT Pro Light" w:eastAsia="Avenir Next LT Pro Light" w:cs="Avenir Next LT Pro Light"/>
        </w:rPr>
        <w:t>hasn’t</w:t>
      </w:r>
      <w:r w:rsidRPr="101A45AD" w:rsidR="001122CA">
        <w:rPr>
          <w:rFonts w:ascii="Avenir Next LT Pro Light" w:hAnsi="Avenir Next LT Pro Light" w:eastAsia="Avenir Next LT Pro Light" w:cs="Avenir Next LT Pro Light"/>
        </w:rPr>
        <w:t xml:space="preserve"> </w:t>
      </w:r>
      <w:r w:rsidRPr="101A45AD" w:rsidR="001122CA">
        <w:rPr>
          <w:rFonts w:ascii="Avenir Next LT Pro Light" w:hAnsi="Avenir Next LT Pro Light" w:eastAsia="Avenir Next LT Pro Light" w:cs="Avenir Next LT Pro Light"/>
        </w:rPr>
        <w:t>yet</w:t>
      </w:r>
      <w:r w:rsidRPr="101A45AD" w:rsidR="001122CA">
        <w:rPr>
          <w:rFonts w:ascii="Avenir Next LT Pro Light" w:hAnsi="Avenir Next LT Pro Light" w:eastAsia="Avenir Next LT Pro Light" w:cs="Avenir Next LT Pro Light"/>
        </w:rPr>
        <w:t xml:space="preserve"> and the funding </w:t>
      </w:r>
      <w:r w:rsidRPr="101A45AD" w:rsidR="001122CA">
        <w:rPr>
          <w:rFonts w:ascii="Avenir Next LT Pro Light" w:hAnsi="Avenir Next LT Pro Light" w:eastAsia="Avenir Next LT Pro Light" w:cs="Avenir Next LT Pro Light"/>
        </w:rPr>
        <w:t>hasn’t</w:t>
      </w:r>
      <w:r w:rsidRPr="101A45AD" w:rsidR="001122CA">
        <w:rPr>
          <w:rFonts w:ascii="Avenir Next LT Pro Light" w:hAnsi="Avenir Next LT Pro Light" w:eastAsia="Avenir Next LT Pro Light" w:cs="Avenir Next LT Pro Light"/>
        </w:rPr>
        <w:t xml:space="preserve"> quite followed in the way that we need it to </w:t>
      </w:r>
      <w:r w:rsidRPr="101A45AD" w:rsidR="001122CA">
        <w:rPr>
          <w:rFonts w:ascii="Avenir Next LT Pro Light" w:hAnsi="Avenir Next LT Pro Light" w:eastAsia="Avenir Next LT Pro Light" w:cs="Avenir Next LT Pro Light"/>
        </w:rPr>
        <w:t xml:space="preserve">enable that to happen. </w:t>
      </w:r>
      <w:r w:rsidRPr="101A45AD" w:rsidR="001122CA">
        <w:rPr>
          <w:rFonts w:ascii="Avenir Next LT Pro Light" w:hAnsi="Avenir Next LT Pro Light" w:eastAsia="Avenir Next LT Pro Light" w:cs="Avenir Next LT Pro Light"/>
        </w:rPr>
        <w:t>It’s</w:t>
      </w:r>
      <w:r w:rsidRPr="101A45AD" w:rsidR="001122CA">
        <w:rPr>
          <w:rFonts w:ascii="Avenir Next LT Pro Light" w:hAnsi="Avenir Next LT Pro Light" w:eastAsia="Avenir Next LT Pro Light" w:cs="Avenir Next LT Pro Light"/>
        </w:rPr>
        <w:t xml:space="preserve"> vitally important, we think there are about </w:t>
      </w:r>
      <w:r w:rsidRPr="101A45AD" w:rsidR="00BC4E01">
        <w:rPr>
          <w:rFonts w:ascii="Avenir Next LT Pro Light" w:hAnsi="Avenir Next LT Pro Light" w:eastAsia="Avenir Next LT Pro Light" w:cs="Avenir Next LT Pro Light"/>
        </w:rPr>
        <w:t xml:space="preserve">175,000 people in the UK with lynch syndrome and we only know about 5% of them. And this is a gene change that is an inherited gene change so we can do what we call cascade testing where we test family </w:t>
      </w:r>
      <w:r w:rsidRPr="101A45AD" w:rsidR="00BC4E01">
        <w:rPr>
          <w:rFonts w:ascii="Avenir Next LT Pro Light" w:hAnsi="Avenir Next LT Pro Light" w:eastAsia="Avenir Next LT Pro Light" w:cs="Avenir Next LT Pro Light"/>
        </w:rPr>
        <w:t>members</w:t>
      </w:r>
      <w:r w:rsidRPr="101A45AD" w:rsidR="00BC4E01">
        <w:rPr>
          <w:rFonts w:ascii="Avenir Next LT Pro Light" w:hAnsi="Avenir Next LT Pro Light" w:eastAsia="Avenir Next LT Pro Light" w:cs="Avenir Next LT Pro Light"/>
        </w:rPr>
        <w:t xml:space="preserve"> and we can then employ preventative strategies to prevent people from developing bowel cancer. </w:t>
      </w:r>
    </w:p>
    <w:p w:rsidR="008C0431" w:rsidP="101A45AD" w:rsidRDefault="00BC4E01" w14:paraId="4483181B" w14:textId="61C95F30">
      <w:pPr>
        <w:ind w:left="0"/>
        <w:rPr>
          <w:rFonts w:ascii="Avenir Next LT Pro Light" w:hAnsi="Avenir Next LT Pro Light" w:eastAsia="Avenir Next LT Pro Light" w:cs="Avenir Next LT Pro Light"/>
        </w:rPr>
      </w:pPr>
      <w:r w:rsidRPr="101A45AD" w:rsidR="00BC4E01">
        <w:rPr>
          <w:rFonts w:ascii="Avenir Next LT Pro Light" w:hAnsi="Avenir Next LT Pro Light" w:eastAsia="Avenir Next LT Pro Light" w:cs="Avenir Next LT Pro Light"/>
        </w:rPr>
        <w:t xml:space="preserve">So, </w:t>
      </w:r>
      <w:r w:rsidRPr="101A45AD" w:rsidR="00BC4E01">
        <w:rPr>
          <w:rFonts w:ascii="Avenir Next LT Pro Light" w:hAnsi="Avenir Next LT Pro Light" w:eastAsia="Avenir Next LT Pro Light" w:cs="Avenir Next LT Pro Light"/>
        </w:rPr>
        <w:t>it’s</w:t>
      </w:r>
      <w:r w:rsidRPr="101A45AD" w:rsidR="00BC4E01">
        <w:rPr>
          <w:rFonts w:ascii="Avenir Next LT Pro Light" w:hAnsi="Avenir Next LT Pro Light" w:eastAsia="Avenir Next LT Pro Light" w:cs="Avenir Next LT Pro Light"/>
        </w:rPr>
        <w:t xml:space="preserve"> </w:t>
      </w:r>
      <w:r w:rsidRPr="101A45AD" w:rsidR="00BC4E01">
        <w:rPr>
          <w:rFonts w:ascii="Avenir Next LT Pro Light" w:hAnsi="Avenir Next LT Pro Light" w:eastAsia="Avenir Next LT Pro Light" w:cs="Avenir Next LT Pro Light"/>
        </w:rPr>
        <w:t>a really important</w:t>
      </w:r>
      <w:r w:rsidRPr="101A45AD" w:rsidR="00BC4E01">
        <w:rPr>
          <w:rFonts w:ascii="Avenir Next LT Pro Light" w:hAnsi="Avenir Next LT Pro Light" w:eastAsia="Avenir Next LT Pro Light" w:cs="Avenir Next LT Pro Light"/>
        </w:rPr>
        <w:t xml:space="preserve"> project, so I think as well as supporting patients with the information around the changes that are happening in this </w:t>
      </w:r>
      <w:r w:rsidRPr="101A45AD" w:rsidR="00BC4E01">
        <w:rPr>
          <w:rFonts w:ascii="Avenir Next LT Pro Light" w:hAnsi="Avenir Next LT Pro Light" w:eastAsia="Avenir Next LT Pro Light" w:cs="Avenir Next LT Pro Light"/>
        </w:rPr>
        <w:t>area</w:t>
      </w:r>
      <w:r w:rsidRPr="101A45AD" w:rsidR="00BC4E01">
        <w:rPr>
          <w:rFonts w:ascii="Avenir Next LT Pro Light" w:hAnsi="Avenir Next LT Pro Light" w:eastAsia="Avenir Next LT Pro Light" w:cs="Avenir Next LT Pro Light"/>
        </w:rPr>
        <w:t xml:space="preserve"> we also need to ensure that we support the workforce and have investment there to enable the support of all the changes and the genomic landscape.</w:t>
      </w:r>
    </w:p>
    <w:p w:rsidR="008A5CBF" w:rsidP="101A45AD" w:rsidRDefault="00B86B3D" w14:paraId="6C77336F" w14:textId="15B7A583">
      <w:pPr>
        <w:ind w:left="0" w:hanging="0"/>
        <w:rPr>
          <w:rFonts w:ascii="Avenir Next LT Pro Light" w:hAnsi="Avenir Next LT Pro Light" w:eastAsia="Avenir Next LT Pro Light" w:cs="Avenir Next LT Pro Light"/>
          <w:b w:val="1"/>
          <w:bCs w:val="1"/>
        </w:rPr>
      </w:pPr>
      <w:r w:rsidRPr="101A45AD" w:rsidR="2B2BD2D5">
        <w:rPr>
          <w:rFonts w:ascii="Avenir Next LT Pro Light" w:hAnsi="Avenir Next LT Pro Light" w:eastAsia="Avenir Next LT Pro Light" w:cs="Avenir Next LT Pro Light"/>
          <w:b w:val="1"/>
          <w:bCs w:val="1"/>
        </w:rPr>
        <w:t xml:space="preserve">Helen: </w:t>
      </w:r>
      <w:r w:rsidRPr="101A45AD" w:rsidR="00B86B3D">
        <w:rPr>
          <w:rFonts w:ascii="Avenir Next LT Pro Light" w:hAnsi="Avenir Next LT Pro Light" w:eastAsia="Avenir Next LT Pro Light" w:cs="Avenir Next LT Pro Light"/>
          <w:b w:val="1"/>
          <w:bCs w:val="1"/>
        </w:rPr>
        <w:t xml:space="preserve">Absolutely Claire and so much resonates there with what </w:t>
      </w:r>
      <w:r w:rsidRPr="101A45AD" w:rsidR="00B86B3D">
        <w:rPr>
          <w:rFonts w:ascii="Avenir Next LT Pro Light" w:hAnsi="Avenir Next LT Pro Light" w:eastAsia="Avenir Next LT Pro Light" w:cs="Avenir Next LT Pro Light"/>
          <w:b w:val="1"/>
          <w:bCs w:val="1"/>
        </w:rPr>
        <w:t>you’ve</w:t>
      </w:r>
      <w:r w:rsidRPr="101A45AD" w:rsidR="00B86B3D">
        <w:rPr>
          <w:rFonts w:ascii="Avenir Next LT Pro Light" w:hAnsi="Avenir Next LT Pro Light" w:eastAsia="Avenir Next LT Pro Light" w:cs="Avenir Next LT Pro Light"/>
          <w:b w:val="1"/>
          <w:bCs w:val="1"/>
        </w:rPr>
        <w:t xml:space="preserve"> said. Having myself had cancer discovered that was due to lynch syndrome, cascade testing </w:t>
      </w:r>
      <w:r w:rsidRPr="101A45AD" w:rsidR="002F76F4">
        <w:rPr>
          <w:rFonts w:ascii="Avenir Next LT Pro Light" w:hAnsi="Avenir Next LT Pro Light" w:eastAsia="Avenir Next LT Pro Light" w:cs="Avenir Next LT Pro Light"/>
          <w:b w:val="1"/>
          <w:bCs w:val="1"/>
        </w:rPr>
        <w:t xml:space="preserve">offered to my family members so valuable. It turns out I inherited my change from my mum who is 83, has never had cancer, so I think that’s a very good example of, you know, it doesn’t necessarily mean that you will get cancer but actually on that point that you made about empowering patients I always have a </w:t>
      </w:r>
      <w:r w:rsidRPr="101A45AD" w:rsidR="00384B6F">
        <w:rPr>
          <w:rFonts w:ascii="Avenir Next LT Pro Light" w:hAnsi="Avenir Next LT Pro Light" w:eastAsia="Avenir Next LT Pro Light" w:cs="Avenir Next LT Pro Light"/>
          <w:b w:val="1"/>
          <w:bCs w:val="1"/>
        </w:rPr>
        <w:t xml:space="preserve">right smile because there is my mum going off to all her other medical appointments because at 83 she sees quite a few people and she is always the one telling them about lynch syndrome and educating them because most of them haven’t heard of it, so yes it’s really, really important. </w:t>
      </w:r>
    </w:p>
    <w:p w:rsidR="008A5CBF" w:rsidP="101A45AD" w:rsidRDefault="00384B6F" w14:paraId="12237DD9" w14:textId="77777777">
      <w:pPr>
        <w:ind w:left="0"/>
        <w:rPr>
          <w:rFonts w:ascii="Avenir Next LT Pro Light" w:hAnsi="Avenir Next LT Pro Light" w:eastAsia="Avenir Next LT Pro Light" w:cs="Avenir Next LT Pro Light"/>
          <w:b w:val="1"/>
          <w:bCs w:val="1"/>
        </w:rPr>
      </w:pPr>
      <w:r w:rsidRPr="101A45AD" w:rsidR="00384B6F">
        <w:rPr>
          <w:rFonts w:ascii="Avenir Next LT Pro Light" w:hAnsi="Avenir Next LT Pro Light" w:eastAsia="Avenir Next LT Pro Light" w:cs="Avenir Next LT Pro Light"/>
          <w:b w:val="1"/>
          <w:bCs w:val="1"/>
        </w:rPr>
        <w:t>And that patient forum, you’re probably aware of Lynch Syndrome UK, I don’t have any invo</w:t>
      </w:r>
      <w:r w:rsidRPr="101A45AD" w:rsidR="003C19BC">
        <w:rPr>
          <w:rFonts w:ascii="Avenir Next LT Pro Light" w:hAnsi="Avenir Next LT Pro Light" w:eastAsia="Avenir Next LT Pro Light" w:cs="Avenir Next LT Pro Light"/>
          <w:b w:val="1"/>
          <w:bCs w:val="1"/>
        </w:rPr>
        <w:t xml:space="preserve">lvement in that other than being a member but that is so valuable for people with a particular condition to go somewhere where they can talk to or listen to other people with a similar condition, really, really valuable. </w:t>
      </w:r>
    </w:p>
    <w:p w:rsidRPr="00047389" w:rsidR="008C0431" w:rsidP="101A45AD" w:rsidRDefault="003C19BC" w14:paraId="6E1457F5" w14:textId="33FD293B">
      <w:pPr>
        <w:ind w:left="0"/>
        <w:rPr>
          <w:rFonts w:ascii="Avenir Next LT Pro Light" w:hAnsi="Avenir Next LT Pro Light" w:eastAsia="Avenir Next LT Pro Light" w:cs="Avenir Next LT Pro Light"/>
          <w:b w:val="1"/>
          <w:bCs w:val="1"/>
        </w:rPr>
      </w:pPr>
      <w:r w:rsidRPr="101A45AD" w:rsidR="003C19BC">
        <w:rPr>
          <w:rFonts w:ascii="Avenir Next LT Pro Light" w:hAnsi="Avenir Next LT Pro Light" w:eastAsia="Avenir Next LT Pro Light" w:cs="Avenir Next LT Pro Light"/>
          <w:b w:val="1"/>
          <w:bCs w:val="1"/>
        </w:rPr>
        <w:t>Right, well I think circling back really to the 100,000 Genomes Project I think you touched on this earlier David but reflecting on what you and Ian have told us about your study what is it about the 100,000 Genomes Project bowel cancer dataset that made this work possible?</w:t>
      </w:r>
    </w:p>
    <w:p w:rsidR="008A5CBF" w:rsidP="101A45AD" w:rsidRDefault="003C19BC" w14:paraId="68465F7A" w14:textId="72816875">
      <w:pPr>
        <w:ind w:left="0" w:hanging="0"/>
        <w:rPr>
          <w:rFonts w:ascii="Avenir Next LT Pro Light" w:hAnsi="Avenir Next LT Pro Light" w:eastAsia="Avenir Next LT Pro Light" w:cs="Avenir Next LT Pro Light"/>
        </w:rPr>
      </w:pPr>
      <w:r w:rsidRPr="1FA72245" w:rsidR="69732FEE">
        <w:rPr>
          <w:rFonts w:ascii="Avenir Next LT Pro Light" w:hAnsi="Avenir Next LT Pro Light" w:eastAsia="Avenir Next LT Pro Light" w:cs="Avenir Next LT Pro Light"/>
          <w:b w:val="1"/>
          <w:bCs w:val="1"/>
        </w:rPr>
        <w:t>David:</w:t>
      </w:r>
      <w:r w:rsidRPr="1FA72245" w:rsidR="69732FEE">
        <w:rPr>
          <w:rFonts w:ascii="Avenir Next LT Pro Light" w:hAnsi="Avenir Next LT Pro Light" w:eastAsia="Avenir Next LT Pro Light" w:cs="Avenir Next LT Pro Light"/>
        </w:rPr>
        <w:t xml:space="preserve"> </w:t>
      </w:r>
      <w:r w:rsidRPr="1FA72245" w:rsidR="4010BBCA">
        <w:rPr>
          <w:rFonts w:ascii="Avenir Next LT Pro Light" w:hAnsi="Avenir Next LT Pro Light" w:eastAsia="Avenir Next LT Pro Light" w:cs="Avenir Next LT Pro Light"/>
        </w:rPr>
        <w:t>There are a few things, one of which and not least of which is the sheer size of the effort. So, to have whole genome sequencing. So, to have whole genome sequencing</w:t>
      </w:r>
      <w:r w:rsidRPr="1FA72245" w:rsidR="34088E23">
        <w:rPr>
          <w:rFonts w:ascii="Avenir Next LT Pro Light" w:hAnsi="Avenir Next LT Pro Light" w:eastAsia="Avenir Next LT Pro Light" w:cs="Avenir Next LT Pro Light"/>
        </w:rPr>
        <w:t xml:space="preserve"> for more than 2,000 individuals is previously unprecedented and </w:t>
      </w:r>
      <w:r w:rsidRPr="1FA72245" w:rsidR="34088E23">
        <w:rPr>
          <w:rFonts w:ascii="Avenir Next LT Pro Light" w:hAnsi="Avenir Next LT Pro Light" w:eastAsia="Avenir Next LT Pro Light" w:cs="Avenir Next LT Pro Light"/>
        </w:rPr>
        <w:t>we’ll</w:t>
      </w:r>
      <w:r w:rsidRPr="1FA72245" w:rsidR="34088E23">
        <w:rPr>
          <w:rFonts w:ascii="Avenir Next LT Pro Light" w:hAnsi="Avenir Next LT Pro Light" w:eastAsia="Avenir Next LT Pro Light" w:cs="Avenir Next LT Pro Light"/>
        </w:rPr>
        <w:t xml:space="preserve"> be seeing more of this now as we scale up our research efforts but at the </w:t>
      </w:r>
      <w:r w:rsidRPr="1FA72245" w:rsidR="34088E23">
        <w:rPr>
          <w:rFonts w:ascii="Avenir Next LT Pro Light" w:hAnsi="Avenir Next LT Pro Light" w:eastAsia="Avenir Next LT Pro Light" w:cs="Avenir Next LT Pro Light"/>
        </w:rPr>
        <w:t>inception</w:t>
      </w:r>
      <w:r w:rsidRPr="1FA72245" w:rsidR="34088E23">
        <w:rPr>
          <w:rFonts w:ascii="Avenir Next LT Pro Light" w:hAnsi="Avenir Next LT Pro Light" w:eastAsia="Avenir Next LT Pro Light" w:cs="Avenir Next LT Pro Light"/>
        </w:rPr>
        <w:t xml:space="preserve"> of the project it was </w:t>
      </w:r>
      <w:r w:rsidRPr="1FA72245" w:rsidR="34088E23">
        <w:rPr>
          <w:rFonts w:ascii="Avenir Next LT Pro Light" w:hAnsi="Avenir Next LT Pro Light" w:eastAsia="Avenir Next LT Pro Light" w:cs="Avenir Next LT Pro Light"/>
        </w:rPr>
        <w:t>very, very ambitious</w:t>
      </w:r>
      <w:r w:rsidRPr="1FA72245" w:rsidR="34088E23">
        <w:rPr>
          <w:rFonts w:ascii="Avenir Next LT Pro Light" w:hAnsi="Avenir Next LT Pro Light" w:eastAsia="Avenir Next LT Pro Light" w:cs="Avenir Next LT Pro Light"/>
        </w:rPr>
        <w:t xml:space="preserve"> and to be able to deliver that is a huge achievement. And the quality and breadth of the analysis is </w:t>
      </w:r>
      <w:r w:rsidRPr="1FA72245" w:rsidR="34088E23">
        <w:rPr>
          <w:rFonts w:ascii="Avenir Next LT Pro Light" w:hAnsi="Avenir Next LT Pro Light" w:eastAsia="Avenir Next LT Pro Light" w:cs="Avenir Next LT Pro Light"/>
        </w:rPr>
        <w:t>very strong</w:t>
      </w:r>
      <w:r w:rsidRPr="1FA72245" w:rsidR="34088E23">
        <w:rPr>
          <w:rFonts w:ascii="Avenir Next LT Pro Light" w:hAnsi="Avenir Next LT Pro Light" w:eastAsia="Avenir Next LT Pro Light" w:cs="Avenir Next LT Pro Light"/>
        </w:rPr>
        <w:t xml:space="preserve"> as well. </w:t>
      </w:r>
    </w:p>
    <w:p w:rsidR="008A5CBF" w:rsidP="101A45AD" w:rsidRDefault="00FA7076" w14:paraId="4BC8C56D" w14:textId="77777777">
      <w:pPr>
        <w:ind w:left="0"/>
        <w:rPr>
          <w:rFonts w:ascii="Avenir Next LT Pro Light" w:hAnsi="Avenir Next LT Pro Light" w:eastAsia="Avenir Next LT Pro Light" w:cs="Avenir Next LT Pro Light"/>
        </w:rPr>
      </w:pPr>
      <w:r w:rsidRPr="101A45AD" w:rsidR="00FA7076">
        <w:rPr>
          <w:rFonts w:ascii="Avenir Next LT Pro Light" w:hAnsi="Avenir Next LT Pro Light" w:eastAsia="Avenir Next LT Pro Light" w:cs="Avenir Next LT Pro Light"/>
        </w:rPr>
        <w:t>And ultimately, you know, the form</w:t>
      </w:r>
      <w:r w:rsidRPr="101A45AD" w:rsidR="0034340D">
        <w:rPr>
          <w:rFonts w:ascii="Avenir Next LT Pro Light" w:hAnsi="Avenir Next LT Pro Light" w:eastAsia="Avenir Next LT Pro Light" w:cs="Avenir Next LT Pro Light"/>
        </w:rPr>
        <w:t xml:space="preserve">er gives thanks to the people that were kind enough to donate samples to the 100,000 Genomes Project, they did so knowing that they almost certainly wouldn’t benefit personally from their donation from their gift and that any benefits would be some way down the line and hopefully benefit others which is what we’re seeking to realise now. But, you know, </w:t>
      </w:r>
      <w:r w:rsidRPr="101A45AD" w:rsidR="0034340D">
        <w:rPr>
          <w:rFonts w:ascii="Avenir Next LT Pro Light" w:hAnsi="Avenir Next LT Pro Light" w:eastAsia="Avenir Next LT Pro Light" w:cs="Avenir Next LT Pro Light"/>
        </w:rPr>
        <w:t>it’s</w:t>
      </w:r>
      <w:r w:rsidRPr="101A45AD" w:rsidR="0034340D">
        <w:rPr>
          <w:rFonts w:ascii="Avenir Next LT Pro Light" w:hAnsi="Avenir Next LT Pro Light" w:eastAsia="Avenir Next LT Pro Light" w:cs="Avenir Next LT Pro Light"/>
        </w:rPr>
        <w:t xml:space="preserve"> not a given when we treat people in the clinic so </w:t>
      </w:r>
      <w:r w:rsidRPr="101A45AD" w:rsidR="0034340D">
        <w:rPr>
          <w:rFonts w:ascii="Avenir Next LT Pro Light" w:hAnsi="Avenir Next LT Pro Light" w:eastAsia="Avenir Next LT Pro Light" w:cs="Avenir Next LT Pro Light"/>
        </w:rPr>
        <w:t>we’re</w:t>
      </w:r>
      <w:r w:rsidRPr="101A45AD" w:rsidR="0034340D">
        <w:rPr>
          <w:rFonts w:ascii="Avenir Next LT Pro Light" w:hAnsi="Avenir Next LT Pro Light" w:eastAsia="Avenir Next LT Pro Light" w:cs="Avenir Next LT Pro Light"/>
        </w:rPr>
        <w:t xml:space="preserve"> </w:t>
      </w:r>
      <w:r w:rsidRPr="101A45AD" w:rsidR="0034340D">
        <w:rPr>
          <w:rFonts w:ascii="Avenir Next LT Pro Light" w:hAnsi="Avenir Next LT Pro Light" w:eastAsia="Avenir Next LT Pro Light" w:cs="Avenir Next LT Pro Light"/>
        </w:rPr>
        <w:t>very, very grateful</w:t>
      </w:r>
      <w:r w:rsidRPr="101A45AD" w:rsidR="0034340D">
        <w:rPr>
          <w:rFonts w:ascii="Avenir Next LT Pro Light" w:hAnsi="Avenir Next LT Pro Light" w:eastAsia="Avenir Next LT Pro Light" w:cs="Avenir Next LT Pro Light"/>
        </w:rPr>
        <w:t xml:space="preserve"> to those individuals. </w:t>
      </w:r>
    </w:p>
    <w:p w:rsidR="008C0431" w:rsidP="101A45AD" w:rsidRDefault="0034340D" w14:paraId="1D7F4A31" w14:textId="63F3199D">
      <w:pPr>
        <w:ind w:left="0"/>
        <w:rPr>
          <w:rFonts w:ascii="Avenir Next LT Pro Light" w:hAnsi="Avenir Next LT Pro Light" w:eastAsia="Avenir Next LT Pro Light" w:cs="Avenir Next LT Pro Light"/>
        </w:rPr>
      </w:pPr>
      <w:r w:rsidRPr="101A45AD" w:rsidR="0034340D">
        <w:rPr>
          <w:rFonts w:ascii="Avenir Next LT Pro Light" w:hAnsi="Avenir Next LT Pro Light" w:eastAsia="Avenir Next LT Pro Light" w:cs="Avenir Next LT Pro Light"/>
        </w:rPr>
        <w:t xml:space="preserve">And I think also to the scientists who worked incredibly hard over the last </w:t>
      </w:r>
      <w:r w:rsidRPr="101A45AD" w:rsidR="5F07A1B3">
        <w:rPr>
          <w:rFonts w:ascii="Avenir Next LT Pro Light" w:hAnsi="Avenir Next LT Pro Light" w:eastAsia="Avenir Next LT Pro Light" w:cs="Avenir Next LT Pro Light"/>
        </w:rPr>
        <w:t>5</w:t>
      </w:r>
      <w:r w:rsidRPr="101A45AD" w:rsidR="0034340D">
        <w:rPr>
          <w:rFonts w:ascii="Avenir Next LT Pro Light" w:hAnsi="Avenir Next LT Pro Light" w:eastAsia="Avenir Next LT Pro Light" w:cs="Avenir Next LT Pro Light"/>
        </w:rPr>
        <w:t xml:space="preserve"> years to deliver this </w:t>
      </w:r>
      <w:r w:rsidRPr="101A45AD" w:rsidR="0034340D">
        <w:rPr>
          <w:rFonts w:ascii="Avenir Next LT Pro Light" w:hAnsi="Avenir Next LT Pro Light" w:eastAsia="Avenir Next LT Pro Light" w:cs="Avenir Next LT Pro Light"/>
        </w:rPr>
        <w:t>work actually</w:t>
      </w:r>
      <w:r w:rsidRPr="101A45AD" w:rsidR="0034340D">
        <w:rPr>
          <w:rFonts w:ascii="Avenir Next LT Pro Light" w:hAnsi="Avenir Next LT Pro Light" w:eastAsia="Avenir Next LT Pro Light" w:cs="Avenir Next LT Pro Light"/>
        </w:rPr>
        <w:t xml:space="preserve">. So, having been part of the team and being lucky </w:t>
      </w:r>
      <w:r w:rsidRPr="101A45AD" w:rsidR="009E7D88">
        <w:rPr>
          <w:rFonts w:ascii="Avenir Next LT Pro Light" w:hAnsi="Avenir Next LT Pro Light" w:eastAsia="Avenir Next LT Pro Light" w:cs="Avenir Next LT Pro Light"/>
        </w:rPr>
        <w:t xml:space="preserve">enough to be part of the team along with Ian </w:t>
      </w:r>
      <w:r w:rsidRPr="101A45AD" w:rsidR="009E7D88">
        <w:rPr>
          <w:rFonts w:ascii="Avenir Next LT Pro Light" w:hAnsi="Avenir Next LT Pro Light" w:eastAsia="Avenir Next LT Pro Light" w:cs="Avenir Next LT Pro Light"/>
        </w:rPr>
        <w:t>we’ve</w:t>
      </w:r>
      <w:r w:rsidRPr="101A45AD" w:rsidR="009E7D88">
        <w:rPr>
          <w:rFonts w:ascii="Avenir Next LT Pro Light" w:hAnsi="Avenir Next LT Pro Light" w:eastAsia="Avenir Next LT Pro Light" w:cs="Avenir Next LT Pro Light"/>
        </w:rPr>
        <w:t xml:space="preserve"> had hugely motivated individuals that really have dedicated a large fraction of their working lives to delivering this project which I think is a fantastic achievement as well.</w:t>
      </w:r>
    </w:p>
    <w:p w:rsidRPr="00047389" w:rsidR="008C0431" w:rsidP="101A45AD" w:rsidRDefault="009E7D88" w14:paraId="7FE9CEE5" w14:textId="6BE5041D">
      <w:pPr>
        <w:ind w:left="0" w:hanging="0"/>
        <w:rPr>
          <w:rFonts w:ascii="Avenir Next LT Pro Light" w:hAnsi="Avenir Next LT Pro Light" w:eastAsia="Avenir Next LT Pro Light" w:cs="Avenir Next LT Pro Light"/>
          <w:b w:val="1"/>
          <w:bCs w:val="1"/>
        </w:rPr>
      </w:pPr>
      <w:r w:rsidRPr="101A45AD" w:rsidR="0878B717">
        <w:rPr>
          <w:rFonts w:ascii="Avenir Next LT Pro Light" w:hAnsi="Avenir Next LT Pro Light" w:eastAsia="Avenir Next LT Pro Light" w:cs="Avenir Next LT Pro Light"/>
          <w:b w:val="1"/>
          <w:bCs w:val="1"/>
        </w:rPr>
        <w:t xml:space="preserve">Helen: </w:t>
      </w:r>
      <w:r w:rsidRPr="101A45AD" w:rsidR="00F036AD">
        <w:rPr>
          <w:rFonts w:ascii="Avenir Next LT Pro Light" w:hAnsi="Avenir Next LT Pro Light" w:eastAsia="Avenir Next LT Pro Light" w:cs="Avenir Next LT Pro Light"/>
          <w:b w:val="1"/>
          <w:bCs w:val="1"/>
        </w:rPr>
        <w:t xml:space="preserve">Thank you, thank you to all those participants who at a time </w:t>
      </w:r>
      <w:r w:rsidRPr="101A45AD" w:rsidR="00B21FA8">
        <w:rPr>
          <w:rFonts w:ascii="Avenir Next LT Pro Light" w:hAnsi="Avenir Next LT Pro Light" w:eastAsia="Avenir Next LT Pro Light" w:cs="Avenir Next LT Pro Light"/>
          <w:b w:val="1"/>
          <w:bCs w:val="1"/>
        </w:rPr>
        <w:t>whe</w:t>
      </w:r>
      <w:r w:rsidRPr="101A45AD" w:rsidR="00F036AD">
        <w:rPr>
          <w:rFonts w:ascii="Avenir Next LT Pro Light" w:hAnsi="Avenir Next LT Pro Light" w:eastAsia="Avenir Next LT Pro Light" w:cs="Avenir Next LT Pro Light"/>
          <w:b w:val="1"/>
          <w:bCs w:val="1"/>
        </w:rPr>
        <w:t xml:space="preserve">n their lives probably were turned </w:t>
      </w:r>
      <w:r w:rsidRPr="101A45AD" w:rsidR="00B21FA8">
        <w:rPr>
          <w:rFonts w:ascii="Avenir Next LT Pro Light" w:hAnsi="Avenir Next LT Pro Light" w:eastAsia="Avenir Next LT Pro Light" w:cs="Avenir Next LT Pro Light"/>
          <w:b w:val="1"/>
          <w:bCs w:val="1"/>
        </w:rPr>
        <w:t>completely upside down by a cancer diagnosis were offered the chance to join the 100,000 Genomes Project and said yes. As you say most of them will have known that it won’t have helped them but by donating their data, you know, it has allowed this work to happen and potentially it could change lots of people’s lives in the future, so thank you to them.</w:t>
      </w:r>
    </w:p>
    <w:p w:rsidR="008A5CBF" w:rsidP="101A45AD" w:rsidRDefault="00B21FA8" w14:paraId="7CA8F2AB" w14:textId="2559D2D4">
      <w:pPr>
        <w:ind w:left="0" w:hanging="0"/>
        <w:rPr>
          <w:rFonts w:ascii="Avenir Next LT Pro Light" w:hAnsi="Avenir Next LT Pro Light" w:eastAsia="Avenir Next LT Pro Light" w:cs="Avenir Next LT Pro Light"/>
        </w:rPr>
      </w:pPr>
      <w:r w:rsidRPr="1FA72245" w:rsidR="0A946D16">
        <w:rPr>
          <w:rFonts w:ascii="Avenir Next LT Pro Light" w:hAnsi="Avenir Next LT Pro Light" w:eastAsia="Avenir Next LT Pro Light" w:cs="Avenir Next LT Pro Light"/>
          <w:b w:val="1"/>
          <w:bCs w:val="1"/>
        </w:rPr>
        <w:t>Ian:</w:t>
      </w:r>
      <w:r w:rsidRPr="1FA72245" w:rsidR="0A946D16">
        <w:rPr>
          <w:rFonts w:ascii="Avenir Next LT Pro Light" w:hAnsi="Avenir Next LT Pro Light" w:eastAsia="Avenir Next LT Pro Light" w:cs="Avenir Next LT Pro Light"/>
        </w:rPr>
        <w:t xml:space="preserve"> </w:t>
      </w:r>
      <w:r w:rsidRPr="1FA72245" w:rsidR="7476A924">
        <w:rPr>
          <w:rFonts w:ascii="Avenir Next LT Pro Light" w:hAnsi="Avenir Next LT Pro Light" w:eastAsia="Avenir Next LT Pro Light" w:cs="Avenir Next LT Pro Light"/>
        </w:rPr>
        <w:t xml:space="preserve">Could I also just emphasise and agree with what David has said, I won’t go through all the individuals by name, but if </w:t>
      </w:r>
      <w:r w:rsidRPr="1FA72245" w:rsidR="0E8C9FCC">
        <w:rPr>
          <w:rFonts w:ascii="Avenir Next LT Pro Light" w:hAnsi="Avenir Next LT Pro Light" w:eastAsia="Avenir Next LT Pro Light" w:cs="Avenir Next LT Pro Light"/>
        </w:rPr>
        <w:t>any</w:t>
      </w:r>
      <w:r w:rsidRPr="1FA72245" w:rsidR="7476A924">
        <w:rPr>
          <w:rFonts w:ascii="Avenir Next LT Pro Light" w:hAnsi="Avenir Next LT Pro Light" w:eastAsia="Avenir Next LT Pro Light" w:cs="Avenir Next LT Pro Light"/>
        </w:rPr>
        <w:t>body wants to read t</w:t>
      </w:r>
      <w:r w:rsidRPr="1FA72245" w:rsidR="0E8C9FCC">
        <w:rPr>
          <w:rFonts w:ascii="Avenir Next LT Pro Light" w:hAnsi="Avenir Next LT Pro Light" w:eastAsia="Avenir Next LT Pro Light" w:cs="Avenir Next LT Pro Light"/>
        </w:rPr>
        <w:t xml:space="preserve">he published report of the work there are several people on there, Alex Cornish is the first author, but many colleagues </w:t>
      </w:r>
      <w:r w:rsidRPr="1FA72245" w:rsidR="12242893">
        <w:rPr>
          <w:rFonts w:ascii="Avenir Next LT Pro Light" w:hAnsi="Avenir Next LT Pro Light" w:eastAsia="Avenir Next LT Pro Light" w:cs="Avenir Next LT Pro Light"/>
        </w:rPr>
        <w:t xml:space="preserve">from an institute of Cancer Research, The University of Manchester, Birmingham, Leeds, other universities in London that all contributed, but also colleagues in the NHS and/or universities who recruited patients, collected samples, processed them etc and of course the people who did the preparation of the samples in genetics laboratories and actually did the sequencing and basic analysis too. </w:t>
      </w:r>
    </w:p>
    <w:p w:rsidR="008C0431" w:rsidP="101A45AD" w:rsidRDefault="00C715B2" w14:paraId="47B316FC" w14:textId="704AB259">
      <w:pPr>
        <w:ind w:left="0"/>
        <w:rPr>
          <w:rFonts w:ascii="Avenir Next LT Pro Light" w:hAnsi="Avenir Next LT Pro Light" w:eastAsia="Avenir Next LT Pro Light" w:cs="Avenir Next LT Pro Light"/>
        </w:rPr>
      </w:pPr>
      <w:r w:rsidRPr="101A45AD" w:rsidR="00C715B2">
        <w:rPr>
          <w:rFonts w:ascii="Avenir Next LT Pro Light" w:hAnsi="Avenir Next LT Pro Light" w:eastAsia="Avenir Next LT Pro Light" w:cs="Avenir Next LT Pro Light"/>
        </w:rPr>
        <w:t xml:space="preserve">So, it is a truly huge effort across particularly all the cancer types which is particularly a complex </w:t>
      </w:r>
      <w:r w:rsidRPr="101A45AD" w:rsidR="00C22284">
        <w:rPr>
          <w:rFonts w:ascii="Avenir Next LT Pro Light" w:hAnsi="Avenir Next LT Pro Light" w:eastAsia="Avenir Next LT Pro Light" w:cs="Avenir Next LT Pro Light"/>
        </w:rPr>
        <w:t xml:space="preserve">collection given the fact the tumour is needed and a blood sample. </w:t>
      </w:r>
      <w:r w:rsidRPr="101A45AD" w:rsidR="00C22284">
        <w:rPr>
          <w:rFonts w:ascii="Avenir Next LT Pro Light" w:hAnsi="Avenir Next LT Pro Light" w:eastAsia="Avenir Next LT Pro Light" w:cs="Avenir Next LT Pro Light"/>
        </w:rPr>
        <w:t>It’s</w:t>
      </w:r>
      <w:r w:rsidRPr="101A45AD" w:rsidR="00C22284">
        <w:rPr>
          <w:rFonts w:ascii="Avenir Next LT Pro Light" w:hAnsi="Avenir Next LT Pro Light" w:eastAsia="Avenir Next LT Pro Light" w:cs="Avenir Next LT Pro Light"/>
        </w:rPr>
        <w:t xml:space="preserve"> quite difficult in a way to find a formal way of thanking them for all of this but without them it </w:t>
      </w:r>
      <w:r w:rsidRPr="101A45AD" w:rsidR="00C22284">
        <w:rPr>
          <w:rFonts w:ascii="Avenir Next LT Pro Light" w:hAnsi="Avenir Next LT Pro Light" w:eastAsia="Avenir Next LT Pro Light" w:cs="Avenir Next LT Pro Light"/>
        </w:rPr>
        <w:t>wouldn’t</w:t>
      </w:r>
      <w:r w:rsidRPr="101A45AD" w:rsidR="00C22284">
        <w:rPr>
          <w:rFonts w:ascii="Avenir Next LT Pro Light" w:hAnsi="Avenir Next LT Pro Light" w:eastAsia="Avenir Next LT Pro Light" w:cs="Avenir Next LT Pro Light"/>
        </w:rPr>
        <w:t xml:space="preserve"> have happened.</w:t>
      </w:r>
    </w:p>
    <w:p w:rsidR="008A5CBF" w:rsidP="101A45AD" w:rsidRDefault="008C0431" w14:paraId="5E45577B" w14:textId="7BCA2EB2">
      <w:pPr>
        <w:ind w:left="0" w:hanging="0"/>
        <w:rPr>
          <w:rFonts w:ascii="Avenir Next LT Pro Light" w:hAnsi="Avenir Next LT Pro Light" w:eastAsia="Avenir Next LT Pro Light" w:cs="Avenir Next LT Pro Light"/>
          <w:b w:val="1"/>
          <w:bCs w:val="1"/>
        </w:rPr>
      </w:pPr>
      <w:r w:rsidRPr="101A45AD" w:rsidR="16BA31C9">
        <w:rPr>
          <w:rFonts w:ascii="Avenir Next LT Pro Light" w:hAnsi="Avenir Next LT Pro Light" w:eastAsia="Avenir Next LT Pro Light" w:cs="Avenir Next LT Pro Light"/>
          <w:b w:val="1"/>
          <w:bCs w:val="1"/>
        </w:rPr>
        <w:t>Helen</w:t>
      </w:r>
      <w:r w:rsidRPr="101A45AD" w:rsidR="2E943B1F">
        <w:rPr>
          <w:rFonts w:ascii="Avenir Next LT Pro Light" w:hAnsi="Avenir Next LT Pro Light" w:eastAsia="Avenir Next LT Pro Light" w:cs="Avenir Next LT Pro Light"/>
          <w:b w:val="1"/>
          <w:bCs w:val="1"/>
        </w:rPr>
        <w:t xml:space="preserve">: </w:t>
      </w:r>
      <w:r w:rsidRPr="101A45AD" w:rsidR="00C22284">
        <w:rPr>
          <w:rFonts w:ascii="Avenir Next LT Pro Light" w:hAnsi="Avenir Next LT Pro Light" w:eastAsia="Avenir Next LT Pro Light" w:cs="Avenir Next LT Pro Light"/>
          <w:b w:val="1"/>
          <w:bCs w:val="1"/>
        </w:rPr>
        <w:t xml:space="preserve">On that note I think </w:t>
      </w:r>
      <w:r w:rsidRPr="101A45AD" w:rsidR="00C22284">
        <w:rPr>
          <w:rFonts w:ascii="Avenir Next LT Pro Light" w:hAnsi="Avenir Next LT Pro Light" w:eastAsia="Avenir Next LT Pro Light" w:cs="Avenir Next LT Pro Light"/>
          <w:b w:val="1"/>
          <w:bCs w:val="1"/>
        </w:rPr>
        <w:t>we’ll</w:t>
      </w:r>
      <w:r w:rsidRPr="101A45AD" w:rsidR="00C22284">
        <w:rPr>
          <w:rFonts w:ascii="Avenir Next LT Pro Light" w:hAnsi="Avenir Next LT Pro Light" w:eastAsia="Avenir Next LT Pro Light" w:cs="Avenir Next LT Pro Light"/>
          <w:b w:val="1"/>
          <w:bCs w:val="1"/>
        </w:rPr>
        <w:t xml:space="preserve"> wrap up there. A huge thank you to our guests, Professor Ian Tomlinson, Clare </w:t>
      </w:r>
      <w:r w:rsidRPr="101A45AD" w:rsidR="00C22284">
        <w:rPr>
          <w:rFonts w:ascii="Avenir Next LT Pro Light" w:hAnsi="Avenir Next LT Pro Light" w:eastAsia="Avenir Next LT Pro Light" w:cs="Avenir Next LT Pro Light"/>
          <w:b w:val="1"/>
          <w:bCs w:val="1"/>
        </w:rPr>
        <w:t>Coughlan</w:t>
      </w:r>
      <w:r w:rsidRPr="101A45AD" w:rsidR="00C22284">
        <w:rPr>
          <w:rFonts w:ascii="Avenir Next LT Pro Light" w:hAnsi="Avenir Next LT Pro Light" w:eastAsia="Avenir Next LT Pro Light" w:cs="Avenir Next LT Pro Light"/>
          <w:b w:val="1"/>
          <w:bCs w:val="1"/>
        </w:rPr>
        <w:t xml:space="preserve"> and Dr David Church for an enlightening discussion on the groundbreaking study published in nature. This research is set to reshape our understanding of colorectal cancer and pave the way for new possibilities in treatment and patient care. </w:t>
      </w:r>
    </w:p>
    <w:p w:rsidRPr="00047389" w:rsidR="008C0431" w:rsidP="101A45AD" w:rsidRDefault="00C22284" w14:paraId="019A61AB" w14:textId="79BA87B9">
      <w:pPr>
        <w:ind w:left="0"/>
        <w:rPr>
          <w:rFonts w:ascii="Times New Roman" w:hAnsi="Times New Roman"/>
          <w:b w:val="1"/>
          <w:bCs w:val="1"/>
        </w:rPr>
      </w:pPr>
      <w:r w:rsidRPr="101A45AD" w:rsidR="00C22284">
        <w:rPr>
          <w:rFonts w:ascii="Avenir Next LT Pro Light" w:hAnsi="Avenir Next LT Pro Light" w:eastAsia="Avenir Next LT Pro Light" w:cs="Avenir Next LT Pro Light"/>
          <w:b w:val="1"/>
          <w:bCs w:val="1"/>
        </w:rPr>
        <w:t xml:space="preserve">If you would like to hear more like </w:t>
      </w:r>
      <w:r w:rsidRPr="101A45AD" w:rsidR="00C22284">
        <w:rPr>
          <w:rFonts w:ascii="Avenir Next LT Pro Light" w:hAnsi="Avenir Next LT Pro Light" w:eastAsia="Avenir Next LT Pro Light" w:cs="Avenir Next LT Pro Light"/>
          <w:b w:val="1"/>
          <w:bCs w:val="1"/>
        </w:rPr>
        <w:t>this</w:t>
      </w:r>
      <w:r w:rsidRPr="101A45AD" w:rsidR="00C22284">
        <w:rPr>
          <w:rFonts w:ascii="Avenir Next LT Pro Light" w:hAnsi="Avenir Next LT Pro Light" w:eastAsia="Avenir Next LT Pro Light" w:cs="Avenir Next LT Pro Light"/>
          <w:b w:val="1"/>
          <w:bCs w:val="1"/>
        </w:rPr>
        <w:t xml:space="preserve"> </w:t>
      </w:r>
      <w:r w:rsidRPr="101A45AD" w:rsidR="00D35E2E">
        <w:rPr>
          <w:rFonts w:ascii="Avenir Next LT Pro Light" w:hAnsi="Avenir Next LT Pro Light" w:eastAsia="Avenir Next LT Pro Light" w:cs="Avenir Next LT Pro Light"/>
          <w:b w:val="1"/>
          <w:bCs w:val="1"/>
        </w:rPr>
        <w:t xml:space="preserve">please subscribe to Behind the Genes on your favourite podcast app. Thank you for listening. I have been your host, Helen White. This podcast was edited by Bill Griffin at </w:t>
      </w:r>
      <w:r w:rsidRPr="101A45AD" w:rsidR="00791EA8">
        <w:rPr>
          <w:rFonts w:ascii="Avenir Next LT Pro Light" w:hAnsi="Avenir Next LT Pro Light" w:eastAsia="Avenir Next LT Pro Light" w:cs="Avenir Next LT Pro Light"/>
          <w:b w:val="1"/>
          <w:bCs w:val="1"/>
        </w:rPr>
        <w:t>Ven</w:t>
      </w:r>
      <w:r w:rsidRPr="101A45AD" w:rsidR="446D603B">
        <w:rPr>
          <w:rFonts w:ascii="Avenir Next LT Pro Light" w:hAnsi="Avenir Next LT Pro Light" w:eastAsia="Avenir Next LT Pro Light" w:cs="Avenir Next LT Pro Light"/>
          <w:b w:val="1"/>
          <w:bCs w:val="1"/>
        </w:rPr>
        <w:t>2</w:t>
      </w:r>
      <w:r w:rsidRPr="101A45AD" w:rsidR="00791EA8">
        <w:rPr>
          <w:rFonts w:ascii="Avenir Next LT Pro Light" w:hAnsi="Avenir Next LT Pro Light" w:eastAsia="Avenir Next LT Pro Light" w:cs="Avenir Next LT Pro Light"/>
          <w:b w:val="1"/>
          <w:bCs w:val="1"/>
        </w:rPr>
        <w:t xml:space="preserve"> Digital and produced by</w:t>
      </w:r>
      <w:r w:rsidRPr="101A45AD" w:rsidR="5278D2B8">
        <w:rPr>
          <w:rFonts w:ascii="Avenir Next LT Pro Light" w:hAnsi="Avenir Next LT Pro Light" w:eastAsia="Avenir Next LT Pro Light" w:cs="Avenir Next LT Pro Light"/>
          <w:b w:val="1"/>
          <w:bCs w:val="1"/>
        </w:rPr>
        <w:t xml:space="preserve"> Naimah Callachand</w:t>
      </w:r>
      <w:r w:rsidRPr="101A45AD" w:rsidR="00791EA8">
        <w:rPr>
          <w:rFonts w:ascii="Avenir Next LT Pro Light" w:hAnsi="Avenir Next LT Pro Light" w:eastAsia="Avenir Next LT Pro Light" w:cs="Avenir Next LT Pro Light"/>
          <w:b w:val="1"/>
          <w:bCs w:val="1"/>
        </w:rPr>
        <w:t>.</w:t>
      </w:r>
    </w:p>
    <w:sectPr w:rsidRPr="00047389" w:rsidR="008C0431" w:rsidSect="000B3514">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88F" w:rsidP="002552A1" w:rsidRDefault="004E688F" w14:paraId="23C7636E" w14:textId="77777777">
      <w:pPr>
        <w:spacing w:after="0" w:line="240" w:lineRule="auto"/>
      </w:pPr>
      <w:r>
        <w:separator/>
      </w:r>
    </w:p>
  </w:endnote>
  <w:endnote w:type="continuationSeparator" w:id="0">
    <w:p w:rsidR="004E688F" w:rsidP="002552A1" w:rsidRDefault="004E688F" w14:paraId="76129D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2A1" w:rsidRDefault="00C00825" w14:paraId="6CD415DC" w14:textId="77777777">
    <w:pPr>
      <w:pStyle w:val="Footer"/>
      <w:jc w:val="right"/>
    </w:pPr>
    <w:r>
      <w:fldChar w:fldCharType="begin"/>
    </w:r>
    <w:r>
      <w:instrText xml:space="preserve"> PAGE   \* MERGEFORMAT </w:instrText>
    </w:r>
    <w:r>
      <w:fldChar w:fldCharType="separate"/>
    </w:r>
    <w:r w:rsidR="006C177E">
      <w:rPr>
        <w:noProof/>
      </w:rPr>
      <w:t>1</w:t>
    </w:r>
    <w:r>
      <w:rPr>
        <w:noProof/>
      </w:rPr>
      <w:fldChar w:fldCharType="end"/>
    </w:r>
  </w:p>
  <w:p w:rsidR="002552A1" w:rsidRDefault="002552A1" w14:paraId="6CD415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88F" w:rsidP="002552A1" w:rsidRDefault="004E688F" w14:paraId="73A03BCF" w14:textId="77777777">
      <w:pPr>
        <w:spacing w:after="0" w:line="240" w:lineRule="auto"/>
      </w:pPr>
      <w:r>
        <w:separator/>
      </w:r>
    </w:p>
  </w:footnote>
  <w:footnote w:type="continuationSeparator" w:id="0">
    <w:p w:rsidR="004E688F" w:rsidP="002552A1" w:rsidRDefault="004E688F" w14:paraId="18A90E09"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6"/>
    <w:rsid w:val="00000F3D"/>
    <w:rsid w:val="00003ABC"/>
    <w:rsid w:val="00005BAF"/>
    <w:rsid w:val="000064CE"/>
    <w:rsid w:val="0000743B"/>
    <w:rsid w:val="00010130"/>
    <w:rsid w:val="0001067C"/>
    <w:rsid w:val="00011F58"/>
    <w:rsid w:val="000138C6"/>
    <w:rsid w:val="00016499"/>
    <w:rsid w:val="00023AE5"/>
    <w:rsid w:val="0003060F"/>
    <w:rsid w:val="000324A0"/>
    <w:rsid w:val="00032FA1"/>
    <w:rsid w:val="00033492"/>
    <w:rsid w:val="00035FBA"/>
    <w:rsid w:val="00036024"/>
    <w:rsid w:val="0003719D"/>
    <w:rsid w:val="00042570"/>
    <w:rsid w:val="00042A1C"/>
    <w:rsid w:val="00044C6B"/>
    <w:rsid w:val="00044D40"/>
    <w:rsid w:val="00045AF4"/>
    <w:rsid w:val="000468FF"/>
    <w:rsid w:val="000478B4"/>
    <w:rsid w:val="00050F3B"/>
    <w:rsid w:val="000533E7"/>
    <w:rsid w:val="0005357F"/>
    <w:rsid w:val="00055F62"/>
    <w:rsid w:val="00057675"/>
    <w:rsid w:val="00057907"/>
    <w:rsid w:val="00061FC8"/>
    <w:rsid w:val="00064D9F"/>
    <w:rsid w:val="00065605"/>
    <w:rsid w:val="00067DDA"/>
    <w:rsid w:val="00071155"/>
    <w:rsid w:val="0007116D"/>
    <w:rsid w:val="00071DB0"/>
    <w:rsid w:val="00073544"/>
    <w:rsid w:val="00073938"/>
    <w:rsid w:val="000748B8"/>
    <w:rsid w:val="000760EC"/>
    <w:rsid w:val="00081B47"/>
    <w:rsid w:val="000841F8"/>
    <w:rsid w:val="00085361"/>
    <w:rsid w:val="000859FC"/>
    <w:rsid w:val="00090A69"/>
    <w:rsid w:val="0009720D"/>
    <w:rsid w:val="000A2E52"/>
    <w:rsid w:val="000A3533"/>
    <w:rsid w:val="000A7231"/>
    <w:rsid w:val="000B1DF1"/>
    <w:rsid w:val="000B2428"/>
    <w:rsid w:val="000B2EA1"/>
    <w:rsid w:val="000B3514"/>
    <w:rsid w:val="000B352F"/>
    <w:rsid w:val="000C1EDD"/>
    <w:rsid w:val="000C5153"/>
    <w:rsid w:val="000C5649"/>
    <w:rsid w:val="000C764D"/>
    <w:rsid w:val="000D4E40"/>
    <w:rsid w:val="000D5947"/>
    <w:rsid w:val="000E4F08"/>
    <w:rsid w:val="000F0925"/>
    <w:rsid w:val="000F1AEF"/>
    <w:rsid w:val="000F4529"/>
    <w:rsid w:val="000F74FA"/>
    <w:rsid w:val="000F79C1"/>
    <w:rsid w:val="0010137C"/>
    <w:rsid w:val="001025C8"/>
    <w:rsid w:val="00106291"/>
    <w:rsid w:val="001122A8"/>
    <w:rsid w:val="001122CA"/>
    <w:rsid w:val="00115976"/>
    <w:rsid w:val="00117FCB"/>
    <w:rsid w:val="00117FD7"/>
    <w:rsid w:val="00122A56"/>
    <w:rsid w:val="0012616F"/>
    <w:rsid w:val="00126D99"/>
    <w:rsid w:val="001274FF"/>
    <w:rsid w:val="00135FF0"/>
    <w:rsid w:val="001368E9"/>
    <w:rsid w:val="001377B2"/>
    <w:rsid w:val="001405AF"/>
    <w:rsid w:val="0014260D"/>
    <w:rsid w:val="00142744"/>
    <w:rsid w:val="00146AD6"/>
    <w:rsid w:val="00147C61"/>
    <w:rsid w:val="00150DA9"/>
    <w:rsid w:val="00153090"/>
    <w:rsid w:val="00154083"/>
    <w:rsid w:val="00156AFC"/>
    <w:rsid w:val="001572CD"/>
    <w:rsid w:val="0015740A"/>
    <w:rsid w:val="00162529"/>
    <w:rsid w:val="00162EB7"/>
    <w:rsid w:val="00163A09"/>
    <w:rsid w:val="00163F87"/>
    <w:rsid w:val="00164BF1"/>
    <w:rsid w:val="00167721"/>
    <w:rsid w:val="00167FB0"/>
    <w:rsid w:val="00173867"/>
    <w:rsid w:val="00173F2C"/>
    <w:rsid w:val="00174D0E"/>
    <w:rsid w:val="001760DF"/>
    <w:rsid w:val="00181A67"/>
    <w:rsid w:val="001847F5"/>
    <w:rsid w:val="00192D79"/>
    <w:rsid w:val="00193025"/>
    <w:rsid w:val="00193EBD"/>
    <w:rsid w:val="00194E0C"/>
    <w:rsid w:val="001A0991"/>
    <w:rsid w:val="001A0A60"/>
    <w:rsid w:val="001A2427"/>
    <w:rsid w:val="001A3850"/>
    <w:rsid w:val="001B0D0D"/>
    <w:rsid w:val="001B23BF"/>
    <w:rsid w:val="001B3B53"/>
    <w:rsid w:val="001B4B9A"/>
    <w:rsid w:val="001C0117"/>
    <w:rsid w:val="001C2D6E"/>
    <w:rsid w:val="001D01F5"/>
    <w:rsid w:val="001D0E30"/>
    <w:rsid w:val="001D3FA6"/>
    <w:rsid w:val="001D6ED4"/>
    <w:rsid w:val="001D79D9"/>
    <w:rsid w:val="001E32FF"/>
    <w:rsid w:val="001E5889"/>
    <w:rsid w:val="001E7C5A"/>
    <w:rsid w:val="001F1051"/>
    <w:rsid w:val="001F18FD"/>
    <w:rsid w:val="001F1A1C"/>
    <w:rsid w:val="001F36F2"/>
    <w:rsid w:val="001F5BFE"/>
    <w:rsid w:val="0020077D"/>
    <w:rsid w:val="00201EFC"/>
    <w:rsid w:val="00205F00"/>
    <w:rsid w:val="00206E53"/>
    <w:rsid w:val="002116BF"/>
    <w:rsid w:val="00214DEA"/>
    <w:rsid w:val="0021513D"/>
    <w:rsid w:val="00215989"/>
    <w:rsid w:val="002216EA"/>
    <w:rsid w:val="0022285C"/>
    <w:rsid w:val="00223409"/>
    <w:rsid w:val="00223620"/>
    <w:rsid w:val="00224E8E"/>
    <w:rsid w:val="00230457"/>
    <w:rsid w:val="002357FC"/>
    <w:rsid w:val="00242B0B"/>
    <w:rsid w:val="00243A8B"/>
    <w:rsid w:val="00244069"/>
    <w:rsid w:val="00244D43"/>
    <w:rsid w:val="00245757"/>
    <w:rsid w:val="002527CF"/>
    <w:rsid w:val="00253B6A"/>
    <w:rsid w:val="00253E57"/>
    <w:rsid w:val="002552A1"/>
    <w:rsid w:val="002555A7"/>
    <w:rsid w:val="0025591D"/>
    <w:rsid w:val="00261D21"/>
    <w:rsid w:val="00263074"/>
    <w:rsid w:val="00266FF0"/>
    <w:rsid w:val="00267EF5"/>
    <w:rsid w:val="00270FEA"/>
    <w:rsid w:val="00271BD7"/>
    <w:rsid w:val="00276115"/>
    <w:rsid w:val="00280BC2"/>
    <w:rsid w:val="00282C51"/>
    <w:rsid w:val="0028481A"/>
    <w:rsid w:val="0028515A"/>
    <w:rsid w:val="00285AC3"/>
    <w:rsid w:val="002905F5"/>
    <w:rsid w:val="0029210A"/>
    <w:rsid w:val="00292B09"/>
    <w:rsid w:val="00293E86"/>
    <w:rsid w:val="00296390"/>
    <w:rsid w:val="00296AB7"/>
    <w:rsid w:val="00297A39"/>
    <w:rsid w:val="002A38CB"/>
    <w:rsid w:val="002A3A6A"/>
    <w:rsid w:val="002A428E"/>
    <w:rsid w:val="002A6B80"/>
    <w:rsid w:val="002B24A3"/>
    <w:rsid w:val="002B275C"/>
    <w:rsid w:val="002B3E02"/>
    <w:rsid w:val="002B5A2A"/>
    <w:rsid w:val="002B67C1"/>
    <w:rsid w:val="002B73F0"/>
    <w:rsid w:val="002C2025"/>
    <w:rsid w:val="002C77E8"/>
    <w:rsid w:val="002D4B9F"/>
    <w:rsid w:val="002D64A3"/>
    <w:rsid w:val="002D668E"/>
    <w:rsid w:val="002D69B9"/>
    <w:rsid w:val="002DE6AE"/>
    <w:rsid w:val="002E4627"/>
    <w:rsid w:val="002E587E"/>
    <w:rsid w:val="002F0752"/>
    <w:rsid w:val="002F4809"/>
    <w:rsid w:val="002F734B"/>
    <w:rsid w:val="002F76F4"/>
    <w:rsid w:val="00301A7B"/>
    <w:rsid w:val="00301B33"/>
    <w:rsid w:val="003039FD"/>
    <w:rsid w:val="003041B7"/>
    <w:rsid w:val="00305C67"/>
    <w:rsid w:val="00310471"/>
    <w:rsid w:val="0031114D"/>
    <w:rsid w:val="00312207"/>
    <w:rsid w:val="00316AF9"/>
    <w:rsid w:val="003172A4"/>
    <w:rsid w:val="0032564B"/>
    <w:rsid w:val="0033130F"/>
    <w:rsid w:val="00333CBC"/>
    <w:rsid w:val="0033528E"/>
    <w:rsid w:val="00335A1B"/>
    <w:rsid w:val="00336846"/>
    <w:rsid w:val="00336A1E"/>
    <w:rsid w:val="003378BC"/>
    <w:rsid w:val="0034012E"/>
    <w:rsid w:val="00343061"/>
    <w:rsid w:val="0034340D"/>
    <w:rsid w:val="0034617B"/>
    <w:rsid w:val="003470C7"/>
    <w:rsid w:val="00350010"/>
    <w:rsid w:val="00351E90"/>
    <w:rsid w:val="00352F0E"/>
    <w:rsid w:val="00353DEF"/>
    <w:rsid w:val="00354E88"/>
    <w:rsid w:val="00360AEB"/>
    <w:rsid w:val="003613A3"/>
    <w:rsid w:val="003618FE"/>
    <w:rsid w:val="00362529"/>
    <w:rsid w:val="00362925"/>
    <w:rsid w:val="003677B3"/>
    <w:rsid w:val="0037103C"/>
    <w:rsid w:val="003724DA"/>
    <w:rsid w:val="003729DF"/>
    <w:rsid w:val="00372AD1"/>
    <w:rsid w:val="00375E70"/>
    <w:rsid w:val="00375FAE"/>
    <w:rsid w:val="003760B9"/>
    <w:rsid w:val="003770E2"/>
    <w:rsid w:val="00377C0B"/>
    <w:rsid w:val="00384B6F"/>
    <w:rsid w:val="00386016"/>
    <w:rsid w:val="00387D1C"/>
    <w:rsid w:val="00391686"/>
    <w:rsid w:val="00394226"/>
    <w:rsid w:val="003A0553"/>
    <w:rsid w:val="003A0B2E"/>
    <w:rsid w:val="003A10FD"/>
    <w:rsid w:val="003A39AF"/>
    <w:rsid w:val="003A64F0"/>
    <w:rsid w:val="003A71D9"/>
    <w:rsid w:val="003B0B29"/>
    <w:rsid w:val="003B250E"/>
    <w:rsid w:val="003B4870"/>
    <w:rsid w:val="003C060E"/>
    <w:rsid w:val="003C18DD"/>
    <w:rsid w:val="003C19BC"/>
    <w:rsid w:val="003C28EA"/>
    <w:rsid w:val="003C7109"/>
    <w:rsid w:val="003C74C3"/>
    <w:rsid w:val="003D1542"/>
    <w:rsid w:val="003D2ECA"/>
    <w:rsid w:val="003D4555"/>
    <w:rsid w:val="003D4980"/>
    <w:rsid w:val="003D50EC"/>
    <w:rsid w:val="003D60E1"/>
    <w:rsid w:val="003E1A89"/>
    <w:rsid w:val="003E663B"/>
    <w:rsid w:val="003E6C94"/>
    <w:rsid w:val="003F0910"/>
    <w:rsid w:val="003F1AD1"/>
    <w:rsid w:val="003F497F"/>
    <w:rsid w:val="003F5E60"/>
    <w:rsid w:val="00400E0C"/>
    <w:rsid w:val="00410191"/>
    <w:rsid w:val="0041134B"/>
    <w:rsid w:val="00414E1B"/>
    <w:rsid w:val="00415156"/>
    <w:rsid w:val="00415EDE"/>
    <w:rsid w:val="00416D66"/>
    <w:rsid w:val="004230F7"/>
    <w:rsid w:val="0042349F"/>
    <w:rsid w:val="0042543F"/>
    <w:rsid w:val="0042597B"/>
    <w:rsid w:val="0043448B"/>
    <w:rsid w:val="00434C1F"/>
    <w:rsid w:val="00435665"/>
    <w:rsid w:val="0043715C"/>
    <w:rsid w:val="00441083"/>
    <w:rsid w:val="00442352"/>
    <w:rsid w:val="0044634E"/>
    <w:rsid w:val="004469C9"/>
    <w:rsid w:val="00447A23"/>
    <w:rsid w:val="00447E97"/>
    <w:rsid w:val="004501A4"/>
    <w:rsid w:val="00450EC5"/>
    <w:rsid w:val="00451EF6"/>
    <w:rsid w:val="00452BD7"/>
    <w:rsid w:val="004563BA"/>
    <w:rsid w:val="0045662A"/>
    <w:rsid w:val="00456E51"/>
    <w:rsid w:val="00457465"/>
    <w:rsid w:val="004604D3"/>
    <w:rsid w:val="004609C1"/>
    <w:rsid w:val="00463B79"/>
    <w:rsid w:val="00464802"/>
    <w:rsid w:val="0047106D"/>
    <w:rsid w:val="0047298A"/>
    <w:rsid w:val="00472FE1"/>
    <w:rsid w:val="00473D31"/>
    <w:rsid w:val="00473E37"/>
    <w:rsid w:val="00474443"/>
    <w:rsid w:val="00474563"/>
    <w:rsid w:val="00474794"/>
    <w:rsid w:val="00481C0D"/>
    <w:rsid w:val="00484A28"/>
    <w:rsid w:val="00490278"/>
    <w:rsid w:val="004905BC"/>
    <w:rsid w:val="00492871"/>
    <w:rsid w:val="0049478F"/>
    <w:rsid w:val="0049576B"/>
    <w:rsid w:val="00496771"/>
    <w:rsid w:val="004978AF"/>
    <w:rsid w:val="004A2928"/>
    <w:rsid w:val="004A2BFB"/>
    <w:rsid w:val="004A305A"/>
    <w:rsid w:val="004A3F51"/>
    <w:rsid w:val="004A7B0D"/>
    <w:rsid w:val="004B24E8"/>
    <w:rsid w:val="004B5038"/>
    <w:rsid w:val="004C1A30"/>
    <w:rsid w:val="004C2E4C"/>
    <w:rsid w:val="004C4271"/>
    <w:rsid w:val="004C667E"/>
    <w:rsid w:val="004D08DC"/>
    <w:rsid w:val="004D1D43"/>
    <w:rsid w:val="004D220C"/>
    <w:rsid w:val="004D462D"/>
    <w:rsid w:val="004D4BEA"/>
    <w:rsid w:val="004D4ED8"/>
    <w:rsid w:val="004D5502"/>
    <w:rsid w:val="004D6EC7"/>
    <w:rsid w:val="004E5D11"/>
    <w:rsid w:val="004E6129"/>
    <w:rsid w:val="004E688F"/>
    <w:rsid w:val="004F0641"/>
    <w:rsid w:val="004F4045"/>
    <w:rsid w:val="004F4D4C"/>
    <w:rsid w:val="004F5AD0"/>
    <w:rsid w:val="004F6A58"/>
    <w:rsid w:val="004F6BB3"/>
    <w:rsid w:val="00501B36"/>
    <w:rsid w:val="005043F5"/>
    <w:rsid w:val="00507A3C"/>
    <w:rsid w:val="00507F5E"/>
    <w:rsid w:val="00510AF8"/>
    <w:rsid w:val="00512925"/>
    <w:rsid w:val="00512F15"/>
    <w:rsid w:val="00513DCF"/>
    <w:rsid w:val="00520BAE"/>
    <w:rsid w:val="0052481E"/>
    <w:rsid w:val="00524B25"/>
    <w:rsid w:val="00524EAC"/>
    <w:rsid w:val="00535634"/>
    <w:rsid w:val="00536CFA"/>
    <w:rsid w:val="00540797"/>
    <w:rsid w:val="005407F3"/>
    <w:rsid w:val="00542FBF"/>
    <w:rsid w:val="00546333"/>
    <w:rsid w:val="00551842"/>
    <w:rsid w:val="00552052"/>
    <w:rsid w:val="005536BC"/>
    <w:rsid w:val="0055493A"/>
    <w:rsid w:val="005617BB"/>
    <w:rsid w:val="00564CDF"/>
    <w:rsid w:val="00564E26"/>
    <w:rsid w:val="005650C7"/>
    <w:rsid w:val="005650CF"/>
    <w:rsid w:val="00565A9C"/>
    <w:rsid w:val="005713B6"/>
    <w:rsid w:val="00571939"/>
    <w:rsid w:val="00571A2D"/>
    <w:rsid w:val="00571F86"/>
    <w:rsid w:val="0057236D"/>
    <w:rsid w:val="005737DC"/>
    <w:rsid w:val="0058080C"/>
    <w:rsid w:val="00580CAA"/>
    <w:rsid w:val="00582E02"/>
    <w:rsid w:val="0058372C"/>
    <w:rsid w:val="00584D76"/>
    <w:rsid w:val="0058654F"/>
    <w:rsid w:val="00587899"/>
    <w:rsid w:val="00587D50"/>
    <w:rsid w:val="00590F4E"/>
    <w:rsid w:val="00592834"/>
    <w:rsid w:val="005932AD"/>
    <w:rsid w:val="005953BA"/>
    <w:rsid w:val="00597CD5"/>
    <w:rsid w:val="005A1972"/>
    <w:rsid w:val="005A2A4C"/>
    <w:rsid w:val="005A3EDA"/>
    <w:rsid w:val="005A5047"/>
    <w:rsid w:val="005A6EEE"/>
    <w:rsid w:val="005A7662"/>
    <w:rsid w:val="005A7792"/>
    <w:rsid w:val="005A7AA5"/>
    <w:rsid w:val="005B0DD6"/>
    <w:rsid w:val="005B2C45"/>
    <w:rsid w:val="005B3909"/>
    <w:rsid w:val="005B4003"/>
    <w:rsid w:val="005B7A07"/>
    <w:rsid w:val="005C3C4A"/>
    <w:rsid w:val="005C717B"/>
    <w:rsid w:val="005D67A5"/>
    <w:rsid w:val="005E032A"/>
    <w:rsid w:val="005E14A0"/>
    <w:rsid w:val="005E176B"/>
    <w:rsid w:val="005E2863"/>
    <w:rsid w:val="005E2D5F"/>
    <w:rsid w:val="005E7BCC"/>
    <w:rsid w:val="005F1AAA"/>
    <w:rsid w:val="005F2116"/>
    <w:rsid w:val="005F2B11"/>
    <w:rsid w:val="005F4A2E"/>
    <w:rsid w:val="005F56C6"/>
    <w:rsid w:val="005F5823"/>
    <w:rsid w:val="005F6019"/>
    <w:rsid w:val="005F6E66"/>
    <w:rsid w:val="006009AE"/>
    <w:rsid w:val="00602CEA"/>
    <w:rsid w:val="006035E5"/>
    <w:rsid w:val="00604AA6"/>
    <w:rsid w:val="00607BA5"/>
    <w:rsid w:val="00607CC0"/>
    <w:rsid w:val="0061097A"/>
    <w:rsid w:val="006110F7"/>
    <w:rsid w:val="00611B61"/>
    <w:rsid w:val="0061229D"/>
    <w:rsid w:val="00612DAB"/>
    <w:rsid w:val="006130B2"/>
    <w:rsid w:val="006136B5"/>
    <w:rsid w:val="00616BC2"/>
    <w:rsid w:val="006205E5"/>
    <w:rsid w:val="006241EC"/>
    <w:rsid w:val="0062660F"/>
    <w:rsid w:val="00627FBA"/>
    <w:rsid w:val="00637245"/>
    <w:rsid w:val="0064020A"/>
    <w:rsid w:val="00641A25"/>
    <w:rsid w:val="00643E45"/>
    <w:rsid w:val="006509FF"/>
    <w:rsid w:val="00650D83"/>
    <w:rsid w:val="00650F9B"/>
    <w:rsid w:val="006529A5"/>
    <w:rsid w:val="00652C4C"/>
    <w:rsid w:val="0065411E"/>
    <w:rsid w:val="006572B1"/>
    <w:rsid w:val="00660484"/>
    <w:rsid w:val="006604B0"/>
    <w:rsid w:val="00664448"/>
    <w:rsid w:val="00670B40"/>
    <w:rsid w:val="00673B3F"/>
    <w:rsid w:val="006752DB"/>
    <w:rsid w:val="006752FB"/>
    <w:rsid w:val="00684F16"/>
    <w:rsid w:val="0069766D"/>
    <w:rsid w:val="00697E0C"/>
    <w:rsid w:val="006A5C8E"/>
    <w:rsid w:val="006B6713"/>
    <w:rsid w:val="006C177E"/>
    <w:rsid w:val="006D11ED"/>
    <w:rsid w:val="006D34A7"/>
    <w:rsid w:val="006D3C42"/>
    <w:rsid w:val="006D69E5"/>
    <w:rsid w:val="006E3F17"/>
    <w:rsid w:val="006E5B53"/>
    <w:rsid w:val="006E77B8"/>
    <w:rsid w:val="006F07D4"/>
    <w:rsid w:val="006F16A3"/>
    <w:rsid w:val="006F5411"/>
    <w:rsid w:val="006F5E18"/>
    <w:rsid w:val="006F5E6D"/>
    <w:rsid w:val="006F7FFC"/>
    <w:rsid w:val="00703C74"/>
    <w:rsid w:val="0070754D"/>
    <w:rsid w:val="00711B20"/>
    <w:rsid w:val="007124F7"/>
    <w:rsid w:val="00712E77"/>
    <w:rsid w:val="00715E34"/>
    <w:rsid w:val="007209D3"/>
    <w:rsid w:val="00721E0B"/>
    <w:rsid w:val="00723B0C"/>
    <w:rsid w:val="00723B89"/>
    <w:rsid w:val="00723F9A"/>
    <w:rsid w:val="00724794"/>
    <w:rsid w:val="00726C73"/>
    <w:rsid w:val="007308E6"/>
    <w:rsid w:val="00732275"/>
    <w:rsid w:val="007351A4"/>
    <w:rsid w:val="007412F5"/>
    <w:rsid w:val="00741FF9"/>
    <w:rsid w:val="00744C78"/>
    <w:rsid w:val="00747C3B"/>
    <w:rsid w:val="00751845"/>
    <w:rsid w:val="00751E5D"/>
    <w:rsid w:val="0075425F"/>
    <w:rsid w:val="007548E9"/>
    <w:rsid w:val="0075719C"/>
    <w:rsid w:val="007612EE"/>
    <w:rsid w:val="00761375"/>
    <w:rsid w:val="00765B3F"/>
    <w:rsid w:val="007663AC"/>
    <w:rsid w:val="00772414"/>
    <w:rsid w:val="00772C44"/>
    <w:rsid w:val="00776872"/>
    <w:rsid w:val="00777E1F"/>
    <w:rsid w:val="00781E0C"/>
    <w:rsid w:val="0078532C"/>
    <w:rsid w:val="00785754"/>
    <w:rsid w:val="00791D8F"/>
    <w:rsid w:val="00791EA8"/>
    <w:rsid w:val="00791ED9"/>
    <w:rsid w:val="00794DC7"/>
    <w:rsid w:val="00796CDA"/>
    <w:rsid w:val="00797133"/>
    <w:rsid w:val="007A4750"/>
    <w:rsid w:val="007A6F29"/>
    <w:rsid w:val="007B77E7"/>
    <w:rsid w:val="007C0D35"/>
    <w:rsid w:val="007C1792"/>
    <w:rsid w:val="007C1AF1"/>
    <w:rsid w:val="007C331C"/>
    <w:rsid w:val="007C351B"/>
    <w:rsid w:val="007C3AD2"/>
    <w:rsid w:val="007C4ABC"/>
    <w:rsid w:val="007D245F"/>
    <w:rsid w:val="007D375F"/>
    <w:rsid w:val="007D3B82"/>
    <w:rsid w:val="007D44D6"/>
    <w:rsid w:val="007D4FA3"/>
    <w:rsid w:val="007D4FD1"/>
    <w:rsid w:val="007D675B"/>
    <w:rsid w:val="007F1EA8"/>
    <w:rsid w:val="007F7CBC"/>
    <w:rsid w:val="00801B6A"/>
    <w:rsid w:val="00802B03"/>
    <w:rsid w:val="00805AF5"/>
    <w:rsid w:val="00810A51"/>
    <w:rsid w:val="00810D16"/>
    <w:rsid w:val="00813B20"/>
    <w:rsid w:val="00813FE4"/>
    <w:rsid w:val="00815CF6"/>
    <w:rsid w:val="00822706"/>
    <w:rsid w:val="00826C1C"/>
    <w:rsid w:val="00831451"/>
    <w:rsid w:val="00833234"/>
    <w:rsid w:val="00835B70"/>
    <w:rsid w:val="00836B29"/>
    <w:rsid w:val="00837B03"/>
    <w:rsid w:val="008448F9"/>
    <w:rsid w:val="00844B51"/>
    <w:rsid w:val="00844C45"/>
    <w:rsid w:val="00845734"/>
    <w:rsid w:val="00846EB4"/>
    <w:rsid w:val="00847438"/>
    <w:rsid w:val="00856FCE"/>
    <w:rsid w:val="008573D9"/>
    <w:rsid w:val="00857CC4"/>
    <w:rsid w:val="00860125"/>
    <w:rsid w:val="00865531"/>
    <w:rsid w:val="00867A15"/>
    <w:rsid w:val="00872CE2"/>
    <w:rsid w:val="00874918"/>
    <w:rsid w:val="008766EC"/>
    <w:rsid w:val="0088269E"/>
    <w:rsid w:val="00882AE6"/>
    <w:rsid w:val="00882EB6"/>
    <w:rsid w:val="00884CF1"/>
    <w:rsid w:val="00884FCF"/>
    <w:rsid w:val="008921F1"/>
    <w:rsid w:val="008A1AAC"/>
    <w:rsid w:val="008A4A7D"/>
    <w:rsid w:val="008A5CBF"/>
    <w:rsid w:val="008A759B"/>
    <w:rsid w:val="008B0269"/>
    <w:rsid w:val="008B2143"/>
    <w:rsid w:val="008B3F8E"/>
    <w:rsid w:val="008B3FCA"/>
    <w:rsid w:val="008B6092"/>
    <w:rsid w:val="008C0431"/>
    <w:rsid w:val="008C125A"/>
    <w:rsid w:val="008C1E18"/>
    <w:rsid w:val="008C2532"/>
    <w:rsid w:val="008C5686"/>
    <w:rsid w:val="008C69D8"/>
    <w:rsid w:val="008C6CB8"/>
    <w:rsid w:val="008C7C78"/>
    <w:rsid w:val="008D026F"/>
    <w:rsid w:val="008D2A48"/>
    <w:rsid w:val="008D2C60"/>
    <w:rsid w:val="008D33A5"/>
    <w:rsid w:val="008D35F6"/>
    <w:rsid w:val="008D4306"/>
    <w:rsid w:val="008D481A"/>
    <w:rsid w:val="008D51A3"/>
    <w:rsid w:val="008D65D7"/>
    <w:rsid w:val="008D7A6B"/>
    <w:rsid w:val="008E0D16"/>
    <w:rsid w:val="008E35D7"/>
    <w:rsid w:val="008E383F"/>
    <w:rsid w:val="008E3991"/>
    <w:rsid w:val="008E48E2"/>
    <w:rsid w:val="008E4AB7"/>
    <w:rsid w:val="008E4B97"/>
    <w:rsid w:val="008E6379"/>
    <w:rsid w:val="008F031C"/>
    <w:rsid w:val="008F1523"/>
    <w:rsid w:val="008F7752"/>
    <w:rsid w:val="00906152"/>
    <w:rsid w:val="00911AD6"/>
    <w:rsid w:val="00913381"/>
    <w:rsid w:val="00915EF6"/>
    <w:rsid w:val="0091724E"/>
    <w:rsid w:val="00920750"/>
    <w:rsid w:val="00920BD6"/>
    <w:rsid w:val="00922630"/>
    <w:rsid w:val="00922A63"/>
    <w:rsid w:val="00937109"/>
    <w:rsid w:val="00937ACF"/>
    <w:rsid w:val="00940EF9"/>
    <w:rsid w:val="00941D8D"/>
    <w:rsid w:val="009461F3"/>
    <w:rsid w:val="0095046E"/>
    <w:rsid w:val="00952F3E"/>
    <w:rsid w:val="0095426F"/>
    <w:rsid w:val="00956DA2"/>
    <w:rsid w:val="00957F4B"/>
    <w:rsid w:val="00957F82"/>
    <w:rsid w:val="00960550"/>
    <w:rsid w:val="009618AC"/>
    <w:rsid w:val="009618CF"/>
    <w:rsid w:val="00961B45"/>
    <w:rsid w:val="00962151"/>
    <w:rsid w:val="009628BB"/>
    <w:rsid w:val="00971977"/>
    <w:rsid w:val="009733F7"/>
    <w:rsid w:val="00982D83"/>
    <w:rsid w:val="00990B5F"/>
    <w:rsid w:val="00991098"/>
    <w:rsid w:val="00992959"/>
    <w:rsid w:val="00993F13"/>
    <w:rsid w:val="00997865"/>
    <w:rsid w:val="009A0E44"/>
    <w:rsid w:val="009A14F6"/>
    <w:rsid w:val="009A1953"/>
    <w:rsid w:val="009A1AEC"/>
    <w:rsid w:val="009A1D9B"/>
    <w:rsid w:val="009A2DFF"/>
    <w:rsid w:val="009A3FD7"/>
    <w:rsid w:val="009A5092"/>
    <w:rsid w:val="009B43ED"/>
    <w:rsid w:val="009B63BB"/>
    <w:rsid w:val="009B7254"/>
    <w:rsid w:val="009C5E7D"/>
    <w:rsid w:val="009D22AD"/>
    <w:rsid w:val="009D2FCC"/>
    <w:rsid w:val="009D54D9"/>
    <w:rsid w:val="009D784E"/>
    <w:rsid w:val="009E0359"/>
    <w:rsid w:val="009E0ED2"/>
    <w:rsid w:val="009E2315"/>
    <w:rsid w:val="009E3FDB"/>
    <w:rsid w:val="009E78A9"/>
    <w:rsid w:val="009E7D88"/>
    <w:rsid w:val="009F1307"/>
    <w:rsid w:val="009F27F2"/>
    <w:rsid w:val="009F4790"/>
    <w:rsid w:val="009F79D7"/>
    <w:rsid w:val="00A047FB"/>
    <w:rsid w:val="00A05DBA"/>
    <w:rsid w:val="00A07C37"/>
    <w:rsid w:val="00A10A29"/>
    <w:rsid w:val="00A131B7"/>
    <w:rsid w:val="00A17516"/>
    <w:rsid w:val="00A175A8"/>
    <w:rsid w:val="00A302D1"/>
    <w:rsid w:val="00A30F76"/>
    <w:rsid w:val="00A31260"/>
    <w:rsid w:val="00A335B1"/>
    <w:rsid w:val="00A34AFF"/>
    <w:rsid w:val="00A36B99"/>
    <w:rsid w:val="00A41A14"/>
    <w:rsid w:val="00A42E78"/>
    <w:rsid w:val="00A43340"/>
    <w:rsid w:val="00A449DA"/>
    <w:rsid w:val="00A5145E"/>
    <w:rsid w:val="00A535C2"/>
    <w:rsid w:val="00A53E2A"/>
    <w:rsid w:val="00A54018"/>
    <w:rsid w:val="00A55423"/>
    <w:rsid w:val="00A617F7"/>
    <w:rsid w:val="00A62819"/>
    <w:rsid w:val="00A6658A"/>
    <w:rsid w:val="00A77E09"/>
    <w:rsid w:val="00A80E99"/>
    <w:rsid w:val="00A8238F"/>
    <w:rsid w:val="00A86286"/>
    <w:rsid w:val="00A9134F"/>
    <w:rsid w:val="00A92695"/>
    <w:rsid w:val="00A930B8"/>
    <w:rsid w:val="00AA23B3"/>
    <w:rsid w:val="00AA6191"/>
    <w:rsid w:val="00AA64C9"/>
    <w:rsid w:val="00AA74B5"/>
    <w:rsid w:val="00AA78AE"/>
    <w:rsid w:val="00AB03F7"/>
    <w:rsid w:val="00AB3F7F"/>
    <w:rsid w:val="00AB4BB4"/>
    <w:rsid w:val="00AB557E"/>
    <w:rsid w:val="00AC5181"/>
    <w:rsid w:val="00AC625E"/>
    <w:rsid w:val="00AC6FE0"/>
    <w:rsid w:val="00AD19B1"/>
    <w:rsid w:val="00AD5B6E"/>
    <w:rsid w:val="00AD6681"/>
    <w:rsid w:val="00AF096D"/>
    <w:rsid w:val="00AF621A"/>
    <w:rsid w:val="00AF72CF"/>
    <w:rsid w:val="00AF7FD5"/>
    <w:rsid w:val="00B0271C"/>
    <w:rsid w:val="00B03576"/>
    <w:rsid w:val="00B048A9"/>
    <w:rsid w:val="00B05BB7"/>
    <w:rsid w:val="00B100C5"/>
    <w:rsid w:val="00B100CA"/>
    <w:rsid w:val="00B11989"/>
    <w:rsid w:val="00B139F6"/>
    <w:rsid w:val="00B16F80"/>
    <w:rsid w:val="00B172D4"/>
    <w:rsid w:val="00B206F0"/>
    <w:rsid w:val="00B21FA8"/>
    <w:rsid w:val="00B2695C"/>
    <w:rsid w:val="00B302A4"/>
    <w:rsid w:val="00B30FB0"/>
    <w:rsid w:val="00B31ED6"/>
    <w:rsid w:val="00B33C3E"/>
    <w:rsid w:val="00B33D43"/>
    <w:rsid w:val="00B33F8E"/>
    <w:rsid w:val="00B36543"/>
    <w:rsid w:val="00B4089D"/>
    <w:rsid w:val="00B424B9"/>
    <w:rsid w:val="00B42AF1"/>
    <w:rsid w:val="00B433D2"/>
    <w:rsid w:val="00B4401F"/>
    <w:rsid w:val="00B44298"/>
    <w:rsid w:val="00B467C0"/>
    <w:rsid w:val="00B50FCA"/>
    <w:rsid w:val="00B516D3"/>
    <w:rsid w:val="00B5289D"/>
    <w:rsid w:val="00B52B07"/>
    <w:rsid w:val="00B54928"/>
    <w:rsid w:val="00B57371"/>
    <w:rsid w:val="00B57F25"/>
    <w:rsid w:val="00B60632"/>
    <w:rsid w:val="00B62101"/>
    <w:rsid w:val="00B637A5"/>
    <w:rsid w:val="00B63BE9"/>
    <w:rsid w:val="00B67C0C"/>
    <w:rsid w:val="00B74FD5"/>
    <w:rsid w:val="00B76A6C"/>
    <w:rsid w:val="00B80316"/>
    <w:rsid w:val="00B81C5E"/>
    <w:rsid w:val="00B850A3"/>
    <w:rsid w:val="00B86B3D"/>
    <w:rsid w:val="00B906CA"/>
    <w:rsid w:val="00B90B2A"/>
    <w:rsid w:val="00B912B2"/>
    <w:rsid w:val="00B926BD"/>
    <w:rsid w:val="00B93C92"/>
    <w:rsid w:val="00B96908"/>
    <w:rsid w:val="00B97165"/>
    <w:rsid w:val="00B97B16"/>
    <w:rsid w:val="00BA0348"/>
    <w:rsid w:val="00BA31DC"/>
    <w:rsid w:val="00BB1AFF"/>
    <w:rsid w:val="00BB346F"/>
    <w:rsid w:val="00BB3620"/>
    <w:rsid w:val="00BB378E"/>
    <w:rsid w:val="00BB58C5"/>
    <w:rsid w:val="00BB6757"/>
    <w:rsid w:val="00BB792A"/>
    <w:rsid w:val="00BC0EFE"/>
    <w:rsid w:val="00BC4E01"/>
    <w:rsid w:val="00BD005A"/>
    <w:rsid w:val="00BD06E8"/>
    <w:rsid w:val="00BD0B0C"/>
    <w:rsid w:val="00BD1BA5"/>
    <w:rsid w:val="00BD2051"/>
    <w:rsid w:val="00BD2316"/>
    <w:rsid w:val="00BE0A9F"/>
    <w:rsid w:val="00BE296A"/>
    <w:rsid w:val="00BE4595"/>
    <w:rsid w:val="00BE4CD9"/>
    <w:rsid w:val="00BE6240"/>
    <w:rsid w:val="00BE6A1F"/>
    <w:rsid w:val="00BF5991"/>
    <w:rsid w:val="00BF73C7"/>
    <w:rsid w:val="00BF77F0"/>
    <w:rsid w:val="00C0054D"/>
    <w:rsid w:val="00C00785"/>
    <w:rsid w:val="00C00825"/>
    <w:rsid w:val="00C00C8E"/>
    <w:rsid w:val="00C02640"/>
    <w:rsid w:val="00C03A7B"/>
    <w:rsid w:val="00C06633"/>
    <w:rsid w:val="00C10705"/>
    <w:rsid w:val="00C12EF8"/>
    <w:rsid w:val="00C13F01"/>
    <w:rsid w:val="00C1591D"/>
    <w:rsid w:val="00C21DB4"/>
    <w:rsid w:val="00C22284"/>
    <w:rsid w:val="00C23AEF"/>
    <w:rsid w:val="00C248DB"/>
    <w:rsid w:val="00C30FB1"/>
    <w:rsid w:val="00C333B8"/>
    <w:rsid w:val="00C33788"/>
    <w:rsid w:val="00C34768"/>
    <w:rsid w:val="00C35786"/>
    <w:rsid w:val="00C376BF"/>
    <w:rsid w:val="00C42689"/>
    <w:rsid w:val="00C42E26"/>
    <w:rsid w:val="00C45B30"/>
    <w:rsid w:val="00C45C09"/>
    <w:rsid w:val="00C50106"/>
    <w:rsid w:val="00C506D7"/>
    <w:rsid w:val="00C51753"/>
    <w:rsid w:val="00C53797"/>
    <w:rsid w:val="00C540CE"/>
    <w:rsid w:val="00C57B59"/>
    <w:rsid w:val="00C600FF"/>
    <w:rsid w:val="00C62073"/>
    <w:rsid w:val="00C6371F"/>
    <w:rsid w:val="00C65578"/>
    <w:rsid w:val="00C7032A"/>
    <w:rsid w:val="00C715B2"/>
    <w:rsid w:val="00C73797"/>
    <w:rsid w:val="00C80DFE"/>
    <w:rsid w:val="00C813BC"/>
    <w:rsid w:val="00C83C1B"/>
    <w:rsid w:val="00C865A1"/>
    <w:rsid w:val="00C86C9A"/>
    <w:rsid w:val="00C86C9B"/>
    <w:rsid w:val="00C87BBA"/>
    <w:rsid w:val="00C93E2C"/>
    <w:rsid w:val="00C94AEE"/>
    <w:rsid w:val="00C95208"/>
    <w:rsid w:val="00C952DB"/>
    <w:rsid w:val="00C96B72"/>
    <w:rsid w:val="00CA061A"/>
    <w:rsid w:val="00CA2F67"/>
    <w:rsid w:val="00CA5D0C"/>
    <w:rsid w:val="00CB03B7"/>
    <w:rsid w:val="00CB0974"/>
    <w:rsid w:val="00CB0AE9"/>
    <w:rsid w:val="00CB4034"/>
    <w:rsid w:val="00CB7BD3"/>
    <w:rsid w:val="00CC2659"/>
    <w:rsid w:val="00CC5550"/>
    <w:rsid w:val="00CC59A8"/>
    <w:rsid w:val="00CC696F"/>
    <w:rsid w:val="00CCB9A1"/>
    <w:rsid w:val="00CD0C5C"/>
    <w:rsid w:val="00CD389F"/>
    <w:rsid w:val="00CD6068"/>
    <w:rsid w:val="00CD6A48"/>
    <w:rsid w:val="00CD7772"/>
    <w:rsid w:val="00CE3800"/>
    <w:rsid w:val="00CE5C31"/>
    <w:rsid w:val="00CE6461"/>
    <w:rsid w:val="00CE6A63"/>
    <w:rsid w:val="00CE788F"/>
    <w:rsid w:val="00CF55D8"/>
    <w:rsid w:val="00CF739F"/>
    <w:rsid w:val="00D02485"/>
    <w:rsid w:val="00D025B0"/>
    <w:rsid w:val="00D02D2B"/>
    <w:rsid w:val="00D05F66"/>
    <w:rsid w:val="00D06CFC"/>
    <w:rsid w:val="00D13989"/>
    <w:rsid w:val="00D203A6"/>
    <w:rsid w:val="00D21146"/>
    <w:rsid w:val="00D2266E"/>
    <w:rsid w:val="00D24ED7"/>
    <w:rsid w:val="00D2719D"/>
    <w:rsid w:val="00D271C8"/>
    <w:rsid w:val="00D325D7"/>
    <w:rsid w:val="00D35B9E"/>
    <w:rsid w:val="00D35E2E"/>
    <w:rsid w:val="00D477DE"/>
    <w:rsid w:val="00D47814"/>
    <w:rsid w:val="00D47F63"/>
    <w:rsid w:val="00D52071"/>
    <w:rsid w:val="00D530F8"/>
    <w:rsid w:val="00D5512C"/>
    <w:rsid w:val="00D554D1"/>
    <w:rsid w:val="00D5658E"/>
    <w:rsid w:val="00D60BC7"/>
    <w:rsid w:val="00D6126C"/>
    <w:rsid w:val="00D70ACA"/>
    <w:rsid w:val="00D714A5"/>
    <w:rsid w:val="00D72734"/>
    <w:rsid w:val="00D74DA0"/>
    <w:rsid w:val="00D80047"/>
    <w:rsid w:val="00D801A2"/>
    <w:rsid w:val="00D835E4"/>
    <w:rsid w:val="00D946F1"/>
    <w:rsid w:val="00D94FF1"/>
    <w:rsid w:val="00D97B6B"/>
    <w:rsid w:val="00D97ECC"/>
    <w:rsid w:val="00DA0E9D"/>
    <w:rsid w:val="00DA408E"/>
    <w:rsid w:val="00DA786C"/>
    <w:rsid w:val="00DB141B"/>
    <w:rsid w:val="00DB3EB1"/>
    <w:rsid w:val="00DB532F"/>
    <w:rsid w:val="00DB70FF"/>
    <w:rsid w:val="00DB7274"/>
    <w:rsid w:val="00DC4196"/>
    <w:rsid w:val="00DC4FFF"/>
    <w:rsid w:val="00DC6D25"/>
    <w:rsid w:val="00DC7B72"/>
    <w:rsid w:val="00DD1D8E"/>
    <w:rsid w:val="00DD48B6"/>
    <w:rsid w:val="00DD5968"/>
    <w:rsid w:val="00DD6E81"/>
    <w:rsid w:val="00DE0BC5"/>
    <w:rsid w:val="00DE2CC1"/>
    <w:rsid w:val="00DF04A7"/>
    <w:rsid w:val="00DF12AF"/>
    <w:rsid w:val="00DF2969"/>
    <w:rsid w:val="00DF5120"/>
    <w:rsid w:val="00DF6AA2"/>
    <w:rsid w:val="00DF6E95"/>
    <w:rsid w:val="00DF6F1C"/>
    <w:rsid w:val="00E026DB"/>
    <w:rsid w:val="00E02747"/>
    <w:rsid w:val="00E07E14"/>
    <w:rsid w:val="00E1141C"/>
    <w:rsid w:val="00E1397C"/>
    <w:rsid w:val="00E204DB"/>
    <w:rsid w:val="00E239B1"/>
    <w:rsid w:val="00E2418F"/>
    <w:rsid w:val="00E245E4"/>
    <w:rsid w:val="00E24F4D"/>
    <w:rsid w:val="00E270F6"/>
    <w:rsid w:val="00E31557"/>
    <w:rsid w:val="00E32A09"/>
    <w:rsid w:val="00E3463F"/>
    <w:rsid w:val="00E3556D"/>
    <w:rsid w:val="00E35810"/>
    <w:rsid w:val="00E36A19"/>
    <w:rsid w:val="00E37F48"/>
    <w:rsid w:val="00E37FE3"/>
    <w:rsid w:val="00E42649"/>
    <w:rsid w:val="00E42A77"/>
    <w:rsid w:val="00E5204C"/>
    <w:rsid w:val="00E54026"/>
    <w:rsid w:val="00E54BF8"/>
    <w:rsid w:val="00E57312"/>
    <w:rsid w:val="00E57AA8"/>
    <w:rsid w:val="00E6394F"/>
    <w:rsid w:val="00E64042"/>
    <w:rsid w:val="00E641D4"/>
    <w:rsid w:val="00E64618"/>
    <w:rsid w:val="00E676FF"/>
    <w:rsid w:val="00E7499C"/>
    <w:rsid w:val="00E763DC"/>
    <w:rsid w:val="00E768CE"/>
    <w:rsid w:val="00E77300"/>
    <w:rsid w:val="00E80817"/>
    <w:rsid w:val="00E80C63"/>
    <w:rsid w:val="00E80DCA"/>
    <w:rsid w:val="00E8352B"/>
    <w:rsid w:val="00E84048"/>
    <w:rsid w:val="00E8757D"/>
    <w:rsid w:val="00E87ECE"/>
    <w:rsid w:val="00E946C7"/>
    <w:rsid w:val="00E9548D"/>
    <w:rsid w:val="00EA57ED"/>
    <w:rsid w:val="00EA6998"/>
    <w:rsid w:val="00EA7B59"/>
    <w:rsid w:val="00EA7C79"/>
    <w:rsid w:val="00EB0766"/>
    <w:rsid w:val="00EB3AB8"/>
    <w:rsid w:val="00EB5186"/>
    <w:rsid w:val="00EB5D0C"/>
    <w:rsid w:val="00EC0821"/>
    <w:rsid w:val="00EC1065"/>
    <w:rsid w:val="00EC148E"/>
    <w:rsid w:val="00EC21D8"/>
    <w:rsid w:val="00EC560B"/>
    <w:rsid w:val="00EC6471"/>
    <w:rsid w:val="00EC7693"/>
    <w:rsid w:val="00ECAA3E"/>
    <w:rsid w:val="00ED4AF7"/>
    <w:rsid w:val="00ED5D12"/>
    <w:rsid w:val="00ED69D6"/>
    <w:rsid w:val="00ED75E3"/>
    <w:rsid w:val="00EE0E20"/>
    <w:rsid w:val="00EE38E0"/>
    <w:rsid w:val="00EE3EE7"/>
    <w:rsid w:val="00EE75CC"/>
    <w:rsid w:val="00EE79DC"/>
    <w:rsid w:val="00EF162F"/>
    <w:rsid w:val="00EF46F1"/>
    <w:rsid w:val="00F030E0"/>
    <w:rsid w:val="00F036AD"/>
    <w:rsid w:val="00F0549B"/>
    <w:rsid w:val="00F05C62"/>
    <w:rsid w:val="00F150D5"/>
    <w:rsid w:val="00F15732"/>
    <w:rsid w:val="00F15733"/>
    <w:rsid w:val="00F1643D"/>
    <w:rsid w:val="00F17388"/>
    <w:rsid w:val="00F17EDD"/>
    <w:rsid w:val="00F20609"/>
    <w:rsid w:val="00F212B0"/>
    <w:rsid w:val="00F22E51"/>
    <w:rsid w:val="00F23D6F"/>
    <w:rsid w:val="00F24029"/>
    <w:rsid w:val="00F24D3A"/>
    <w:rsid w:val="00F25331"/>
    <w:rsid w:val="00F261D5"/>
    <w:rsid w:val="00F27622"/>
    <w:rsid w:val="00F31CEB"/>
    <w:rsid w:val="00F32BB4"/>
    <w:rsid w:val="00F33A1E"/>
    <w:rsid w:val="00F34108"/>
    <w:rsid w:val="00F34525"/>
    <w:rsid w:val="00F43175"/>
    <w:rsid w:val="00F43D9A"/>
    <w:rsid w:val="00F44C29"/>
    <w:rsid w:val="00F46050"/>
    <w:rsid w:val="00F50EFD"/>
    <w:rsid w:val="00F54E4D"/>
    <w:rsid w:val="00F55E17"/>
    <w:rsid w:val="00F56124"/>
    <w:rsid w:val="00F5791E"/>
    <w:rsid w:val="00F60566"/>
    <w:rsid w:val="00F62B6D"/>
    <w:rsid w:val="00F715D3"/>
    <w:rsid w:val="00F71C0D"/>
    <w:rsid w:val="00F71C4D"/>
    <w:rsid w:val="00F72806"/>
    <w:rsid w:val="00F7376F"/>
    <w:rsid w:val="00F747AA"/>
    <w:rsid w:val="00F75DD0"/>
    <w:rsid w:val="00F80295"/>
    <w:rsid w:val="00F82279"/>
    <w:rsid w:val="00F82FB8"/>
    <w:rsid w:val="00F85999"/>
    <w:rsid w:val="00F85D1C"/>
    <w:rsid w:val="00F868A7"/>
    <w:rsid w:val="00F90BCE"/>
    <w:rsid w:val="00F9181E"/>
    <w:rsid w:val="00F95FD9"/>
    <w:rsid w:val="00F96375"/>
    <w:rsid w:val="00F9722B"/>
    <w:rsid w:val="00F97A90"/>
    <w:rsid w:val="00FA4889"/>
    <w:rsid w:val="00FA6369"/>
    <w:rsid w:val="00FA7076"/>
    <w:rsid w:val="00FB254A"/>
    <w:rsid w:val="00FB2FBF"/>
    <w:rsid w:val="00FB40C2"/>
    <w:rsid w:val="00FB46BB"/>
    <w:rsid w:val="00FB57FF"/>
    <w:rsid w:val="00FB60C7"/>
    <w:rsid w:val="00FB7117"/>
    <w:rsid w:val="00FC21CA"/>
    <w:rsid w:val="00FC398F"/>
    <w:rsid w:val="00FD1468"/>
    <w:rsid w:val="00FD3056"/>
    <w:rsid w:val="00FD3D4F"/>
    <w:rsid w:val="00FD71F7"/>
    <w:rsid w:val="00FD7B0E"/>
    <w:rsid w:val="00FE16CF"/>
    <w:rsid w:val="00FE26BE"/>
    <w:rsid w:val="00FE3DEF"/>
    <w:rsid w:val="00FE4732"/>
    <w:rsid w:val="00FE5961"/>
    <w:rsid w:val="00FE70BC"/>
    <w:rsid w:val="00FE7862"/>
    <w:rsid w:val="016F5E13"/>
    <w:rsid w:val="01A304C2"/>
    <w:rsid w:val="0240BFC4"/>
    <w:rsid w:val="0280FFA9"/>
    <w:rsid w:val="03CC8DF3"/>
    <w:rsid w:val="05E87660"/>
    <w:rsid w:val="064F97EE"/>
    <w:rsid w:val="06871B70"/>
    <w:rsid w:val="076E14D7"/>
    <w:rsid w:val="0873A589"/>
    <w:rsid w:val="0878B717"/>
    <w:rsid w:val="09EA5DA9"/>
    <w:rsid w:val="0A946D16"/>
    <w:rsid w:val="0B5C814D"/>
    <w:rsid w:val="0B91334D"/>
    <w:rsid w:val="0BA091EE"/>
    <w:rsid w:val="0C0F4386"/>
    <w:rsid w:val="0C31BFB6"/>
    <w:rsid w:val="0E8C9FCC"/>
    <w:rsid w:val="0EB3DF2B"/>
    <w:rsid w:val="0FE5F68F"/>
    <w:rsid w:val="0FED7B81"/>
    <w:rsid w:val="101A45AD"/>
    <w:rsid w:val="1181430D"/>
    <w:rsid w:val="11A1249F"/>
    <w:rsid w:val="11E51BD8"/>
    <w:rsid w:val="12242893"/>
    <w:rsid w:val="12679B61"/>
    <w:rsid w:val="12D68938"/>
    <w:rsid w:val="167864A5"/>
    <w:rsid w:val="16B5D7D3"/>
    <w:rsid w:val="16BA31C9"/>
    <w:rsid w:val="174C9302"/>
    <w:rsid w:val="17917FF9"/>
    <w:rsid w:val="180DF83E"/>
    <w:rsid w:val="19387531"/>
    <w:rsid w:val="19794484"/>
    <w:rsid w:val="1B068823"/>
    <w:rsid w:val="1C52A5BD"/>
    <w:rsid w:val="1C7E2D00"/>
    <w:rsid w:val="1CED02E0"/>
    <w:rsid w:val="1D32B031"/>
    <w:rsid w:val="1F93D831"/>
    <w:rsid w:val="1FA72245"/>
    <w:rsid w:val="205B7F21"/>
    <w:rsid w:val="20B48C28"/>
    <w:rsid w:val="20DBA822"/>
    <w:rsid w:val="21C2F647"/>
    <w:rsid w:val="233EB07E"/>
    <w:rsid w:val="2354357D"/>
    <w:rsid w:val="243FD686"/>
    <w:rsid w:val="25D9AAA7"/>
    <w:rsid w:val="25DF7568"/>
    <w:rsid w:val="2750B6AD"/>
    <w:rsid w:val="27CF071D"/>
    <w:rsid w:val="28588E15"/>
    <w:rsid w:val="28CAE617"/>
    <w:rsid w:val="28EEC085"/>
    <w:rsid w:val="290750DE"/>
    <w:rsid w:val="2A4FD749"/>
    <w:rsid w:val="2A84AE6F"/>
    <w:rsid w:val="2ADD62A1"/>
    <w:rsid w:val="2B2BD2D5"/>
    <w:rsid w:val="2B8B09A8"/>
    <w:rsid w:val="2BC0C2CC"/>
    <w:rsid w:val="2C799697"/>
    <w:rsid w:val="2CC0A072"/>
    <w:rsid w:val="2E943B1F"/>
    <w:rsid w:val="2FB1575A"/>
    <w:rsid w:val="2FB48C28"/>
    <w:rsid w:val="305D1BA7"/>
    <w:rsid w:val="31676F05"/>
    <w:rsid w:val="31DB91D6"/>
    <w:rsid w:val="3203CEBA"/>
    <w:rsid w:val="34088E23"/>
    <w:rsid w:val="349EB08B"/>
    <w:rsid w:val="35008350"/>
    <w:rsid w:val="351CE682"/>
    <w:rsid w:val="3536DA11"/>
    <w:rsid w:val="35789ABC"/>
    <w:rsid w:val="35D1B9F8"/>
    <w:rsid w:val="36BC9FBD"/>
    <w:rsid w:val="370E523B"/>
    <w:rsid w:val="374936B3"/>
    <w:rsid w:val="38FA4980"/>
    <w:rsid w:val="397FF84D"/>
    <w:rsid w:val="39C55FEF"/>
    <w:rsid w:val="39E11940"/>
    <w:rsid w:val="3A6D9C01"/>
    <w:rsid w:val="3B17110C"/>
    <w:rsid w:val="3BBC298D"/>
    <w:rsid w:val="3BFCA548"/>
    <w:rsid w:val="3C5486E1"/>
    <w:rsid w:val="3D7F6A66"/>
    <w:rsid w:val="3DF4AEC4"/>
    <w:rsid w:val="3E5DF383"/>
    <w:rsid w:val="3F6D0080"/>
    <w:rsid w:val="3FAB90D0"/>
    <w:rsid w:val="4010BBCA"/>
    <w:rsid w:val="4179C8AB"/>
    <w:rsid w:val="433044BD"/>
    <w:rsid w:val="43E2155A"/>
    <w:rsid w:val="43E3BEFF"/>
    <w:rsid w:val="446D603B"/>
    <w:rsid w:val="4495D027"/>
    <w:rsid w:val="44EC4A6B"/>
    <w:rsid w:val="4615EFCD"/>
    <w:rsid w:val="465B090B"/>
    <w:rsid w:val="47080A1E"/>
    <w:rsid w:val="47704D74"/>
    <w:rsid w:val="478AAB26"/>
    <w:rsid w:val="47FD19CA"/>
    <w:rsid w:val="4875558C"/>
    <w:rsid w:val="48FC8570"/>
    <w:rsid w:val="48FFFE0A"/>
    <w:rsid w:val="492076F2"/>
    <w:rsid w:val="49479D46"/>
    <w:rsid w:val="4AE309A2"/>
    <w:rsid w:val="4B5A0546"/>
    <w:rsid w:val="4EB44942"/>
    <w:rsid w:val="4F0BF187"/>
    <w:rsid w:val="4F7780E3"/>
    <w:rsid w:val="5096429E"/>
    <w:rsid w:val="5178DB5A"/>
    <w:rsid w:val="520455B9"/>
    <w:rsid w:val="521005AB"/>
    <w:rsid w:val="52304EA6"/>
    <w:rsid w:val="52340E7B"/>
    <w:rsid w:val="526E1EB8"/>
    <w:rsid w:val="5278D2B8"/>
    <w:rsid w:val="52F90C32"/>
    <w:rsid w:val="53987377"/>
    <w:rsid w:val="558530EA"/>
    <w:rsid w:val="57574C7B"/>
    <w:rsid w:val="575A2CD5"/>
    <w:rsid w:val="577FD770"/>
    <w:rsid w:val="579EB280"/>
    <w:rsid w:val="589551E0"/>
    <w:rsid w:val="598FB595"/>
    <w:rsid w:val="5A34B889"/>
    <w:rsid w:val="5BEEAC48"/>
    <w:rsid w:val="5C9C3919"/>
    <w:rsid w:val="5CB1C5B2"/>
    <w:rsid w:val="5DD29D20"/>
    <w:rsid w:val="5E504B59"/>
    <w:rsid w:val="5E66585E"/>
    <w:rsid w:val="5E8D3DA6"/>
    <w:rsid w:val="5EEFF9CE"/>
    <w:rsid w:val="5F07A1B3"/>
    <w:rsid w:val="60055EFB"/>
    <w:rsid w:val="60CAAD89"/>
    <w:rsid w:val="61381414"/>
    <w:rsid w:val="61E2F584"/>
    <w:rsid w:val="625BCAFB"/>
    <w:rsid w:val="63350BE3"/>
    <w:rsid w:val="6394499F"/>
    <w:rsid w:val="63F68140"/>
    <w:rsid w:val="6479CF19"/>
    <w:rsid w:val="6540D324"/>
    <w:rsid w:val="6814FA42"/>
    <w:rsid w:val="68CE5C5E"/>
    <w:rsid w:val="69393904"/>
    <w:rsid w:val="69732FEE"/>
    <w:rsid w:val="69EB02A8"/>
    <w:rsid w:val="69FD0B32"/>
    <w:rsid w:val="6A7B0495"/>
    <w:rsid w:val="6AA972B2"/>
    <w:rsid w:val="6C307830"/>
    <w:rsid w:val="6CE71C17"/>
    <w:rsid w:val="6D0F1351"/>
    <w:rsid w:val="6D641E1A"/>
    <w:rsid w:val="6E2B780D"/>
    <w:rsid w:val="6FF2B878"/>
    <w:rsid w:val="7246D3DA"/>
    <w:rsid w:val="728D6C3D"/>
    <w:rsid w:val="739B0AF8"/>
    <w:rsid w:val="73ED26CF"/>
    <w:rsid w:val="7476A924"/>
    <w:rsid w:val="74D13037"/>
    <w:rsid w:val="75006BAC"/>
    <w:rsid w:val="7A9E09E8"/>
    <w:rsid w:val="7B00D4BC"/>
    <w:rsid w:val="7CA969ED"/>
    <w:rsid w:val="7D3D5A4A"/>
    <w:rsid w:val="7E81DCE5"/>
    <w:rsid w:val="7F763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1579"/>
  <w15:docId w15:val="{8B752ECC-9D4B-45D3-BF4B-1711C6FD37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96D7FB8A-78C4-42F4-A6C7-667785B4D3A6}">
  <ds:schemaRefs>
    <ds:schemaRef ds:uri="http://schemas.openxmlformats.org/officeDocument/2006/bibliography"/>
  </ds:schemaRefs>
</ds:datastoreItem>
</file>

<file path=customXml/itemProps2.xml><?xml version="1.0" encoding="utf-8"?>
<ds:datastoreItem xmlns:ds="http://schemas.openxmlformats.org/officeDocument/2006/customXml" ds:itemID="{84D650CA-72D1-479E-9647-9E3D2DF0E56A}"/>
</file>

<file path=customXml/itemProps3.xml><?xml version="1.0" encoding="utf-8"?>
<ds:datastoreItem xmlns:ds="http://schemas.openxmlformats.org/officeDocument/2006/customXml" ds:itemID="{E7377F26-5DD5-4A8C-82A9-6E7A01C17233}"/>
</file>

<file path=customXml/itemProps4.xml><?xml version="1.0" encoding="utf-8"?>
<ds:datastoreItem xmlns:ds="http://schemas.openxmlformats.org/officeDocument/2006/customXml" ds:itemID="{1C3EB026-F394-45A3-8B78-E0C599ABC9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Sarah Holland</dc:creator>
  <lastModifiedBy>Deanna Barac</lastModifiedBy>
  <revision>7</revision>
  <dcterms:created xsi:type="dcterms:W3CDTF">2024-11-14T12:59:00.0000000Z</dcterms:created>
  <dcterms:modified xsi:type="dcterms:W3CDTF">2024-11-19T11:01:15.4204779Z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