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FD020C" w:rsidP="6D23DCDB" w:rsidRDefault="00FD020C" w14:paraId="2F122F52" w14:textId="136E0866">
      <w:pPr>
        <w:spacing w:after="0"/>
        <w:ind w:firstLine="0"/>
        <w:jc w:val="left"/>
        <w:rPr>
          <w:rFonts w:ascii="Avenir Next LT Pro" w:hAnsi="Avenir Next LT Pro" w:eastAsia="Avenir Next LT Pro" w:cs="Avenir Next LT Pro"/>
          <w:b w:val="1"/>
          <w:bCs w:val="1"/>
        </w:rPr>
      </w:pPr>
      <w:r w:rsidRPr="6D23DCDB" w:rsidR="0FD0E2CA">
        <w:rPr>
          <w:rFonts w:ascii="Avenir Next LT Pro" w:hAnsi="Avenir Next LT Pro" w:eastAsia="Avenir Next LT Pro" w:cs="Avenir Next LT Pro"/>
          <w:b w:val="1"/>
          <w:bCs w:val="1"/>
        </w:rPr>
        <w:t xml:space="preserve">Behind the Genes </w:t>
      </w:r>
      <w:r w:rsidRPr="6D23DCDB" w:rsidR="0FD0E2CA">
        <w:rPr>
          <w:rFonts w:ascii="Avenir Next LT Pro" w:hAnsi="Avenir Next LT Pro" w:eastAsia="Avenir Next LT Pro" w:cs="Avenir Next LT Pro"/>
          <w:b w:val="1"/>
          <w:bCs w:val="1"/>
        </w:rPr>
        <w:t>Transc</w:t>
      </w:r>
      <w:r w:rsidRPr="6D23DCDB" w:rsidR="0FD0E2CA">
        <w:rPr>
          <w:rFonts w:ascii="Avenir Next LT Pro" w:hAnsi="Avenir Next LT Pro" w:eastAsia="Avenir Next LT Pro" w:cs="Avenir Next LT Pro"/>
          <w:b w:val="1"/>
          <w:bCs w:val="1"/>
        </w:rPr>
        <w:t>c</w:t>
      </w:r>
      <w:r w:rsidRPr="6D23DCDB" w:rsidR="0FD0E2CA">
        <w:rPr>
          <w:rFonts w:ascii="Avenir Next LT Pro" w:hAnsi="Avenir Next LT Pro" w:eastAsia="Avenir Next LT Pro" w:cs="Avenir Next LT Pro"/>
          <w:b w:val="1"/>
          <w:bCs w:val="1"/>
        </w:rPr>
        <w:t>ript</w:t>
      </w:r>
    </w:p>
    <w:p w:rsidR="6D23DCDB" w:rsidP="6D23DCDB" w:rsidRDefault="6D23DCDB" w14:paraId="1717DA3D" w14:textId="051EBB77">
      <w:pPr>
        <w:spacing w:after="0"/>
        <w:ind w:firstLine="0"/>
        <w:jc w:val="left"/>
        <w:rPr>
          <w:rFonts w:ascii="Avenir Next LT Pro" w:hAnsi="Avenir Next LT Pro" w:eastAsia="Avenir Next LT Pro" w:cs="Avenir Next LT Pro"/>
          <w:b w:val="1"/>
          <w:bCs w:val="1"/>
        </w:rPr>
      </w:pPr>
    </w:p>
    <w:p w:rsidR="00183C43" w:rsidP="6D23DCDB" w:rsidRDefault="00712C41" w14:paraId="5889A98A" w14:textId="462CF480">
      <w:pPr>
        <w:spacing w:after="0"/>
        <w:ind w:left="0" w:firstLine="0"/>
        <w:jc w:val="left"/>
        <w:rPr>
          <w:rFonts w:ascii="Avenir Next LT Pro" w:hAnsi="Avenir Next LT Pro" w:eastAsia="Avenir Next LT Pro" w:cs="Avenir Next LT Pro"/>
          <w:b w:val="1"/>
          <w:bCs w:val="1"/>
        </w:rPr>
      </w:pPr>
      <w:r w:rsidRPr="6D23DCDB" w:rsidR="7E56097F">
        <w:rPr>
          <w:rFonts w:ascii="Avenir Next LT Pro" w:hAnsi="Avenir Next LT Pro" w:eastAsia="Avenir Next LT Pro" w:cs="Avenir Next LT Pro"/>
          <w:b w:val="1"/>
          <w:bCs w:val="1"/>
        </w:rPr>
        <w:t>N</w:t>
      </w:r>
      <w:r w:rsidRPr="6D23DCDB" w:rsidR="3C78EEAB">
        <w:rPr>
          <w:rFonts w:ascii="Avenir Next LT Pro" w:hAnsi="Avenir Next LT Pro" w:eastAsia="Avenir Next LT Pro" w:cs="Avenir Next LT Pro"/>
          <w:b w:val="1"/>
          <w:bCs w:val="1"/>
        </w:rPr>
        <w:t>aimah</w:t>
      </w:r>
      <w:r w:rsidRPr="6D23DCDB" w:rsidR="7E56097F">
        <w:rPr>
          <w:rFonts w:ascii="Avenir Next LT Pro" w:hAnsi="Avenir Next LT Pro" w:eastAsia="Avenir Next LT Pro" w:cs="Avenir Next LT Pro"/>
          <w:b w:val="1"/>
          <w:bCs w:val="1"/>
        </w:rPr>
        <w:t>:</w:t>
      </w:r>
      <w:r w:rsidRPr="6D23DCDB" w:rsidR="7E3CE9ED">
        <w:rPr>
          <w:rFonts w:ascii="Avenir Next LT Pro" w:hAnsi="Avenir Next LT Pro" w:eastAsia="Avenir Next LT Pro" w:cs="Avenir Next LT Pro"/>
          <w:b w:val="1"/>
          <w:bCs w:val="1"/>
        </w:rPr>
        <w:t xml:space="preserve"> </w:t>
      </w:r>
      <w:r w:rsidRPr="6D23DCDB" w:rsidR="00712C41">
        <w:rPr>
          <w:rFonts w:ascii="Avenir Next LT Pro" w:hAnsi="Avenir Next LT Pro" w:eastAsia="Avenir Next LT Pro" w:cs="Avenir Next LT Pro"/>
          <w:b w:val="1"/>
          <w:bCs w:val="1"/>
        </w:rPr>
        <w:t xml:space="preserve">Welcome to Behind the Genes. </w:t>
      </w:r>
    </w:p>
    <w:p w:rsidR="00183C43" w:rsidP="6D23DCDB" w:rsidRDefault="00183C43" w14:paraId="2ED74C06" w14:textId="77777777" w14:noSpellErr="1">
      <w:pPr>
        <w:spacing w:after="0"/>
        <w:ind w:left="0" w:firstLine="0"/>
        <w:jc w:val="left"/>
        <w:rPr>
          <w:rFonts w:ascii="Avenir Next LT Pro" w:hAnsi="Avenir Next LT Pro" w:eastAsia="Avenir Next LT Pro" w:cs="Avenir Next LT Pro"/>
          <w:b w:val="1"/>
          <w:bCs w:val="1"/>
        </w:rPr>
      </w:pPr>
    </w:p>
    <w:p w:rsidRPr="00183C43" w:rsidR="00F401DC" w:rsidP="6D23DCDB" w:rsidRDefault="00183C43" w14:paraId="27CFE46C" w14:textId="4224F4F0">
      <w:pPr>
        <w:spacing w:after="0"/>
        <w:ind w:left="0" w:firstLine="0"/>
        <w:jc w:val="left"/>
        <w:rPr>
          <w:rFonts w:ascii="Avenir Next LT Pro" w:hAnsi="Avenir Next LT Pro" w:eastAsia="Avenir Next LT Pro" w:cs="Avenir Next LT Pro"/>
        </w:rPr>
      </w:pPr>
      <w:r w:rsidRPr="6D23DCDB" w:rsidR="671E3AE2">
        <w:rPr>
          <w:rFonts w:ascii="Avenir Next LT Pro" w:hAnsi="Avenir Next LT Pro" w:eastAsia="Avenir Next LT Pro" w:cs="Avenir Next LT Pro"/>
          <w:b w:val="1"/>
          <w:bCs w:val="1"/>
        </w:rPr>
        <w:t xml:space="preserve">Bhavini: </w:t>
      </w:r>
      <w:r w:rsidRPr="6D23DCDB" w:rsidR="00712C41">
        <w:rPr>
          <w:rFonts w:ascii="Avenir Next LT Pro" w:hAnsi="Avenir Next LT Pro" w:eastAsia="Avenir Next LT Pro" w:cs="Avenir Next LT Pro"/>
        </w:rPr>
        <w:t>The few common themes that always come out is that people don’t really understand what genetic testing and counselling is. They hear the word counselling</w:t>
      </w:r>
      <w:r w:rsidRPr="6D23DCDB" w:rsidR="006C66CB">
        <w:rPr>
          <w:rFonts w:ascii="Avenir Next LT Pro" w:hAnsi="Avenir Next LT Pro" w:eastAsia="Avenir Next LT Pro" w:cs="Avenir Next LT Pro"/>
        </w:rPr>
        <w:t>,</w:t>
      </w:r>
      <w:r w:rsidRPr="6D23DCDB" w:rsidR="00712C41">
        <w:rPr>
          <w:rFonts w:ascii="Avenir Next LT Pro" w:hAnsi="Avenir Next LT Pro" w:eastAsia="Avenir Next LT Pro" w:cs="Avenir Next LT Pro"/>
        </w:rPr>
        <w:t xml:space="preserve"> and they think it is the therapy that you receive counselling for your mental health or wellbeing</w:t>
      </w:r>
      <w:r w:rsidRPr="6D23DCDB" w:rsidR="006C66CB">
        <w:rPr>
          <w:rFonts w:ascii="Avenir Next LT Pro" w:hAnsi="Avenir Next LT Pro" w:eastAsia="Avenir Next LT Pro" w:cs="Avenir Next LT Pro"/>
        </w:rPr>
        <w:t>. There is already a taboo around the terminology. Then it is lack of understanding and awareness or where to get that information from, and also sometimes in different cultures, if you have been diagnosed with sight loss, you know blindness is one of the worst sensory things that people can be diagnosed with. So, they try and hide it. They try and keep that individual at home because they think they are going to have an outcast in the community, in the wider family, and it would be frowned upon</w:t>
      </w:r>
      <w:r w:rsidRPr="6D23DCDB" w:rsidR="00183C43">
        <w:rPr>
          <w:rFonts w:ascii="Avenir Next LT Pro" w:hAnsi="Avenir Next LT Pro" w:eastAsia="Avenir Next LT Pro" w:cs="Avenir Next LT Pro"/>
        </w:rPr>
        <w:t>)</w:t>
      </w:r>
      <w:r w:rsidRPr="6D23DCDB" w:rsidR="006C66CB">
        <w:rPr>
          <w:rFonts w:ascii="Avenir Next LT Pro" w:hAnsi="Avenir Next LT Pro" w:eastAsia="Avenir Next LT Pro" w:cs="Avenir Next LT Pro"/>
        </w:rPr>
        <w:t>.</w:t>
      </w:r>
    </w:p>
    <w:p w:rsidR="006C66CB" w:rsidP="6D23DCDB" w:rsidRDefault="006C66CB" w14:paraId="615DEC89" w14:textId="77777777" w14:noSpellErr="1">
      <w:pPr>
        <w:spacing w:after="0"/>
        <w:ind w:left="0" w:firstLine="0"/>
        <w:jc w:val="left"/>
        <w:rPr>
          <w:rFonts w:ascii="Avenir Next LT Pro" w:hAnsi="Avenir Next LT Pro" w:eastAsia="Avenir Next LT Pro" w:cs="Avenir Next LT Pro"/>
          <w:b w:val="1"/>
          <w:bCs w:val="1"/>
        </w:rPr>
      </w:pPr>
    </w:p>
    <w:p w:rsidR="006C66CB" w:rsidP="6D23DCDB" w:rsidRDefault="006C66CB" w14:paraId="48C17A0D" w14:textId="7A6E05D8">
      <w:pPr>
        <w:spacing w:after="0"/>
        <w:ind w:left="0" w:firstLine="0"/>
        <w:jc w:val="left"/>
        <w:rPr>
          <w:rFonts w:ascii="Avenir Next LT Pro" w:hAnsi="Avenir Next LT Pro" w:eastAsia="Avenir Next LT Pro" w:cs="Avenir Next LT Pro"/>
          <w:b w:val="1"/>
          <w:bCs w:val="1"/>
        </w:rPr>
      </w:pPr>
      <w:r w:rsidRPr="6D23DCDB" w:rsidR="705D2202">
        <w:rPr>
          <w:rFonts w:ascii="Avenir Next LT Pro" w:hAnsi="Avenir Next LT Pro" w:eastAsia="Avenir Next LT Pro" w:cs="Avenir Next LT Pro"/>
          <w:b w:val="1"/>
          <w:bCs w:val="1"/>
        </w:rPr>
        <w:t xml:space="preserve">Naimah: </w:t>
      </w:r>
      <w:r w:rsidRPr="6D23DCDB" w:rsidR="006C66CB">
        <w:rPr>
          <w:rFonts w:ascii="Avenir Next LT Pro" w:hAnsi="Avenir Next LT Pro" w:eastAsia="Avenir Next LT Pro" w:cs="Avenir Next LT Pro"/>
          <w:b w:val="1"/>
          <w:bCs w:val="1"/>
        </w:rPr>
        <w:t xml:space="preserve">My name is Naimah </w:t>
      </w:r>
      <w:r w:rsidRPr="6D23DCDB" w:rsidR="006C66CB">
        <w:rPr>
          <w:rFonts w:ascii="Avenir Next LT Pro" w:hAnsi="Avenir Next LT Pro" w:eastAsia="Avenir Next LT Pro" w:cs="Avenir Next LT Pro"/>
          <w:b w:val="1"/>
          <w:bCs w:val="1"/>
        </w:rPr>
        <w:t>Callachand</w:t>
      </w:r>
      <w:r w:rsidRPr="6D23DCDB" w:rsidR="006C66CB">
        <w:rPr>
          <w:rFonts w:ascii="Avenir Next LT Pro" w:hAnsi="Avenir Next LT Pro" w:eastAsia="Avenir Next LT Pro" w:cs="Avenir Next LT Pro"/>
          <w:b w:val="1"/>
          <w:bCs w:val="1"/>
        </w:rPr>
        <w:t xml:space="preserve"> an</w:t>
      </w:r>
      <w:r w:rsidRPr="6D23DCDB" w:rsidR="00C44B50">
        <w:rPr>
          <w:rFonts w:ascii="Avenir Next LT Pro" w:hAnsi="Avenir Next LT Pro" w:eastAsia="Avenir Next LT Pro" w:cs="Avenir Next LT Pro"/>
          <w:b w:val="1"/>
          <w:bCs w:val="1"/>
        </w:rPr>
        <w:t>d I am Head of Product Engagement and Growth at Genomics England.  I am also one of the hosts of Behind the Genes. On today’s episode I am joined by Gavin A</w:t>
      </w:r>
      <w:r w:rsidRPr="6D23DCDB" w:rsidR="78033782">
        <w:rPr>
          <w:rFonts w:ascii="Avenir Next LT Pro" w:hAnsi="Avenir Next LT Pro" w:eastAsia="Avenir Next LT Pro" w:cs="Avenir Next LT Pro"/>
          <w:b w:val="1"/>
          <w:bCs w:val="1"/>
        </w:rPr>
        <w:t>rn</w:t>
      </w:r>
      <w:r w:rsidRPr="6D23DCDB" w:rsidR="00C44B50">
        <w:rPr>
          <w:rFonts w:ascii="Avenir Next LT Pro" w:hAnsi="Avenir Next LT Pro" w:eastAsia="Avenir Next LT Pro" w:cs="Avenir Next LT Pro"/>
          <w:b w:val="1"/>
          <w:bCs w:val="1"/>
        </w:rPr>
        <w:t>o, Associate Director for Research at Greenwood Genetic Centre in South Carolina, Kate Arkell, Research Development Manager at Retina UK, and Bhavini Makwana, patient representative.</w:t>
      </w:r>
      <w:r w:rsidRPr="6D23DCDB" w:rsidR="006C66CB">
        <w:rPr>
          <w:rFonts w:ascii="Avenir Next LT Pro" w:hAnsi="Avenir Next LT Pro" w:eastAsia="Avenir Next LT Pro" w:cs="Avenir Next LT Pro"/>
          <w:b w:val="1"/>
          <w:bCs w:val="1"/>
        </w:rPr>
        <w:t xml:space="preserve"> </w:t>
      </w:r>
      <w:r w:rsidRPr="6D23DCDB" w:rsidR="00C44B50">
        <w:rPr>
          <w:rFonts w:ascii="Avenir Next LT Pro" w:hAnsi="Avenir Next LT Pro" w:eastAsia="Avenir Next LT Pro" w:cs="Avenir Next LT Pro"/>
          <w:b w:val="1"/>
          <w:bCs w:val="1"/>
        </w:rPr>
        <w:t xml:space="preserve"> Today we will be discussing findings from a recently published study in the American Society of Human Genetics Journal which </w:t>
      </w:r>
      <w:r w:rsidRPr="6D23DCDB" w:rsidR="00C44B50">
        <w:rPr>
          <w:rFonts w:ascii="Avenir Next LT Pro" w:hAnsi="Avenir Next LT Pro" w:eastAsia="Avenir Next LT Pro" w:cs="Avenir Next LT Pro"/>
          <w:b w:val="1"/>
          <w:bCs w:val="1"/>
        </w:rPr>
        <w:t xml:space="preserve">identified</w:t>
      </w:r>
      <w:r w:rsidRPr="6D23DCDB" w:rsidR="00C44B50">
        <w:rPr>
          <w:rFonts w:ascii="Avenir Next LT Pro" w:hAnsi="Avenir Next LT Pro" w:eastAsia="Avenir Next LT Pro" w:cs="Avenir Next LT Pro"/>
          <w:b w:val="1"/>
          <w:bCs w:val="1"/>
        </w:rPr>
        <w:t xml:space="preserve"> two non-co</w:t>
      </w:r>
      <w:r w:rsidRPr="6D23DCDB" w:rsidR="00C652A0">
        <w:rPr>
          <w:rFonts w:ascii="Avenir Next LT Pro" w:hAnsi="Avenir Next LT Pro" w:eastAsia="Avenir Next LT Pro" w:cs="Avenir Next LT Pro"/>
          <w:b w:val="1"/>
          <w:bCs w:val="1"/>
        </w:rPr>
        <w:t>d</w:t>
      </w:r>
      <w:r w:rsidRPr="6D23DCDB" w:rsidR="00C44B50">
        <w:rPr>
          <w:rFonts w:ascii="Avenir Next LT Pro" w:hAnsi="Avenir Next LT Pro" w:eastAsia="Avenir Next LT Pro" w:cs="Avenir Next LT Pro"/>
          <w:b w:val="1"/>
          <w:bCs w:val="1"/>
        </w:rPr>
        <w:t xml:space="preserve">ing variants </w:t>
      </w:r>
      <w:r w:rsidRPr="6D23DCDB" w:rsidR="00C652A0">
        <w:rPr>
          <w:rFonts w:ascii="Avenir Next LT Pro" w:hAnsi="Avenir Next LT Pro" w:eastAsia="Avenir Next LT Pro" w:cs="Avenir Next LT Pro"/>
          <w:b w:val="1"/>
          <w:bCs w:val="1"/>
        </w:rPr>
        <w:t xml:space="preserve">as a cause of retinal dystrophy in people commonly of South Asian and African ancestry. If you enjoy today’s episode, </w:t>
      </w:r>
      <w:r w:rsidRPr="6D23DCDB" w:rsidR="00C652A0">
        <w:rPr>
          <w:rFonts w:ascii="Avenir Next LT Pro" w:hAnsi="Avenir Next LT Pro" w:eastAsia="Avenir Next LT Pro" w:cs="Avenir Next LT Pro"/>
          <w:b w:val="1"/>
          <w:bCs w:val="1"/>
        </w:rPr>
        <w:t>we’d</w:t>
      </w:r>
      <w:r w:rsidRPr="6D23DCDB" w:rsidR="00C652A0">
        <w:rPr>
          <w:rFonts w:ascii="Avenir Next LT Pro" w:hAnsi="Avenir Next LT Pro" w:eastAsia="Avenir Next LT Pro" w:cs="Avenir Next LT Pro"/>
          <w:b w:val="1"/>
          <w:bCs w:val="1"/>
        </w:rPr>
        <w:t xml:space="preserve"> love your support. Please like, share, and </w:t>
      </w:r>
      <w:r w:rsidRPr="6D23DCDB" w:rsidR="337F629F">
        <w:rPr>
          <w:rFonts w:ascii="Avenir Next LT Pro" w:hAnsi="Avenir Next LT Pro" w:eastAsia="Avenir Next LT Pro" w:cs="Avenir Next LT Pro"/>
          <w:b w:val="1"/>
          <w:bCs w:val="1"/>
        </w:rPr>
        <w:t>rate us</w:t>
      </w:r>
      <w:r w:rsidRPr="6D23DCDB" w:rsidR="00C652A0">
        <w:rPr>
          <w:rFonts w:ascii="Avenir Next LT Pro" w:hAnsi="Avenir Next LT Pro" w:eastAsia="Avenir Next LT Pro" w:cs="Avenir Next LT Pro"/>
          <w:b w:val="1"/>
          <w:bCs w:val="1"/>
        </w:rPr>
        <w:t xml:space="preserve"> on wherever you listen to your podcasts.</w:t>
      </w:r>
    </w:p>
    <w:p w:rsidR="00C652A0" w:rsidP="6D23DCDB" w:rsidRDefault="00C652A0" w14:paraId="77EA6F3F" w14:textId="77777777" w14:noSpellErr="1">
      <w:pPr>
        <w:spacing w:after="0"/>
        <w:ind w:left="0" w:firstLine="0"/>
        <w:jc w:val="left"/>
        <w:rPr>
          <w:rFonts w:ascii="Avenir Next LT Pro" w:hAnsi="Avenir Next LT Pro" w:eastAsia="Avenir Next LT Pro" w:cs="Avenir Next LT Pro"/>
          <w:b w:val="1"/>
          <w:bCs w:val="1"/>
        </w:rPr>
      </w:pPr>
    </w:p>
    <w:p w:rsidR="00C652A0" w:rsidP="6D23DCDB" w:rsidRDefault="00C652A0" w14:paraId="53AB108C" w14:textId="681D69D3">
      <w:pPr>
        <w:spacing w:after="0"/>
        <w:ind w:left="0" w:firstLine="0"/>
        <w:jc w:val="left"/>
        <w:rPr>
          <w:rFonts w:ascii="Avenir Next LT Pro" w:hAnsi="Avenir Next LT Pro" w:eastAsia="Avenir Next LT Pro" w:cs="Avenir Next LT Pro"/>
          <w:b w:val="1"/>
          <w:bCs w:val="1"/>
        </w:rPr>
      </w:pPr>
      <w:r w:rsidRPr="6D23DCDB" w:rsidR="00C652A0">
        <w:rPr>
          <w:rFonts w:ascii="Avenir Next LT Pro" w:hAnsi="Avenir Next LT Pro" w:eastAsia="Avenir Next LT Pro" w:cs="Avenir Next LT Pro"/>
          <w:b w:val="1"/>
          <w:bCs w:val="1"/>
        </w:rPr>
        <w:t xml:space="preserve">Okay, so </w:t>
      </w:r>
      <w:r w:rsidRPr="6D23DCDB" w:rsidR="00C652A0">
        <w:rPr>
          <w:rFonts w:ascii="Avenir Next LT Pro" w:hAnsi="Avenir Next LT Pro" w:eastAsia="Avenir Next LT Pro" w:cs="Avenir Next LT Pro"/>
          <w:b w:val="1"/>
          <w:bCs w:val="1"/>
        </w:rPr>
        <w:t>first of all</w:t>
      </w:r>
      <w:r w:rsidRPr="6D23DCDB" w:rsidR="00C652A0">
        <w:rPr>
          <w:rFonts w:ascii="Avenir Next LT Pro" w:hAnsi="Avenir Next LT Pro" w:eastAsia="Avenir Next LT Pro" w:cs="Avenir Next LT Pro"/>
          <w:b w:val="1"/>
          <w:bCs w:val="1"/>
        </w:rPr>
        <w:t xml:space="preserve"> I would like to ask each of the three of you to introduce yourselves. Bhavini, </w:t>
      </w:r>
      <w:r w:rsidRPr="6D23DCDB" w:rsidR="00C652A0">
        <w:rPr>
          <w:rFonts w:ascii="Avenir Next LT Pro" w:hAnsi="Avenir Next LT Pro" w:eastAsia="Avenir Next LT Pro" w:cs="Avenir Next LT Pro"/>
          <w:b w:val="1"/>
          <w:bCs w:val="1"/>
        </w:rPr>
        <w:t>maybe we’ll</w:t>
      </w:r>
      <w:r w:rsidRPr="6D23DCDB" w:rsidR="00C652A0">
        <w:rPr>
          <w:rFonts w:ascii="Avenir Next LT Pro" w:hAnsi="Avenir Next LT Pro" w:eastAsia="Avenir Next LT Pro" w:cs="Avenir Next LT Pro"/>
          <w:b w:val="1"/>
          <w:bCs w:val="1"/>
        </w:rPr>
        <w:t xml:space="preserve"> start with you.</w:t>
      </w:r>
    </w:p>
    <w:p w:rsidR="0008270E" w:rsidP="6D23DCDB" w:rsidRDefault="0008270E" w14:paraId="0E4A1C29" w14:textId="77777777" w14:noSpellErr="1">
      <w:pPr>
        <w:spacing w:after="0"/>
        <w:ind w:left="0" w:firstLine="0"/>
        <w:jc w:val="left"/>
        <w:rPr>
          <w:rFonts w:ascii="Avenir Next LT Pro" w:hAnsi="Avenir Next LT Pro" w:eastAsia="Avenir Next LT Pro" w:cs="Avenir Next LT Pro"/>
          <w:b w:val="1"/>
          <w:bCs w:val="1"/>
        </w:rPr>
      </w:pPr>
    </w:p>
    <w:p w:rsidR="00ED6B3C" w:rsidP="6D23DCDB" w:rsidRDefault="00C652A0" w14:paraId="039359E6" w14:textId="70335DFA">
      <w:pPr>
        <w:spacing w:after="0"/>
        <w:ind w:left="0" w:firstLine="0"/>
        <w:jc w:val="left"/>
        <w:rPr>
          <w:rFonts w:ascii="Avenir Next LT Pro" w:hAnsi="Avenir Next LT Pro" w:eastAsia="Avenir Next LT Pro" w:cs="Avenir Next LT Pro"/>
        </w:rPr>
      </w:pPr>
      <w:r w:rsidRPr="6D23DCDB" w:rsidR="3A5A647B">
        <w:rPr>
          <w:rFonts w:ascii="Avenir Next LT Pro" w:hAnsi="Avenir Next LT Pro" w:eastAsia="Avenir Next LT Pro" w:cs="Avenir Next LT Pro"/>
          <w:b w:val="1"/>
          <w:bCs w:val="1"/>
        </w:rPr>
        <w:t>Bhavini:</w:t>
      </w:r>
      <w:r w:rsidRPr="6D23DCDB" w:rsidR="3DA97A37">
        <w:rPr>
          <w:rFonts w:ascii="Avenir Next LT Pro" w:hAnsi="Avenir Next LT Pro" w:eastAsia="Avenir Next LT Pro" w:cs="Avenir Next LT Pro"/>
          <w:b w:val="1"/>
          <w:bCs w:val="1"/>
        </w:rPr>
        <w:t xml:space="preserve"> </w:t>
      </w:r>
      <w:r w:rsidRPr="6D23DCDB" w:rsidR="00C652A0">
        <w:rPr>
          <w:rFonts w:ascii="Avenir Next LT Pro" w:hAnsi="Avenir Next LT Pro" w:eastAsia="Avenir Next LT Pro" w:cs="Avenir Next LT Pro"/>
        </w:rPr>
        <w:t>Hi,</w:t>
      </w:r>
      <w:r w:rsidRPr="6D23DCDB" w:rsidR="00C652A0">
        <w:rPr>
          <w:rFonts w:ascii="Avenir Next LT Pro" w:hAnsi="Avenir Next LT Pro" w:eastAsia="Avenir Next LT Pro" w:cs="Avenir Next LT Pro"/>
        </w:rPr>
        <w:t xml:space="preserve"> </w:t>
      </w:r>
      <w:r w:rsidRPr="6D23DCDB" w:rsidR="00C652A0">
        <w:rPr>
          <w:rFonts w:ascii="Avenir Next LT Pro" w:hAnsi="Avenir Next LT Pro" w:eastAsia="Avenir Next LT Pro" w:cs="Avenir Next LT Pro"/>
        </w:rPr>
        <w:t>I’</w:t>
      </w:r>
      <w:r w:rsidRPr="6D23DCDB" w:rsidR="00C652A0">
        <w:rPr>
          <w:rFonts w:ascii="Avenir Next LT Pro" w:hAnsi="Avenir Next LT Pro" w:eastAsia="Avenir Next LT Pro" w:cs="Avenir Next LT Pro"/>
        </w:rPr>
        <w:t>m</w:t>
      </w:r>
      <w:r w:rsidRPr="6D23DCDB" w:rsidR="00C652A0">
        <w:rPr>
          <w:rFonts w:ascii="Avenir Next LT Pro" w:hAnsi="Avenir Next LT Pro" w:eastAsia="Avenir Next LT Pro" w:cs="Avenir Next LT Pro"/>
        </w:rPr>
        <w:t xml:space="preserve"> Bhavini Makwana, patient representative,</w:t>
      </w:r>
      <w:r w:rsidRPr="6D23DCDB" w:rsidR="00C652A0">
        <w:rPr>
          <w:rFonts w:ascii="Avenir Next LT Pro" w:hAnsi="Avenir Next LT Pro" w:eastAsia="Avenir Next LT Pro" w:cs="Avenir Next LT Pro"/>
        </w:rPr>
        <w:t xml:space="preserve"> </w:t>
      </w:r>
      <w:r w:rsidRPr="6D23DCDB" w:rsidR="00C652A0">
        <w:rPr>
          <w:rFonts w:ascii="Avenir Next LT Pro" w:hAnsi="Avenir Next LT Pro" w:eastAsia="Avenir Next LT Pro" w:cs="Avenir Next LT Pro"/>
        </w:rPr>
        <w:t>and als</w:t>
      </w:r>
      <w:r w:rsidRPr="6D23DCDB" w:rsidR="00C652A0">
        <w:rPr>
          <w:rFonts w:ascii="Avenir Next LT Pro" w:hAnsi="Avenir Next LT Pro" w:eastAsia="Avenir Next LT Pro" w:cs="Avenir Next LT Pro"/>
        </w:rPr>
        <w:t>o</w:t>
      </w:r>
      <w:r w:rsidRPr="6D23DCDB" w:rsidR="00C652A0">
        <w:rPr>
          <w:rFonts w:ascii="Avenir Next LT Pro" w:hAnsi="Avenir Next LT Pro" w:eastAsia="Avenir Next LT Pro" w:cs="Avenir Next LT Pro"/>
        </w:rPr>
        <w:t xml:space="preserve"> Chair of BAME Vision. I have other roles where I volunteer for Retina UK, and I work for Thomas Pocklington Trust.</w:t>
      </w:r>
    </w:p>
    <w:p w:rsidR="00ED6B3C" w:rsidP="6D23DCDB" w:rsidRDefault="00ED6B3C" w14:paraId="7B17B8CC" w14:textId="77777777" w14:noSpellErr="1">
      <w:pPr>
        <w:spacing w:after="0"/>
        <w:ind w:left="0" w:firstLine="0"/>
        <w:jc w:val="left"/>
        <w:rPr>
          <w:rFonts w:ascii="Avenir Next LT Pro" w:hAnsi="Avenir Next LT Pro" w:eastAsia="Avenir Next LT Pro" w:cs="Avenir Next LT Pro"/>
        </w:rPr>
      </w:pPr>
    </w:p>
    <w:p w:rsidR="00941B4E" w:rsidP="6D23DCDB" w:rsidRDefault="00C652A0" w14:paraId="25905794" w14:textId="35BE1FAF">
      <w:pPr>
        <w:spacing w:after="0"/>
        <w:ind w:left="0" w:firstLine="0"/>
        <w:jc w:val="left"/>
        <w:rPr>
          <w:rFonts w:ascii="Avenir Next LT Pro" w:hAnsi="Avenir Next LT Pro" w:eastAsia="Avenir Next LT Pro" w:cs="Avenir Next LT Pro"/>
          <w:b w:val="1"/>
          <w:bCs w:val="1"/>
        </w:rPr>
      </w:pPr>
      <w:r w:rsidRPr="6D23DCDB" w:rsidR="7E56097F">
        <w:rPr>
          <w:rFonts w:ascii="Avenir Next LT Pro" w:hAnsi="Avenir Next LT Pro" w:eastAsia="Avenir Next LT Pro" w:cs="Avenir Next LT Pro"/>
          <w:b w:val="1"/>
          <w:bCs w:val="1"/>
        </w:rPr>
        <w:t>Naimah:</w:t>
      </w:r>
      <w:r w:rsidRPr="6D23DCDB" w:rsidR="2B8764FF">
        <w:rPr>
          <w:rFonts w:ascii="Avenir Next LT Pro" w:hAnsi="Avenir Next LT Pro" w:eastAsia="Avenir Next LT Pro" w:cs="Avenir Next LT Pro"/>
          <w:b w:val="1"/>
          <w:bCs w:val="1"/>
        </w:rPr>
        <w:t xml:space="preserve"> </w:t>
      </w:r>
      <w:r w:rsidRPr="6D23DCDB" w:rsidR="00C652A0">
        <w:rPr>
          <w:rFonts w:ascii="Avenir Next LT Pro" w:hAnsi="Avenir Next LT Pro" w:eastAsia="Avenir Next LT Pro" w:cs="Avenir Next LT Pro"/>
          <w:b w:val="1"/>
          <w:bCs w:val="1"/>
        </w:rPr>
        <w:t>Thanks</w:t>
      </w:r>
      <w:r w:rsidRPr="6D23DCDB" w:rsidR="00C652A0">
        <w:rPr>
          <w:rFonts w:ascii="Avenir Next LT Pro" w:hAnsi="Avenir Next LT Pro" w:eastAsia="Avenir Next LT Pro" w:cs="Avenir Next LT Pro"/>
          <w:b w:val="1"/>
          <w:bCs w:val="1"/>
        </w:rPr>
        <w:t xml:space="preserve"> </w:t>
      </w:r>
      <w:r w:rsidRPr="6D23DCDB" w:rsidR="00C652A0">
        <w:rPr>
          <w:rFonts w:ascii="Avenir Next LT Pro" w:hAnsi="Avenir Next LT Pro" w:eastAsia="Avenir Next LT Pro" w:cs="Avenir Next LT Pro"/>
          <w:b w:val="1"/>
          <w:bCs w:val="1"/>
        </w:rPr>
        <w:t>Bhavini</w:t>
      </w:r>
      <w:r w:rsidRPr="6D23DCDB" w:rsidR="00C652A0">
        <w:rPr>
          <w:rFonts w:ascii="Avenir Next LT Pro" w:hAnsi="Avenir Next LT Pro" w:eastAsia="Avenir Next LT Pro" w:cs="Avenir Next LT Pro"/>
          <w:b w:val="1"/>
          <w:bCs w:val="1"/>
        </w:rPr>
        <w:t>. Gavin.</w:t>
      </w:r>
    </w:p>
    <w:p w:rsidR="00941B4E" w:rsidP="6D23DCDB" w:rsidRDefault="00941B4E" w14:paraId="1E7488A4" w14:textId="77777777" w14:noSpellErr="1">
      <w:pPr>
        <w:spacing w:after="0"/>
        <w:ind w:left="0" w:firstLine="0"/>
        <w:jc w:val="left"/>
        <w:rPr>
          <w:rFonts w:ascii="Avenir Next LT Pro" w:hAnsi="Avenir Next LT Pro" w:eastAsia="Avenir Next LT Pro" w:cs="Avenir Next LT Pro"/>
          <w:b w:val="1"/>
          <w:bCs w:val="1"/>
        </w:rPr>
      </w:pPr>
    </w:p>
    <w:p w:rsidR="00941B4E" w:rsidP="6D23DCDB" w:rsidRDefault="00C652A0" w14:paraId="66E92C9F" w14:textId="0988B5F9">
      <w:pPr>
        <w:spacing w:after="0"/>
        <w:ind w:left="0" w:firstLine="0"/>
        <w:jc w:val="left"/>
        <w:rPr>
          <w:rFonts w:ascii="Avenir Next LT Pro" w:hAnsi="Avenir Next LT Pro" w:eastAsia="Avenir Next LT Pro" w:cs="Avenir Next LT Pro"/>
        </w:rPr>
      </w:pPr>
      <w:r w:rsidRPr="6D23DCDB" w:rsidR="6DA1F8D3">
        <w:rPr>
          <w:rFonts w:ascii="Avenir Next LT Pro" w:hAnsi="Avenir Next LT Pro" w:eastAsia="Avenir Next LT Pro" w:cs="Avenir Next LT Pro"/>
          <w:b w:val="1"/>
          <w:bCs w:val="1"/>
        </w:rPr>
        <w:t>Gavin</w:t>
      </w:r>
      <w:r w:rsidRPr="6D23DCDB" w:rsidR="6DA1F8D3">
        <w:rPr>
          <w:rFonts w:ascii="Avenir Next LT Pro" w:hAnsi="Avenir Next LT Pro" w:eastAsia="Avenir Next LT Pro" w:cs="Avenir Next LT Pro"/>
          <w:b w:val="1"/>
          <w:bCs w:val="1"/>
        </w:rPr>
        <w:t>:</w:t>
      </w:r>
      <w:r w:rsidRPr="6D23DCDB" w:rsidR="61F2CFB7">
        <w:rPr>
          <w:rFonts w:ascii="Avenir Next LT Pro" w:hAnsi="Avenir Next LT Pro" w:eastAsia="Avenir Next LT Pro" w:cs="Avenir Next LT Pro"/>
          <w:b w:val="1"/>
          <w:bCs w:val="1"/>
        </w:rPr>
        <w:t xml:space="preserve"> </w:t>
      </w:r>
      <w:r w:rsidRPr="6D23DCDB" w:rsidR="00C652A0">
        <w:rPr>
          <w:rFonts w:ascii="Avenir Next LT Pro" w:hAnsi="Avenir Next LT Pro" w:eastAsia="Avenir Next LT Pro" w:cs="Avenir Next LT Pro"/>
        </w:rPr>
        <w:t xml:space="preserve">Hi, my name is </w:t>
      </w:r>
      <w:r w:rsidRPr="6D23DCDB" w:rsidR="00C652A0">
        <w:rPr>
          <w:rFonts w:ascii="Avenir Next LT Pro" w:hAnsi="Avenir Next LT Pro" w:eastAsia="Avenir Next LT Pro" w:cs="Avenir Next LT Pro"/>
        </w:rPr>
        <w:t>Gavin</w:t>
      </w:r>
      <w:r w:rsidRPr="6D23DCDB" w:rsidR="00C652A0">
        <w:rPr>
          <w:rFonts w:ascii="Avenir Next LT Pro" w:hAnsi="Avenir Next LT Pro" w:eastAsia="Avenir Next LT Pro" w:cs="Avenir Next LT Pro"/>
        </w:rPr>
        <w:t xml:space="preserve"> </w:t>
      </w:r>
      <w:r w:rsidRPr="6D23DCDB" w:rsidR="00C652A0">
        <w:rPr>
          <w:rFonts w:ascii="Avenir Next LT Pro" w:hAnsi="Avenir Next LT Pro" w:eastAsia="Avenir Next LT Pro" w:cs="Avenir Next LT Pro"/>
        </w:rPr>
        <w:t>A</w:t>
      </w:r>
      <w:r w:rsidRPr="6D23DCDB" w:rsidR="618F2855">
        <w:rPr>
          <w:rFonts w:ascii="Avenir Next LT Pro" w:hAnsi="Avenir Next LT Pro" w:eastAsia="Avenir Next LT Pro" w:cs="Avenir Next LT Pro"/>
        </w:rPr>
        <w:t>rn</w:t>
      </w:r>
      <w:r w:rsidRPr="6D23DCDB" w:rsidR="00C652A0">
        <w:rPr>
          <w:rFonts w:ascii="Avenir Next LT Pro" w:hAnsi="Avenir Next LT Pro" w:eastAsia="Avenir Next LT Pro" w:cs="Avenir Next LT Pro"/>
        </w:rPr>
        <w:t>o</w:t>
      </w:r>
      <w:r w:rsidRPr="6D23DCDB" w:rsidR="00C652A0">
        <w:rPr>
          <w:rFonts w:ascii="Avenir Next LT Pro" w:hAnsi="Avenir Next LT Pro" w:eastAsia="Avenir Next LT Pro" w:cs="Avenir Next LT Pro"/>
        </w:rPr>
        <w:t xml:space="preserve">, I am Associate Director for Research at the Greenwood Genetic Centre in South </w:t>
      </w:r>
      <w:r w:rsidRPr="6D23DCDB" w:rsidR="00C652A0">
        <w:rPr>
          <w:rFonts w:ascii="Avenir Next LT Pro" w:hAnsi="Avenir Next LT Pro" w:eastAsia="Avenir Next LT Pro" w:cs="Avenir Next LT Pro"/>
        </w:rPr>
        <w:t>Carolina</w:t>
      </w:r>
      <w:r w:rsidRPr="6D23DCDB" w:rsidR="00C652A0">
        <w:rPr>
          <w:rFonts w:ascii="Avenir Next LT Pro" w:hAnsi="Avenir Next LT Pro" w:eastAsia="Avenir Next LT Pro" w:cs="Avenir Next LT Pro"/>
        </w:rPr>
        <w:t>, and I am Honorary Associate Professor</w:t>
      </w:r>
      <w:r w:rsidRPr="6D23DCDB" w:rsidR="006C1762">
        <w:rPr>
          <w:rFonts w:ascii="Avenir Next LT Pro" w:hAnsi="Avenir Next LT Pro" w:eastAsia="Avenir Next LT Pro" w:cs="Avenir Next LT Pro"/>
        </w:rPr>
        <w:t xml:space="preserve"> at the UCL Institute of Ophthalmology in </w:t>
      </w:r>
      <w:r w:rsidRPr="6D23DCDB" w:rsidR="006C1762">
        <w:rPr>
          <w:rFonts w:ascii="Avenir Next LT Pro" w:hAnsi="Avenir Next LT Pro" w:eastAsia="Avenir Next LT Pro" w:cs="Avenir Next LT Pro"/>
        </w:rPr>
        <w:t>London</w:t>
      </w:r>
      <w:r w:rsidRPr="6D23DCDB" w:rsidR="006C1762">
        <w:rPr>
          <w:rFonts w:ascii="Avenir Next LT Pro" w:hAnsi="Avenir Next LT Pro" w:eastAsia="Avenir Next LT Pro" w:cs="Avenir Next LT Pro"/>
        </w:rPr>
        <w:t>.</w:t>
      </w:r>
    </w:p>
    <w:p w:rsidR="00AF290A" w:rsidP="6D23DCDB" w:rsidRDefault="00AF290A" w14:paraId="5B907596" w14:textId="77777777" w14:noSpellErr="1">
      <w:pPr>
        <w:spacing w:after="0"/>
        <w:ind w:left="0" w:firstLine="0"/>
        <w:jc w:val="left"/>
        <w:rPr>
          <w:rFonts w:ascii="Avenir Next LT Pro" w:hAnsi="Avenir Next LT Pro" w:eastAsia="Avenir Next LT Pro" w:cs="Avenir Next LT Pro"/>
        </w:rPr>
      </w:pPr>
    </w:p>
    <w:p w:rsidR="006C1762" w:rsidP="6D23DCDB" w:rsidRDefault="006C1762" w14:paraId="11492712" w14:textId="521862CA">
      <w:pPr>
        <w:spacing w:after="0"/>
        <w:ind w:left="0" w:firstLine="0"/>
        <w:jc w:val="left"/>
        <w:rPr>
          <w:rFonts w:ascii="Avenir Next LT Pro" w:hAnsi="Avenir Next LT Pro" w:eastAsia="Avenir Next LT Pro" w:cs="Avenir Next LT Pro"/>
          <w:b w:val="1"/>
          <w:bCs w:val="1"/>
        </w:rPr>
      </w:pPr>
      <w:r w:rsidRPr="6D23DCDB" w:rsidR="7E56097F">
        <w:rPr>
          <w:rFonts w:ascii="Avenir Next LT Pro" w:hAnsi="Avenir Next LT Pro" w:eastAsia="Avenir Next LT Pro" w:cs="Avenir Next LT Pro"/>
          <w:b w:val="1"/>
          <w:bCs w:val="1"/>
        </w:rPr>
        <w:t>Naimah</w:t>
      </w:r>
      <w:r w:rsidRPr="6D23DCDB" w:rsidR="7E56097F">
        <w:rPr>
          <w:rFonts w:ascii="Avenir Next LT Pro" w:hAnsi="Avenir Next LT Pro" w:eastAsia="Avenir Next LT Pro" w:cs="Avenir Next LT Pro"/>
          <w:b w:val="1"/>
          <w:bCs w:val="1"/>
        </w:rPr>
        <w:t>:</w:t>
      </w:r>
      <w:r w:rsidRPr="6D23DCDB" w:rsidR="566FA2C5">
        <w:rPr>
          <w:rFonts w:ascii="Avenir Next LT Pro" w:hAnsi="Avenir Next LT Pro" w:eastAsia="Avenir Next LT Pro" w:cs="Avenir Next LT Pro"/>
          <w:b w:val="1"/>
          <w:bCs w:val="1"/>
        </w:rPr>
        <w:t xml:space="preserve"> </w:t>
      </w:r>
      <w:r w:rsidRPr="6D23DCDB" w:rsidR="006C1762">
        <w:rPr>
          <w:rFonts w:ascii="Avenir Next LT Pro" w:hAnsi="Avenir Next LT Pro" w:eastAsia="Avenir Next LT Pro" w:cs="Avenir Next LT Pro"/>
          <w:b w:val="1"/>
          <w:bCs w:val="1"/>
        </w:rPr>
        <w:t>Thanks</w:t>
      </w:r>
      <w:r w:rsidRPr="6D23DCDB" w:rsidR="006C1762">
        <w:rPr>
          <w:rFonts w:ascii="Avenir Next LT Pro" w:hAnsi="Avenir Next LT Pro" w:eastAsia="Avenir Next LT Pro" w:cs="Avenir Next LT Pro"/>
          <w:b w:val="1"/>
          <w:bCs w:val="1"/>
        </w:rPr>
        <w:t xml:space="preserve"> </w:t>
      </w:r>
      <w:r w:rsidRPr="6D23DCDB" w:rsidR="006C1762">
        <w:rPr>
          <w:rFonts w:ascii="Avenir Next LT Pro" w:hAnsi="Avenir Next LT Pro" w:eastAsia="Avenir Next LT Pro" w:cs="Avenir Next LT Pro"/>
          <w:b w:val="1"/>
          <w:bCs w:val="1"/>
        </w:rPr>
        <w:t>Gavin</w:t>
      </w:r>
      <w:r w:rsidRPr="6D23DCDB" w:rsidR="006C1762">
        <w:rPr>
          <w:rFonts w:ascii="Avenir Next LT Pro" w:hAnsi="Avenir Next LT Pro" w:eastAsia="Avenir Next LT Pro" w:cs="Avenir Next LT Pro"/>
          <w:b w:val="1"/>
          <w:bCs w:val="1"/>
        </w:rPr>
        <w:t xml:space="preserve">. And </w:t>
      </w:r>
      <w:r w:rsidRPr="6D23DCDB" w:rsidR="006C1762">
        <w:rPr>
          <w:rFonts w:ascii="Avenir Next LT Pro" w:hAnsi="Avenir Next LT Pro" w:eastAsia="Avenir Next LT Pro" w:cs="Avenir Next LT Pro"/>
          <w:b w:val="1"/>
          <w:bCs w:val="1"/>
        </w:rPr>
        <w:t>Kate</w:t>
      </w:r>
      <w:r w:rsidRPr="6D23DCDB" w:rsidR="006C1762">
        <w:rPr>
          <w:rFonts w:ascii="Avenir Next LT Pro" w:hAnsi="Avenir Next LT Pro" w:eastAsia="Avenir Next LT Pro" w:cs="Avenir Next LT Pro"/>
          <w:b w:val="1"/>
          <w:bCs w:val="1"/>
        </w:rPr>
        <w:t xml:space="preserve">. </w:t>
      </w:r>
    </w:p>
    <w:p w:rsidR="006C1762" w:rsidP="6D23DCDB" w:rsidRDefault="006C1762" w14:paraId="69820FE7" w14:textId="77777777" w14:noSpellErr="1">
      <w:pPr>
        <w:spacing w:after="0"/>
        <w:ind w:left="0" w:firstLine="0"/>
        <w:jc w:val="left"/>
        <w:rPr>
          <w:rFonts w:ascii="Avenir Next LT Pro" w:hAnsi="Avenir Next LT Pro" w:eastAsia="Avenir Next LT Pro" w:cs="Avenir Next LT Pro"/>
        </w:rPr>
      </w:pPr>
    </w:p>
    <w:p w:rsidR="00E14FE9" w:rsidP="6D23DCDB" w:rsidRDefault="006C1762" w14:paraId="17008E5B" w14:textId="500F488C">
      <w:pPr>
        <w:spacing w:after="0"/>
        <w:ind w:left="0" w:firstLine="0"/>
        <w:jc w:val="left"/>
        <w:rPr>
          <w:rFonts w:ascii="Avenir Next LT Pro" w:hAnsi="Avenir Next LT Pro" w:eastAsia="Avenir Next LT Pro" w:cs="Avenir Next LT Pro"/>
        </w:rPr>
      </w:pPr>
      <w:r w:rsidRPr="6D23DCDB" w:rsidR="1BB5E312">
        <w:rPr>
          <w:rFonts w:ascii="Avenir Next LT Pro" w:hAnsi="Avenir Next LT Pro" w:eastAsia="Avenir Next LT Pro" w:cs="Avenir Next LT Pro"/>
          <w:b w:val="1"/>
          <w:bCs w:val="1"/>
        </w:rPr>
        <w:t>Kate:</w:t>
      </w:r>
      <w:r w:rsidRPr="6D23DCDB" w:rsidR="1A8F3C05">
        <w:rPr>
          <w:rFonts w:ascii="Avenir Next LT Pro" w:hAnsi="Avenir Next LT Pro" w:eastAsia="Avenir Next LT Pro" w:cs="Avenir Next LT Pro"/>
        </w:rPr>
        <w:t xml:space="preserve"> </w:t>
      </w:r>
      <w:r w:rsidRPr="6D23DCDB" w:rsidR="006C1762">
        <w:rPr>
          <w:rFonts w:ascii="Avenir Next LT Pro" w:hAnsi="Avenir Next LT Pro" w:eastAsia="Avenir Next LT Pro" w:cs="Avenir Next LT Pro"/>
        </w:rPr>
        <w:t xml:space="preserve">Hi, </w:t>
      </w:r>
      <w:r w:rsidRPr="6D23DCDB" w:rsidR="006C1762">
        <w:rPr>
          <w:rFonts w:ascii="Avenir Next LT Pro" w:hAnsi="Avenir Next LT Pro" w:eastAsia="Avenir Next LT Pro" w:cs="Avenir Next LT Pro"/>
        </w:rPr>
        <w:t>I’m</w:t>
      </w:r>
      <w:r w:rsidRPr="6D23DCDB" w:rsidR="006C1762">
        <w:rPr>
          <w:rFonts w:ascii="Avenir Next LT Pro" w:hAnsi="Avenir Next LT Pro" w:eastAsia="Avenir Next LT Pro" w:cs="Avenir Next LT Pro"/>
        </w:rPr>
        <w:t xml:space="preserve"> Kate Arkell, Research Development Manager at Retina UK.</w:t>
      </w:r>
      <w:r w:rsidRPr="6D23DCDB" w:rsidR="00AF290A">
        <w:rPr>
          <w:rFonts w:ascii="Avenir Next LT Pro" w:hAnsi="Avenir Next LT Pro" w:eastAsia="Avenir Next LT Pro" w:cs="Avenir Next LT Pro"/>
        </w:rPr>
        <w:t xml:space="preserve"> </w:t>
      </w:r>
    </w:p>
    <w:p w:rsidR="008430DA" w:rsidP="6D23DCDB" w:rsidRDefault="008430DA" w14:paraId="7757F0E3" w14:textId="77777777" w14:noSpellErr="1">
      <w:pPr>
        <w:spacing w:after="0"/>
        <w:ind w:left="0" w:firstLine="0"/>
        <w:jc w:val="left"/>
        <w:rPr>
          <w:rFonts w:ascii="Avenir Next LT Pro" w:hAnsi="Avenir Next LT Pro" w:eastAsia="Avenir Next LT Pro" w:cs="Avenir Next LT Pro"/>
        </w:rPr>
      </w:pPr>
    </w:p>
    <w:p w:rsidR="00BA1A9C" w:rsidP="6D23DCDB" w:rsidRDefault="006C1762" w14:paraId="3FC1349F" w14:textId="16171A09">
      <w:pPr>
        <w:spacing w:after="0"/>
        <w:ind w:left="0" w:firstLine="0"/>
        <w:jc w:val="left"/>
        <w:rPr>
          <w:rFonts w:ascii="Avenir Next LT Pro" w:hAnsi="Avenir Next LT Pro" w:eastAsia="Avenir Next LT Pro" w:cs="Avenir Next LT Pro"/>
          <w:b w:val="1"/>
          <w:bCs w:val="1"/>
        </w:rPr>
      </w:pPr>
      <w:r w:rsidRPr="6D23DCDB" w:rsidR="7E56097F">
        <w:rPr>
          <w:rFonts w:ascii="Avenir Next LT Pro" w:hAnsi="Avenir Next LT Pro" w:eastAsia="Avenir Next LT Pro" w:cs="Avenir Next LT Pro"/>
          <w:b w:val="1"/>
          <w:bCs w:val="1"/>
        </w:rPr>
        <w:t>Naimah:</w:t>
      </w:r>
      <w:r w:rsidRPr="6D23DCDB" w:rsidR="1B9B3642">
        <w:rPr>
          <w:rFonts w:ascii="Avenir Next LT Pro" w:hAnsi="Avenir Next LT Pro" w:eastAsia="Avenir Next LT Pro" w:cs="Avenir Next LT Pro"/>
          <w:b w:val="1"/>
          <w:bCs w:val="1"/>
        </w:rPr>
        <w:t xml:space="preserve"> </w:t>
      </w:r>
      <w:r w:rsidRPr="6D23DCDB" w:rsidR="006C1762">
        <w:rPr>
          <w:rFonts w:ascii="Avenir Next LT Pro" w:hAnsi="Avenir Next LT Pro" w:eastAsia="Avenir Next LT Pro" w:cs="Avenir Next LT Pro"/>
          <w:b w:val="1"/>
          <w:bCs w:val="1"/>
        </w:rPr>
        <w:t xml:space="preserve">Lovely to have you all today. So, </w:t>
      </w:r>
      <w:r w:rsidRPr="6D23DCDB" w:rsidR="006C1762">
        <w:rPr>
          <w:rFonts w:ascii="Avenir Next LT Pro" w:hAnsi="Avenir Next LT Pro" w:eastAsia="Avenir Next LT Pro" w:cs="Avenir Next LT Pro"/>
          <w:b w:val="1"/>
          <w:bCs w:val="1"/>
        </w:rPr>
        <w:t>let’s</w:t>
      </w:r>
      <w:r w:rsidRPr="6D23DCDB" w:rsidR="006C1762">
        <w:rPr>
          <w:rFonts w:ascii="Avenir Next LT Pro" w:hAnsi="Avenir Next LT Pro" w:eastAsia="Avenir Next LT Pro" w:cs="Avenir Next LT Pro"/>
          <w:b w:val="1"/>
          <w:bCs w:val="1"/>
        </w:rPr>
        <w:t xml:space="preserve"> get into the conversation then. </w:t>
      </w:r>
      <w:r w:rsidRPr="6D23DCDB" w:rsidR="006C1762">
        <w:rPr>
          <w:rFonts w:ascii="Avenir Next LT Pro" w:hAnsi="Avenir Next LT Pro" w:eastAsia="Avenir Next LT Pro" w:cs="Avenir Next LT Pro"/>
          <w:b w:val="1"/>
          <w:bCs w:val="1"/>
        </w:rPr>
        <w:t>So</w:t>
      </w:r>
      <w:r w:rsidRPr="6D23DCDB" w:rsidR="006C1762">
        <w:rPr>
          <w:rFonts w:ascii="Avenir Next LT Pro" w:hAnsi="Avenir Next LT Pro" w:eastAsia="Avenir Next LT Pro" w:cs="Avenir Next LT Pro"/>
          <w:b w:val="1"/>
          <w:bCs w:val="1"/>
        </w:rPr>
        <w:t xml:space="preserve"> Gavin, </w:t>
      </w:r>
      <w:r w:rsidRPr="6D23DCDB" w:rsidR="006C1762">
        <w:rPr>
          <w:rFonts w:ascii="Avenir Next LT Pro" w:hAnsi="Avenir Next LT Pro" w:eastAsia="Avenir Next LT Pro" w:cs="Avenir Next LT Pro"/>
          <w:b w:val="1"/>
          <w:bCs w:val="1"/>
        </w:rPr>
        <w:t>let’s</w:t>
      </w:r>
      <w:r w:rsidRPr="6D23DCDB" w:rsidR="006C1762">
        <w:rPr>
          <w:rFonts w:ascii="Avenir Next LT Pro" w:hAnsi="Avenir Next LT Pro" w:eastAsia="Avenir Next LT Pro" w:cs="Avenir Next LT Pro"/>
          <w:b w:val="1"/>
          <w:bCs w:val="1"/>
        </w:rPr>
        <w:t xml:space="preserve"> come to you first. </w:t>
      </w:r>
      <w:r w:rsidRPr="6D23DCDB" w:rsidR="006C1762">
        <w:rPr>
          <w:rFonts w:ascii="Avenir Next LT Pro" w:hAnsi="Avenir Next LT Pro" w:eastAsia="Avenir Next LT Pro" w:cs="Avenir Next LT Pro"/>
          <w:b w:val="1"/>
          <w:bCs w:val="1"/>
        </w:rPr>
        <w:t>First of all</w:t>
      </w:r>
      <w:r w:rsidRPr="6D23DCDB" w:rsidR="006C1762">
        <w:rPr>
          <w:rFonts w:ascii="Avenir Next LT Pro" w:hAnsi="Avenir Next LT Pro" w:eastAsia="Avenir Next LT Pro" w:cs="Avenir Next LT Pro"/>
          <w:b w:val="1"/>
          <w:bCs w:val="1"/>
        </w:rPr>
        <w:t>, what is retinitis pigmentosa and what does it mean to have an inherited retinal dystrophy?</w:t>
      </w:r>
    </w:p>
    <w:p w:rsidR="00B159BF" w:rsidP="6D23DCDB" w:rsidRDefault="00B159BF" w14:paraId="789088E5" w14:textId="77777777" w14:noSpellErr="1">
      <w:pPr>
        <w:spacing w:after="0"/>
        <w:ind w:left="0" w:firstLine="0"/>
        <w:jc w:val="left"/>
        <w:rPr>
          <w:rFonts w:ascii="Avenir Next LT Pro" w:hAnsi="Avenir Next LT Pro" w:eastAsia="Avenir Next LT Pro" w:cs="Avenir Next LT Pro"/>
          <w:b w:val="1"/>
          <w:bCs w:val="1"/>
        </w:rPr>
      </w:pPr>
    </w:p>
    <w:p w:rsidR="00F7787A" w:rsidP="6D23DCDB" w:rsidRDefault="006C1762" w14:paraId="6C9490D2" w14:textId="4E41BD13">
      <w:pPr>
        <w:spacing w:after="0"/>
        <w:ind w:left="0" w:firstLine="0"/>
        <w:jc w:val="left"/>
        <w:rPr>
          <w:rFonts w:ascii="Avenir Next LT Pro" w:hAnsi="Avenir Next LT Pro" w:eastAsia="Avenir Next LT Pro" w:cs="Avenir Next LT Pro"/>
        </w:rPr>
      </w:pPr>
      <w:r w:rsidRPr="6D23DCDB" w:rsidR="6DA1F8D3">
        <w:rPr>
          <w:rFonts w:ascii="Avenir Next LT Pro" w:hAnsi="Avenir Next LT Pro" w:eastAsia="Avenir Next LT Pro" w:cs="Avenir Next LT Pro"/>
          <w:b w:val="1"/>
          <w:bCs w:val="1"/>
        </w:rPr>
        <w:t>Gavin:</w:t>
      </w:r>
      <w:r w:rsidRPr="6D23DCDB" w:rsidR="5A51B9DD">
        <w:rPr>
          <w:rFonts w:ascii="Avenir Next LT Pro" w:hAnsi="Avenir Next LT Pro" w:eastAsia="Avenir Next LT Pro" w:cs="Avenir Next LT Pro"/>
          <w:b w:val="1"/>
          <w:bCs w:val="1"/>
        </w:rPr>
        <w:t xml:space="preserve"> </w:t>
      </w:r>
      <w:r w:rsidRPr="6D23DCDB" w:rsidR="006C1762">
        <w:rPr>
          <w:rFonts w:ascii="Avenir Next LT Pro" w:hAnsi="Avenir Next LT Pro" w:eastAsia="Avenir Next LT Pro" w:cs="Avenir Next LT Pro"/>
        </w:rPr>
        <w:t>So, retinitis pigmentosa is a disorder that affects the retina at the back of the eye. It is a disease that starts in the rod photoreceptor cells</w:t>
      </w:r>
      <w:r w:rsidRPr="6D23DCDB" w:rsidR="00F7787A">
        <w:rPr>
          <w:rFonts w:ascii="Avenir Next LT Pro" w:hAnsi="Avenir Next LT Pro" w:eastAsia="Avenir Next LT Pro" w:cs="Avenir Next LT Pro"/>
        </w:rPr>
        <w:t>. So, these cells are dysfunctional and then degenerate causing loss of peripheral and night vision initially, and that progress</w:t>
      </w:r>
      <w:r w:rsidRPr="6D23DCDB" w:rsidR="00C16744">
        <w:rPr>
          <w:rFonts w:ascii="Avenir Next LT Pro" w:hAnsi="Avenir Next LT Pro" w:eastAsia="Avenir Next LT Pro" w:cs="Avenir Next LT Pro"/>
        </w:rPr>
        <w:t>es</w:t>
      </w:r>
      <w:r w:rsidRPr="6D23DCDB" w:rsidR="00F7787A">
        <w:rPr>
          <w:rFonts w:ascii="Avenir Next LT Pro" w:hAnsi="Avenir Next LT Pro" w:eastAsia="Avenir Next LT Pro" w:cs="Avenir Next LT Pro"/>
        </w:rPr>
        <w:t xml:space="preserve"> to </w:t>
      </w:r>
      <w:r w:rsidRPr="6D23DCDB" w:rsidR="00F7787A">
        <w:rPr>
          <w:rFonts w:ascii="Avenir Next LT Pro" w:hAnsi="Avenir Next LT Pro" w:eastAsia="Avenir Next LT Pro" w:cs="Avenir Next LT Pro"/>
        </w:rPr>
        <w:t>include central vision and often patients will go completely blind with this disease. So, retinal dystrophies are diseases that affect the retina. There are over 300 genes known to cause retail dystrophy so far, and these affect different cells at the back of the eye, like retinitis pigmentosa that affects the rods. There are cone rod dystrophies, ones that start in the cone photoreceptors, macular dystrophies that start in the central retina, and other types of retinal dystrophies as well.</w:t>
      </w:r>
    </w:p>
    <w:p w:rsidR="00AF290A" w:rsidP="6D23DCDB" w:rsidRDefault="00AF290A" w14:paraId="1C3F9866" w14:textId="0ED716DB">
      <w:pPr>
        <w:spacing w:after="0"/>
        <w:ind w:left="0" w:firstLine="0"/>
        <w:jc w:val="left"/>
        <w:rPr>
          <w:rFonts w:ascii="Avenir Next LT Pro" w:hAnsi="Avenir Next LT Pro" w:eastAsia="Avenir Next LT Pro" w:cs="Avenir Next LT Pro"/>
        </w:rPr>
      </w:pPr>
      <w:r w:rsidRPr="6D23DCDB" w:rsidR="00AF290A">
        <w:rPr>
          <w:rFonts w:ascii="Avenir Next LT Pro" w:hAnsi="Avenir Next LT Pro" w:eastAsia="Avenir Next LT Pro" w:cs="Avenir Next LT Pro"/>
        </w:rPr>
        <w:t xml:space="preserve"> </w:t>
      </w:r>
    </w:p>
    <w:p w:rsidR="00F7787A" w:rsidP="6D23DCDB" w:rsidRDefault="00F7787A" w14:paraId="006C4977" w14:textId="4274970A">
      <w:pPr>
        <w:spacing w:after="0"/>
        <w:ind w:left="0" w:firstLine="0"/>
        <w:jc w:val="left"/>
        <w:rPr>
          <w:rFonts w:ascii="Avenir Next LT Pro" w:hAnsi="Avenir Next LT Pro" w:eastAsia="Avenir Next LT Pro" w:cs="Avenir Next LT Pro"/>
          <w:b w:val="1"/>
          <w:bCs w:val="1"/>
        </w:rPr>
      </w:pPr>
      <w:r w:rsidRPr="6D23DCDB" w:rsidR="7E56097F">
        <w:rPr>
          <w:rFonts w:ascii="Avenir Next LT Pro" w:hAnsi="Avenir Next LT Pro" w:eastAsia="Avenir Next LT Pro" w:cs="Avenir Next LT Pro"/>
          <w:b w:val="1"/>
          <w:bCs w:val="1"/>
        </w:rPr>
        <w:t>Naimah:</w:t>
      </w:r>
      <w:r w:rsidRPr="6D23DCDB" w:rsidR="3A5AE73E">
        <w:rPr>
          <w:rFonts w:ascii="Avenir Next LT Pro" w:hAnsi="Avenir Next LT Pro" w:eastAsia="Avenir Next LT Pro" w:cs="Avenir Next LT Pro"/>
          <w:b w:val="1"/>
          <w:bCs w:val="1"/>
        </w:rPr>
        <w:t xml:space="preserve"> </w:t>
      </w:r>
      <w:r w:rsidRPr="6D23DCDB" w:rsidR="00F7787A">
        <w:rPr>
          <w:rFonts w:ascii="Avenir Next LT Pro" w:hAnsi="Avenir Next LT Pro" w:eastAsia="Avenir Next LT Pro" w:cs="Avenir Next LT Pro"/>
          <w:b w:val="1"/>
          <w:bCs w:val="1"/>
        </w:rPr>
        <w:t>Thanks Gavin. And Bhavini, just to come next to you. So, you received a diagnosis of retinitis pigmentosa at the age of 17 after a genetic change was found in the RP26</w:t>
      </w:r>
      <w:r w:rsidRPr="6D23DCDB" w:rsidR="0086125E">
        <w:rPr>
          <w:rFonts w:ascii="Avenir Next LT Pro" w:hAnsi="Avenir Next LT Pro" w:eastAsia="Avenir Next LT Pro" w:cs="Avenir Next LT Pro"/>
          <w:b w:val="1"/>
          <w:bCs w:val="1"/>
        </w:rPr>
        <w:t xml:space="preserve"> </w:t>
      </w:r>
      <w:r w:rsidRPr="6D23DCDB" w:rsidR="00F7787A">
        <w:rPr>
          <w:rFonts w:ascii="Avenir Next LT Pro" w:hAnsi="Avenir Next LT Pro" w:eastAsia="Avenir Next LT Pro" w:cs="Avenir Next LT Pro"/>
          <w:b w:val="1"/>
          <w:bCs w:val="1"/>
        </w:rPr>
        <w:t xml:space="preserve">CERKL gene. </w:t>
      </w:r>
      <w:r w:rsidRPr="6D23DCDB" w:rsidR="0086125E">
        <w:rPr>
          <w:rFonts w:ascii="Avenir Next LT Pro" w:hAnsi="Avenir Next LT Pro" w:eastAsia="Avenir Next LT Pro" w:cs="Avenir Next LT Pro"/>
          <w:b w:val="1"/>
          <w:bCs w:val="1"/>
        </w:rPr>
        <w:t>At this time only ten other families in the UK had been identified with this type of genetic alteration. Would you mind sharing a bit more about your journey to your diagnosis?</w:t>
      </w:r>
    </w:p>
    <w:p w:rsidR="00F7787A" w:rsidP="6D23DCDB" w:rsidRDefault="00F7787A" w14:paraId="3D311538" w14:textId="77777777" w14:noSpellErr="1">
      <w:pPr>
        <w:spacing w:after="0"/>
        <w:ind w:left="0" w:firstLine="0"/>
        <w:jc w:val="left"/>
        <w:rPr>
          <w:rFonts w:ascii="Avenir Next LT Pro" w:hAnsi="Avenir Next LT Pro" w:eastAsia="Avenir Next LT Pro" w:cs="Avenir Next LT Pro"/>
          <w:b w:val="1"/>
          <w:bCs w:val="1"/>
        </w:rPr>
      </w:pPr>
    </w:p>
    <w:p w:rsidR="008964C4" w:rsidP="6D23DCDB" w:rsidRDefault="0086125E" w14:paraId="36435CBF" w14:textId="0D34951A">
      <w:pPr>
        <w:spacing w:after="0"/>
        <w:ind w:left="0" w:firstLine="0"/>
        <w:jc w:val="left"/>
        <w:rPr>
          <w:rFonts w:ascii="Avenir Next LT Pro" w:hAnsi="Avenir Next LT Pro" w:eastAsia="Avenir Next LT Pro" w:cs="Avenir Next LT Pro"/>
        </w:rPr>
      </w:pPr>
      <w:r w:rsidRPr="6D23DCDB" w:rsidR="3A5A647B">
        <w:rPr>
          <w:rFonts w:ascii="Avenir Next LT Pro" w:hAnsi="Avenir Next LT Pro" w:eastAsia="Avenir Next LT Pro" w:cs="Avenir Next LT Pro"/>
          <w:b w:val="1"/>
          <w:bCs w:val="1"/>
        </w:rPr>
        <w:t>Bhavini:</w:t>
      </w:r>
      <w:r w:rsidRPr="6D23DCDB" w:rsidR="234E2C04">
        <w:rPr>
          <w:rFonts w:ascii="Avenir Next LT Pro" w:hAnsi="Avenir Next LT Pro" w:eastAsia="Avenir Next LT Pro" w:cs="Avenir Next LT Pro"/>
          <w:b w:val="1"/>
          <w:bCs w:val="1"/>
        </w:rPr>
        <w:t xml:space="preserve"> </w:t>
      </w:r>
      <w:r w:rsidRPr="6D23DCDB" w:rsidR="0086125E">
        <w:rPr>
          <w:rFonts w:ascii="Avenir Next LT Pro" w:hAnsi="Avenir Next LT Pro" w:eastAsia="Avenir Next LT Pro" w:cs="Avenir Next LT Pro"/>
        </w:rPr>
        <w:t>Yeah</w:t>
      </w:r>
      <w:r w:rsidRPr="6D23DCDB" w:rsidR="0086125E">
        <w:rPr>
          <w:rFonts w:ascii="Avenir Next LT Pro" w:hAnsi="Avenir Next LT Pro" w:eastAsia="Avenir Next LT Pro" w:cs="Avenir Next LT Pro"/>
        </w:rPr>
        <w:t>. So, at the age of 17 is when I got officially diagnosed with retinitis pigmentosa, but leading up to that I was experiencing symptoms such as night blindness</w:t>
      </w:r>
      <w:r w:rsidRPr="6D23DCDB" w:rsidR="00C16744">
        <w:rPr>
          <w:rFonts w:ascii="Avenir Next LT Pro" w:hAnsi="Avenir Next LT Pro" w:eastAsia="Avenir Next LT Pro" w:cs="Avenir Next LT Pro"/>
        </w:rPr>
        <w:t xml:space="preserve">. So, </w:t>
      </w:r>
      <w:r w:rsidRPr="6D23DCDB" w:rsidR="0086125E">
        <w:rPr>
          <w:rFonts w:ascii="Avenir Next LT Pro" w:hAnsi="Avenir Next LT Pro" w:eastAsia="Avenir Next LT Pro" w:cs="Avenir Next LT Pro"/>
        </w:rPr>
        <w:t xml:space="preserve">I struggled </w:t>
      </w:r>
      <w:r w:rsidRPr="6D23DCDB" w:rsidR="0086125E">
        <w:rPr>
          <w:rFonts w:ascii="Avenir Next LT Pro" w:hAnsi="Avenir Next LT Pro" w:eastAsia="Avenir Next LT Pro" w:cs="Avenir Next LT Pro"/>
        </w:rPr>
        <w:t>really badly</w:t>
      </w:r>
      <w:r w:rsidRPr="6D23DCDB" w:rsidR="0086125E">
        <w:rPr>
          <w:rFonts w:ascii="Avenir Next LT Pro" w:hAnsi="Avenir Next LT Pro" w:eastAsia="Avenir Next LT Pro" w:cs="Avenir Next LT Pro"/>
        </w:rPr>
        <w:t xml:space="preserve"> to see in the dark, or just in dim lighting, like this time of the year in winter when it gets dark quite easily, all my friends from college could easily walk across the pavement, but I struggled. I was bumping into a lot of things. Like things that I </w:t>
      </w:r>
      <w:r w:rsidRPr="6D23DCDB" w:rsidR="0086125E">
        <w:rPr>
          <w:rFonts w:ascii="Avenir Next LT Pro" w:hAnsi="Avenir Next LT Pro" w:eastAsia="Avenir Next LT Pro" w:cs="Avenir Next LT Pro"/>
        </w:rPr>
        <w:t>wouldn’t</w:t>
      </w:r>
      <w:r w:rsidRPr="6D23DCDB" w:rsidR="0086125E">
        <w:rPr>
          <w:rFonts w:ascii="Avenir Next LT Pro" w:hAnsi="Avenir Next LT Pro" w:eastAsia="Avenir Next LT Pro" w:cs="Avenir Next LT Pro"/>
        </w:rPr>
        <w:t xml:space="preserve"> really see now that I know my peripheral vision, I was losing that, so like lamp </w:t>
      </w:r>
      <w:r w:rsidRPr="6D23DCDB" w:rsidR="0086125E">
        <w:rPr>
          <w:rFonts w:ascii="Avenir Next LT Pro" w:hAnsi="Avenir Next LT Pro" w:eastAsia="Avenir Next LT Pro" w:cs="Avenir Next LT Pro"/>
        </w:rPr>
        <w:t>posts or trees</w:t>
      </w:r>
      <w:r w:rsidRPr="6D23DCDB" w:rsidR="0086125E">
        <w:rPr>
          <w:rFonts w:ascii="Avenir Next LT Pro" w:hAnsi="Avenir Next LT Pro" w:eastAsia="Avenir Next LT Pro" w:cs="Avenir Next LT Pro"/>
        </w:rPr>
        <w:t xml:space="preserve"> or bollards, I would completely miss or bump into them. I was missing steps, and had a really, </w:t>
      </w:r>
      <w:r w:rsidRPr="6D23DCDB" w:rsidR="0086125E">
        <w:rPr>
          <w:rFonts w:ascii="Avenir Next LT Pro" w:hAnsi="Avenir Next LT Pro" w:eastAsia="Avenir Next LT Pro" w:cs="Avenir Next LT Pro"/>
        </w:rPr>
        <w:t>really bad</w:t>
      </w:r>
      <w:r w:rsidRPr="6D23DCDB" w:rsidR="0086125E">
        <w:rPr>
          <w:rFonts w:ascii="Avenir Next LT Pro" w:hAnsi="Avenir Next LT Pro" w:eastAsia="Avenir Next LT Pro" w:cs="Avenir Next LT Pro"/>
        </w:rPr>
        <w:t xml:space="preserve"> gaze to the sun. Like, everything was </w:t>
      </w:r>
      <w:r w:rsidRPr="6D23DCDB" w:rsidR="0086125E">
        <w:rPr>
          <w:rFonts w:ascii="Avenir Next LT Pro" w:hAnsi="Avenir Next LT Pro" w:eastAsia="Avenir Next LT Pro" w:cs="Avenir Next LT Pro"/>
        </w:rPr>
        <w:t>really hazy</w:t>
      </w:r>
      <w:r w:rsidRPr="6D23DCDB" w:rsidR="0086125E">
        <w:rPr>
          <w:rFonts w:ascii="Avenir Next LT Pro" w:hAnsi="Avenir Next LT Pro" w:eastAsia="Avenir Next LT Pro" w:cs="Avenir Next LT Pro"/>
        </w:rPr>
        <w:t xml:space="preserve">. That continued and I just put it down to stress of exams. You know, just given that age and where I was at the time of my life. But then </w:t>
      </w:r>
      <w:r w:rsidRPr="6D23DCDB" w:rsidR="0086125E">
        <w:rPr>
          <w:rFonts w:ascii="Avenir Next LT Pro" w:hAnsi="Avenir Next LT Pro" w:eastAsia="Avenir Next LT Pro" w:cs="Avenir Next LT Pro"/>
        </w:rPr>
        <w:t>it</w:t>
      </w:r>
      <w:r w:rsidRPr="6D23DCDB" w:rsidR="0086125E">
        <w:rPr>
          <w:rFonts w:ascii="Avenir Next LT Pro" w:hAnsi="Avenir Next LT Pro" w:eastAsia="Avenir Next LT Pro" w:cs="Avenir Next LT Pro"/>
        </w:rPr>
        <w:t xml:space="preserve"> </w:t>
      </w:r>
      <w:r w:rsidRPr="6D23DCDB" w:rsidR="0086125E">
        <w:rPr>
          <w:rFonts w:ascii="Avenir Next LT Pro" w:hAnsi="Avenir Next LT Pro" w:eastAsia="Avenir Next LT Pro" w:cs="Avenir Next LT Pro"/>
        </w:rPr>
        <w:t>kind of continued</w:t>
      </w:r>
      <w:r w:rsidRPr="6D23DCDB" w:rsidR="0086125E">
        <w:rPr>
          <w:rFonts w:ascii="Avenir Next LT Pro" w:hAnsi="Avenir Next LT Pro" w:eastAsia="Avenir Next LT Pro" w:cs="Avenir Next LT Pro"/>
        </w:rPr>
        <w:t xml:space="preserve">. So, I went to the see the optician who then referred me, and after months of testing I got diagnosed with retinitis pigmentosa. Back in the late 90s when I was diagnosed there </w:t>
      </w:r>
      <w:r w:rsidRPr="6D23DCDB" w:rsidR="0086125E">
        <w:rPr>
          <w:rFonts w:ascii="Avenir Next LT Pro" w:hAnsi="Avenir Next LT Pro" w:eastAsia="Avenir Next LT Pro" w:cs="Avenir Next LT Pro"/>
        </w:rPr>
        <w:t>wasn’t</w:t>
      </w:r>
      <w:r w:rsidRPr="6D23DCDB" w:rsidR="0086125E">
        <w:rPr>
          <w:rFonts w:ascii="Avenir Next LT Pro" w:hAnsi="Avenir Next LT Pro" w:eastAsia="Avenir Next LT Pro" w:cs="Avenir Next LT Pro"/>
        </w:rPr>
        <w:t xml:space="preserve"> really anything about genetic testing, or cures., or treatments</w:t>
      </w:r>
      <w:r w:rsidRPr="6D23DCDB" w:rsidR="008964C4">
        <w:rPr>
          <w:rFonts w:ascii="Avenir Next LT Pro" w:hAnsi="Avenir Next LT Pro" w:eastAsia="Avenir Next LT Pro" w:cs="Avenir Next LT Pro"/>
        </w:rPr>
        <w:t xml:space="preserve">. I was </w:t>
      </w:r>
      <w:r w:rsidRPr="6D23DCDB" w:rsidR="008964C4">
        <w:rPr>
          <w:rFonts w:ascii="Avenir Next LT Pro" w:hAnsi="Avenir Next LT Pro" w:eastAsia="Avenir Next LT Pro" w:cs="Avenir Next LT Pro"/>
        </w:rPr>
        <w:t>basically just</w:t>
      </w:r>
      <w:r w:rsidRPr="6D23DCDB" w:rsidR="008964C4">
        <w:rPr>
          <w:rFonts w:ascii="Avenir Next LT Pro" w:hAnsi="Avenir Next LT Pro" w:eastAsia="Avenir Next LT Pro" w:cs="Avenir Next LT Pro"/>
        </w:rPr>
        <w:t xml:space="preserve"> told to get on with it, and that was it. </w:t>
      </w:r>
    </w:p>
    <w:p w:rsidR="008964C4" w:rsidP="6D23DCDB" w:rsidRDefault="008964C4" w14:paraId="17F4D5E3" w14:textId="77777777" w14:noSpellErr="1">
      <w:pPr>
        <w:spacing w:after="0"/>
        <w:ind w:left="0" w:firstLine="0"/>
        <w:jc w:val="left"/>
        <w:rPr>
          <w:rFonts w:ascii="Avenir Next LT Pro" w:hAnsi="Avenir Next LT Pro" w:eastAsia="Avenir Next LT Pro" w:cs="Avenir Next LT Pro"/>
        </w:rPr>
      </w:pPr>
    </w:p>
    <w:p w:rsidR="00AF290A" w:rsidP="6D23DCDB" w:rsidRDefault="008964C4" w14:paraId="3C916F43" w14:textId="296E9F2C">
      <w:pPr>
        <w:spacing w:after="0"/>
        <w:ind w:left="0" w:firstLine="0"/>
        <w:jc w:val="left"/>
        <w:rPr>
          <w:rFonts w:ascii="Avenir Next LT Pro" w:hAnsi="Avenir Next LT Pro" w:eastAsia="Avenir Next LT Pro" w:cs="Avenir Next LT Pro"/>
        </w:rPr>
      </w:pPr>
      <w:r w:rsidRPr="6D23DCDB" w:rsidR="008964C4">
        <w:rPr>
          <w:rFonts w:ascii="Avenir Next LT Pro" w:hAnsi="Avenir Next LT Pro" w:eastAsia="Avenir Next LT Pro" w:cs="Avenir Next LT Pro"/>
        </w:rPr>
        <w:t xml:space="preserve">It was only until about 15/16 years later I came across Retina UK, started understanding what retinitis pigmentosa is, and what it means, and then </w:t>
      </w:r>
      <w:r w:rsidRPr="6D23DCDB" w:rsidR="00C16744">
        <w:rPr>
          <w:rFonts w:ascii="Avenir Next LT Pro" w:hAnsi="Avenir Next LT Pro" w:eastAsia="Avenir Next LT Pro" w:cs="Avenir Next LT Pro"/>
        </w:rPr>
        <w:t>w</w:t>
      </w:r>
      <w:r w:rsidRPr="6D23DCDB" w:rsidR="008964C4">
        <w:rPr>
          <w:rFonts w:ascii="Avenir Next LT Pro" w:hAnsi="Avenir Next LT Pro" w:eastAsia="Avenir Next LT Pro" w:cs="Avenir Next LT Pro"/>
        </w:rPr>
        <w:t xml:space="preserve">hen I was offered genetic testing and counselling at one of my annual Moorfields appointments, they explained to me what it involved, what it could mean, what kind of answers I would get, and I agreed to take part. It was a simple blood test that myself and both my parents took part </w:t>
      </w:r>
      <w:r w:rsidRPr="6D23DCDB" w:rsidR="008964C4">
        <w:rPr>
          <w:rFonts w:ascii="Avenir Next LT Pro" w:hAnsi="Avenir Next LT Pro" w:eastAsia="Avenir Next LT Pro" w:cs="Avenir Next LT Pro"/>
        </w:rPr>
        <w:t xml:space="preserve">in.  </w:t>
      </w:r>
      <w:r w:rsidRPr="6D23DCDB" w:rsidR="008964C4">
        <w:rPr>
          <w:rFonts w:ascii="Avenir Next LT Pro" w:hAnsi="Avenir Next LT Pro" w:eastAsia="Avenir Next LT Pro" w:cs="Avenir Next LT Pro"/>
        </w:rPr>
        <w:t xml:space="preserve"> </w:t>
      </w:r>
      <w:r w:rsidRPr="6D23DCDB" w:rsidR="0086125E">
        <w:rPr>
          <w:rFonts w:ascii="Avenir Next LT Pro" w:hAnsi="Avenir Next LT Pro" w:eastAsia="Avenir Next LT Pro" w:cs="Avenir Next LT Pro"/>
        </w:rPr>
        <w:t xml:space="preserve"> </w:t>
      </w:r>
    </w:p>
    <w:p w:rsidR="0086125E" w:rsidP="6D23DCDB" w:rsidRDefault="0086125E" w14:paraId="1AD717FD" w14:textId="77777777" w14:noSpellErr="1">
      <w:pPr>
        <w:spacing w:after="0"/>
        <w:ind w:left="0" w:firstLine="0"/>
        <w:jc w:val="left"/>
        <w:rPr>
          <w:rFonts w:ascii="Avenir Next LT Pro" w:hAnsi="Avenir Next LT Pro" w:eastAsia="Avenir Next LT Pro" w:cs="Avenir Next LT Pro"/>
        </w:rPr>
      </w:pPr>
    </w:p>
    <w:p w:rsidR="00F401DC" w:rsidP="6D23DCDB" w:rsidRDefault="008964C4" w14:paraId="6B5D5AAA" w14:textId="73252D95">
      <w:pPr>
        <w:spacing w:after="0"/>
        <w:ind w:left="0" w:firstLine="0"/>
        <w:jc w:val="left"/>
        <w:rPr>
          <w:rFonts w:ascii="Avenir Next LT Pro" w:hAnsi="Avenir Next LT Pro" w:eastAsia="Avenir Next LT Pro" w:cs="Avenir Next LT Pro"/>
          <w:b w:val="1"/>
          <w:bCs w:val="1"/>
        </w:rPr>
      </w:pPr>
      <w:r w:rsidRPr="6D23DCDB" w:rsidR="7E56097F">
        <w:rPr>
          <w:rFonts w:ascii="Avenir Next LT Pro" w:hAnsi="Avenir Next LT Pro" w:eastAsia="Avenir Next LT Pro" w:cs="Avenir Next LT Pro"/>
          <w:b w:val="1"/>
          <w:bCs w:val="1"/>
        </w:rPr>
        <w:t>Naimah:</w:t>
      </w:r>
      <w:r w:rsidRPr="6D23DCDB" w:rsidR="05C95B42">
        <w:rPr>
          <w:rFonts w:ascii="Avenir Next LT Pro" w:hAnsi="Avenir Next LT Pro" w:eastAsia="Avenir Next LT Pro" w:cs="Avenir Next LT Pro"/>
          <w:b w:val="1"/>
          <w:bCs w:val="1"/>
        </w:rPr>
        <w:t xml:space="preserve"> </w:t>
      </w:r>
      <w:r w:rsidRPr="6D23DCDB" w:rsidR="008964C4">
        <w:rPr>
          <w:rFonts w:ascii="Avenir Next LT Pro" w:hAnsi="Avenir Next LT Pro" w:eastAsia="Avenir Next LT Pro" w:cs="Avenir Next LT Pro"/>
          <w:b w:val="1"/>
          <w:bCs w:val="1"/>
        </w:rPr>
        <w:t xml:space="preserve">Thanks for sharing </w:t>
      </w:r>
      <w:r w:rsidRPr="6D23DCDB" w:rsidR="008964C4">
        <w:rPr>
          <w:rFonts w:ascii="Avenir Next LT Pro" w:hAnsi="Avenir Next LT Pro" w:eastAsia="Avenir Next LT Pro" w:cs="Avenir Next LT Pro"/>
          <w:b w:val="1"/>
          <w:bCs w:val="1"/>
        </w:rPr>
        <w:t>that</w:t>
      </w:r>
      <w:r w:rsidRPr="6D23DCDB" w:rsidR="008964C4">
        <w:rPr>
          <w:rFonts w:ascii="Avenir Next LT Pro" w:hAnsi="Avenir Next LT Pro" w:eastAsia="Avenir Next LT Pro" w:cs="Avenir Next LT Pro"/>
          <w:b w:val="1"/>
          <w:bCs w:val="1"/>
        </w:rPr>
        <w:t xml:space="preserve"> Bhavini. So, I know you were able to receive a diagnosis </w:t>
      </w:r>
      <w:r w:rsidRPr="6D23DCDB" w:rsidR="00FA1D2C">
        <w:rPr>
          <w:rFonts w:ascii="Avenir Next LT Pro" w:hAnsi="Avenir Next LT Pro" w:eastAsia="Avenir Next LT Pro" w:cs="Avenir Next LT Pro"/>
          <w:b w:val="1"/>
          <w:bCs w:val="1"/>
        </w:rPr>
        <w:t xml:space="preserve">through </w:t>
      </w:r>
      <w:r w:rsidRPr="6D23DCDB" w:rsidR="008964C4">
        <w:rPr>
          <w:rFonts w:ascii="Avenir Next LT Pro" w:hAnsi="Avenir Next LT Pro" w:eastAsia="Avenir Next LT Pro" w:cs="Avenir Next LT Pro"/>
          <w:b w:val="1"/>
          <w:bCs w:val="1"/>
        </w:rPr>
        <w:t xml:space="preserve">whole genome sequencing in the 100,000 Genomes Project after the alteration in the gene was found, and this was found in the coding region of the genome. But in this study that we are talking about in this podcast, we know that the two genetic changes that were found, they were in the non-coding region of the genome. Gavin, could you tell me in simple terms what the difference is between the coding and non-coding region of the genomes and why these findings are significant in this case? </w:t>
      </w:r>
    </w:p>
    <w:p w:rsidR="00791885" w:rsidP="6D23DCDB" w:rsidRDefault="00791885" w14:paraId="65433EB0" w14:textId="77777777" w14:noSpellErr="1">
      <w:pPr>
        <w:spacing w:after="0"/>
        <w:ind w:left="0" w:firstLine="0"/>
        <w:jc w:val="left"/>
        <w:rPr>
          <w:rFonts w:ascii="Avenir Next LT Pro" w:hAnsi="Avenir Next LT Pro" w:eastAsia="Avenir Next LT Pro" w:cs="Avenir Next LT Pro"/>
          <w:b w:val="1"/>
          <w:bCs w:val="1"/>
        </w:rPr>
      </w:pPr>
    </w:p>
    <w:p w:rsidR="00DD1170" w:rsidP="6D23DCDB" w:rsidRDefault="00DD1170" w14:paraId="19166220" w14:textId="5F5840C4">
      <w:pPr>
        <w:spacing w:after="0"/>
        <w:ind w:left="0" w:firstLine="0"/>
        <w:jc w:val="left"/>
        <w:rPr>
          <w:rFonts w:ascii="Avenir Next LT Pro" w:hAnsi="Avenir Next LT Pro" w:eastAsia="Avenir Next LT Pro" w:cs="Avenir Next LT Pro"/>
        </w:rPr>
      </w:pPr>
      <w:r w:rsidRPr="6D23DCDB" w:rsidR="6DA1F8D3">
        <w:rPr>
          <w:rFonts w:ascii="Avenir Next LT Pro" w:hAnsi="Avenir Next LT Pro" w:eastAsia="Avenir Next LT Pro" w:cs="Avenir Next LT Pro"/>
          <w:b w:val="1"/>
          <w:bCs w:val="1"/>
        </w:rPr>
        <w:t>Gavin:</w:t>
      </w:r>
      <w:r w:rsidRPr="6D23DCDB" w:rsidR="387B130F">
        <w:rPr>
          <w:rFonts w:ascii="Avenir Next LT Pro" w:hAnsi="Avenir Next LT Pro" w:eastAsia="Avenir Next LT Pro" w:cs="Avenir Next LT Pro"/>
        </w:rPr>
        <w:t xml:space="preserve"> </w:t>
      </w:r>
      <w:r w:rsidRPr="6D23DCDB" w:rsidR="00DD1170">
        <w:rPr>
          <w:rFonts w:ascii="Avenir Next LT Pro" w:hAnsi="Avenir Next LT Pro" w:eastAsia="Avenir Next LT Pro" w:cs="Avenir Next LT Pro"/>
        </w:rPr>
        <w:t xml:space="preserve">Yes, sure. So, the human genome is made up of about 3 billion letters or nucleotides which are the instructions for </w:t>
      </w:r>
      <w:r w:rsidRPr="6D23DCDB" w:rsidR="00DD1170">
        <w:rPr>
          <w:rFonts w:ascii="Avenir Next LT Pro" w:hAnsi="Avenir Next LT Pro" w:eastAsia="Avenir Next LT Pro" w:cs="Avenir Next LT Pro"/>
        </w:rPr>
        <w:t>life essentially</w:t>
      </w:r>
      <w:r w:rsidRPr="6D23DCDB" w:rsidR="00DD1170">
        <w:rPr>
          <w:rFonts w:ascii="Avenir Next LT Pro" w:hAnsi="Avenir Next LT Pro" w:eastAsia="Avenir Next LT Pro" w:cs="Avenir Next LT Pro"/>
        </w:rPr>
        <w:t xml:space="preserve">. Now, within that human genome there are the instructions for </w:t>
      </w:r>
      <w:r w:rsidRPr="6D23DCDB" w:rsidR="00DD1170">
        <w:rPr>
          <w:rFonts w:ascii="Avenir Next LT Pro" w:hAnsi="Avenir Next LT Pro" w:eastAsia="Avenir Next LT Pro" w:cs="Avenir Next LT Pro"/>
        </w:rPr>
        <w:t>roughly 20,000-25,000</w:t>
      </w:r>
      <w:r w:rsidRPr="6D23DCDB" w:rsidR="00DD1170">
        <w:rPr>
          <w:rFonts w:ascii="Avenir Next LT Pro" w:hAnsi="Avenir Next LT Pro" w:eastAsia="Avenir Next LT Pro" w:cs="Avenir Next LT Pro"/>
        </w:rPr>
        <w:t xml:space="preserve"> proteins. This is what we call the coding genome. These are the bits of DNA that directly give the instructions to make a protein. Now, we know that that part of the genome is only roughly 2% of the entire genome, and the remaining 98% is called the non-coding genome. Now, we understand that far less well. We have a far poorer understanding of what the function of the non-coding genome is versus the coding genome. So, typically molecular diagnostic testing or genetic testing is focused on the coding genome, and historically that has been the fact. Now with advances in genome technologies like whole genome sequencing and the 100,000 Genomes Project, we </w:t>
      </w:r>
      <w:r w:rsidRPr="6D23DCDB" w:rsidR="00DD1170">
        <w:rPr>
          <w:rFonts w:ascii="Avenir Next LT Pro" w:hAnsi="Avenir Next LT Pro" w:eastAsia="Avenir Next LT Pro" w:cs="Avenir Next LT Pro"/>
        </w:rPr>
        <w:t>are able to</w:t>
      </w:r>
      <w:r w:rsidRPr="6D23DCDB" w:rsidR="00DD1170">
        <w:rPr>
          <w:rFonts w:ascii="Avenir Next LT Pro" w:hAnsi="Avenir Next LT Pro" w:eastAsia="Avenir Next LT Pro" w:cs="Avenir Next LT Pro"/>
        </w:rPr>
        <w:t xml:space="preserve"> start to look at the non-coding genome and tease out the previously poorly understood causes of genetic diseases that may lie within those regions of the genes</w:t>
      </w:r>
      <w:r w:rsidRPr="6D23DCDB" w:rsidR="00E70131">
        <w:rPr>
          <w:rFonts w:ascii="Avenir Next LT Pro" w:hAnsi="Avenir Next LT Pro" w:eastAsia="Avenir Next LT Pro" w:cs="Avenir Next LT Pro"/>
        </w:rPr>
        <w:t>.</w:t>
      </w:r>
      <w:r w:rsidRPr="6D23DCDB" w:rsidR="00DD1170">
        <w:rPr>
          <w:rFonts w:ascii="Avenir Next LT Pro" w:hAnsi="Avenir Next LT Pro" w:eastAsia="Avenir Next LT Pro" w:cs="Avenir Next LT Pro"/>
        </w:rPr>
        <w:t xml:space="preserve"> </w:t>
      </w:r>
    </w:p>
    <w:p w:rsidR="00DD1170" w:rsidP="6D23DCDB" w:rsidRDefault="00DD1170" w14:paraId="1A9FFD0F" w14:textId="4D06CDEA">
      <w:pPr>
        <w:spacing w:after="0"/>
        <w:ind w:left="0" w:firstLine="0"/>
        <w:jc w:val="left"/>
        <w:rPr>
          <w:rFonts w:ascii="Avenir Next LT Pro" w:hAnsi="Avenir Next LT Pro" w:eastAsia="Avenir Next LT Pro" w:cs="Avenir Next LT Pro"/>
        </w:rPr>
      </w:pPr>
      <w:r w:rsidRPr="6D23DCDB" w:rsidR="00DD1170">
        <w:rPr>
          <w:rFonts w:ascii="Avenir Next LT Pro" w:hAnsi="Avenir Next LT Pro" w:eastAsia="Avenir Next LT Pro" w:cs="Avenir Next LT Pro"/>
        </w:rPr>
        <w:t xml:space="preserve"> </w:t>
      </w:r>
    </w:p>
    <w:p w:rsidR="00AF290A" w:rsidP="6D23DCDB" w:rsidRDefault="00E70131" w14:paraId="5ABDB014" w14:textId="25FCEAEA">
      <w:pPr>
        <w:spacing w:after="0"/>
        <w:ind w:left="0" w:firstLine="0"/>
        <w:jc w:val="left"/>
        <w:rPr>
          <w:rFonts w:ascii="Avenir Next LT Pro" w:hAnsi="Avenir Next LT Pro" w:eastAsia="Avenir Next LT Pro" w:cs="Avenir Next LT Pro"/>
          <w:b w:val="1"/>
          <w:bCs w:val="1"/>
        </w:rPr>
      </w:pPr>
      <w:r w:rsidRPr="6D23DCDB" w:rsidR="7E56097F">
        <w:rPr>
          <w:rFonts w:ascii="Avenir Next LT Pro" w:hAnsi="Avenir Next LT Pro" w:eastAsia="Avenir Next LT Pro" w:cs="Avenir Next LT Pro"/>
          <w:b w:val="1"/>
          <w:bCs w:val="1"/>
        </w:rPr>
        <w:t>Naimah:</w:t>
      </w:r>
      <w:r w:rsidRPr="6D23DCDB" w:rsidR="40419C21">
        <w:rPr>
          <w:rFonts w:ascii="Avenir Next LT Pro" w:hAnsi="Avenir Next LT Pro" w:eastAsia="Avenir Next LT Pro" w:cs="Avenir Next LT Pro"/>
          <w:b w:val="1"/>
          <w:bCs w:val="1"/>
        </w:rPr>
        <w:t xml:space="preserve"> </w:t>
      </w:r>
      <w:r w:rsidRPr="6D23DCDB" w:rsidR="00E70131">
        <w:rPr>
          <w:rFonts w:ascii="Avenir Next LT Pro" w:hAnsi="Avenir Next LT Pro" w:eastAsia="Avenir Next LT Pro" w:cs="Avenir Next LT Pro"/>
          <w:b w:val="1"/>
          <w:bCs w:val="1"/>
        </w:rPr>
        <w:t>Thanks Gavin, I think you have just really highlighted the possibilities available with looking at the non-coding region of the genome</w:t>
      </w:r>
      <w:r w:rsidRPr="6D23DCDB" w:rsidR="00E70131">
        <w:rPr>
          <w:rFonts w:ascii="Avenir Next LT Pro" w:hAnsi="Avenir Next LT Pro" w:eastAsia="Avenir Next LT Pro" w:cs="Avenir Next LT Pro"/>
          <w:b w:val="1"/>
          <w:bCs w:val="1"/>
        </w:rPr>
        <w:t xml:space="preserve">.  </w:t>
      </w:r>
      <w:r w:rsidRPr="6D23DCDB" w:rsidR="00E70131">
        <w:rPr>
          <w:rFonts w:ascii="Avenir Next LT Pro" w:hAnsi="Avenir Next LT Pro" w:eastAsia="Avenir Next LT Pro" w:cs="Avenir Next LT Pro"/>
          <w:b w:val="1"/>
          <w:bCs w:val="1"/>
        </w:rPr>
        <w:t>Kate, coming to you next. I wanted to talk about the importance of uncovering and understanding genetic causes of inherited retinal dystrophies, and how do discoveries like these change the landscape of care for patients with inherited retinal dystrophies?</w:t>
      </w:r>
    </w:p>
    <w:p w:rsidR="00E70131" w:rsidP="6D23DCDB" w:rsidRDefault="00E70131" w14:paraId="346EAB1D" w14:textId="77777777" w14:noSpellErr="1">
      <w:pPr>
        <w:spacing w:after="0"/>
        <w:ind w:left="0" w:firstLine="0"/>
        <w:jc w:val="left"/>
        <w:rPr>
          <w:rFonts w:ascii="Avenir Next LT Pro" w:hAnsi="Avenir Next LT Pro" w:eastAsia="Avenir Next LT Pro" w:cs="Avenir Next LT Pro"/>
          <w:b w:val="1"/>
          <w:bCs w:val="1"/>
        </w:rPr>
      </w:pPr>
    </w:p>
    <w:p w:rsidR="00E70131" w:rsidP="6D23DCDB" w:rsidRDefault="00E70131" w14:paraId="7B1CDE8D" w14:textId="6415BCB5">
      <w:pPr>
        <w:spacing w:after="0"/>
        <w:ind w:left="0" w:firstLine="0"/>
        <w:jc w:val="left"/>
        <w:rPr>
          <w:rFonts w:ascii="Avenir Next LT Pro" w:hAnsi="Avenir Next LT Pro" w:eastAsia="Avenir Next LT Pro" w:cs="Avenir Next LT Pro"/>
        </w:rPr>
      </w:pPr>
      <w:r w:rsidRPr="6D23DCDB" w:rsidR="1BB5E312">
        <w:rPr>
          <w:rFonts w:ascii="Avenir Next LT Pro" w:hAnsi="Avenir Next LT Pro" w:eastAsia="Avenir Next LT Pro" w:cs="Avenir Next LT Pro"/>
          <w:b w:val="1"/>
          <w:bCs w:val="1"/>
        </w:rPr>
        <w:t>Kate:</w:t>
      </w:r>
      <w:r w:rsidRPr="6D23DCDB" w:rsidR="343D201B">
        <w:rPr>
          <w:rFonts w:ascii="Avenir Next LT Pro" w:hAnsi="Avenir Next LT Pro" w:eastAsia="Avenir Next LT Pro" w:cs="Avenir Next LT Pro"/>
          <w:b w:val="1"/>
          <w:bCs w:val="1"/>
        </w:rPr>
        <w:t xml:space="preserve"> </w:t>
      </w:r>
      <w:r w:rsidRPr="6D23DCDB" w:rsidR="00E70131">
        <w:rPr>
          <w:rFonts w:ascii="Avenir Next LT Pro" w:hAnsi="Avenir Next LT Pro" w:eastAsia="Avenir Next LT Pro" w:cs="Avenir Next LT Pro"/>
        </w:rPr>
        <w:t xml:space="preserve">So, getting a genetic diagnosis can really help families affected by inherited retinal dystrophy. It helps them and their ophthalmologists to better understand their condition, and in some cases gain some insight into </w:t>
      </w:r>
      <w:r w:rsidRPr="6D23DCDB" w:rsidR="00E70131">
        <w:rPr>
          <w:rFonts w:ascii="Avenir Next LT Pro" w:hAnsi="Avenir Next LT Pro" w:eastAsia="Avenir Next LT Pro" w:cs="Avenir Next LT Pro"/>
        </w:rPr>
        <w:t>possible prognosis</w:t>
      </w:r>
      <w:r w:rsidRPr="6D23DCDB" w:rsidR="00E70131">
        <w:rPr>
          <w:rFonts w:ascii="Avenir Next LT Pro" w:hAnsi="Avenir Next LT Pro" w:eastAsia="Avenir Next LT Pro" w:cs="Avenir Next LT Pro"/>
        </w:rPr>
        <w:t xml:space="preserve">, which helps people feel a lot more in control. It can also potentially inform family planning decisions and even </w:t>
      </w:r>
      <w:r w:rsidRPr="6D23DCDB" w:rsidR="00E70131">
        <w:rPr>
          <w:rFonts w:ascii="Avenir Next LT Pro" w:hAnsi="Avenir Next LT Pro" w:eastAsia="Avenir Next LT Pro" w:cs="Avenir Next LT Pro"/>
        </w:rPr>
        <w:t>open up</w:t>
      </w:r>
      <w:r w:rsidRPr="6D23DCDB" w:rsidR="00E70131">
        <w:rPr>
          <w:rFonts w:ascii="Avenir Next LT Pro" w:hAnsi="Avenir Next LT Pro" w:eastAsia="Avenir Next LT Pro" w:cs="Avenir Next LT Pro"/>
        </w:rPr>
        <w:t xml:space="preserve"> options around access to reproductive technologies for example, not only for the individual, but sometimes also for their close relatives. Of course, researchers are making great strides towards therapies, some of which have reached clinical trials. But a lot of these approaches are gene specific, so for people who know their genetic diagnosis, they are more able to recognise research that is most relevant to them and quickly pick out potential opportunities </w:t>
      </w:r>
      <w:r w:rsidRPr="6D23DCDB" w:rsidR="00DB3EFF">
        <w:rPr>
          <w:rFonts w:ascii="Avenir Next LT Pro" w:hAnsi="Avenir Next LT Pro" w:eastAsia="Avenir Next LT Pro" w:cs="Avenir Next LT Pro"/>
        </w:rPr>
        <w:t xml:space="preserve">to take part. </w:t>
      </w:r>
      <w:r w:rsidRPr="6D23DCDB" w:rsidR="00DB3EFF">
        <w:rPr>
          <w:rFonts w:ascii="Avenir Next LT Pro" w:hAnsi="Avenir Next LT Pro" w:eastAsia="Avenir Next LT Pro" w:cs="Avenir Next LT Pro"/>
        </w:rPr>
        <w:t>At the moment</w:t>
      </w:r>
      <w:r w:rsidRPr="6D23DCDB" w:rsidR="00DB3EFF">
        <w:rPr>
          <w:rFonts w:ascii="Avenir Next LT Pro" w:hAnsi="Avenir Next LT Pro" w:eastAsia="Avenir Next LT Pro" w:cs="Avenir Next LT Pro"/>
        </w:rPr>
        <w:t xml:space="preserve"> it is still the case that around 30% of our community who have a genetic test will not receive a clear result, and that can feel very frustrating. So, the more discoveries like this that are made, the better. </w:t>
      </w:r>
    </w:p>
    <w:p w:rsidR="00E70131" w:rsidP="6D23DCDB" w:rsidRDefault="00E70131" w14:paraId="249FFF69" w14:textId="77777777" w14:noSpellErr="1">
      <w:pPr>
        <w:spacing w:after="0"/>
        <w:ind w:left="0" w:firstLine="0"/>
        <w:jc w:val="left"/>
        <w:rPr>
          <w:rFonts w:ascii="Avenir Next LT Pro" w:hAnsi="Avenir Next LT Pro" w:eastAsia="Avenir Next LT Pro" w:cs="Avenir Next LT Pro"/>
        </w:rPr>
      </w:pPr>
    </w:p>
    <w:p w:rsidR="00DB3EFF" w:rsidP="6D23DCDB" w:rsidRDefault="00DB3EFF" w14:paraId="0D357CF0" w14:textId="1B86F291">
      <w:pPr>
        <w:spacing w:after="0"/>
        <w:ind w:left="0" w:firstLine="0"/>
        <w:jc w:val="left"/>
        <w:rPr>
          <w:rFonts w:ascii="Avenir Next LT Pro" w:hAnsi="Avenir Next LT Pro" w:eastAsia="Avenir Next LT Pro" w:cs="Avenir Next LT Pro"/>
          <w:b w:val="1"/>
          <w:bCs w:val="1"/>
        </w:rPr>
      </w:pPr>
      <w:r w:rsidRPr="6D23DCDB" w:rsidR="7E56097F">
        <w:rPr>
          <w:rFonts w:ascii="Avenir Next LT Pro" w:hAnsi="Avenir Next LT Pro" w:eastAsia="Avenir Next LT Pro" w:cs="Avenir Next LT Pro"/>
          <w:b w:val="1"/>
          <w:bCs w:val="1"/>
        </w:rPr>
        <w:t>Naimah:</w:t>
      </w:r>
      <w:r w:rsidRPr="6D23DCDB" w:rsidR="56808FB2">
        <w:rPr>
          <w:rFonts w:ascii="Avenir Next LT Pro" w:hAnsi="Avenir Next LT Pro" w:eastAsia="Avenir Next LT Pro" w:cs="Avenir Next LT Pro"/>
          <w:b w:val="1"/>
          <w:bCs w:val="1"/>
        </w:rPr>
        <w:t xml:space="preserve"> </w:t>
      </w:r>
      <w:r w:rsidRPr="6D23DCDB" w:rsidR="00DB3EFF">
        <w:rPr>
          <w:rFonts w:ascii="Avenir Next LT Pro" w:hAnsi="Avenir Next LT Pro" w:eastAsia="Avenir Next LT Pro" w:cs="Avenir Next LT Pro"/>
          <w:b w:val="1"/>
          <w:bCs w:val="1"/>
        </w:rPr>
        <w:t>Thanks Kate.  So, now we are going to hear a clip from Martin Hills, our Retina UK patient representative who has been diagnosed with autosomal dominant retinitis pigmentosa. Martin has undergone genetic testing and shares more about his experience.</w:t>
      </w:r>
    </w:p>
    <w:p w:rsidR="6D23DCDB" w:rsidP="6D23DCDB" w:rsidRDefault="6D23DCDB" w14:paraId="63AFB133" w14:textId="20394EF7">
      <w:pPr>
        <w:spacing w:after="0"/>
        <w:ind w:left="0" w:firstLine="0"/>
        <w:jc w:val="left"/>
        <w:rPr>
          <w:rFonts w:ascii="Avenir Next LT Pro" w:hAnsi="Avenir Next LT Pro" w:eastAsia="Avenir Next LT Pro" w:cs="Avenir Next LT Pro"/>
          <w:b w:val="1"/>
          <w:bCs w:val="1"/>
        </w:rPr>
      </w:pPr>
    </w:p>
    <w:p w:rsidRPr="005F3D12" w:rsidR="005F3D12" w:rsidP="6D23DCDB" w:rsidRDefault="00DB3EFF" w14:paraId="4F836CD8" w14:textId="3043D764">
      <w:pPr>
        <w:spacing w:after="0"/>
        <w:ind w:left="0" w:firstLine="0"/>
        <w:jc w:val="left"/>
        <w:rPr>
          <w:rFonts w:ascii="Avenir Next LT Pro" w:hAnsi="Avenir Next LT Pro" w:eastAsia="Avenir Next LT Pro" w:cs="Avenir Next LT Pro"/>
          <w:i w:val="1"/>
          <w:iCs w:val="1"/>
        </w:rPr>
      </w:pPr>
      <w:r w:rsidRPr="6D23DCDB" w:rsidR="02BC74C5">
        <w:rPr>
          <w:rFonts w:ascii="Avenir Next LT Pro" w:hAnsi="Avenir Next LT Pro" w:eastAsia="Avenir Next LT Pro" w:cs="Avenir Next LT Pro"/>
          <w:b w:val="1"/>
          <w:bCs w:val="1"/>
          <w:i w:val="1"/>
          <w:iCs w:val="1"/>
        </w:rPr>
        <w:t xml:space="preserve">Martin: </w:t>
      </w:r>
      <w:r w:rsidRPr="6D23DCDB" w:rsidR="00DB3EFF">
        <w:rPr>
          <w:rFonts w:ascii="Avenir Next LT Pro" w:hAnsi="Avenir Next LT Pro" w:eastAsia="Avenir Next LT Pro" w:cs="Avenir Next LT Pro"/>
          <w:i w:val="1"/>
          <w:iCs w:val="1"/>
        </w:rPr>
        <w:t>My name is Martin Hills, and I was officially diagnosed with autosomal dominant retinitis pigmentosa in 2001, and because of t</w:t>
      </w:r>
      <w:r w:rsidRPr="6D23DCDB" w:rsidR="00DB3EFF">
        <w:rPr>
          <w:rFonts w:ascii="Avenir Next LT Pro" w:hAnsi="Avenir Next LT Pro" w:eastAsia="Avenir Next LT Pro" w:cs="Avenir Next LT Pro"/>
          <w:i w:val="1"/>
          <w:iCs w:val="1"/>
        </w:rPr>
        <w:t xml:space="preserve">hat I </w:t>
      </w:r>
      <w:r w:rsidRPr="6D23DCDB" w:rsidR="00DB3EFF">
        <w:rPr>
          <w:rFonts w:ascii="Avenir Next LT Pro" w:hAnsi="Avenir Next LT Pro" w:eastAsia="Avenir Next LT Pro" w:cs="Avenir Next LT Pro"/>
          <w:i w:val="1"/>
          <w:iCs w:val="1"/>
        </w:rPr>
        <w:t>immed</w:t>
      </w:r>
      <w:r w:rsidRPr="6D23DCDB" w:rsidR="00DB3EFF">
        <w:rPr>
          <w:rFonts w:ascii="Avenir Next LT Pro" w:hAnsi="Avenir Next LT Pro" w:eastAsia="Avenir Next LT Pro" w:cs="Avenir Next LT Pro"/>
          <w:i w:val="1"/>
          <w:iCs w:val="1"/>
        </w:rPr>
        <w:t>iately</w:t>
      </w:r>
      <w:r w:rsidRPr="6D23DCDB" w:rsidR="00DB3EFF">
        <w:rPr>
          <w:rFonts w:ascii="Avenir Next LT Pro" w:hAnsi="Avenir Next LT Pro" w:eastAsia="Avenir Next LT Pro" w:cs="Avenir Next LT Pro"/>
          <w:i w:val="1"/>
          <w:iCs w:val="1"/>
        </w:rPr>
        <w:t xml:space="preserve"> had to stop driving which</w:t>
      </w:r>
      <w:r w:rsidRPr="6D23DCDB" w:rsidR="00DB3EFF">
        <w:rPr>
          <w:rFonts w:ascii="Avenir Next LT Pro" w:hAnsi="Avenir Next LT Pro" w:eastAsia="Avenir Next LT Pro" w:cs="Avenir Next LT Pro"/>
          <w:i w:val="1"/>
          <w:iCs w:val="1"/>
        </w:rPr>
        <w:t xml:space="preserve"> made </w:t>
      </w:r>
      <w:r w:rsidRPr="6D23DCDB" w:rsidR="00DB3EFF">
        <w:rPr>
          <w:rFonts w:ascii="Avenir Next LT Pro" w:hAnsi="Avenir Next LT Pro" w:eastAsia="Avenir Next LT Pro" w:cs="Avenir Next LT Pro"/>
          <w:i w:val="1"/>
          <w:iCs w:val="1"/>
        </w:rPr>
        <w:t xml:space="preserve">a huge </w:t>
      </w:r>
      <w:r w:rsidRPr="6D23DCDB" w:rsidR="00DB3EFF">
        <w:rPr>
          <w:rFonts w:ascii="Avenir Next LT Pro" w:hAnsi="Avenir Next LT Pro" w:eastAsia="Avenir Next LT Pro" w:cs="Avenir Next LT Pro"/>
          <w:i w:val="1"/>
          <w:iCs w:val="1"/>
        </w:rPr>
        <w:t>impact</w:t>
      </w:r>
      <w:r w:rsidRPr="6D23DCDB" w:rsidR="00DB3EFF">
        <w:rPr>
          <w:rFonts w:ascii="Avenir Next LT Pro" w:hAnsi="Avenir Next LT Pro" w:eastAsia="Avenir Next LT Pro" w:cs="Avenir Next LT Pro"/>
          <w:i w:val="1"/>
          <w:iCs w:val="1"/>
        </w:rPr>
        <w:t xml:space="preserve"> both on myself and my family</w:t>
      </w:r>
      <w:r w:rsidRPr="6D23DCDB" w:rsidR="00D31DEA">
        <w:rPr>
          <w:rFonts w:ascii="Avenir Next LT Pro" w:hAnsi="Avenir Next LT Pro" w:eastAsia="Avenir Next LT Pro" w:cs="Avenir Next LT Pro"/>
          <w:i w:val="1"/>
          <w:iCs w:val="1"/>
        </w:rPr>
        <w:t>.  My eyesight has slowly deteriorated over the years. I</w:t>
      </w:r>
      <w:r w:rsidRPr="6D23DCDB" w:rsidR="00C16744">
        <w:rPr>
          <w:rFonts w:ascii="Avenir Next LT Pro" w:hAnsi="Avenir Next LT Pro" w:eastAsia="Avenir Next LT Pro" w:cs="Avenir Next LT Pro"/>
          <w:i w:val="1"/>
          <w:iCs w:val="1"/>
        </w:rPr>
        <w:t>t</w:t>
      </w:r>
      <w:r w:rsidRPr="6D23DCDB" w:rsidR="00D31DEA">
        <w:rPr>
          <w:rFonts w:ascii="Avenir Next LT Pro" w:hAnsi="Avenir Next LT Pro" w:eastAsia="Avenir Next LT Pro" w:cs="Avenir Next LT Pro"/>
          <w:i w:val="1"/>
          <w:iCs w:val="1"/>
        </w:rPr>
        <w:t xml:space="preserve"> first started with difficulty seeing at n</w:t>
      </w:r>
      <w:r w:rsidRPr="6D23DCDB" w:rsidR="00D31DEA">
        <w:rPr>
          <w:rFonts w:ascii="Avenir Next LT Pro" w:hAnsi="Avenir Next LT Pro" w:eastAsia="Avenir Next LT Pro" w:cs="Avenir Next LT Pro"/>
          <w:i w:val="1"/>
          <w:iCs w:val="1"/>
        </w:rPr>
        <w:t xml:space="preserve">ight, </w:t>
      </w:r>
      <w:r w:rsidRPr="6D23DCDB" w:rsidR="00D31DEA">
        <w:rPr>
          <w:rFonts w:ascii="Avenir Next LT Pro" w:hAnsi="Avenir Next LT Pro" w:eastAsia="Avenir Next LT Pro" w:cs="Avenir Next LT Pro"/>
          <w:i w:val="1"/>
          <w:iCs w:val="1"/>
        </w:rPr>
        <w:t>an</w:t>
      </w:r>
      <w:r w:rsidRPr="6D23DCDB" w:rsidR="00D31DEA">
        <w:rPr>
          <w:rFonts w:ascii="Avenir Next LT Pro" w:hAnsi="Avenir Next LT Pro" w:eastAsia="Avenir Next LT Pro" w:cs="Avenir Next LT Pro"/>
          <w:i w:val="1"/>
          <w:iCs w:val="1"/>
        </w:rPr>
        <w:t>d also</w:t>
      </w:r>
      <w:r w:rsidRPr="6D23DCDB" w:rsidR="00D31DEA">
        <w:rPr>
          <w:rFonts w:ascii="Avenir Next LT Pro" w:hAnsi="Avenir Next LT Pro" w:eastAsia="Avenir Next LT Pro" w:cs="Avenir Next LT Pro"/>
          <w:i w:val="1"/>
          <w:iCs w:val="1"/>
        </w:rPr>
        <w:t xml:space="preserve"> playing some types of sport, which I </w:t>
      </w:r>
      <w:r w:rsidRPr="6D23DCDB" w:rsidR="00D31DEA">
        <w:rPr>
          <w:rFonts w:ascii="Avenir Next LT Pro" w:hAnsi="Avenir Next LT Pro" w:eastAsia="Avenir Next LT Pro" w:cs="Avenir Next LT Pro"/>
          <w:i w:val="1"/>
          <w:iCs w:val="1"/>
        </w:rPr>
        <w:t xml:space="preserve">think </w:t>
      </w:r>
      <w:r w:rsidRPr="6D23DCDB" w:rsidR="00D31DEA">
        <w:rPr>
          <w:rFonts w:ascii="Avenir Next LT Pro" w:hAnsi="Avenir Next LT Pro" w:eastAsia="Avenir Next LT Pro" w:cs="Avenir Next LT Pro"/>
          <w:i w:val="1"/>
          <w:iCs w:val="1"/>
        </w:rPr>
        <w:t>probab</w:t>
      </w:r>
      <w:r w:rsidRPr="6D23DCDB" w:rsidR="00D31DEA">
        <w:rPr>
          <w:rFonts w:ascii="Avenir Next LT Pro" w:hAnsi="Avenir Next LT Pro" w:eastAsia="Avenir Next LT Pro" w:cs="Avenir Next LT Pro"/>
          <w:i w:val="1"/>
          <w:iCs w:val="1"/>
        </w:rPr>
        <w:t>ly was</w:t>
      </w:r>
      <w:r w:rsidRPr="6D23DCDB" w:rsidR="00D31DEA">
        <w:rPr>
          <w:rFonts w:ascii="Avenir Next LT Pro" w:hAnsi="Avenir Next LT Pro" w:eastAsia="Avenir Next LT Pro" w:cs="Avenir Next LT Pro"/>
          <w:i w:val="1"/>
          <w:iCs w:val="1"/>
        </w:rPr>
        <w:t xml:space="preserve"> in my 20s.</w:t>
      </w:r>
      <w:r w:rsidRPr="6D23DCDB" w:rsidR="00DB3EFF">
        <w:rPr>
          <w:rFonts w:ascii="Avenir Next LT Pro" w:hAnsi="Avenir Next LT Pro" w:eastAsia="Avenir Next LT Pro" w:cs="Avenir Next LT Pro"/>
          <w:i w:val="1"/>
          <w:iCs w:val="1"/>
        </w:rPr>
        <w:t xml:space="preserve"> </w:t>
      </w:r>
      <w:r w:rsidRPr="6D23DCDB" w:rsidR="00D31DEA">
        <w:rPr>
          <w:rFonts w:ascii="Avenir Next LT Pro" w:hAnsi="Avenir Next LT Pro" w:eastAsia="Avenir Next LT Pro" w:cs="Avenir Next LT Pro"/>
          <w:i w:val="1"/>
          <w:iCs w:val="1"/>
        </w:rPr>
        <w:t>My peripheral vision has been lost slowly and now has completely gone. Fortunately, I still have some reasonable central vision left whi</w:t>
      </w:r>
      <w:r w:rsidRPr="6D23DCDB" w:rsidR="00D31DEA">
        <w:rPr>
          <w:rFonts w:ascii="Avenir Next LT Pro" w:hAnsi="Avenir Next LT Pro" w:eastAsia="Avenir Next LT Pro" w:cs="Avenir Next LT Pro"/>
          <w:i w:val="1"/>
          <w:iCs w:val="1"/>
        </w:rPr>
        <w:t xml:space="preserve">ch is </w:t>
      </w:r>
      <w:r w:rsidRPr="6D23DCDB" w:rsidR="00D31DEA">
        <w:rPr>
          <w:rFonts w:ascii="Avenir Next LT Pro" w:hAnsi="Avenir Next LT Pro" w:eastAsia="Avenir Next LT Pro" w:cs="Avenir Next LT Pro"/>
          <w:i w:val="1"/>
          <w:iCs w:val="1"/>
        </w:rPr>
        <w:t>a grea</w:t>
      </w:r>
      <w:r w:rsidRPr="6D23DCDB" w:rsidR="00D31DEA">
        <w:rPr>
          <w:rFonts w:ascii="Avenir Next LT Pro" w:hAnsi="Avenir Next LT Pro" w:eastAsia="Avenir Next LT Pro" w:cs="Avenir Next LT Pro"/>
          <w:i w:val="1"/>
          <w:iCs w:val="1"/>
        </w:rPr>
        <w:t>t help</w:t>
      </w:r>
      <w:r w:rsidRPr="6D23DCDB" w:rsidR="00D31DEA">
        <w:rPr>
          <w:rFonts w:ascii="Avenir Next LT Pro" w:hAnsi="Avenir Next LT Pro" w:eastAsia="Avenir Next LT Pro" w:cs="Avenir Next LT Pro"/>
          <w:i w:val="1"/>
          <w:iCs w:val="1"/>
        </w:rPr>
        <w:t>. I am registered as severely sight impaired, and I am also a symbol cane user. My father and aunt were both diagnosed with this condition, and my daughter has</w:t>
      </w:r>
      <w:r w:rsidRPr="6D23DCDB" w:rsidR="00D31DEA">
        <w:rPr>
          <w:rFonts w:ascii="Avenir Next LT Pro" w:hAnsi="Avenir Next LT Pro" w:eastAsia="Avenir Next LT Pro" w:cs="Avenir Next LT Pro"/>
          <w:i w:val="1"/>
          <w:iCs w:val="1"/>
        </w:rPr>
        <w:t xml:space="preserve"> been </w:t>
      </w:r>
      <w:r w:rsidRPr="6D23DCDB" w:rsidR="00D31DEA">
        <w:rPr>
          <w:rFonts w:ascii="Avenir Next LT Pro" w:hAnsi="Avenir Next LT Pro" w:eastAsia="Avenir Next LT Pro" w:cs="Avenir Next LT Pro"/>
          <w:i w:val="1"/>
          <w:iCs w:val="1"/>
        </w:rPr>
        <w:t>relatively re</w:t>
      </w:r>
      <w:r w:rsidRPr="6D23DCDB" w:rsidR="00D31DEA">
        <w:rPr>
          <w:rFonts w:ascii="Avenir Next LT Pro" w:hAnsi="Avenir Next LT Pro" w:eastAsia="Avenir Next LT Pro" w:cs="Avenir Next LT Pro"/>
          <w:i w:val="1"/>
          <w:iCs w:val="1"/>
        </w:rPr>
        <w:t>cently</w:t>
      </w:r>
      <w:r w:rsidRPr="6D23DCDB" w:rsidR="00D31DEA">
        <w:rPr>
          <w:rFonts w:ascii="Avenir Next LT Pro" w:hAnsi="Avenir Next LT Pro" w:eastAsia="Avenir Next LT Pro" w:cs="Avenir Next LT Pro"/>
          <w:i w:val="1"/>
          <w:iCs w:val="1"/>
        </w:rPr>
        <w:t>, as has altogether eight members of our wider family, and that also includes two younger generations. In 2015 I went for genetic counselling and testing and at that time it was for 176 genes known to be associated with retinal dystrophies. I believe that has now gone up to about 300, but at the time</w:t>
      </w:r>
      <w:r w:rsidRPr="6D23DCDB" w:rsidR="00D31DEA">
        <w:rPr>
          <w:rFonts w:ascii="Avenir Next LT Pro" w:hAnsi="Avenir Next LT Pro" w:eastAsia="Avenir Next LT Pro" w:cs="Avenir Next LT Pro"/>
          <w:i w:val="1"/>
          <w:iCs w:val="1"/>
        </w:rPr>
        <w:t xml:space="preserve"> they </w:t>
      </w:r>
      <w:r w:rsidRPr="6D23DCDB" w:rsidR="00D31DEA">
        <w:rPr>
          <w:rFonts w:ascii="Avenir Next LT Pro" w:hAnsi="Avenir Next LT Pro" w:eastAsia="Avenir Next LT Pro" w:cs="Avenir Next LT Pro"/>
          <w:i w:val="1"/>
          <w:iCs w:val="1"/>
        </w:rPr>
        <w:t>co</w:t>
      </w:r>
      <w:r w:rsidRPr="6D23DCDB" w:rsidR="00D31DEA">
        <w:rPr>
          <w:rFonts w:ascii="Avenir Next LT Pro" w:hAnsi="Avenir Next LT Pro" w:eastAsia="Avenir Next LT Pro" w:cs="Avenir Next LT Pro"/>
          <w:i w:val="1"/>
          <w:iCs w:val="1"/>
        </w:rPr>
        <w:t>uldn’t</w:t>
      </w:r>
      <w:r w:rsidRPr="6D23DCDB" w:rsidR="00D31DEA">
        <w:rPr>
          <w:rFonts w:ascii="Avenir Next LT Pro" w:hAnsi="Avenir Next LT Pro" w:eastAsia="Avenir Next LT Pro" w:cs="Avenir Next LT Pro"/>
          <w:i w:val="1"/>
          <w:iCs w:val="1"/>
        </w:rPr>
        <w:t xml:space="preserve"> recognise what my faulty gene was, and that has still been the case to my knowledge to date. </w:t>
      </w:r>
    </w:p>
    <w:p w:rsidR="005F3D12" w:rsidP="6D23DCDB" w:rsidRDefault="005F3D12" w14:paraId="3A3A86F1" w14:textId="77777777" w14:noSpellErr="1">
      <w:pPr>
        <w:spacing w:after="0"/>
        <w:ind w:left="851" w:firstLine="0"/>
        <w:jc w:val="left"/>
        <w:rPr>
          <w:rFonts w:ascii="Avenir Next LT Pro" w:hAnsi="Avenir Next LT Pro" w:eastAsia="Avenir Next LT Pro" w:cs="Avenir Next LT Pro"/>
        </w:rPr>
      </w:pPr>
    </w:p>
    <w:p w:rsidRPr="005F3D12" w:rsidR="00DB3EFF" w:rsidP="6D23DCDB" w:rsidRDefault="00D31DEA" w14:paraId="14FF04E8" w14:textId="186B8ED3">
      <w:pPr>
        <w:spacing w:after="0"/>
        <w:ind w:left="0" w:firstLine="0"/>
        <w:jc w:val="left"/>
        <w:rPr>
          <w:rFonts w:ascii="Avenir Next LT Pro" w:hAnsi="Avenir Next LT Pro" w:eastAsia="Avenir Next LT Pro" w:cs="Avenir Next LT Pro"/>
          <w:i w:val="1"/>
          <w:iCs w:val="1"/>
        </w:rPr>
      </w:pPr>
      <w:r w:rsidRPr="6D23DCDB" w:rsidR="00D31DEA">
        <w:rPr>
          <w:rFonts w:ascii="Avenir Next LT Pro" w:hAnsi="Avenir Next LT Pro" w:eastAsia="Avenir Next LT Pro" w:cs="Avenir Next LT Pro"/>
          <w:i w:val="1"/>
          <w:iCs w:val="1"/>
        </w:rPr>
        <w:t xml:space="preserve">I have also been part of the 100,000 Genome Project along with several others of my wider family, and I am also a participant in the UK Inherited Retinal Dystrophy Consortium RP </w:t>
      </w:r>
      <w:r w:rsidRPr="6D23DCDB" w:rsidR="00D31DEA">
        <w:rPr>
          <w:rFonts w:ascii="Avenir Next LT Pro" w:hAnsi="Avenir Next LT Pro" w:eastAsia="Avenir Next LT Pro" w:cs="Avenir Next LT Pro"/>
          <w:i w:val="1"/>
          <w:iCs w:val="1"/>
        </w:rPr>
        <w:t>Genome Project, which has been sponsored by Retina UK</w:t>
      </w:r>
      <w:r w:rsidRPr="6D23DCDB" w:rsidR="005F3D12">
        <w:rPr>
          <w:rFonts w:ascii="Avenir Next LT Pro" w:hAnsi="Avenir Next LT Pro" w:eastAsia="Avenir Next LT Pro" w:cs="Avenir Next LT Pro"/>
          <w:i w:val="1"/>
          <w:iCs w:val="1"/>
        </w:rPr>
        <w:t xml:space="preserve">. The impact of not having a positive genetic test result is quite interesting and has really been a rollercoaster. </w:t>
      </w:r>
      <w:r w:rsidRPr="6D23DCDB" w:rsidR="005F3D12">
        <w:rPr>
          <w:rFonts w:ascii="Avenir Next LT Pro" w:hAnsi="Avenir Next LT Pro" w:eastAsia="Avenir Next LT Pro" w:cs="Avenir Next LT Pro"/>
          <w:i w:val="1"/>
          <w:iCs w:val="1"/>
        </w:rPr>
        <w:t>I guess it</w:t>
      </w:r>
      <w:r w:rsidRPr="6D23DCDB" w:rsidR="005F3D12">
        <w:rPr>
          <w:rFonts w:ascii="Avenir Next LT Pro" w:hAnsi="Avenir Next LT Pro" w:eastAsia="Avenir Next LT Pro" w:cs="Avenir Next LT Pro"/>
          <w:i w:val="1"/>
          <w:iCs w:val="1"/>
        </w:rPr>
        <w:t xml:space="preserve"> is all about hope, and to start with when I knew I was going to be genetically tested, </w:t>
      </w:r>
      <w:r w:rsidRPr="6D23DCDB" w:rsidR="005F3D12">
        <w:rPr>
          <w:rFonts w:ascii="Avenir Next LT Pro" w:hAnsi="Avenir Next LT Pro" w:eastAsia="Avenir Next LT Pro" w:cs="Avenir Next LT Pro"/>
          <w:i w:val="1"/>
          <w:iCs w:val="1"/>
        </w:rPr>
        <w:t>I think my first reaction</w:t>
      </w:r>
      <w:r w:rsidRPr="6D23DCDB" w:rsidR="005F3D12">
        <w:rPr>
          <w:rFonts w:ascii="Avenir Next LT Pro" w:hAnsi="Avenir Next LT Pro" w:eastAsia="Avenir Next LT Pro" w:cs="Avenir Next LT Pro"/>
          <w:i w:val="1"/>
          <w:iCs w:val="1"/>
        </w:rPr>
        <w:t xml:space="preserve"> was optimism, and I think if you have a positive test result, that is a real hope for the future. </w:t>
      </w:r>
      <w:r w:rsidRPr="6D23DCDB" w:rsidR="005F3D12">
        <w:rPr>
          <w:rFonts w:ascii="Avenir Next LT Pro" w:hAnsi="Avenir Next LT Pro" w:eastAsia="Avenir Next LT Pro" w:cs="Avenir Next LT Pro"/>
          <w:i w:val="1"/>
          <w:iCs w:val="1"/>
        </w:rPr>
        <w:t>I think that</w:t>
      </w:r>
      <w:r w:rsidRPr="6D23DCDB" w:rsidR="005F3D12">
        <w:rPr>
          <w:rFonts w:ascii="Avenir Next LT Pro" w:hAnsi="Avenir Next LT Pro" w:eastAsia="Avenir Next LT Pro" w:cs="Avenir Next LT Pro"/>
          <w:i w:val="1"/>
          <w:iCs w:val="1"/>
        </w:rPr>
        <w:t xml:space="preserve"> is quite exciting particularly as things seem to be progressing so rapidly. But because I </w:t>
      </w:r>
      <w:r w:rsidRPr="6D23DCDB" w:rsidR="005F3D12">
        <w:rPr>
          <w:rFonts w:ascii="Avenir Next LT Pro" w:hAnsi="Avenir Next LT Pro" w:eastAsia="Avenir Next LT Pro" w:cs="Avenir Next LT Pro"/>
          <w:i w:val="1"/>
          <w:iCs w:val="1"/>
        </w:rPr>
        <w:t>didn’t</w:t>
      </w:r>
      <w:r w:rsidRPr="6D23DCDB" w:rsidR="005F3D12">
        <w:rPr>
          <w:rFonts w:ascii="Avenir Next LT Pro" w:hAnsi="Avenir Next LT Pro" w:eastAsia="Avenir Next LT Pro" w:cs="Avenir Next LT Pro"/>
          <w:i w:val="1"/>
          <w:iCs w:val="1"/>
        </w:rPr>
        <w:t xml:space="preserve"> get a positive result, the next reaction I had really was disappointment because I felt one step behind people with a positive result. </w:t>
      </w:r>
      <w:r w:rsidRPr="6D23DCDB" w:rsidR="005F3D12">
        <w:rPr>
          <w:rFonts w:ascii="Avenir Next LT Pro" w:hAnsi="Avenir Next LT Pro" w:eastAsia="Avenir Next LT Pro" w:cs="Avenir Next LT Pro"/>
          <w:i w:val="1"/>
          <w:iCs w:val="1"/>
        </w:rPr>
        <w:t>Of course</w:t>
      </w:r>
      <w:r w:rsidRPr="6D23DCDB" w:rsidR="005F3D12">
        <w:rPr>
          <w:rFonts w:ascii="Avenir Next LT Pro" w:hAnsi="Avenir Next LT Pro" w:eastAsia="Avenir Next LT Pro" w:cs="Avenir Next LT Pro"/>
          <w:i w:val="1"/>
          <w:iCs w:val="1"/>
        </w:rPr>
        <w:t xml:space="preserve"> the natural reactions are one of frustration, and then I guess followed by realisation of the </w:t>
      </w:r>
      <w:r w:rsidRPr="6D23DCDB" w:rsidR="005F3D12">
        <w:rPr>
          <w:rFonts w:ascii="Avenir Next LT Pro" w:hAnsi="Avenir Next LT Pro" w:eastAsia="Avenir Next LT Pro" w:cs="Avenir Next LT Pro"/>
          <w:i w:val="1"/>
          <w:iCs w:val="1"/>
        </w:rPr>
        <w:t>situation, and</w:t>
      </w:r>
      <w:r w:rsidRPr="6D23DCDB" w:rsidR="005F3D12">
        <w:rPr>
          <w:rFonts w:ascii="Avenir Next LT Pro" w:hAnsi="Avenir Next LT Pro" w:eastAsia="Avenir Next LT Pro" w:cs="Avenir Next LT Pro"/>
          <w:i w:val="1"/>
          <w:iCs w:val="1"/>
        </w:rPr>
        <w:t xml:space="preserve"> heading towards trying to adjust and making coping strategies for the future</w:t>
      </w:r>
      <w:r w:rsidRPr="6D23DCDB" w:rsidR="005F3D12">
        <w:rPr>
          <w:rFonts w:ascii="Avenir Next LT Pro" w:hAnsi="Avenir Next LT Pro" w:eastAsia="Avenir Next LT Pro" w:cs="Avenir Next LT Pro"/>
          <w:i w:val="1"/>
          <w:iCs w:val="1"/>
        </w:rPr>
        <w:t xml:space="preserve">.  </w:t>
      </w:r>
      <w:r w:rsidRPr="6D23DCDB" w:rsidR="005F3D12">
        <w:rPr>
          <w:rFonts w:ascii="Avenir Next LT Pro" w:hAnsi="Avenir Next LT Pro" w:eastAsia="Avenir Next LT Pro" w:cs="Avenir Next LT Pro"/>
          <w:i w:val="1"/>
          <w:iCs w:val="1"/>
        </w:rPr>
        <w:t>I still feel that genetic testing for all forms of medical conditions</w:t>
      </w:r>
      <w:r w:rsidRPr="6D23DCDB" w:rsidR="005F3D12">
        <w:rPr>
          <w:rFonts w:ascii="Avenir Next LT Pro" w:hAnsi="Avenir Next LT Pro" w:eastAsia="Avenir Next LT Pro" w:cs="Avenir Next LT Pro"/>
          <w:i w:val="1"/>
          <w:iCs w:val="1"/>
        </w:rPr>
        <w:t xml:space="preserve"> is so important and has a huge future in understanding and then potential treatments for so many medical issues. I guess it might be a bit too late for me, but if I can contribute to finding a restorative treatment for the younger generations of my family, and for that matter other people, then </w:t>
      </w:r>
      <w:r w:rsidRPr="6D23DCDB" w:rsidR="005F3D12">
        <w:rPr>
          <w:rFonts w:ascii="Avenir Next LT Pro" w:hAnsi="Avenir Next LT Pro" w:eastAsia="Avenir Next LT Pro" w:cs="Avenir Next LT Pro"/>
          <w:i w:val="1"/>
          <w:iCs w:val="1"/>
        </w:rPr>
        <w:t>I think that</w:t>
      </w:r>
      <w:r w:rsidRPr="6D23DCDB" w:rsidR="005F3D12">
        <w:rPr>
          <w:rFonts w:ascii="Avenir Next LT Pro" w:hAnsi="Avenir Next LT Pro" w:eastAsia="Avenir Next LT Pro" w:cs="Avenir Next LT Pro"/>
          <w:i w:val="1"/>
          <w:iCs w:val="1"/>
        </w:rPr>
        <w:t xml:space="preserve"> is good enough for me. </w:t>
      </w:r>
    </w:p>
    <w:p w:rsidRPr="005F3D12" w:rsidR="009D0B47" w:rsidP="6D23DCDB" w:rsidRDefault="009D0B47" w14:paraId="1CAFF2CA" w14:textId="77777777" w14:noSpellErr="1">
      <w:pPr>
        <w:spacing w:after="0"/>
        <w:ind w:left="0" w:firstLine="0"/>
        <w:jc w:val="left"/>
        <w:rPr>
          <w:rFonts w:ascii="Avenir Next LT Pro" w:hAnsi="Avenir Next LT Pro" w:eastAsia="Avenir Next LT Pro" w:cs="Avenir Next LT Pro"/>
          <w:i w:val="1"/>
          <w:iCs w:val="1"/>
        </w:rPr>
      </w:pPr>
    </w:p>
    <w:p w:rsidR="002A43CA" w:rsidP="6D23DCDB" w:rsidRDefault="005F3D12" w14:paraId="73C857B6" w14:textId="2188D86F">
      <w:pPr>
        <w:spacing w:after="0"/>
        <w:ind w:left="0" w:firstLine="0"/>
        <w:jc w:val="left"/>
        <w:rPr>
          <w:rFonts w:ascii="Avenir Next LT Pro" w:hAnsi="Avenir Next LT Pro" w:eastAsia="Avenir Next LT Pro" w:cs="Avenir Next LT Pro"/>
          <w:b w:val="1"/>
          <w:bCs w:val="1"/>
        </w:rPr>
      </w:pPr>
      <w:r w:rsidRPr="6D23DCDB" w:rsidR="7E56097F">
        <w:rPr>
          <w:rFonts w:ascii="Avenir Next LT Pro" w:hAnsi="Avenir Next LT Pro" w:eastAsia="Avenir Next LT Pro" w:cs="Avenir Next LT Pro"/>
          <w:b w:val="1"/>
          <w:bCs w:val="1"/>
        </w:rPr>
        <w:t>Naimah:</w:t>
      </w:r>
      <w:r w:rsidRPr="6D23DCDB" w:rsidR="20BEC69D">
        <w:rPr>
          <w:rFonts w:ascii="Avenir Next LT Pro" w:hAnsi="Avenir Next LT Pro" w:eastAsia="Avenir Next LT Pro" w:cs="Avenir Next LT Pro"/>
          <w:b w:val="1"/>
          <w:bCs w:val="1"/>
        </w:rPr>
        <w:t xml:space="preserve"> </w:t>
      </w:r>
      <w:r w:rsidRPr="6D23DCDB" w:rsidR="005F3D12">
        <w:rPr>
          <w:rFonts w:ascii="Avenir Next LT Pro" w:hAnsi="Avenir Next LT Pro" w:eastAsia="Avenir Next LT Pro" w:cs="Avenir Next LT Pro"/>
          <w:b w:val="1"/>
          <w:bCs w:val="1"/>
        </w:rPr>
        <w:t xml:space="preserve">So, we have just heard from Martin that although he has not been able to have a positive genetic test result, his involvement in </w:t>
      </w:r>
      <w:r w:rsidRPr="6D23DCDB" w:rsidR="005F3D12">
        <w:rPr>
          <w:rFonts w:ascii="Avenir Next LT Pro" w:hAnsi="Avenir Next LT Pro" w:eastAsia="Avenir Next LT Pro" w:cs="Avenir Next LT Pro"/>
          <w:b w:val="1"/>
          <w:bCs w:val="1"/>
        </w:rPr>
        <w:t>various studies</w:t>
      </w:r>
      <w:r w:rsidRPr="6D23DCDB" w:rsidR="005F3D12">
        <w:rPr>
          <w:rFonts w:ascii="Avenir Next LT Pro" w:hAnsi="Avenir Next LT Pro" w:eastAsia="Avenir Next LT Pro" w:cs="Avenir Next LT Pro"/>
          <w:b w:val="1"/>
          <w:bCs w:val="1"/>
        </w:rPr>
        <w:t xml:space="preserve"> may have benefits in helping others find treatment. So, I guess on that point Bhavini, </w:t>
      </w:r>
      <w:r w:rsidRPr="6D23DCDB" w:rsidR="005F3D12">
        <w:rPr>
          <w:rFonts w:ascii="Avenir Next LT Pro" w:hAnsi="Avenir Next LT Pro" w:eastAsia="Avenir Next LT Pro" w:cs="Avenir Next LT Pro"/>
          <w:b w:val="1"/>
          <w:bCs w:val="1"/>
        </w:rPr>
        <w:t>maybe you</w:t>
      </w:r>
      <w:r w:rsidRPr="6D23DCDB" w:rsidR="005F3D12">
        <w:rPr>
          <w:rFonts w:ascii="Avenir Next LT Pro" w:hAnsi="Avenir Next LT Pro" w:eastAsia="Avenir Next LT Pro" w:cs="Avenir Next LT Pro"/>
          <w:b w:val="1"/>
          <w:bCs w:val="1"/>
        </w:rPr>
        <w:t xml:space="preserve"> could com</w:t>
      </w:r>
      <w:r w:rsidRPr="6D23DCDB" w:rsidR="00FA1D2C">
        <w:rPr>
          <w:rFonts w:ascii="Avenir Next LT Pro" w:hAnsi="Avenir Next LT Pro" w:eastAsia="Avenir Next LT Pro" w:cs="Avenir Next LT Pro"/>
          <w:b w:val="1"/>
          <w:bCs w:val="1"/>
        </w:rPr>
        <w:t>m</w:t>
      </w:r>
      <w:r w:rsidRPr="6D23DCDB" w:rsidR="005F3D12">
        <w:rPr>
          <w:rFonts w:ascii="Avenir Next LT Pro" w:hAnsi="Avenir Next LT Pro" w:eastAsia="Avenir Next LT Pro" w:cs="Avenir Next LT Pro"/>
          <w:b w:val="1"/>
          <w:bCs w:val="1"/>
        </w:rPr>
        <w:t>ent</w:t>
      </w:r>
      <w:r w:rsidRPr="6D23DCDB" w:rsidR="00FA1D2C">
        <w:rPr>
          <w:rFonts w:ascii="Avenir Next LT Pro" w:hAnsi="Avenir Next LT Pro" w:eastAsia="Avenir Next LT Pro" w:cs="Avenir Next LT Pro"/>
          <w:b w:val="1"/>
          <w:bCs w:val="1"/>
        </w:rPr>
        <w:t>, or ask you how you felt whenever you were about to get a diagnosis through whole genome sequencing?</w:t>
      </w:r>
    </w:p>
    <w:p w:rsidR="009D0B47" w:rsidP="6D23DCDB" w:rsidRDefault="009D0B47" w14:paraId="13489352" w14:textId="77777777" w14:noSpellErr="1">
      <w:pPr>
        <w:spacing w:after="0"/>
        <w:ind w:left="0" w:firstLine="0"/>
        <w:jc w:val="left"/>
        <w:rPr>
          <w:rFonts w:ascii="Avenir Next LT Pro" w:hAnsi="Avenir Next LT Pro" w:eastAsia="Avenir Next LT Pro" w:cs="Avenir Next LT Pro"/>
          <w:b w:val="1"/>
          <w:bCs w:val="1"/>
        </w:rPr>
      </w:pPr>
    </w:p>
    <w:p w:rsidR="000F25D3" w:rsidP="6D23DCDB" w:rsidRDefault="00FA1D2C" w14:paraId="7F05E7F9" w14:textId="4EA67D74">
      <w:pPr>
        <w:spacing w:after="0"/>
        <w:ind w:left="0" w:firstLine="0"/>
        <w:jc w:val="left"/>
        <w:rPr>
          <w:rFonts w:ascii="Avenir Next LT Pro" w:hAnsi="Avenir Next LT Pro" w:eastAsia="Avenir Next LT Pro" w:cs="Avenir Next LT Pro"/>
        </w:rPr>
      </w:pPr>
      <w:r w:rsidRPr="6D23DCDB" w:rsidR="3A5A647B">
        <w:rPr>
          <w:rFonts w:ascii="Avenir Next LT Pro" w:hAnsi="Avenir Next LT Pro" w:eastAsia="Avenir Next LT Pro" w:cs="Avenir Next LT Pro"/>
          <w:b w:val="1"/>
          <w:bCs w:val="1"/>
        </w:rPr>
        <w:t>Bhavini:</w:t>
      </w:r>
      <w:r w:rsidRPr="6D23DCDB" w:rsidR="51973C11">
        <w:rPr>
          <w:rFonts w:ascii="Avenir Next LT Pro" w:hAnsi="Avenir Next LT Pro" w:eastAsia="Avenir Next LT Pro" w:cs="Avenir Next LT Pro"/>
          <w:b w:val="1"/>
          <w:bCs w:val="1"/>
        </w:rPr>
        <w:t xml:space="preserve"> </w:t>
      </w:r>
      <w:r w:rsidRPr="6D23DCDB" w:rsidR="00FA1D2C">
        <w:rPr>
          <w:rFonts w:ascii="Avenir Next LT Pro" w:hAnsi="Avenir Next LT Pro" w:eastAsia="Avenir Next LT Pro" w:cs="Avenir Next LT Pro"/>
        </w:rPr>
        <w:t xml:space="preserve">Yes. When I got called in almost three and a half years after the testing that took place was a massive, massive relief because not only did I get genetic counselling before the testing period, but I got called in and I spoke to a genetic counsellor who explained what they had been able to find and what kind of RP it was, how it would progress, and just answer so many questions. I am the mother of two daughters and even having two children, I lost a lot of sight after my first daughter, but at that time there wasn’t any evidence </w:t>
      </w:r>
      <w:r w:rsidRPr="6D23DCDB" w:rsidR="003025F8">
        <w:rPr>
          <w:rFonts w:ascii="Avenir Next LT Pro" w:hAnsi="Avenir Next LT Pro" w:eastAsia="Avenir Next LT Pro" w:cs="Avenir Next LT Pro"/>
        </w:rPr>
        <w:t xml:space="preserve">or there wasn’t any … you know, there was nothing I even knew about what questions to ask or anything, so I did go on to have a second child and drastically lost more sight. I had always been told, because the lack of awareness and understanding of RP in my family, and I am one of four children, and I am the only one that has it, so there is no other family history. Now I know it could have skipped generations, but I was always told things like it was karma. I must have done something in my past life. I was told to </w:t>
      </w:r>
      <w:r w:rsidRPr="6D23DCDB" w:rsidR="003025F8">
        <w:rPr>
          <w:rFonts w:ascii="Avenir Next LT Pro" w:hAnsi="Avenir Next LT Pro" w:eastAsia="Avenir Next LT Pro" w:cs="Avenir Next LT Pro"/>
        </w:rPr>
        <w:t>kind of have</w:t>
      </w:r>
      <w:r w:rsidRPr="6D23DCDB" w:rsidR="003025F8">
        <w:rPr>
          <w:rFonts w:ascii="Avenir Next LT Pro" w:hAnsi="Avenir Next LT Pro" w:eastAsia="Avenir Next LT Pro" w:cs="Avenir Next LT Pro"/>
        </w:rPr>
        <w:t xml:space="preserve"> these herbs or these remedies to cure my sight loss, you know my RP. I was even desperate enough to kind of …  all these bogues treatments that you find online. You know, anything. I was so desperate to find anything that would help me. </w:t>
      </w:r>
    </w:p>
    <w:p w:rsidR="000F25D3" w:rsidP="6D23DCDB" w:rsidRDefault="000F25D3" w14:paraId="61EE116C" w14:textId="77777777" w14:noSpellErr="1">
      <w:pPr>
        <w:spacing w:after="0"/>
        <w:ind w:left="0" w:firstLine="0"/>
        <w:jc w:val="left"/>
        <w:rPr>
          <w:rFonts w:ascii="Avenir Next LT Pro" w:hAnsi="Avenir Next LT Pro" w:eastAsia="Avenir Next LT Pro" w:cs="Avenir Next LT Pro"/>
        </w:rPr>
      </w:pPr>
    </w:p>
    <w:p w:rsidR="000F25D3" w:rsidP="6D23DCDB" w:rsidRDefault="003025F8" w14:paraId="1B8F4FE0" w14:textId="2480620B">
      <w:pPr>
        <w:spacing w:after="0"/>
        <w:ind w:left="0" w:firstLine="0"/>
        <w:jc w:val="left"/>
        <w:rPr>
          <w:rFonts w:ascii="Avenir Next LT Pro" w:hAnsi="Avenir Next LT Pro" w:eastAsia="Avenir Next LT Pro" w:cs="Avenir Next LT Pro"/>
        </w:rPr>
      </w:pPr>
      <w:r w:rsidRPr="6D23DCDB" w:rsidR="003025F8">
        <w:rPr>
          <w:rFonts w:ascii="Avenir Next LT Pro" w:hAnsi="Avenir Next LT Pro" w:eastAsia="Avenir Next LT Pro" w:cs="Avenir Next LT Pro"/>
        </w:rPr>
        <w:t xml:space="preserve">When I received that testing and the counselling, it explained so much about how my daughters may or may not be affected, how they are carriers, and that was explained to me, how it would progress. So many questions and worries that I had for </w:t>
      </w:r>
      <w:r w:rsidRPr="6D23DCDB" w:rsidR="003025F8">
        <w:rPr>
          <w:rFonts w:ascii="Avenir Next LT Pro" w:hAnsi="Avenir Next LT Pro" w:eastAsia="Avenir Next LT Pro" w:cs="Avenir Next LT Pro"/>
        </w:rPr>
        <w:t>almost a</w:t>
      </w:r>
      <w:r w:rsidRPr="6D23DCDB" w:rsidR="003025F8">
        <w:rPr>
          <w:rFonts w:ascii="Avenir Next LT Pro" w:hAnsi="Avenir Next LT Pro" w:eastAsia="Avenir Next LT Pro" w:cs="Avenir Next LT Pro"/>
        </w:rPr>
        <w:t xml:space="preserve"> decade and a half, they were answered. And not only for me, for my family, and all those people that told me all these sorts of things that I used to worry about that could have caused my RP. I was able to explain it to them and they understood that it was nothing to do with me being bad in my past life. It was </w:t>
      </w:r>
      <w:r w:rsidRPr="6D23DCDB" w:rsidR="003025F8">
        <w:rPr>
          <w:rFonts w:ascii="Avenir Next LT Pro" w:hAnsi="Avenir Next LT Pro" w:eastAsia="Avenir Next LT Pro" w:cs="Avenir Next LT Pro"/>
        </w:rPr>
        <w:t>actually you</w:t>
      </w:r>
      <w:r w:rsidRPr="6D23DCDB" w:rsidR="003025F8">
        <w:rPr>
          <w:rFonts w:ascii="Avenir Next LT Pro" w:hAnsi="Avenir Next LT Pro" w:eastAsia="Avenir Next LT Pro" w:cs="Avenir Next LT Pro"/>
        </w:rPr>
        <w:t xml:space="preserve"> know, there is something scientific about it. So, it kind of gave me lots and lots of answers, and actually I then created a private Facebook page just with my RP26 </w:t>
      </w:r>
      <w:r w:rsidRPr="6D23DCDB" w:rsidR="000F25D3">
        <w:rPr>
          <w:rFonts w:ascii="Avenir Next LT Pro" w:hAnsi="Avenir Next LT Pro" w:eastAsia="Avenir Next LT Pro" w:cs="Avenir Next LT Pro"/>
        </w:rPr>
        <w:t>CERKL genetic that I have been diagnosed with, just to see if there is anybody else out there, because</w:t>
      </w:r>
      <w:r w:rsidRPr="6D23DCDB" w:rsidR="00944545">
        <w:rPr>
          <w:rFonts w:ascii="Avenir Next LT Pro" w:hAnsi="Avenir Next LT Pro" w:eastAsia="Avenir Next LT Pro" w:cs="Avenir Next LT Pro"/>
        </w:rPr>
        <w:t xml:space="preserve"> when I was diagnosed,</w:t>
      </w:r>
      <w:r w:rsidRPr="6D23DCDB" w:rsidR="000F25D3">
        <w:rPr>
          <w:rFonts w:ascii="Avenir Next LT Pro" w:hAnsi="Avenir Next LT Pro" w:eastAsia="Avenir Next LT Pro" w:cs="Avenir Next LT Pro"/>
        </w:rPr>
        <w:t xml:space="preserve"> I think at the time I was told there was only myself and nine other families in the UK diagnosed with this particular gene. Now, </w:t>
      </w:r>
      <w:r w:rsidRPr="6D23DCDB" w:rsidR="000F25D3">
        <w:rPr>
          <w:rFonts w:ascii="Avenir Next LT Pro" w:hAnsi="Avenir Next LT Pro" w:eastAsia="Avenir Next LT Pro" w:cs="Avenir Next LT Pro"/>
        </w:rPr>
        <w:t xml:space="preserve">I </w:t>
      </w:r>
      <w:r w:rsidRPr="6D23DCDB" w:rsidR="000F25D3">
        <w:rPr>
          <w:rFonts w:ascii="Avenir Next LT Pro" w:hAnsi="Avenir Next LT Pro" w:eastAsia="Avenir Next LT Pro" w:cs="Avenir Next LT Pro"/>
        </w:rPr>
        <w:t>haven’t</w:t>
      </w:r>
      <w:r w:rsidRPr="6D23DCDB" w:rsidR="000F25D3">
        <w:rPr>
          <w:rFonts w:ascii="Avenir Next LT Pro" w:hAnsi="Avenir Next LT Pro" w:eastAsia="Avenir Next LT Pro" w:cs="Avenir Next LT Pro"/>
        </w:rPr>
        <w:t xml:space="preserve"> been that active on it, but you know there are people across the world who found my post and joined the group, and we share experiences about the age that we were kind of diagnosed, the kind of rate the symptoms have developed. It is so fascinating because we </w:t>
      </w:r>
      <w:r w:rsidRPr="6D23DCDB" w:rsidR="000F25D3">
        <w:rPr>
          <w:rFonts w:ascii="Avenir Next LT Pro" w:hAnsi="Avenir Next LT Pro" w:eastAsia="Avenir Next LT Pro" w:cs="Avenir Next LT Pro"/>
        </w:rPr>
        <w:t>have got</w:t>
      </w:r>
      <w:r w:rsidRPr="6D23DCDB" w:rsidR="000F25D3">
        <w:rPr>
          <w:rFonts w:ascii="Avenir Next LT Pro" w:hAnsi="Avenir Next LT Pro" w:eastAsia="Avenir Next LT Pro" w:cs="Avenir Next LT Pro"/>
        </w:rPr>
        <w:t xml:space="preserve"> such similar experiences. </w:t>
      </w:r>
    </w:p>
    <w:p w:rsidR="000F25D3" w:rsidP="6D23DCDB" w:rsidRDefault="000F25D3" w14:paraId="3DA0F8B3" w14:textId="77777777" w14:noSpellErr="1">
      <w:pPr>
        <w:spacing w:after="0"/>
        <w:ind w:left="851" w:firstLine="0"/>
        <w:jc w:val="left"/>
        <w:rPr>
          <w:rFonts w:ascii="Avenir Next LT Pro" w:hAnsi="Avenir Next LT Pro" w:eastAsia="Avenir Next LT Pro" w:cs="Avenir Next LT Pro"/>
        </w:rPr>
      </w:pPr>
    </w:p>
    <w:p w:rsidR="002A43CA" w:rsidP="6D23DCDB" w:rsidRDefault="000F25D3" w14:paraId="69A2B885" w14:textId="2615B019">
      <w:pPr>
        <w:spacing w:after="0"/>
        <w:ind w:left="0" w:firstLine="0"/>
        <w:jc w:val="left"/>
        <w:rPr>
          <w:rFonts w:ascii="Avenir Next LT Pro" w:hAnsi="Avenir Next LT Pro" w:eastAsia="Avenir Next LT Pro" w:cs="Avenir Next LT Pro"/>
        </w:rPr>
      </w:pPr>
      <w:r w:rsidRPr="6D23DCDB" w:rsidR="000F25D3">
        <w:rPr>
          <w:rFonts w:ascii="Avenir Next LT Pro" w:hAnsi="Avenir Next LT Pro" w:eastAsia="Avenir Next LT Pro" w:cs="Avenir Next LT Pro"/>
        </w:rPr>
        <w:t>There</w:t>
      </w:r>
      <w:r w:rsidRPr="6D23DCDB" w:rsidR="6B6077A9">
        <w:rPr>
          <w:rFonts w:ascii="Avenir Next LT Pro" w:hAnsi="Avenir Next LT Pro" w:eastAsia="Avenir Next LT Pro" w:cs="Avenir Next LT Pro"/>
        </w:rPr>
        <w:t xml:space="preserve"> i</w:t>
      </w:r>
      <w:r w:rsidRPr="6D23DCDB" w:rsidR="000F25D3">
        <w:rPr>
          <w:rFonts w:ascii="Avenir Next LT Pro" w:hAnsi="Avenir Next LT Pro" w:eastAsia="Avenir Next LT Pro" w:cs="Avenir Next LT Pro"/>
        </w:rPr>
        <w:t>s</w:t>
      </w:r>
      <w:r w:rsidRPr="6D23DCDB" w:rsidR="000F25D3">
        <w:rPr>
          <w:rFonts w:ascii="Avenir Next LT Pro" w:hAnsi="Avenir Next LT Pro" w:eastAsia="Avenir Next LT Pro" w:cs="Avenir Next LT Pro"/>
        </w:rPr>
        <w:t xml:space="preserve"> parents on there who are there on behalf of their children, and it is just so nice to see … I know it is RP, but the specific gene and the rate of which we have experienced all the symptoms, it is quite similar. So, it has been quite supportive and helpful and reassuring to my family including my daughters.</w:t>
      </w:r>
    </w:p>
    <w:p w:rsidR="002A43CA" w:rsidP="6D23DCDB" w:rsidRDefault="002A43CA" w14:paraId="43629B33" w14:textId="77777777" w14:noSpellErr="1">
      <w:pPr>
        <w:spacing w:after="0"/>
        <w:ind w:left="0" w:firstLine="0"/>
        <w:jc w:val="left"/>
        <w:rPr>
          <w:rFonts w:ascii="Avenir Next LT Pro" w:hAnsi="Avenir Next LT Pro" w:eastAsia="Avenir Next LT Pro" w:cs="Avenir Next LT Pro"/>
        </w:rPr>
      </w:pPr>
    </w:p>
    <w:p w:rsidR="00541FFF" w:rsidP="6D23DCDB" w:rsidRDefault="000F25D3" w14:paraId="1CA38516" w14:textId="43B70DD6">
      <w:pPr>
        <w:spacing w:after="0"/>
        <w:ind w:left="0" w:firstLine="0"/>
        <w:jc w:val="left"/>
        <w:rPr>
          <w:rFonts w:ascii="Avenir Next LT Pro" w:hAnsi="Avenir Next LT Pro" w:eastAsia="Avenir Next LT Pro" w:cs="Avenir Next LT Pro"/>
          <w:b w:val="1"/>
          <w:bCs w:val="1"/>
        </w:rPr>
      </w:pPr>
      <w:r w:rsidRPr="6D23DCDB" w:rsidR="7E56097F">
        <w:rPr>
          <w:rFonts w:ascii="Avenir Next LT Pro" w:hAnsi="Avenir Next LT Pro" w:eastAsia="Avenir Next LT Pro" w:cs="Avenir Next LT Pro"/>
          <w:b w:val="1"/>
          <w:bCs w:val="1"/>
        </w:rPr>
        <w:t>Naimah</w:t>
      </w:r>
      <w:r w:rsidRPr="6D23DCDB" w:rsidR="7E56097F">
        <w:rPr>
          <w:rFonts w:ascii="Avenir Next LT Pro" w:hAnsi="Avenir Next LT Pro" w:eastAsia="Avenir Next LT Pro" w:cs="Avenir Next LT Pro"/>
          <w:b w:val="1"/>
          <w:bCs w:val="1"/>
        </w:rPr>
        <w:t>:</w:t>
      </w:r>
      <w:r w:rsidRPr="6D23DCDB" w:rsidR="00E105C9">
        <w:rPr>
          <w:rFonts w:ascii="Avenir Next LT Pro" w:hAnsi="Avenir Next LT Pro" w:eastAsia="Avenir Next LT Pro" w:cs="Avenir Next LT Pro"/>
          <w:b w:val="1"/>
          <w:bCs w:val="1"/>
        </w:rPr>
        <w:t xml:space="preserve"> </w:t>
      </w:r>
      <w:r w:rsidRPr="6D23DCDB" w:rsidR="5929240D">
        <w:rPr>
          <w:rFonts w:ascii="Avenir Next LT Pro" w:hAnsi="Avenir Next LT Pro" w:eastAsia="Avenir Next LT Pro" w:cs="Avenir Next LT Pro"/>
          <w:b w:val="1"/>
          <w:bCs w:val="1"/>
        </w:rPr>
        <w:t xml:space="preserve"> </w:t>
      </w:r>
      <w:r w:rsidRPr="6D23DCDB" w:rsidR="000F25D3">
        <w:rPr>
          <w:rFonts w:ascii="Avenir Next LT Pro" w:hAnsi="Avenir Next LT Pro" w:eastAsia="Avenir Next LT Pro" w:cs="Avenir Next LT Pro"/>
          <w:b w:val="1"/>
          <w:bCs w:val="1"/>
        </w:rPr>
        <w:t xml:space="preserve">That’s incredible Bhavini and </w:t>
      </w:r>
      <w:r w:rsidRPr="6D23DCDB" w:rsidR="000F25D3">
        <w:rPr>
          <w:rFonts w:ascii="Avenir Next LT Pro" w:hAnsi="Avenir Next LT Pro" w:eastAsia="Avenir Next LT Pro" w:cs="Avenir Next LT Pro"/>
          <w:b w:val="1"/>
          <w:bCs w:val="1"/>
        </w:rPr>
        <w:t>it’s</w:t>
      </w:r>
      <w:r w:rsidRPr="6D23DCDB" w:rsidR="000F25D3">
        <w:rPr>
          <w:rFonts w:ascii="Avenir Next LT Pro" w:hAnsi="Avenir Next LT Pro" w:eastAsia="Avenir Next LT Pro" w:cs="Avenir Next LT Pro"/>
          <w:b w:val="1"/>
          <w:bCs w:val="1"/>
        </w:rPr>
        <w:t xml:space="preserve"> </w:t>
      </w:r>
      <w:r w:rsidRPr="6D23DCDB" w:rsidR="000F25D3">
        <w:rPr>
          <w:rFonts w:ascii="Avenir Next LT Pro" w:hAnsi="Avenir Next LT Pro" w:eastAsia="Avenir Next LT Pro" w:cs="Avenir Next LT Pro"/>
          <w:b w:val="1"/>
          <w:bCs w:val="1"/>
        </w:rPr>
        <w:t>really nice</w:t>
      </w:r>
      <w:r w:rsidRPr="6D23DCDB" w:rsidR="000F25D3">
        <w:rPr>
          <w:rFonts w:ascii="Avenir Next LT Pro" w:hAnsi="Avenir Next LT Pro" w:eastAsia="Avenir Next LT Pro" w:cs="Avenir Next LT Pro"/>
          <w:b w:val="1"/>
          <w:bCs w:val="1"/>
        </w:rPr>
        <w:t xml:space="preserve"> that you have created that group and </w:t>
      </w:r>
      <w:r w:rsidRPr="6D23DCDB" w:rsidR="00944545">
        <w:rPr>
          <w:rFonts w:ascii="Avenir Next LT Pro" w:hAnsi="Avenir Next LT Pro" w:eastAsia="Avenir Next LT Pro" w:cs="Avenir Next LT Pro"/>
          <w:b w:val="1"/>
          <w:bCs w:val="1"/>
        </w:rPr>
        <w:t xml:space="preserve">created </w:t>
      </w:r>
      <w:r w:rsidRPr="6D23DCDB" w:rsidR="000F25D3">
        <w:rPr>
          <w:rFonts w:ascii="Avenir Next LT Pro" w:hAnsi="Avenir Next LT Pro" w:eastAsia="Avenir Next LT Pro" w:cs="Avenir Next LT Pro"/>
          <w:b w:val="1"/>
          <w:bCs w:val="1"/>
        </w:rPr>
        <w:t>kind of like</w:t>
      </w:r>
      <w:r w:rsidRPr="6D23DCDB" w:rsidR="000F25D3">
        <w:rPr>
          <w:rFonts w:ascii="Avenir Next LT Pro" w:hAnsi="Avenir Next LT Pro" w:eastAsia="Avenir Next LT Pro" w:cs="Avenir Next LT Pro"/>
          <w:b w:val="1"/>
          <w:bCs w:val="1"/>
        </w:rPr>
        <w:t xml:space="preserve"> a support network for all the other families that have been affected by the same genetic condition as well. </w:t>
      </w:r>
      <w:r w:rsidRPr="6D23DCDB" w:rsidR="000F25D3">
        <w:rPr>
          <w:rFonts w:ascii="Avenir Next LT Pro" w:hAnsi="Avenir Next LT Pro" w:eastAsia="Avenir Next LT Pro" w:cs="Avenir Next LT Pro"/>
          <w:b w:val="1"/>
          <w:bCs w:val="1"/>
        </w:rPr>
        <w:t>Yeah</w:t>
      </w:r>
      <w:r w:rsidRPr="6D23DCDB" w:rsidR="000F25D3">
        <w:rPr>
          <w:rFonts w:ascii="Avenir Next LT Pro" w:hAnsi="Avenir Next LT Pro" w:eastAsia="Avenir Next LT Pro" w:cs="Avenir Next LT Pro"/>
          <w:b w:val="1"/>
          <w:bCs w:val="1"/>
        </w:rPr>
        <w:t xml:space="preserve">, </w:t>
      </w:r>
      <w:r w:rsidRPr="6D23DCDB" w:rsidR="000F25D3">
        <w:rPr>
          <w:rFonts w:ascii="Avenir Next LT Pro" w:hAnsi="Avenir Next LT Pro" w:eastAsia="Avenir Next LT Pro" w:cs="Avenir Next LT Pro"/>
          <w:b w:val="1"/>
          <w:bCs w:val="1"/>
        </w:rPr>
        <w:t>that’s</w:t>
      </w:r>
      <w:r w:rsidRPr="6D23DCDB" w:rsidR="000F25D3">
        <w:rPr>
          <w:rFonts w:ascii="Avenir Next LT Pro" w:hAnsi="Avenir Next LT Pro" w:eastAsia="Avenir Next LT Pro" w:cs="Avenir Next LT Pro"/>
          <w:b w:val="1"/>
          <w:bCs w:val="1"/>
        </w:rPr>
        <w:t xml:space="preserve"> incredible. Gavin, I know the findings in the study show that the genetic changes in this study are more common in people of African and South Asian ancestry</w:t>
      </w:r>
      <w:r w:rsidRPr="6D23DCDB" w:rsidR="00944545">
        <w:rPr>
          <w:rFonts w:ascii="Avenir Next LT Pro" w:hAnsi="Avenir Next LT Pro" w:eastAsia="Avenir Next LT Pro" w:cs="Avenir Next LT Pro"/>
          <w:b w:val="1"/>
          <w:bCs w:val="1"/>
        </w:rPr>
        <w:t xml:space="preserve">. So, </w:t>
      </w:r>
      <w:r w:rsidRPr="6D23DCDB" w:rsidR="000F25D3">
        <w:rPr>
          <w:rFonts w:ascii="Avenir Next LT Pro" w:hAnsi="Avenir Next LT Pro" w:eastAsia="Avenir Next LT Pro" w:cs="Avenir Next LT Pro"/>
          <w:b w:val="1"/>
          <w:bCs w:val="1"/>
        </w:rPr>
        <w:t>so I want to understand why is this an impactful finding in the study?</w:t>
      </w:r>
    </w:p>
    <w:p w:rsidR="00541FFF" w:rsidP="6D23DCDB" w:rsidRDefault="00541FFF" w14:paraId="44CF2A0D" w14:textId="77777777" w14:noSpellErr="1">
      <w:pPr>
        <w:spacing w:after="0"/>
        <w:ind w:left="0" w:firstLine="0"/>
        <w:jc w:val="left"/>
        <w:rPr>
          <w:rFonts w:ascii="Avenir Next LT Pro" w:hAnsi="Avenir Next LT Pro" w:eastAsia="Avenir Next LT Pro" w:cs="Avenir Next LT Pro"/>
          <w:b w:val="1"/>
          <w:bCs w:val="1"/>
        </w:rPr>
      </w:pPr>
    </w:p>
    <w:p w:rsidR="00E651EB" w:rsidP="6D23DCDB" w:rsidRDefault="000F25D3" w14:paraId="48D7A8DC" w14:textId="00458A5C">
      <w:pPr>
        <w:spacing w:after="0"/>
        <w:ind w:left="0" w:firstLine="0"/>
        <w:jc w:val="left"/>
        <w:rPr>
          <w:rFonts w:ascii="Avenir Next LT Pro" w:hAnsi="Avenir Next LT Pro" w:eastAsia="Avenir Next LT Pro" w:cs="Avenir Next LT Pro"/>
        </w:rPr>
      </w:pPr>
      <w:r w:rsidRPr="6D23DCDB" w:rsidR="6DA1F8D3">
        <w:rPr>
          <w:rFonts w:ascii="Avenir Next LT Pro" w:hAnsi="Avenir Next LT Pro" w:eastAsia="Avenir Next LT Pro" w:cs="Avenir Next LT Pro"/>
          <w:b w:val="1"/>
          <w:bCs w:val="1"/>
        </w:rPr>
        <w:t>Gavin:</w:t>
      </w:r>
      <w:r w:rsidRPr="6D23DCDB" w:rsidR="1AAE0056">
        <w:rPr>
          <w:rFonts w:ascii="Avenir Next LT Pro" w:hAnsi="Avenir Next LT Pro" w:eastAsia="Avenir Next LT Pro" w:cs="Avenir Next LT Pro"/>
          <w:b w:val="1"/>
          <w:bCs w:val="1"/>
        </w:rPr>
        <w:t xml:space="preserve"> </w:t>
      </w:r>
      <w:r w:rsidRPr="6D23DCDB" w:rsidR="000F25D3">
        <w:rPr>
          <w:rFonts w:ascii="Avenir Next LT Pro" w:hAnsi="Avenir Next LT Pro" w:eastAsia="Avenir Next LT Pro" w:cs="Avenir Next LT Pro"/>
        </w:rPr>
        <w:t xml:space="preserve">Yes, so Kate mentioned that around 30% of people with inherited retinal dystrophies who have genetic testing </w:t>
      </w:r>
      <w:r w:rsidRPr="6D23DCDB" w:rsidR="000F25D3">
        <w:rPr>
          <w:rFonts w:ascii="Avenir Next LT Pro" w:hAnsi="Avenir Next LT Pro" w:eastAsia="Avenir Next LT Pro" w:cs="Avenir Next LT Pro"/>
        </w:rPr>
        <w:t>don’t</w:t>
      </w:r>
      <w:r w:rsidRPr="6D23DCDB" w:rsidR="000F25D3">
        <w:rPr>
          <w:rFonts w:ascii="Avenir Next LT Pro" w:hAnsi="Avenir Next LT Pro" w:eastAsia="Avenir Next LT Pro" w:cs="Avenir Next LT Pro"/>
        </w:rPr>
        <w:t xml:space="preserve"> get a molecular diagnos</w:t>
      </w:r>
      <w:r w:rsidRPr="6D23DCDB" w:rsidR="00BE1198">
        <w:rPr>
          <w:rFonts w:ascii="Avenir Next LT Pro" w:hAnsi="Avenir Next LT Pro" w:eastAsia="Avenir Next LT Pro" w:cs="Avenir Next LT Pro"/>
        </w:rPr>
        <w:t>is</w:t>
      </w:r>
      <w:r w:rsidRPr="6D23DCDB" w:rsidR="000F25D3">
        <w:rPr>
          <w:rFonts w:ascii="Avenir Next LT Pro" w:hAnsi="Avenir Next LT Pro" w:eastAsia="Avenir Next LT Pro" w:cs="Avenir Next LT Pro"/>
        </w:rPr>
        <w:t xml:space="preserve"> and we are working in my research lab and many other research labs to improve that. Now, that figure is very much higher in patients of for example African ance</w:t>
      </w:r>
      <w:r w:rsidRPr="6D23DCDB" w:rsidR="00BE1198">
        <w:rPr>
          <w:rFonts w:ascii="Avenir Next LT Pro" w:hAnsi="Avenir Next LT Pro" w:eastAsia="Avenir Next LT Pro" w:cs="Avenir Next LT Pro"/>
        </w:rPr>
        <w:t>s</w:t>
      </w:r>
      <w:r w:rsidRPr="6D23DCDB" w:rsidR="000F25D3">
        <w:rPr>
          <w:rFonts w:ascii="Avenir Next LT Pro" w:hAnsi="Avenir Next LT Pro" w:eastAsia="Avenir Next LT Pro" w:cs="Avenir Next LT Pro"/>
        </w:rPr>
        <w:t>try in the UK</w:t>
      </w:r>
      <w:r w:rsidRPr="6D23DCDB" w:rsidR="00BE1198">
        <w:rPr>
          <w:rFonts w:ascii="Avenir Next LT Pro" w:hAnsi="Avenir Next LT Pro" w:eastAsia="Avenir Next LT Pro" w:cs="Avenir Next LT Pro"/>
        </w:rPr>
        <w:t xml:space="preserve">, and this is partly due to the fact that historically and even now genetic studies have been focused on European individuals and taken place in the US, and the UK, and Europe, and wealthy countries across the world. This means that people of African ancestry are poorly represented in genetic studies, not just genetic studies of genetic disease, but population studies as well. So, we have less of an understanding of the genetic variants found in the genomes of individuals of African ancestry. So, that means we solve less of the genetic cases, particularly at Moorfields we published a paper on this several years ago with the diagnostic rates in European patients versus those of African ancestry, and it was very, very much lower. So, we need to do better for those patients, and this study </w:t>
      </w:r>
      <w:r w:rsidRPr="6D23DCDB" w:rsidR="00BE1198">
        <w:rPr>
          <w:rFonts w:ascii="Avenir Next LT Pro" w:hAnsi="Avenir Next LT Pro" w:eastAsia="Avenir Next LT Pro" w:cs="Avenir Next LT Pro"/>
        </w:rPr>
        <w:t>identified</w:t>
      </w:r>
      <w:r w:rsidRPr="6D23DCDB" w:rsidR="00BE1198">
        <w:rPr>
          <w:rFonts w:ascii="Avenir Next LT Pro" w:hAnsi="Avenir Next LT Pro" w:eastAsia="Avenir Next LT Pro" w:cs="Avenir Next LT Pro"/>
        </w:rPr>
        <w:t xml:space="preserve"> a cause of retinitis pigmentosa in 18 families of African ancestry who were recruited to the 100,000 Genomes Project. </w:t>
      </w:r>
    </w:p>
    <w:p w:rsidR="00E651EB" w:rsidP="6D23DCDB" w:rsidRDefault="00E651EB" w14:paraId="070D8C94" w14:textId="77777777" w14:noSpellErr="1">
      <w:pPr>
        <w:spacing w:after="0"/>
        <w:ind w:left="0" w:firstLine="0"/>
        <w:jc w:val="left"/>
        <w:rPr>
          <w:rFonts w:ascii="Avenir Next LT Pro" w:hAnsi="Avenir Next LT Pro" w:eastAsia="Avenir Next LT Pro" w:cs="Avenir Next LT Pro"/>
        </w:rPr>
      </w:pPr>
    </w:p>
    <w:p w:rsidR="00F33293" w:rsidP="6D23DCDB" w:rsidRDefault="00BE1198" w14:paraId="374E2E9E" w14:textId="77777777">
      <w:pPr>
        <w:spacing w:after="0"/>
        <w:ind w:left="0" w:firstLine="0"/>
        <w:jc w:val="left"/>
        <w:rPr>
          <w:rFonts w:ascii="Avenir Next LT Pro" w:hAnsi="Avenir Next LT Pro" w:eastAsia="Avenir Next LT Pro" w:cs="Avenir Next LT Pro"/>
        </w:rPr>
      </w:pPr>
      <w:r w:rsidRPr="6D23DCDB" w:rsidR="00BE1198">
        <w:rPr>
          <w:rFonts w:ascii="Avenir Next LT Pro" w:hAnsi="Avenir Next LT Pro" w:eastAsia="Avenir Next LT Pro" w:cs="Avenir Next LT Pro"/>
        </w:rPr>
        <w:t xml:space="preserve">This is a fairly </w:t>
      </w:r>
      <w:r w:rsidRPr="6D23DCDB" w:rsidR="00BE1198">
        <w:rPr>
          <w:rFonts w:ascii="Avenir Next LT Pro" w:hAnsi="Avenir Next LT Pro" w:eastAsia="Avenir Next LT Pro" w:cs="Avenir Next LT Pro"/>
        </w:rPr>
        <w:t>large proportion</w:t>
      </w:r>
      <w:r w:rsidRPr="6D23DCDB" w:rsidR="00BE1198">
        <w:rPr>
          <w:rFonts w:ascii="Avenir Next LT Pro" w:hAnsi="Avenir Next LT Pro" w:eastAsia="Avenir Next LT Pro" w:cs="Avenir Next LT Pro"/>
        </w:rPr>
        <w:t xml:space="preserve"> of the patients with RP of African ancestry seen at Moorfields Eye Hospital, and when we contacted collaborators around the world many more families</w:t>
      </w:r>
      <w:r w:rsidRPr="6D23DCDB" w:rsidR="00E651EB">
        <w:rPr>
          <w:rFonts w:ascii="Avenir Next LT Pro" w:hAnsi="Avenir Next LT Pro" w:eastAsia="Avenir Next LT Pro" w:cs="Avenir Next LT Pro"/>
        </w:rPr>
        <w:t xml:space="preserve"> were </w:t>
      </w:r>
      <w:r w:rsidRPr="6D23DCDB" w:rsidR="00E651EB">
        <w:rPr>
          <w:rFonts w:ascii="Avenir Next LT Pro" w:hAnsi="Avenir Next LT Pro" w:eastAsia="Avenir Next LT Pro" w:cs="Avenir Next LT Pro"/>
        </w:rPr>
        <w:t>identified</w:t>
      </w:r>
      <w:r w:rsidRPr="6D23DCDB" w:rsidR="00E651EB">
        <w:rPr>
          <w:rFonts w:ascii="Avenir Next LT Pro" w:hAnsi="Avenir Next LT Pro" w:eastAsia="Avenir Next LT Pro" w:cs="Avenir Next LT Pro"/>
        </w:rPr>
        <w:t xml:space="preserve">, and </w:t>
      </w:r>
      <w:r w:rsidRPr="6D23DCDB" w:rsidR="00E651EB">
        <w:rPr>
          <w:rFonts w:ascii="Avenir Next LT Pro" w:hAnsi="Avenir Next LT Pro" w:eastAsia="Avenir Next LT Pro" w:cs="Avenir Next LT Pro"/>
        </w:rPr>
        <w:t>I think we</w:t>
      </w:r>
      <w:r w:rsidRPr="6D23DCDB" w:rsidR="00E651EB">
        <w:rPr>
          <w:rFonts w:ascii="Avenir Next LT Pro" w:hAnsi="Avenir Next LT Pro" w:eastAsia="Avenir Next LT Pro" w:cs="Avenir Next LT Pro"/>
        </w:rPr>
        <w:t xml:space="preserve"> ended up publishing around about 40 families who were affected by this </w:t>
      </w:r>
      <w:r w:rsidRPr="6D23DCDB" w:rsidR="00E651EB">
        <w:rPr>
          <w:rFonts w:ascii="Avenir Next LT Pro" w:hAnsi="Avenir Next LT Pro" w:eastAsia="Avenir Next LT Pro" w:cs="Avenir Next LT Pro"/>
        </w:rPr>
        <w:t>particular mutation</w:t>
      </w:r>
      <w:r w:rsidRPr="6D23DCDB" w:rsidR="00E651EB">
        <w:rPr>
          <w:rFonts w:ascii="Avenir Next LT Pro" w:hAnsi="Avenir Next LT Pro" w:eastAsia="Avenir Next LT Pro" w:cs="Avenir Next LT Pro"/>
        </w:rPr>
        <w:t xml:space="preserve">. So, we can look at that variant, we can look at the DNA sequence around that variant, and we found there is a chunk of DNA around the mutation in the gene that was coinherited by </w:t>
      </w:r>
      <w:r w:rsidRPr="6D23DCDB" w:rsidR="00E651EB">
        <w:rPr>
          <w:rFonts w:ascii="Avenir Next LT Pro" w:hAnsi="Avenir Next LT Pro" w:eastAsia="Avenir Next LT Pro" w:cs="Avenir Next LT Pro"/>
        </w:rPr>
        <w:t>all of</w:t>
      </w:r>
      <w:r w:rsidRPr="6D23DCDB" w:rsidR="00E651EB">
        <w:rPr>
          <w:rFonts w:ascii="Avenir Next LT Pro" w:hAnsi="Avenir Next LT Pro" w:eastAsia="Avenir Next LT Pro" w:cs="Avenir Next LT Pro"/>
        </w:rPr>
        <w:t xml:space="preserve"> those different individuals. So, this is what we call an ancestral haplotype. </w:t>
      </w:r>
      <w:r w:rsidRPr="6D23DCDB" w:rsidR="00E651EB">
        <w:rPr>
          <w:rFonts w:ascii="Avenir Next LT Pro" w:hAnsi="Avenir Next LT Pro" w:eastAsia="Avenir Next LT Pro" w:cs="Avenir Next LT Pro"/>
        </w:rPr>
        <w:t>It’s</w:t>
      </w:r>
      <w:r w:rsidRPr="6D23DCDB" w:rsidR="00E651EB">
        <w:rPr>
          <w:rFonts w:ascii="Avenir Next LT Pro" w:hAnsi="Avenir Next LT Pro" w:eastAsia="Avenir Next LT Pro" w:cs="Avenir Next LT Pro"/>
        </w:rPr>
        <w:t xml:space="preserve"> an ancient variant that goes back many, many generations and it has a </w:t>
      </w:r>
      <w:r w:rsidRPr="6D23DCDB" w:rsidR="00E651EB">
        <w:rPr>
          <w:rFonts w:ascii="Avenir Next LT Pro" w:hAnsi="Avenir Next LT Pro" w:eastAsia="Avenir Next LT Pro" w:cs="Avenir Next LT Pro"/>
        </w:rPr>
        <w:t>fairly high</w:t>
      </w:r>
      <w:r w:rsidRPr="6D23DCDB" w:rsidR="00E651EB">
        <w:rPr>
          <w:rFonts w:ascii="Avenir Next LT Pro" w:hAnsi="Avenir Next LT Pro" w:eastAsia="Avenir Next LT Pro" w:cs="Avenir Next LT Pro"/>
        </w:rPr>
        <w:t xml:space="preserve"> carrier frequency in genomes of African ancestry. So, we think this will be a </w:t>
      </w:r>
      <w:r w:rsidRPr="6D23DCDB" w:rsidR="00E651EB">
        <w:rPr>
          <w:rFonts w:ascii="Avenir Next LT Pro" w:hAnsi="Avenir Next LT Pro" w:eastAsia="Avenir Next LT Pro" w:cs="Avenir Next LT Pro"/>
        </w:rPr>
        <w:t>fairly significant</w:t>
      </w:r>
      <w:r w:rsidRPr="6D23DCDB" w:rsidR="00E651EB">
        <w:rPr>
          <w:rFonts w:ascii="Avenir Next LT Pro" w:hAnsi="Avenir Next LT Pro" w:eastAsia="Avenir Next LT Pro" w:cs="Avenir Next LT Pro"/>
        </w:rPr>
        <w:t xml:space="preserve"> cause of retinitis pigmentosa across the continent of Africa. And so</w:t>
      </w:r>
      <w:r w:rsidRPr="6D23DCDB" w:rsidR="00F33293">
        <w:rPr>
          <w:rFonts w:ascii="Avenir Next LT Pro" w:hAnsi="Avenir Next LT Pro" w:eastAsia="Avenir Next LT Pro" w:cs="Avenir Next LT Pro"/>
        </w:rPr>
        <w:t>,</w:t>
      </w:r>
      <w:r w:rsidRPr="6D23DCDB" w:rsidR="00E651EB">
        <w:rPr>
          <w:rFonts w:ascii="Avenir Next LT Pro" w:hAnsi="Avenir Next LT Pro" w:eastAsia="Avenir Next LT Pro" w:cs="Avenir Next LT Pro"/>
        </w:rPr>
        <w:t xml:space="preserve"> </w:t>
      </w:r>
      <w:r w:rsidRPr="6D23DCDB" w:rsidR="00E651EB">
        <w:rPr>
          <w:rFonts w:ascii="Avenir Next LT Pro" w:hAnsi="Avenir Next LT Pro" w:eastAsia="Avenir Next LT Pro" w:cs="Avenir Next LT Pro"/>
        </w:rPr>
        <w:t>identifying</w:t>
      </w:r>
      <w:r w:rsidRPr="6D23DCDB" w:rsidR="00E651EB">
        <w:rPr>
          <w:rFonts w:ascii="Avenir Next LT Pro" w:hAnsi="Avenir Next LT Pro" w:eastAsia="Avenir Next LT Pro" w:cs="Avenir Next LT Pro"/>
        </w:rPr>
        <w:t xml:space="preserve"> it will enable us to provide a molecular diagnosis for those families</w:t>
      </w:r>
      <w:r w:rsidRPr="6D23DCDB" w:rsidR="00F33293">
        <w:rPr>
          <w:rFonts w:ascii="Avenir Next LT Pro" w:hAnsi="Avenir Next LT Pro" w:eastAsia="Avenir Next LT Pro" w:cs="Avenir Next LT Pro"/>
        </w:rPr>
        <w:t>. P</w:t>
      </w:r>
      <w:r w:rsidRPr="6D23DCDB" w:rsidR="00E651EB">
        <w:rPr>
          <w:rFonts w:ascii="Avenir Next LT Pro" w:hAnsi="Avenir Next LT Pro" w:eastAsia="Avenir Next LT Pro" w:cs="Avenir Next LT Pro"/>
        </w:rPr>
        <w:t>otentially there will be many more families out there</w:t>
      </w:r>
      <w:r w:rsidRPr="6D23DCDB" w:rsidR="00F33293">
        <w:rPr>
          <w:rFonts w:ascii="Avenir Next LT Pro" w:hAnsi="Avenir Next LT Pro" w:eastAsia="Avenir Next LT Pro" w:cs="Avenir Next LT Pro"/>
        </w:rPr>
        <w:t xml:space="preserve"> who </w:t>
      </w:r>
      <w:r w:rsidRPr="6D23DCDB" w:rsidR="00F33293">
        <w:rPr>
          <w:rFonts w:ascii="Avenir Next LT Pro" w:hAnsi="Avenir Next LT Pro" w:eastAsia="Avenir Next LT Pro" w:cs="Avenir Next LT Pro"/>
        </w:rPr>
        <w:t>don’t</w:t>
      </w:r>
      <w:r w:rsidRPr="6D23DCDB" w:rsidR="00F33293">
        <w:rPr>
          <w:rFonts w:ascii="Avenir Next LT Pro" w:hAnsi="Avenir Next LT Pro" w:eastAsia="Avenir Next LT Pro" w:cs="Avenir Next LT Pro"/>
        </w:rPr>
        <w:t xml:space="preserve"> know they have this cause of disease yet. They may be affected but they </w:t>
      </w:r>
      <w:r w:rsidRPr="6D23DCDB" w:rsidR="00F33293">
        <w:rPr>
          <w:rFonts w:ascii="Avenir Next LT Pro" w:hAnsi="Avenir Next LT Pro" w:eastAsia="Avenir Next LT Pro" w:cs="Avenir Next LT Pro"/>
        </w:rPr>
        <w:t>haven’t</w:t>
      </w:r>
      <w:r w:rsidRPr="6D23DCDB" w:rsidR="00F33293">
        <w:rPr>
          <w:rFonts w:ascii="Avenir Next LT Pro" w:hAnsi="Avenir Next LT Pro" w:eastAsia="Avenir Next LT Pro" w:cs="Avenir Next LT Pro"/>
        </w:rPr>
        <w:t xml:space="preserve"> yet received genetic testing. </w:t>
      </w:r>
    </w:p>
    <w:p w:rsidR="00F33293" w:rsidP="6D23DCDB" w:rsidRDefault="00F33293" w14:paraId="589DABC3" w14:textId="77777777" w14:noSpellErr="1">
      <w:pPr>
        <w:spacing w:after="0"/>
        <w:ind w:left="851" w:firstLine="0"/>
        <w:jc w:val="left"/>
        <w:rPr>
          <w:rFonts w:ascii="Avenir Next LT Pro" w:hAnsi="Avenir Next LT Pro" w:eastAsia="Avenir Next LT Pro" w:cs="Avenir Next LT Pro"/>
        </w:rPr>
      </w:pPr>
    </w:p>
    <w:p w:rsidR="00F401DC" w:rsidP="6D23DCDB" w:rsidRDefault="00F33293" w14:paraId="0641B838" w14:textId="6952352D">
      <w:pPr>
        <w:spacing w:after="0"/>
        <w:ind w:left="0" w:firstLine="0"/>
        <w:jc w:val="left"/>
        <w:rPr>
          <w:rFonts w:ascii="Avenir Next LT Pro" w:hAnsi="Avenir Next LT Pro" w:eastAsia="Avenir Next LT Pro" w:cs="Avenir Next LT Pro"/>
        </w:rPr>
      </w:pPr>
      <w:r w:rsidRPr="6D23DCDB" w:rsidR="00F33293">
        <w:rPr>
          <w:rFonts w:ascii="Avenir Next LT Pro" w:hAnsi="Avenir Next LT Pro" w:eastAsia="Avenir Next LT Pro" w:cs="Avenir Next LT Pro"/>
        </w:rPr>
        <w:t xml:space="preserve">But discoveries like this </w:t>
      </w:r>
      <w:r w:rsidRPr="6D23DCDB" w:rsidR="00F33293">
        <w:rPr>
          <w:rFonts w:ascii="Avenir Next LT Pro" w:hAnsi="Avenir Next LT Pro" w:eastAsia="Avenir Next LT Pro" w:cs="Avenir Next LT Pro"/>
        </w:rPr>
        <w:t>lead</w:t>
      </w:r>
      <w:r w:rsidRPr="6D23DCDB" w:rsidR="00F33293">
        <w:rPr>
          <w:rFonts w:ascii="Avenir Next LT Pro" w:hAnsi="Avenir Next LT Pro" w:eastAsia="Avenir Next LT Pro" w:cs="Avenir Next LT Pro"/>
        </w:rPr>
        <w:t xml:space="preserve"> to better clinical management. We understand better the progression of the disease when we can study this in many individuals from a wide spectrum of ages and </w:t>
      </w:r>
      <w:r w:rsidRPr="6D23DCDB" w:rsidR="00F33293">
        <w:rPr>
          <w:rFonts w:ascii="Avenir Next LT Pro" w:hAnsi="Avenir Next LT Pro" w:eastAsia="Avenir Next LT Pro" w:cs="Avenir Next LT Pro"/>
        </w:rPr>
        <w:t>different backgrounds</w:t>
      </w:r>
      <w:r w:rsidRPr="6D23DCDB" w:rsidR="00F33293">
        <w:rPr>
          <w:rFonts w:ascii="Avenir Next LT Pro" w:hAnsi="Avenir Next LT Pro" w:eastAsia="Avenir Next LT Pro" w:cs="Avenir Next LT Pro"/>
        </w:rPr>
        <w:t xml:space="preserve">. We can provide counselling as Bhavini was talking </w:t>
      </w:r>
      <w:r w:rsidRPr="6D23DCDB" w:rsidR="00F33293">
        <w:rPr>
          <w:rFonts w:ascii="Avenir Next LT Pro" w:hAnsi="Avenir Next LT Pro" w:eastAsia="Avenir Next LT Pro" w:cs="Avenir Next LT Pro"/>
        </w:rPr>
        <w:t xml:space="preserve">about. We can provide patients with a better idea of what the future may hold for their eye disease, and potentially you know we are all aiming towards being able to develop therapies for </w:t>
      </w:r>
      <w:r w:rsidRPr="6D23DCDB" w:rsidR="00F33293">
        <w:rPr>
          <w:rFonts w:ascii="Avenir Next LT Pro" w:hAnsi="Avenir Next LT Pro" w:eastAsia="Avenir Next LT Pro" w:cs="Avenir Next LT Pro"/>
        </w:rPr>
        <w:t>particular genes</w:t>
      </w:r>
      <w:r w:rsidRPr="6D23DCDB" w:rsidR="00F33293">
        <w:rPr>
          <w:rFonts w:ascii="Avenir Next LT Pro" w:hAnsi="Avenir Next LT Pro" w:eastAsia="Avenir Next LT Pro" w:cs="Avenir Next LT Pro"/>
        </w:rPr>
        <w:t xml:space="preserve"> and particular diseases</w:t>
      </w:r>
      <w:r w:rsidRPr="6D23DCDB" w:rsidR="00944545">
        <w:rPr>
          <w:rFonts w:ascii="Avenir Next LT Pro" w:hAnsi="Avenir Next LT Pro" w:eastAsia="Avenir Next LT Pro" w:cs="Avenir Next LT Pro"/>
        </w:rPr>
        <w:t>. A</w:t>
      </w:r>
      <w:r w:rsidRPr="6D23DCDB" w:rsidR="00F33293">
        <w:rPr>
          <w:rFonts w:ascii="Avenir Next LT Pro" w:hAnsi="Avenir Next LT Pro" w:eastAsia="Avenir Next LT Pro" w:cs="Avenir Next LT Pro"/>
        </w:rPr>
        <w:t xml:space="preserve">s Kate mentioned many of the gene therapies are gene specific, so if we </w:t>
      </w:r>
      <w:r w:rsidRPr="6D23DCDB" w:rsidR="00F33293">
        <w:rPr>
          <w:rFonts w:ascii="Avenir Next LT Pro" w:hAnsi="Avenir Next LT Pro" w:eastAsia="Avenir Next LT Pro" w:cs="Avenir Next LT Pro"/>
        </w:rPr>
        <w:t>identify</w:t>
      </w:r>
      <w:r w:rsidRPr="6D23DCDB" w:rsidR="00F33293">
        <w:rPr>
          <w:rFonts w:ascii="Avenir Next LT Pro" w:hAnsi="Avenir Next LT Pro" w:eastAsia="Avenir Next LT Pro" w:cs="Avenir Next LT Pro"/>
        </w:rPr>
        <w:t xml:space="preserve"> a cause of disease that is predominant like this and affects many, many people, then of course there is more interest from the pharmaceutical industry to develop a therapy for that specific gene.</w:t>
      </w:r>
    </w:p>
    <w:p w:rsidR="00676612" w:rsidP="6D23DCDB" w:rsidRDefault="00676612" w14:paraId="7CF16900" w14:textId="77777777" w14:noSpellErr="1">
      <w:pPr>
        <w:spacing w:after="0"/>
        <w:ind w:left="0" w:firstLine="0"/>
        <w:jc w:val="left"/>
        <w:rPr>
          <w:rFonts w:ascii="Avenir Next LT Pro" w:hAnsi="Avenir Next LT Pro" w:eastAsia="Avenir Next LT Pro" w:cs="Avenir Next LT Pro"/>
        </w:rPr>
      </w:pPr>
    </w:p>
    <w:p w:rsidR="00A37AD4" w:rsidP="6D23DCDB" w:rsidRDefault="00F33293" w14:paraId="10B2E138" w14:textId="4F2BD5D4">
      <w:pPr>
        <w:spacing w:after="0"/>
        <w:ind w:left="0" w:firstLine="0"/>
        <w:jc w:val="left"/>
        <w:rPr>
          <w:rFonts w:ascii="Avenir Next LT Pro" w:hAnsi="Avenir Next LT Pro" w:eastAsia="Avenir Next LT Pro" w:cs="Avenir Next LT Pro"/>
          <w:b w:val="1"/>
          <w:bCs w:val="1"/>
        </w:rPr>
      </w:pPr>
      <w:r w:rsidRPr="6D23DCDB" w:rsidR="7E56097F">
        <w:rPr>
          <w:rFonts w:ascii="Avenir Next LT Pro" w:hAnsi="Avenir Next LT Pro" w:eastAsia="Avenir Next LT Pro" w:cs="Avenir Next LT Pro"/>
          <w:b w:val="1"/>
          <w:bCs w:val="1"/>
        </w:rPr>
        <w:t>Naimah:</w:t>
      </w:r>
      <w:r w:rsidRPr="6D23DCDB" w:rsidR="2987A050">
        <w:rPr>
          <w:rFonts w:ascii="Avenir Next LT Pro" w:hAnsi="Avenir Next LT Pro" w:eastAsia="Avenir Next LT Pro" w:cs="Avenir Next LT Pro"/>
          <w:b w:val="1"/>
          <w:bCs w:val="1"/>
        </w:rPr>
        <w:t xml:space="preserve"> </w:t>
      </w:r>
      <w:r w:rsidRPr="6D23DCDB" w:rsidR="00F33293">
        <w:rPr>
          <w:rFonts w:ascii="Avenir Next LT Pro" w:hAnsi="Avenir Next LT Pro" w:eastAsia="Avenir Next LT Pro" w:cs="Avenir Next LT Pro"/>
          <w:b w:val="1"/>
          <w:bCs w:val="1"/>
        </w:rPr>
        <w:t xml:space="preserve">Thanks Gavin. I think that really does </w:t>
      </w:r>
      <w:r w:rsidRPr="6D23DCDB" w:rsidR="00F33293">
        <w:rPr>
          <w:rFonts w:ascii="Avenir Next LT Pro" w:hAnsi="Avenir Next LT Pro" w:eastAsia="Avenir Next LT Pro" w:cs="Avenir Next LT Pro"/>
          <w:b w:val="1"/>
          <w:bCs w:val="1"/>
        </w:rPr>
        <w:t>showcase</w:t>
      </w:r>
      <w:r w:rsidRPr="6D23DCDB" w:rsidR="00F33293">
        <w:rPr>
          <w:rFonts w:ascii="Avenir Next LT Pro" w:hAnsi="Avenir Next LT Pro" w:eastAsia="Avenir Next LT Pro" w:cs="Avenir Next LT Pro"/>
          <w:b w:val="1"/>
          <w:bCs w:val="1"/>
        </w:rPr>
        <w:t xml:space="preserve"> how impactful these findings really are. Kate, can I come to you. So, Gavin touched on it there that people with African and Asian ancestry are significantly less likely to get diagnosed, but why is it important to ensure that these groups are represented in the genomic datasets?</w:t>
      </w:r>
    </w:p>
    <w:p w:rsidR="00F63F66" w:rsidP="6D23DCDB" w:rsidRDefault="00F63F66" w14:paraId="328DB5AD" w14:textId="77777777" w14:noSpellErr="1">
      <w:pPr>
        <w:spacing w:after="0"/>
        <w:ind w:left="0" w:firstLine="0"/>
        <w:jc w:val="left"/>
        <w:rPr>
          <w:rFonts w:ascii="Avenir Next LT Pro" w:hAnsi="Avenir Next LT Pro" w:eastAsia="Avenir Next LT Pro" w:cs="Avenir Next LT Pro"/>
          <w:b w:val="1"/>
          <w:bCs w:val="1"/>
        </w:rPr>
      </w:pPr>
    </w:p>
    <w:p w:rsidR="00B43FF1" w:rsidP="6D23DCDB" w:rsidRDefault="00F33293" w14:paraId="18FD06D6" w14:textId="0688034B">
      <w:pPr>
        <w:spacing w:after="0"/>
        <w:ind w:left="0" w:firstLine="0"/>
        <w:jc w:val="left"/>
        <w:rPr>
          <w:rFonts w:ascii="Avenir Next LT Pro" w:hAnsi="Avenir Next LT Pro" w:eastAsia="Avenir Next LT Pro" w:cs="Avenir Next LT Pro"/>
        </w:rPr>
      </w:pPr>
      <w:r w:rsidRPr="6D23DCDB" w:rsidR="1BB5E312">
        <w:rPr>
          <w:rFonts w:ascii="Avenir Next LT Pro" w:hAnsi="Avenir Next LT Pro" w:eastAsia="Avenir Next LT Pro" w:cs="Avenir Next LT Pro"/>
          <w:b w:val="1"/>
          <w:bCs w:val="1"/>
        </w:rPr>
        <w:t>Kate:</w:t>
      </w:r>
      <w:r w:rsidRPr="6D23DCDB" w:rsidR="65FBFC75">
        <w:rPr>
          <w:rFonts w:ascii="Avenir Next LT Pro" w:hAnsi="Avenir Next LT Pro" w:eastAsia="Avenir Next LT Pro" w:cs="Avenir Next LT Pro"/>
          <w:b w:val="1"/>
          <w:bCs w:val="1"/>
        </w:rPr>
        <w:t xml:space="preserve"> </w:t>
      </w:r>
      <w:r w:rsidRPr="6D23DCDB" w:rsidR="00F33293">
        <w:rPr>
          <w:rFonts w:ascii="Avenir Next LT Pro" w:hAnsi="Avenir Next LT Pro" w:eastAsia="Avenir Next LT Pro" w:cs="Avenir Next LT Pro"/>
        </w:rPr>
        <w:t xml:space="preserve">So, we need to ensure that genetic testing and diagnostic accuracy works for everyone, and not just those of European ancestry. </w:t>
      </w:r>
      <w:r w:rsidRPr="6D23DCDB" w:rsidR="00B43FF1">
        <w:rPr>
          <w:rFonts w:ascii="Avenir Next LT Pro" w:hAnsi="Avenir Next LT Pro" w:eastAsia="Avenir Next LT Pro" w:cs="Avenir Next LT Pro"/>
        </w:rPr>
        <w:t xml:space="preserve">So, as Gavin said if the datasets </w:t>
      </w:r>
      <w:r w:rsidRPr="6D23DCDB" w:rsidR="00B43FF1">
        <w:rPr>
          <w:rFonts w:ascii="Avenir Next LT Pro" w:hAnsi="Avenir Next LT Pro" w:eastAsia="Avenir Next LT Pro" w:cs="Avenir Next LT Pro"/>
        </w:rPr>
        <w:t>don’t</w:t>
      </w:r>
      <w:r w:rsidRPr="6D23DCDB" w:rsidR="00B43FF1">
        <w:rPr>
          <w:rFonts w:ascii="Avenir Next LT Pro" w:hAnsi="Avenir Next LT Pro" w:eastAsia="Avenir Next LT Pro" w:cs="Avenir Next LT Pro"/>
        </w:rPr>
        <w:t xml:space="preserve"> reflect the genetic variations seen in African or Asian populations, then the tests based on those data are more likely to give incomplete results for those groups of people. We really need a diverse range of genetic information for researchers to work on. As it is clear from this study’s results, populations from African backgrounds for example may have unique genetic mutations linked to retinal dystrophy. So, if those are really underrepresented in datasets based on European populations, that is obviously going to present a problem. Gavin mentioned access to treatment. We need to overcome some of these disparities in healthcare access</w:t>
      </w:r>
      <w:r w:rsidRPr="6D23DCDB" w:rsidR="00944545">
        <w:rPr>
          <w:rFonts w:ascii="Avenir Next LT Pro" w:hAnsi="Avenir Next LT Pro" w:eastAsia="Avenir Next LT Pro" w:cs="Avenir Next LT Pro"/>
        </w:rPr>
        <w:t>,</w:t>
      </w:r>
      <w:r w:rsidRPr="6D23DCDB" w:rsidR="00B43FF1">
        <w:rPr>
          <w:rFonts w:ascii="Avenir Next LT Pro" w:hAnsi="Avenir Next LT Pro" w:eastAsia="Avenir Next LT Pro" w:cs="Avenir Next LT Pro"/>
        </w:rPr>
        <w:t xml:space="preserve"> and   inclusion of broad spectrum of genetic data is </w:t>
      </w:r>
      <w:r w:rsidRPr="6D23DCDB" w:rsidR="00B43FF1">
        <w:rPr>
          <w:rFonts w:ascii="Avenir Next LT Pro" w:hAnsi="Avenir Next LT Pro" w:eastAsia="Avenir Next LT Pro" w:cs="Avenir Next LT Pro"/>
        </w:rPr>
        <w:t>actually a</w:t>
      </w:r>
      <w:r w:rsidRPr="6D23DCDB" w:rsidR="00B43FF1">
        <w:rPr>
          <w:rFonts w:ascii="Avenir Next LT Pro" w:hAnsi="Avenir Next LT Pro" w:eastAsia="Avenir Next LT Pro" w:cs="Avenir Next LT Pro"/>
        </w:rPr>
        <w:t xml:space="preserve"> foundation for that. </w:t>
      </w:r>
    </w:p>
    <w:p w:rsidR="00B43FF1" w:rsidP="6D23DCDB" w:rsidRDefault="00B43FF1" w14:paraId="657ADA7A" w14:textId="77777777" w14:noSpellErr="1">
      <w:pPr>
        <w:spacing w:after="0"/>
        <w:ind w:left="0" w:firstLine="0"/>
        <w:jc w:val="left"/>
        <w:rPr>
          <w:rFonts w:ascii="Avenir Next LT Pro" w:hAnsi="Avenir Next LT Pro" w:eastAsia="Avenir Next LT Pro" w:cs="Avenir Next LT Pro"/>
        </w:rPr>
      </w:pPr>
    </w:p>
    <w:p w:rsidR="00B43FF1" w:rsidP="6D23DCDB" w:rsidRDefault="00B43FF1" w14:paraId="793E6C2B" w14:textId="2C4297DB">
      <w:pPr>
        <w:spacing w:after="0"/>
        <w:ind w:left="0" w:firstLine="0"/>
        <w:jc w:val="left"/>
        <w:rPr>
          <w:rFonts w:ascii="Avenir Next LT Pro" w:hAnsi="Avenir Next LT Pro" w:eastAsia="Avenir Next LT Pro" w:cs="Avenir Next LT Pro"/>
          <w:b w:val="1"/>
          <w:bCs w:val="1"/>
        </w:rPr>
      </w:pPr>
      <w:r w:rsidRPr="6D23DCDB" w:rsidR="7E56097F">
        <w:rPr>
          <w:rFonts w:ascii="Avenir Next LT Pro" w:hAnsi="Avenir Next LT Pro" w:eastAsia="Avenir Next LT Pro" w:cs="Avenir Next LT Pro"/>
          <w:b w:val="1"/>
          <w:bCs w:val="1"/>
        </w:rPr>
        <w:t>Naimah:</w:t>
      </w:r>
      <w:r w:rsidRPr="6D23DCDB" w:rsidR="7ED35A6D">
        <w:rPr>
          <w:rFonts w:ascii="Avenir Next LT Pro" w:hAnsi="Avenir Next LT Pro" w:eastAsia="Avenir Next LT Pro" w:cs="Avenir Next LT Pro"/>
          <w:b w:val="1"/>
          <w:bCs w:val="1"/>
        </w:rPr>
        <w:t xml:space="preserve"> </w:t>
      </w:r>
      <w:r w:rsidRPr="6D23DCDB" w:rsidR="00B43FF1">
        <w:rPr>
          <w:rFonts w:ascii="Avenir Next LT Pro" w:hAnsi="Avenir Next LT Pro" w:eastAsia="Avenir Next LT Pro" w:cs="Avenir Next LT Pro"/>
          <w:b w:val="1"/>
          <w:bCs w:val="1"/>
        </w:rPr>
        <w:t>Thanks Kate</w:t>
      </w:r>
      <w:r w:rsidRPr="6D23DCDB" w:rsidR="00B43FF1">
        <w:rPr>
          <w:rFonts w:ascii="Avenir Next LT Pro" w:hAnsi="Avenir Next LT Pro" w:eastAsia="Avenir Next LT Pro" w:cs="Avenir Next LT Pro"/>
          <w:b w:val="1"/>
          <w:bCs w:val="1"/>
        </w:rPr>
        <w:t xml:space="preserve">.  </w:t>
      </w:r>
      <w:r w:rsidRPr="6D23DCDB" w:rsidR="00B43FF1">
        <w:rPr>
          <w:rFonts w:ascii="Avenir Next LT Pro" w:hAnsi="Avenir Next LT Pro" w:eastAsia="Avenir Next LT Pro" w:cs="Avenir Next LT Pro"/>
          <w:b w:val="1"/>
          <w:bCs w:val="1"/>
        </w:rPr>
        <w:t>So underrepresented groups are often less likely to know about genetic testing due to a combination of social economic and system</w:t>
      </w:r>
      <w:r w:rsidRPr="6D23DCDB" w:rsidR="00475A85">
        <w:rPr>
          <w:rFonts w:ascii="Avenir Next LT Pro" w:hAnsi="Avenir Next LT Pro" w:eastAsia="Avenir Next LT Pro" w:cs="Avenir Next LT Pro"/>
          <w:b w:val="1"/>
          <w:bCs w:val="1"/>
        </w:rPr>
        <w:t>ic</w:t>
      </w:r>
      <w:r w:rsidRPr="6D23DCDB" w:rsidR="00B43FF1">
        <w:rPr>
          <w:rFonts w:ascii="Avenir Next LT Pro" w:hAnsi="Avenir Next LT Pro" w:eastAsia="Avenir Next LT Pro" w:cs="Avenir Next LT Pro"/>
          <w:b w:val="1"/>
          <w:bCs w:val="1"/>
        </w:rPr>
        <w:t xml:space="preserve"> factors that create barriers to access information. Cultural taboos can also play a significant role in shaping attitudes towards genetic testing, and I think Bhavini you </w:t>
      </w:r>
      <w:r w:rsidRPr="6D23DCDB" w:rsidR="00B43FF1">
        <w:rPr>
          <w:rFonts w:ascii="Avenir Next LT Pro" w:hAnsi="Avenir Next LT Pro" w:eastAsia="Avenir Next LT Pro" w:cs="Avenir Next LT Pro"/>
          <w:b w:val="1"/>
          <w:bCs w:val="1"/>
        </w:rPr>
        <w:t>kind of touched</w:t>
      </w:r>
      <w:r w:rsidRPr="6D23DCDB" w:rsidR="00B43FF1">
        <w:rPr>
          <w:rFonts w:ascii="Avenir Next LT Pro" w:hAnsi="Avenir Next LT Pro" w:eastAsia="Avenir Next LT Pro" w:cs="Avenir Next LT Pro"/>
          <w:b w:val="1"/>
          <w:bCs w:val="1"/>
        </w:rPr>
        <w:t xml:space="preserve"> on this slightly with some of your experiences. I wonder, did you experience any of these cultural taboos?</w:t>
      </w:r>
    </w:p>
    <w:p w:rsidR="00B43FF1" w:rsidP="6D23DCDB" w:rsidRDefault="00B43FF1" w14:paraId="3000868E" w14:textId="77777777" w14:noSpellErr="1">
      <w:pPr>
        <w:spacing w:after="0"/>
        <w:ind w:left="0" w:firstLine="0"/>
        <w:jc w:val="left"/>
        <w:rPr>
          <w:rFonts w:ascii="Avenir Next LT Pro" w:hAnsi="Avenir Next LT Pro" w:eastAsia="Avenir Next LT Pro" w:cs="Avenir Next LT Pro"/>
          <w:b w:val="1"/>
          <w:bCs w:val="1"/>
        </w:rPr>
      </w:pPr>
    </w:p>
    <w:p w:rsidR="00DB3A38" w:rsidP="6D23DCDB" w:rsidRDefault="00B43FF1" w14:paraId="11F036C1" w14:textId="05870D0F">
      <w:pPr>
        <w:spacing w:after="0"/>
        <w:ind w:left="0" w:firstLine="0"/>
        <w:jc w:val="left"/>
        <w:rPr>
          <w:rFonts w:ascii="Avenir Next LT Pro" w:hAnsi="Avenir Next LT Pro" w:eastAsia="Avenir Next LT Pro" w:cs="Avenir Next LT Pro"/>
        </w:rPr>
      </w:pPr>
      <w:r w:rsidRPr="6D23DCDB" w:rsidR="3A5A647B">
        <w:rPr>
          <w:rFonts w:ascii="Avenir Next LT Pro" w:hAnsi="Avenir Next LT Pro" w:eastAsia="Avenir Next LT Pro" w:cs="Avenir Next LT Pro"/>
          <w:b w:val="1"/>
          <w:bCs w:val="1"/>
        </w:rPr>
        <w:t>Bhavini:</w:t>
      </w:r>
      <w:r w:rsidRPr="6D23DCDB" w:rsidR="14526694">
        <w:rPr>
          <w:rFonts w:ascii="Avenir Next LT Pro" w:hAnsi="Avenir Next LT Pro" w:eastAsia="Avenir Next LT Pro" w:cs="Avenir Next LT Pro"/>
        </w:rPr>
        <w:t xml:space="preserve"> </w:t>
      </w:r>
      <w:r w:rsidRPr="6D23DCDB" w:rsidR="00B43FF1">
        <w:rPr>
          <w:rFonts w:ascii="Avenir Next LT Pro" w:hAnsi="Avenir Next LT Pro" w:eastAsia="Avenir Next LT Pro" w:cs="Avenir Next LT Pro"/>
        </w:rPr>
        <w:t>Yes</w:t>
      </w:r>
      <w:r w:rsidRPr="6D23DCDB" w:rsidR="00053FD1">
        <w:rPr>
          <w:rFonts w:ascii="Avenir Next LT Pro" w:hAnsi="Avenir Next LT Pro" w:eastAsia="Avenir Next LT Pro" w:cs="Avenir Next LT Pro"/>
        </w:rPr>
        <w:t xml:space="preserve">, some of them, but I think by the time I was informed about what genetic testing and counselling is I had come across Retina UK and I had already started having that background knowledge, so when that was offered to me, I </w:t>
      </w:r>
      <w:r w:rsidRPr="6D23DCDB" w:rsidR="00053FD1">
        <w:rPr>
          <w:rFonts w:ascii="Avenir Next LT Pro" w:hAnsi="Avenir Next LT Pro" w:eastAsia="Avenir Next LT Pro" w:cs="Avenir Next LT Pro"/>
        </w:rPr>
        <w:t>actually had</w:t>
      </w:r>
      <w:r w:rsidRPr="6D23DCDB" w:rsidR="00053FD1">
        <w:rPr>
          <w:rFonts w:ascii="Avenir Next LT Pro" w:hAnsi="Avenir Next LT Pro" w:eastAsia="Avenir Next LT Pro" w:cs="Avenir Next LT Pro"/>
        </w:rPr>
        <w:t xml:space="preserve"> a basic understanding. But as Chair of BAME Vision I work with a lot of ethnic communities, and when I speak about my own personal experience about receiving genetic testing and counselling, I kind of break it down into my own language, and the few common themes that always come out is people don’t really understand what genetic testing and counselling is. They hear the word counselling, and they think it is the therapy that you receive counselling for your mental health or wellbeing</w:t>
      </w:r>
      <w:r w:rsidRPr="6D23DCDB" w:rsidR="00053FD1">
        <w:rPr>
          <w:rFonts w:ascii="Avenir Next LT Pro" w:hAnsi="Avenir Next LT Pro" w:eastAsia="Avenir Next LT Pro" w:cs="Avenir Next LT Pro"/>
        </w:rPr>
        <w:t xml:space="preserve">.  </w:t>
      </w:r>
      <w:r w:rsidRPr="6D23DCDB" w:rsidR="00053FD1">
        <w:rPr>
          <w:rFonts w:ascii="Avenir Next LT Pro" w:hAnsi="Avenir Next LT Pro" w:eastAsia="Avenir Next LT Pro" w:cs="Avenir Next LT Pro"/>
        </w:rPr>
        <w:t xml:space="preserve">So, again there is already a taboo around the terminology. Then it is lack of understanding and awareness, or where to get that information from. Also sometimes in </w:t>
      </w:r>
      <w:r w:rsidRPr="6D23DCDB" w:rsidR="00053FD1">
        <w:rPr>
          <w:rFonts w:ascii="Avenir Next LT Pro" w:hAnsi="Avenir Next LT Pro" w:eastAsia="Avenir Next LT Pro" w:cs="Avenir Next LT Pro"/>
        </w:rPr>
        <w:t>different cultures</w:t>
      </w:r>
      <w:r w:rsidRPr="6D23DCDB" w:rsidR="00053FD1">
        <w:rPr>
          <w:rFonts w:ascii="Avenir Next LT Pro" w:hAnsi="Avenir Next LT Pro" w:eastAsia="Avenir Next LT Pro" w:cs="Avenir Next LT Pro"/>
        </w:rPr>
        <w:t xml:space="preserve">, if you have been diagnosed with sight loss, you know blindness is one of the worst sensory things that people can be diagnosed with, so they try and hide it. They try and keep that individual at home, because they think they are going to have an outcaste in the community and the wider family, and you will be frowned upon, people will talk </w:t>
      </w:r>
      <w:r w:rsidRPr="6D23DCDB" w:rsidR="00053FD1">
        <w:rPr>
          <w:rFonts w:ascii="Avenir Next LT Pro" w:hAnsi="Avenir Next LT Pro" w:eastAsia="Avenir Next LT Pro" w:cs="Avenir Next LT Pro"/>
        </w:rPr>
        <w:t>really bad</w:t>
      </w:r>
      <w:r w:rsidRPr="6D23DCDB" w:rsidR="00053FD1">
        <w:rPr>
          <w:rFonts w:ascii="Avenir Next LT Pro" w:hAnsi="Avenir Next LT Pro" w:eastAsia="Avenir Next LT Pro" w:cs="Avenir Next LT Pro"/>
        </w:rPr>
        <w:t xml:space="preserve">. </w:t>
      </w:r>
    </w:p>
    <w:p w:rsidR="00DB3A38" w:rsidP="6D23DCDB" w:rsidRDefault="00DB3A38" w14:paraId="5EC4B67B" w14:textId="77777777" w14:noSpellErr="1">
      <w:pPr>
        <w:spacing w:after="0"/>
        <w:ind w:left="0" w:firstLine="0"/>
        <w:jc w:val="left"/>
        <w:rPr>
          <w:rFonts w:ascii="Avenir Next LT Pro" w:hAnsi="Avenir Next LT Pro" w:eastAsia="Avenir Next LT Pro" w:cs="Avenir Next LT Pro"/>
        </w:rPr>
      </w:pPr>
    </w:p>
    <w:p w:rsidR="00653CEE" w:rsidP="6D23DCDB" w:rsidRDefault="00053FD1" w14:paraId="608D563E" w14:textId="47714083">
      <w:pPr>
        <w:spacing w:after="0"/>
        <w:ind w:left="0" w:firstLine="0"/>
        <w:jc w:val="left"/>
        <w:rPr>
          <w:rFonts w:ascii="Avenir Next LT Pro" w:hAnsi="Avenir Next LT Pro" w:eastAsia="Avenir Next LT Pro" w:cs="Avenir Next LT Pro"/>
        </w:rPr>
      </w:pPr>
      <w:r w:rsidRPr="6D23DCDB" w:rsidR="00053FD1">
        <w:rPr>
          <w:rFonts w:ascii="Avenir Next LT Pro" w:hAnsi="Avenir Next LT Pro" w:eastAsia="Avenir Next LT Pro" w:cs="Avenir Next LT Pro"/>
        </w:rPr>
        <w:t xml:space="preserve">So, it is not </w:t>
      </w:r>
      <w:r w:rsidRPr="6D23DCDB" w:rsidR="00053FD1">
        <w:rPr>
          <w:rFonts w:ascii="Avenir Next LT Pro" w:hAnsi="Avenir Next LT Pro" w:eastAsia="Avenir Next LT Pro" w:cs="Avenir Next LT Pro"/>
        </w:rPr>
        <w:t>really common</w:t>
      </w:r>
      <w:r w:rsidRPr="6D23DCDB" w:rsidR="00053FD1">
        <w:rPr>
          <w:rFonts w:ascii="Avenir Next LT Pro" w:hAnsi="Avenir Next LT Pro" w:eastAsia="Avenir Next LT Pro" w:cs="Avenir Next LT Pro"/>
        </w:rPr>
        <w:t xml:space="preserve"> knowledge, so they </w:t>
      </w:r>
      <w:r w:rsidRPr="6D23DCDB" w:rsidR="00053FD1">
        <w:rPr>
          <w:rFonts w:ascii="Avenir Next LT Pro" w:hAnsi="Avenir Next LT Pro" w:eastAsia="Avenir Next LT Pro" w:cs="Avenir Next LT Pro"/>
        </w:rPr>
        <w:t>don’t</w:t>
      </w:r>
      <w:r w:rsidRPr="6D23DCDB" w:rsidR="00053FD1">
        <w:rPr>
          <w:rFonts w:ascii="Avenir Next LT Pro" w:hAnsi="Avenir Next LT Pro" w:eastAsia="Avenir Next LT Pro" w:cs="Avenir Next LT Pro"/>
        </w:rPr>
        <w:t xml:space="preserve"> even talk about it. So, there is a lot of layers to unpick there. That is one of the priority areas in 2025 that we at BAME Vision are </w:t>
      </w:r>
      <w:r w:rsidRPr="6D23DCDB" w:rsidR="00053FD1">
        <w:rPr>
          <w:rFonts w:ascii="Avenir Next LT Pro" w:hAnsi="Avenir Next LT Pro" w:eastAsia="Avenir Next LT Pro" w:cs="Avenir Next LT Pro"/>
        </w:rPr>
        <w:t>going to be working on to try and raise that awareness in different communities about what genetic testing is, what it could mean, how to get genetic testing if it is not offered to you at your own clinic. There is a lot of work I know Retina UK have done, so working with them, and how we can reach different communities to raise that awareness</w:t>
      </w:r>
      <w:r w:rsidRPr="6D23DCDB" w:rsidR="00DB3A38">
        <w:rPr>
          <w:rFonts w:ascii="Avenir Next LT Pro" w:hAnsi="Avenir Next LT Pro" w:eastAsia="Avenir Next LT Pro" w:cs="Avenir Next LT Pro"/>
        </w:rPr>
        <w:t>.</w:t>
      </w:r>
    </w:p>
    <w:p w:rsidRPr="004733B8" w:rsidR="00053FD1" w:rsidP="6D23DCDB" w:rsidRDefault="00053FD1" w14:paraId="43B81B14" w14:textId="77777777" w14:noSpellErr="1">
      <w:pPr>
        <w:spacing w:after="0"/>
        <w:ind w:left="0" w:firstLine="0"/>
        <w:jc w:val="left"/>
        <w:rPr>
          <w:rFonts w:ascii="Avenir Next LT Pro" w:hAnsi="Avenir Next LT Pro" w:eastAsia="Avenir Next LT Pro" w:cs="Avenir Next LT Pro"/>
        </w:rPr>
      </w:pPr>
    </w:p>
    <w:p w:rsidR="00F439B7" w:rsidP="6D23DCDB" w:rsidRDefault="00DB3A38" w14:paraId="763089DF" w14:textId="57AC6FBD">
      <w:pPr>
        <w:spacing w:after="0"/>
        <w:ind w:left="0" w:firstLine="0"/>
        <w:jc w:val="left"/>
        <w:rPr>
          <w:rFonts w:ascii="Avenir Next LT Pro" w:hAnsi="Avenir Next LT Pro" w:eastAsia="Avenir Next LT Pro" w:cs="Avenir Next LT Pro"/>
          <w:b w:val="1"/>
          <w:bCs w:val="1"/>
        </w:rPr>
      </w:pPr>
      <w:r w:rsidRPr="6D23DCDB" w:rsidR="7E56097F">
        <w:rPr>
          <w:rFonts w:ascii="Avenir Next LT Pro" w:hAnsi="Avenir Next LT Pro" w:eastAsia="Avenir Next LT Pro" w:cs="Avenir Next LT Pro"/>
          <w:b w:val="1"/>
          <w:bCs w:val="1"/>
        </w:rPr>
        <w:t>Naimah:</w:t>
      </w:r>
      <w:r w:rsidRPr="6D23DCDB" w:rsidR="5A68E4ED">
        <w:rPr>
          <w:rFonts w:ascii="Avenir Next LT Pro" w:hAnsi="Avenir Next LT Pro" w:eastAsia="Avenir Next LT Pro" w:cs="Avenir Next LT Pro"/>
          <w:b w:val="1"/>
          <w:bCs w:val="1"/>
        </w:rPr>
        <w:t xml:space="preserve"> </w:t>
      </w:r>
      <w:r w:rsidRPr="6D23DCDB" w:rsidR="00DB3A38">
        <w:rPr>
          <w:rFonts w:ascii="Avenir Next LT Pro" w:hAnsi="Avenir Next LT Pro" w:eastAsia="Avenir Next LT Pro" w:cs="Avenir Next LT Pro"/>
          <w:b w:val="1"/>
          <w:bCs w:val="1"/>
        </w:rPr>
        <w:t>That’s great. You have touched on how important the education piece is. I wonder, do you have any other examples of how healthcare providers and genetic counsellors might better engage communities to ensure that they are receiving the care that they need?</w:t>
      </w:r>
    </w:p>
    <w:p w:rsidR="00DB3A38" w:rsidP="6D23DCDB" w:rsidRDefault="00DB3A38" w14:paraId="64676231" w14:textId="77777777" w14:noSpellErr="1">
      <w:pPr>
        <w:spacing w:after="0"/>
        <w:ind w:left="0" w:firstLine="0"/>
        <w:jc w:val="left"/>
        <w:rPr>
          <w:rFonts w:ascii="Avenir Next LT Pro" w:hAnsi="Avenir Next LT Pro" w:eastAsia="Avenir Next LT Pro" w:cs="Avenir Next LT Pro"/>
        </w:rPr>
      </w:pPr>
    </w:p>
    <w:p w:rsidR="003E5648" w:rsidP="6D23DCDB" w:rsidRDefault="00DB3A38" w14:paraId="50F4C95C" w14:textId="0F5C2C92">
      <w:pPr>
        <w:spacing w:after="0"/>
        <w:ind w:left="0" w:firstLine="0"/>
        <w:jc w:val="left"/>
        <w:rPr>
          <w:rFonts w:ascii="Avenir Next LT Pro" w:hAnsi="Avenir Next LT Pro" w:eastAsia="Avenir Next LT Pro" w:cs="Avenir Next LT Pro"/>
        </w:rPr>
      </w:pPr>
      <w:r w:rsidRPr="6D23DCDB" w:rsidR="3A5A647B">
        <w:rPr>
          <w:rFonts w:ascii="Avenir Next LT Pro" w:hAnsi="Avenir Next LT Pro" w:eastAsia="Avenir Next LT Pro" w:cs="Avenir Next LT Pro"/>
          <w:b w:val="1"/>
          <w:bCs w:val="1"/>
        </w:rPr>
        <w:t>Bhavini:</w:t>
      </w:r>
      <w:r w:rsidRPr="6D23DCDB" w:rsidR="0D9F562F">
        <w:rPr>
          <w:rFonts w:ascii="Avenir Next LT Pro" w:hAnsi="Avenir Next LT Pro" w:eastAsia="Avenir Next LT Pro" w:cs="Avenir Next LT Pro"/>
          <w:b w:val="1"/>
          <w:bCs w:val="1"/>
        </w:rPr>
        <w:t xml:space="preserve"> </w:t>
      </w:r>
      <w:r w:rsidRPr="6D23DCDB" w:rsidR="00DB3A38">
        <w:rPr>
          <w:rFonts w:ascii="Avenir Next LT Pro" w:hAnsi="Avenir Next LT Pro" w:eastAsia="Avenir Next LT Pro" w:cs="Avenir Next LT Pro"/>
        </w:rPr>
        <w:t>Yeah</w:t>
      </w:r>
      <w:r w:rsidRPr="6D23DCDB" w:rsidR="00DB3A38">
        <w:rPr>
          <w:rFonts w:ascii="Avenir Next LT Pro" w:hAnsi="Avenir Next LT Pro" w:eastAsia="Avenir Next LT Pro" w:cs="Avenir Next LT Pro"/>
        </w:rPr>
        <w:t>, absolutely. So, I think having information in different languages is essential</w:t>
      </w:r>
      <w:r w:rsidRPr="6D23DCDB" w:rsidR="00475A85">
        <w:rPr>
          <w:rFonts w:ascii="Avenir Next LT Pro" w:hAnsi="Avenir Next LT Pro" w:eastAsia="Avenir Next LT Pro" w:cs="Avenir Next LT Pro"/>
        </w:rPr>
        <w:t>,</w:t>
      </w:r>
      <w:r w:rsidRPr="6D23DCDB" w:rsidR="00DB3A38">
        <w:rPr>
          <w:rFonts w:ascii="Avenir Next LT Pro" w:hAnsi="Avenir Next LT Pro" w:eastAsia="Avenir Next LT Pro" w:cs="Avenir Next LT Pro"/>
        </w:rPr>
        <w:t xml:space="preserve"> and I </w:t>
      </w:r>
      <w:r w:rsidRPr="6D23DCDB" w:rsidR="00DB3A38">
        <w:rPr>
          <w:rFonts w:ascii="Avenir Next LT Pro" w:hAnsi="Avenir Next LT Pro" w:eastAsia="Avenir Next LT Pro" w:cs="Avenir Next LT Pro"/>
        </w:rPr>
        <w:t>don’t</w:t>
      </w:r>
      <w:r w:rsidRPr="6D23DCDB" w:rsidR="00DB3A38">
        <w:rPr>
          <w:rFonts w:ascii="Avenir Next LT Pro" w:hAnsi="Avenir Next LT Pro" w:eastAsia="Avenir Next LT Pro" w:cs="Avenir Next LT Pro"/>
        </w:rPr>
        <w:t xml:space="preserve"> expect to have lots and lots of leaflets in different languages. Whether it is audio form or whether there </w:t>
      </w:r>
      <w:r w:rsidRPr="6D23DCDB" w:rsidR="00DB3A38">
        <w:rPr>
          <w:rFonts w:ascii="Avenir Next LT Pro" w:hAnsi="Avenir Next LT Pro" w:eastAsia="Avenir Next LT Pro" w:cs="Avenir Next LT Pro"/>
        </w:rPr>
        <w:t>is</w:t>
      </w:r>
      <w:r w:rsidRPr="6D23DCDB" w:rsidR="00DB3A38">
        <w:rPr>
          <w:rFonts w:ascii="Avenir Next LT Pro" w:hAnsi="Avenir Next LT Pro" w:eastAsia="Avenir Next LT Pro" w:cs="Avenir Next LT Pro"/>
        </w:rPr>
        <w:t xml:space="preserve"> different professionals within that setting that speak different languages that can communicate to those patients, or even their family or friends that could translate. </w:t>
      </w:r>
      <w:r w:rsidRPr="6D23DCDB" w:rsidR="00DB3A38">
        <w:rPr>
          <w:rFonts w:ascii="Avenir Next LT Pro" w:hAnsi="Avenir Next LT Pro" w:eastAsia="Avenir Next LT Pro" w:cs="Avenir Next LT Pro"/>
        </w:rPr>
        <w:t>I think language</w:t>
      </w:r>
      <w:r w:rsidRPr="6D23DCDB" w:rsidR="00DB3A38">
        <w:rPr>
          <w:rFonts w:ascii="Avenir Next LT Pro" w:hAnsi="Avenir Next LT Pro" w:eastAsia="Avenir Next LT Pro" w:cs="Avenir Next LT Pro"/>
        </w:rPr>
        <w:t xml:space="preserve"> is </w:t>
      </w:r>
      <w:r w:rsidRPr="6D23DCDB" w:rsidR="00DB3A38">
        <w:rPr>
          <w:rFonts w:ascii="Avenir Next LT Pro" w:hAnsi="Avenir Next LT Pro" w:eastAsia="Avenir Next LT Pro" w:cs="Avenir Next LT Pro"/>
        </w:rPr>
        <w:t>definitely something</w:t>
      </w:r>
      <w:r w:rsidRPr="6D23DCDB" w:rsidR="00DB3A38">
        <w:rPr>
          <w:rFonts w:ascii="Avenir Next LT Pro" w:hAnsi="Avenir Next LT Pro" w:eastAsia="Avenir Next LT Pro" w:cs="Avenir Next LT Pro"/>
        </w:rPr>
        <w:t xml:space="preserve">. And having representation, so like different people who have accessed this and sharing their </w:t>
      </w:r>
      <w:r w:rsidRPr="6D23DCDB" w:rsidR="00DB3A38">
        <w:rPr>
          <w:rFonts w:ascii="Avenir Next LT Pro" w:hAnsi="Avenir Next LT Pro" w:eastAsia="Avenir Next LT Pro" w:cs="Avenir Next LT Pro"/>
        </w:rPr>
        <w:t>stor</w:t>
      </w:r>
      <w:r w:rsidRPr="6D23DCDB" w:rsidR="01641CE0">
        <w:rPr>
          <w:rFonts w:ascii="Avenir Next LT Pro" w:hAnsi="Avenir Next LT Pro" w:eastAsia="Avenir Next LT Pro" w:cs="Avenir Next LT Pro"/>
        </w:rPr>
        <w:t xml:space="preserve">y </w:t>
      </w:r>
      <w:r w:rsidRPr="6D23DCDB" w:rsidR="00DB3A38">
        <w:rPr>
          <w:rFonts w:ascii="Avenir Next LT Pro" w:hAnsi="Avenir Next LT Pro" w:eastAsia="Avenir Next LT Pro" w:cs="Avenir Next LT Pro"/>
        </w:rPr>
        <w:t xml:space="preserve">and going out into community groups and </w:t>
      </w:r>
      <w:r w:rsidRPr="6D23DCDB" w:rsidR="00DB3A38">
        <w:rPr>
          <w:rFonts w:ascii="Avenir Next LT Pro" w:hAnsi="Avenir Next LT Pro" w:eastAsia="Avenir Next LT Pro" w:cs="Avenir Next LT Pro"/>
        </w:rPr>
        <w:t>sort of sharing</w:t>
      </w:r>
      <w:r w:rsidRPr="6D23DCDB" w:rsidR="00DB3A38">
        <w:rPr>
          <w:rFonts w:ascii="Avenir Next LT Pro" w:hAnsi="Avenir Next LT Pro" w:eastAsia="Avenir Next LT Pro" w:cs="Avenir Next LT Pro"/>
        </w:rPr>
        <w:t xml:space="preserve"> those messages, is </w:t>
      </w:r>
      <w:r w:rsidRPr="6D23DCDB" w:rsidR="00DB3A38">
        <w:rPr>
          <w:rFonts w:ascii="Avenir Next LT Pro" w:hAnsi="Avenir Next LT Pro" w:eastAsia="Avenir Next LT Pro" w:cs="Avenir Next LT Pro"/>
        </w:rPr>
        <w:t>definitely what</w:t>
      </w:r>
      <w:r w:rsidRPr="6D23DCDB" w:rsidR="00DB3A38">
        <w:rPr>
          <w:rFonts w:ascii="Avenir Next LT Pro" w:hAnsi="Avenir Next LT Pro" w:eastAsia="Avenir Next LT Pro" w:cs="Avenir Next LT Pro"/>
        </w:rPr>
        <w:t xml:space="preserve"> has been working for us, and we have been doing that on other topics that we have used.</w:t>
      </w:r>
    </w:p>
    <w:p w:rsidRPr="004733B8" w:rsidR="00F439B7" w:rsidP="6D23DCDB" w:rsidRDefault="00F439B7" w14:paraId="3F886F0D" w14:textId="77777777" w14:noSpellErr="1">
      <w:pPr>
        <w:spacing w:after="0"/>
        <w:ind w:left="0" w:firstLine="0"/>
        <w:jc w:val="left"/>
        <w:rPr>
          <w:rFonts w:ascii="Avenir Next LT Pro" w:hAnsi="Avenir Next LT Pro" w:eastAsia="Avenir Next LT Pro" w:cs="Avenir Next LT Pro"/>
        </w:rPr>
      </w:pPr>
    </w:p>
    <w:p w:rsidR="00653CEE" w:rsidP="6D23DCDB" w:rsidRDefault="00DB3A38" w14:paraId="04F71BB3" w14:textId="01857868">
      <w:pPr>
        <w:spacing w:after="0"/>
        <w:ind w:left="0" w:firstLine="0"/>
        <w:jc w:val="left"/>
        <w:rPr>
          <w:rFonts w:ascii="Avenir Next LT Pro" w:hAnsi="Avenir Next LT Pro" w:eastAsia="Avenir Next LT Pro" w:cs="Avenir Next LT Pro"/>
          <w:b w:val="1"/>
          <w:bCs w:val="1"/>
        </w:rPr>
      </w:pPr>
      <w:r w:rsidRPr="6D23DCDB" w:rsidR="7E56097F">
        <w:rPr>
          <w:rFonts w:ascii="Avenir Next LT Pro" w:hAnsi="Avenir Next LT Pro" w:eastAsia="Avenir Next LT Pro" w:cs="Avenir Next LT Pro"/>
          <w:b w:val="1"/>
          <w:bCs w:val="1"/>
        </w:rPr>
        <w:t>Naimah:</w:t>
      </w:r>
      <w:r w:rsidRPr="6D23DCDB" w:rsidR="72A7F6D9">
        <w:rPr>
          <w:rFonts w:ascii="Avenir Next LT Pro" w:hAnsi="Avenir Next LT Pro" w:eastAsia="Avenir Next LT Pro" w:cs="Avenir Next LT Pro"/>
          <w:b w:val="1"/>
          <w:bCs w:val="1"/>
        </w:rPr>
        <w:t xml:space="preserve"> </w:t>
      </w:r>
      <w:r w:rsidRPr="6D23DCDB" w:rsidR="00DB3A38">
        <w:rPr>
          <w:rFonts w:ascii="Avenir Next LT Pro" w:hAnsi="Avenir Next LT Pro" w:eastAsia="Avenir Next LT Pro" w:cs="Avenir Next LT Pro"/>
          <w:b w:val="1"/>
          <w:bCs w:val="1"/>
        </w:rPr>
        <w:t xml:space="preserve">Yes, they all sound like </w:t>
      </w:r>
      <w:r w:rsidRPr="6D23DCDB" w:rsidR="00DB3A38">
        <w:rPr>
          <w:rFonts w:ascii="Avenir Next LT Pro" w:hAnsi="Avenir Next LT Pro" w:eastAsia="Avenir Next LT Pro" w:cs="Avenir Next LT Pro"/>
          <w:b w:val="1"/>
          <w:bCs w:val="1"/>
        </w:rPr>
        <w:t>really important</w:t>
      </w:r>
      <w:r w:rsidRPr="6D23DCDB" w:rsidR="00DB3A38">
        <w:rPr>
          <w:rFonts w:ascii="Avenir Next LT Pro" w:hAnsi="Avenir Next LT Pro" w:eastAsia="Avenir Next LT Pro" w:cs="Avenir Next LT Pro"/>
          <w:b w:val="1"/>
          <w:bCs w:val="1"/>
        </w:rPr>
        <w:t xml:space="preserve"> ways to try and engage with different communities. You have already mentioned how amazing that Retina UK have been and the support that you have received from them. So, I wonder Kate, if you could tell us a bit more about the support that is available for those with inherited sight loss, and how these resources can support people from underrepresented groups as well.</w:t>
      </w:r>
    </w:p>
    <w:p w:rsidR="003E5648" w:rsidP="6D23DCDB" w:rsidRDefault="003E5648" w14:paraId="42A822AE" w14:textId="77777777" w14:noSpellErr="1">
      <w:pPr>
        <w:spacing w:after="0"/>
        <w:ind w:left="0" w:firstLine="0"/>
        <w:jc w:val="left"/>
        <w:rPr>
          <w:rFonts w:ascii="Avenir Next LT Pro" w:hAnsi="Avenir Next LT Pro" w:eastAsia="Avenir Next LT Pro" w:cs="Avenir Next LT Pro"/>
          <w:b w:val="1"/>
          <w:bCs w:val="1"/>
        </w:rPr>
      </w:pPr>
    </w:p>
    <w:p w:rsidR="00D6120E" w:rsidP="6D23DCDB" w:rsidRDefault="00DB3A38" w14:paraId="60521073" w14:textId="289C88C6">
      <w:pPr>
        <w:spacing w:after="0"/>
        <w:ind w:left="0" w:firstLine="0"/>
        <w:jc w:val="left"/>
        <w:rPr>
          <w:rFonts w:ascii="Avenir Next LT Pro" w:hAnsi="Avenir Next LT Pro" w:eastAsia="Avenir Next LT Pro" w:cs="Avenir Next LT Pro"/>
        </w:rPr>
      </w:pPr>
      <w:r w:rsidRPr="6D23DCDB" w:rsidR="1BB5E312">
        <w:rPr>
          <w:rFonts w:ascii="Avenir Next LT Pro" w:hAnsi="Avenir Next LT Pro" w:eastAsia="Avenir Next LT Pro" w:cs="Avenir Next LT Pro"/>
          <w:b w:val="1"/>
          <w:bCs w:val="1"/>
        </w:rPr>
        <w:t>Kate:</w:t>
      </w:r>
      <w:r w:rsidRPr="6D23DCDB" w:rsidR="0D500D5E">
        <w:rPr>
          <w:rFonts w:ascii="Avenir Next LT Pro" w:hAnsi="Avenir Next LT Pro" w:eastAsia="Avenir Next LT Pro" w:cs="Avenir Next LT Pro"/>
          <w:b w:val="1"/>
          <w:bCs w:val="1"/>
        </w:rPr>
        <w:t xml:space="preserve"> </w:t>
      </w:r>
      <w:r w:rsidRPr="6D23DCDB" w:rsidR="00DB3A38">
        <w:rPr>
          <w:rFonts w:ascii="Avenir Next LT Pro" w:hAnsi="Avenir Next LT Pro" w:eastAsia="Avenir Next LT Pro" w:cs="Avenir Next LT Pro"/>
        </w:rPr>
        <w:t>So, we have a range of support services at Retina UK most of which involve our fantastic team of volunteers, one of whom is Bhavini</w:t>
      </w:r>
      <w:r w:rsidRPr="6D23DCDB" w:rsidR="00CE2F31">
        <w:rPr>
          <w:rFonts w:ascii="Avenir Next LT Pro" w:hAnsi="Avenir Next LT Pro" w:eastAsia="Avenir Next LT Pro" w:cs="Avenir Next LT Pro"/>
        </w:rPr>
        <w:t>,</w:t>
      </w:r>
      <w:r w:rsidRPr="6D23DCDB" w:rsidR="00DB3A38">
        <w:rPr>
          <w:rFonts w:ascii="Avenir Next LT Pro" w:hAnsi="Avenir Next LT Pro" w:eastAsia="Avenir Next LT Pro" w:cs="Avenir Next LT Pro"/>
        </w:rPr>
        <w:t xml:space="preserve"> who are all personally </w:t>
      </w:r>
      <w:r w:rsidRPr="6D23DCDB" w:rsidR="00CE2F31">
        <w:rPr>
          <w:rFonts w:ascii="Avenir Next LT Pro" w:hAnsi="Avenir Next LT Pro" w:eastAsia="Avenir Next LT Pro" w:cs="Avenir Next LT Pro"/>
        </w:rPr>
        <w:t>a</w:t>
      </w:r>
      <w:r w:rsidRPr="6D23DCDB" w:rsidR="00DB3A38">
        <w:rPr>
          <w:rFonts w:ascii="Avenir Next LT Pro" w:hAnsi="Avenir Next LT Pro" w:eastAsia="Avenir Next LT Pro" w:cs="Avenir Next LT Pro"/>
        </w:rPr>
        <w:t>ffected by inherited retinal dystrophy</w:t>
      </w:r>
      <w:r w:rsidRPr="6D23DCDB" w:rsidR="00CE2F31">
        <w:rPr>
          <w:rFonts w:ascii="Avenir Next LT Pro" w:hAnsi="Avenir Next LT Pro" w:eastAsia="Avenir Next LT Pro" w:cs="Avenir Next LT Pro"/>
        </w:rPr>
        <w:t xml:space="preserve"> themselves. So, they are all experts by </w:t>
      </w:r>
      <w:r w:rsidRPr="6D23DCDB" w:rsidR="00CE2F31">
        <w:rPr>
          <w:rFonts w:ascii="Avenir Next LT Pro" w:hAnsi="Avenir Next LT Pro" w:eastAsia="Avenir Next LT Pro" w:cs="Avenir Next LT Pro"/>
        </w:rPr>
        <w:t>experience so to speak</w:t>
      </w:r>
      <w:r w:rsidRPr="6D23DCDB" w:rsidR="00CE2F31">
        <w:rPr>
          <w:rFonts w:ascii="Avenir Next LT Pro" w:hAnsi="Avenir Next LT Pro" w:eastAsia="Avenir Next LT Pro" w:cs="Avenir Next LT Pro"/>
        </w:rPr>
        <w:t>. The team also does include members of the Asian community as well. So, if somebody makes a call to our helpline, they will be able to speak to somebody who genuinely understands what they are going through, which can be a lifeline for those who are feeling isolated and especially I think as Bhavini mentioned, if they feel unable to talk openly with their own family and certainly within their community</w:t>
      </w:r>
      <w:r w:rsidRPr="6D23DCDB" w:rsidR="00475A85">
        <w:rPr>
          <w:rFonts w:ascii="Avenir Next LT Pro" w:hAnsi="Avenir Next LT Pro" w:eastAsia="Avenir Next LT Pro" w:cs="Avenir Next LT Pro"/>
        </w:rPr>
        <w:t xml:space="preserve">. We </w:t>
      </w:r>
      <w:r w:rsidRPr="6D23DCDB" w:rsidR="00CE2F31">
        <w:rPr>
          <w:rFonts w:ascii="Avenir Next LT Pro" w:hAnsi="Avenir Next LT Pro" w:eastAsia="Avenir Next LT Pro" w:cs="Avenir Next LT Pro"/>
        </w:rPr>
        <w:t>have a talk and support service that offers ongoing more regular telephone support as well as in-person and online peer support groups where people can make social connections with others in similar situations. I think Bhavini has mentioned that she herself runs our London and Southeast local group</w:t>
      </w:r>
      <w:r w:rsidRPr="6D23DCDB" w:rsidR="00CE2F31">
        <w:rPr>
          <w:rFonts w:ascii="Avenir Next LT Pro" w:hAnsi="Avenir Next LT Pro" w:eastAsia="Avenir Next LT Pro" w:cs="Avenir Next LT Pro"/>
        </w:rPr>
        <w:t xml:space="preserve">.  </w:t>
      </w:r>
      <w:r w:rsidRPr="6D23DCDB" w:rsidR="00CE2F31">
        <w:rPr>
          <w:rFonts w:ascii="Avenir Next LT Pro" w:hAnsi="Avenir Next LT Pro" w:eastAsia="Avenir Next LT Pro" w:cs="Avenir Next LT Pro"/>
        </w:rPr>
        <w:t>We also have an information resource called Unlock Genetics. That explains genetics in understandable language and clearly explains how people can access testing and what that will involve. So, we have stories on there from people who have gone through the process and talk about that. So, that is available on our website, and we can provide it in audio format as well.</w:t>
      </w:r>
    </w:p>
    <w:p w:rsidRPr="004733B8" w:rsidR="00CE2F31" w:rsidP="6D23DCDB" w:rsidRDefault="00CE2F31" w14:paraId="50783587" w14:textId="77777777" w14:noSpellErr="1">
      <w:pPr>
        <w:spacing w:after="0"/>
        <w:ind w:left="0" w:firstLine="0"/>
        <w:jc w:val="left"/>
        <w:rPr>
          <w:rFonts w:ascii="Avenir Next LT Pro" w:hAnsi="Avenir Next LT Pro" w:eastAsia="Avenir Next LT Pro" w:cs="Avenir Next LT Pro"/>
        </w:rPr>
      </w:pPr>
    </w:p>
    <w:p w:rsidR="003E5648" w:rsidP="6D23DCDB" w:rsidRDefault="00CE2F31" w14:paraId="223891BE" w14:textId="2E21836F">
      <w:pPr>
        <w:spacing w:after="0"/>
        <w:ind w:left="0" w:firstLine="0"/>
        <w:jc w:val="left"/>
        <w:rPr>
          <w:rFonts w:ascii="Avenir Next LT Pro" w:hAnsi="Avenir Next LT Pro" w:eastAsia="Avenir Next LT Pro" w:cs="Avenir Next LT Pro"/>
          <w:b w:val="1"/>
          <w:bCs w:val="1"/>
        </w:rPr>
      </w:pPr>
      <w:r w:rsidRPr="6D23DCDB" w:rsidR="7E56097F">
        <w:rPr>
          <w:rFonts w:ascii="Avenir Next LT Pro" w:hAnsi="Avenir Next LT Pro" w:eastAsia="Avenir Next LT Pro" w:cs="Avenir Next LT Pro"/>
          <w:b w:val="1"/>
          <w:bCs w:val="1"/>
        </w:rPr>
        <w:t>Naimah:</w:t>
      </w:r>
      <w:r w:rsidRPr="6D23DCDB" w:rsidR="6F3E26CD">
        <w:rPr>
          <w:rFonts w:ascii="Avenir Next LT Pro" w:hAnsi="Avenir Next LT Pro" w:eastAsia="Avenir Next LT Pro" w:cs="Avenir Next LT Pro"/>
          <w:b w:val="1"/>
          <w:bCs w:val="1"/>
        </w:rPr>
        <w:t xml:space="preserve"> </w:t>
      </w:r>
      <w:r w:rsidRPr="6D23DCDB" w:rsidR="00CE2F31">
        <w:rPr>
          <w:rFonts w:ascii="Avenir Next LT Pro" w:hAnsi="Avenir Next LT Pro" w:eastAsia="Avenir Next LT Pro" w:cs="Avenir Next LT Pro"/>
          <w:b w:val="1"/>
          <w:bCs w:val="1"/>
        </w:rPr>
        <w:t>So</w:t>
      </w:r>
      <w:r w:rsidRPr="6D23DCDB" w:rsidR="00CE2F31">
        <w:rPr>
          <w:rFonts w:ascii="Avenir Next LT Pro" w:hAnsi="Avenir Next LT Pro" w:eastAsia="Avenir Next LT Pro" w:cs="Avenir Next LT Pro"/>
          <w:b w:val="1"/>
          <w:bCs w:val="1"/>
        </w:rPr>
        <w:t xml:space="preserve"> Gavin, looking to the future, what does this research mean for patients with sight loss and their families? What does this mean in the future?</w:t>
      </w:r>
    </w:p>
    <w:p w:rsidR="00D6120E" w:rsidP="6D23DCDB" w:rsidRDefault="00D6120E" w14:paraId="7EE6EA94" w14:textId="77777777" w14:noSpellErr="1">
      <w:pPr>
        <w:spacing w:after="0"/>
        <w:ind w:left="0" w:firstLine="0"/>
        <w:jc w:val="left"/>
        <w:rPr>
          <w:rFonts w:ascii="Avenir Next LT Pro" w:hAnsi="Avenir Next LT Pro" w:eastAsia="Avenir Next LT Pro" w:cs="Avenir Next LT Pro"/>
          <w:b w:val="1"/>
          <w:bCs w:val="1"/>
        </w:rPr>
      </w:pPr>
    </w:p>
    <w:p w:rsidR="008C4005" w:rsidP="6D23DCDB" w:rsidRDefault="00CE2F31" w14:paraId="5445DCD5" w14:textId="60DF27E2">
      <w:pPr>
        <w:spacing w:after="0"/>
        <w:ind w:left="0" w:firstLine="0"/>
        <w:jc w:val="left"/>
        <w:rPr>
          <w:rFonts w:ascii="Avenir Next LT Pro" w:hAnsi="Avenir Next LT Pro" w:eastAsia="Avenir Next LT Pro" w:cs="Avenir Next LT Pro"/>
        </w:rPr>
      </w:pPr>
      <w:r w:rsidRPr="6D23DCDB" w:rsidR="6DA1F8D3">
        <w:rPr>
          <w:rFonts w:ascii="Avenir Next LT Pro" w:hAnsi="Avenir Next LT Pro" w:eastAsia="Avenir Next LT Pro" w:cs="Avenir Next LT Pro"/>
          <w:b w:val="1"/>
          <w:bCs w:val="1"/>
        </w:rPr>
        <w:t>Gavin:</w:t>
      </w:r>
      <w:r w:rsidRPr="6D23DCDB" w:rsidR="0074F094">
        <w:rPr>
          <w:rFonts w:ascii="Avenir Next LT Pro" w:hAnsi="Avenir Next LT Pro" w:eastAsia="Avenir Next LT Pro" w:cs="Avenir Next LT Pro"/>
          <w:b w:val="1"/>
          <w:bCs w:val="1"/>
        </w:rPr>
        <w:t xml:space="preserve"> </w:t>
      </w:r>
      <w:r w:rsidRPr="6D23DCDB" w:rsidR="00CE2F31">
        <w:rPr>
          <w:rFonts w:ascii="Avenir Next LT Pro" w:hAnsi="Avenir Next LT Pro" w:eastAsia="Avenir Next LT Pro" w:cs="Avenir Next LT Pro"/>
        </w:rPr>
        <w:t xml:space="preserve">So, </w:t>
      </w:r>
      <w:r w:rsidRPr="6D23DCDB" w:rsidR="00CE2F31">
        <w:rPr>
          <w:rFonts w:ascii="Avenir Next LT Pro" w:hAnsi="Avenir Next LT Pro" w:eastAsia="Avenir Next LT Pro" w:cs="Avenir Next LT Pro"/>
        </w:rPr>
        <w:t>I think now that we</w:t>
      </w:r>
      <w:r w:rsidRPr="6D23DCDB" w:rsidR="00CE2F31">
        <w:rPr>
          <w:rFonts w:ascii="Avenir Next LT Pro" w:hAnsi="Avenir Next LT Pro" w:eastAsia="Avenir Next LT Pro" w:cs="Avenir Next LT Pro"/>
        </w:rPr>
        <w:t xml:space="preserve"> have access to whole genome sequencing through projects like the 100,000 Genomes Project, we </w:t>
      </w:r>
      <w:r w:rsidRPr="6D23DCDB" w:rsidR="00CE2F31">
        <w:rPr>
          <w:rFonts w:ascii="Avenir Next LT Pro" w:hAnsi="Avenir Next LT Pro" w:eastAsia="Avenir Next LT Pro" w:cs="Avenir Next LT Pro"/>
        </w:rPr>
        <w:t>are able to</w:t>
      </w:r>
      <w:r w:rsidRPr="6D23DCDB" w:rsidR="00CE2F31">
        <w:rPr>
          <w:rFonts w:ascii="Avenir Next LT Pro" w:hAnsi="Avenir Next LT Pro" w:eastAsia="Avenir Next LT Pro" w:cs="Avenir Next LT Pro"/>
        </w:rPr>
        <w:t xml:space="preserve"> start the process of understanding new causes of disease that are found outside of the coded region</w:t>
      </w:r>
      <w:r w:rsidRPr="6D23DCDB" w:rsidR="00CE2F31">
        <w:rPr>
          <w:rFonts w:ascii="Avenir Next LT Pro" w:hAnsi="Avenir Next LT Pro" w:eastAsia="Avenir Next LT Pro" w:cs="Avenir Next LT Pro"/>
        </w:rPr>
        <w:t xml:space="preserve">.  </w:t>
      </w:r>
      <w:r w:rsidRPr="6D23DCDB" w:rsidR="00CE2F31">
        <w:rPr>
          <w:rFonts w:ascii="Avenir Next LT Pro" w:hAnsi="Avenir Next LT Pro" w:eastAsia="Avenir Next LT Pro" w:cs="Avenir Next LT Pro"/>
        </w:rPr>
        <w:t xml:space="preserve">So, we can now look for non-coding variants that cause disease </w:t>
      </w:r>
      <w:r w:rsidRPr="6D23DCDB" w:rsidR="00194093">
        <w:rPr>
          <w:rFonts w:ascii="Avenir Next LT Pro" w:hAnsi="Avenir Next LT Pro" w:eastAsia="Avenir Next LT Pro" w:cs="Avenir Next LT Pro"/>
        </w:rPr>
        <w:t xml:space="preserve">which was previously not possible because genetic testing was </w:t>
      </w:r>
      <w:r w:rsidRPr="6D23DCDB" w:rsidR="00194093">
        <w:rPr>
          <w:rFonts w:ascii="Avenir Next LT Pro" w:hAnsi="Avenir Next LT Pro" w:eastAsia="Avenir Next LT Pro" w:cs="Avenir Next LT Pro"/>
        </w:rPr>
        <w:t xml:space="preserve">focused on 2% of the genome. As we make discoveries like this these will inform future studies. So, the more we </w:t>
      </w:r>
      <w:r w:rsidRPr="6D23DCDB" w:rsidR="00194093">
        <w:rPr>
          <w:rFonts w:ascii="Avenir Next LT Pro" w:hAnsi="Avenir Next LT Pro" w:eastAsia="Avenir Next LT Pro" w:cs="Avenir Next LT Pro"/>
        </w:rPr>
        <w:t>identify</w:t>
      </w:r>
      <w:r w:rsidRPr="6D23DCDB" w:rsidR="00194093">
        <w:rPr>
          <w:rFonts w:ascii="Avenir Next LT Pro" w:hAnsi="Avenir Next LT Pro" w:eastAsia="Avenir Next LT Pro" w:cs="Avenir Next LT Pro"/>
        </w:rPr>
        <w:t xml:space="preserve"> this type of variant and </w:t>
      </w:r>
      <w:r w:rsidRPr="6D23DCDB" w:rsidR="00194093">
        <w:rPr>
          <w:rFonts w:ascii="Avenir Next LT Pro" w:hAnsi="Avenir Next LT Pro" w:eastAsia="Avenir Next LT Pro" w:cs="Avenir Next LT Pro"/>
        </w:rPr>
        <w:t>are able to</w:t>
      </w:r>
      <w:r w:rsidRPr="6D23DCDB" w:rsidR="00194093">
        <w:rPr>
          <w:rFonts w:ascii="Avenir Next LT Pro" w:hAnsi="Avenir Next LT Pro" w:eastAsia="Avenir Next LT Pro" w:cs="Avenir Next LT Pro"/>
        </w:rPr>
        <w:t xml:space="preserve"> functionally test the effect on the gene or the protein, we </w:t>
      </w:r>
      <w:r w:rsidRPr="6D23DCDB" w:rsidR="00194093">
        <w:rPr>
          <w:rFonts w:ascii="Avenir Next LT Pro" w:hAnsi="Avenir Next LT Pro" w:eastAsia="Avenir Next LT Pro" w:cs="Avenir Next LT Pro"/>
        </w:rPr>
        <w:t>are able to</w:t>
      </w:r>
      <w:r w:rsidRPr="6D23DCDB" w:rsidR="00194093">
        <w:rPr>
          <w:rFonts w:ascii="Avenir Next LT Pro" w:hAnsi="Avenir Next LT Pro" w:eastAsia="Avenir Next LT Pro" w:cs="Avenir Next LT Pro"/>
        </w:rPr>
        <w:t xml:space="preserve"> use that information to lead future tests. What </w:t>
      </w:r>
      <w:r w:rsidRPr="6D23DCDB" w:rsidR="00194093">
        <w:rPr>
          <w:rFonts w:ascii="Avenir Next LT Pro" w:hAnsi="Avenir Next LT Pro" w:eastAsia="Avenir Next LT Pro" w:cs="Avenir Next LT Pro"/>
        </w:rPr>
        <w:t>this needs</w:t>
      </w:r>
      <w:r w:rsidRPr="6D23DCDB" w:rsidR="00194093">
        <w:rPr>
          <w:rFonts w:ascii="Avenir Next LT Pro" w:hAnsi="Avenir Next LT Pro" w:eastAsia="Avenir Next LT Pro" w:cs="Avenir Next LT Pro"/>
        </w:rPr>
        <w:t xml:space="preserve"> is large population datasets to be able to analyse these sorts of variants at scale. The more genomes we have the better our understanding will be of our population frequencies, and the key thing is here for inherited retinal dystrophies, </w:t>
      </w:r>
      <w:r w:rsidRPr="6D23DCDB" w:rsidR="00194093">
        <w:rPr>
          <w:rFonts w:ascii="Avenir Next LT Pro" w:hAnsi="Avenir Next LT Pro" w:eastAsia="Avenir Next LT Pro" w:cs="Avenir Next LT Pro"/>
        </w:rPr>
        <w:t>all of</w:t>
      </w:r>
      <w:r w:rsidRPr="6D23DCDB" w:rsidR="00194093">
        <w:rPr>
          <w:rFonts w:ascii="Avenir Next LT Pro" w:hAnsi="Avenir Next LT Pro" w:eastAsia="Avenir Next LT Pro" w:cs="Avenir Next LT Pro"/>
        </w:rPr>
        <w:t xml:space="preserve"> these variants that we are </w:t>
      </w:r>
      <w:r w:rsidRPr="6D23DCDB" w:rsidR="00194093">
        <w:rPr>
          <w:rFonts w:ascii="Avenir Next LT Pro" w:hAnsi="Avenir Next LT Pro" w:eastAsia="Avenir Next LT Pro" w:cs="Avenir Next LT Pro"/>
        </w:rPr>
        <w:t>identifying</w:t>
      </w:r>
      <w:r w:rsidRPr="6D23DCDB" w:rsidR="00194093">
        <w:rPr>
          <w:rFonts w:ascii="Avenir Next LT Pro" w:hAnsi="Avenir Next LT Pro" w:eastAsia="Avenir Next LT Pro" w:cs="Avenir Next LT Pro"/>
        </w:rPr>
        <w:t xml:space="preserve"> are </w:t>
      </w:r>
      <w:r w:rsidRPr="6D23DCDB" w:rsidR="00194093">
        <w:rPr>
          <w:rFonts w:ascii="Avenir Next LT Pro" w:hAnsi="Avenir Next LT Pro" w:eastAsia="Avenir Next LT Pro" w:cs="Avenir Next LT Pro"/>
        </w:rPr>
        <w:t>very, very rare</w:t>
      </w:r>
      <w:r w:rsidRPr="6D23DCDB" w:rsidR="00194093">
        <w:rPr>
          <w:rFonts w:ascii="Avenir Next LT Pro" w:hAnsi="Avenir Next LT Pro" w:eastAsia="Avenir Next LT Pro" w:cs="Avenir Next LT Pro"/>
        </w:rPr>
        <w:t xml:space="preserve">. So, we only find them in </w:t>
      </w:r>
      <w:r w:rsidRPr="6D23DCDB" w:rsidR="00194093">
        <w:rPr>
          <w:rFonts w:ascii="Avenir Next LT Pro" w:hAnsi="Avenir Next LT Pro" w:eastAsia="Avenir Next LT Pro" w:cs="Avenir Next LT Pro"/>
        </w:rPr>
        <w:t>a very small</w:t>
      </w:r>
      <w:r w:rsidRPr="6D23DCDB" w:rsidR="00194093">
        <w:rPr>
          <w:rFonts w:ascii="Avenir Next LT Pro" w:hAnsi="Avenir Next LT Pro" w:eastAsia="Avenir Next LT Pro" w:cs="Avenir Next LT Pro"/>
        </w:rPr>
        <w:t xml:space="preserve"> number of individuals affected with disease, and an infinitely smaller number of individuals in the unaffected general population. So, the larger that population dataset is that we can study, the better we can understand the rarity of these variants and pick those out from the many, many millions of non-pathogenic or harmless variants that we find in the genomes of all the individuals.</w:t>
      </w:r>
    </w:p>
    <w:p w:rsidR="00460D53" w:rsidP="6D23DCDB" w:rsidRDefault="00460D53" w14:paraId="76AA3841" w14:textId="77777777" w14:noSpellErr="1">
      <w:pPr>
        <w:spacing w:after="0"/>
        <w:ind w:left="0" w:firstLine="0"/>
        <w:jc w:val="left"/>
        <w:rPr>
          <w:rFonts w:ascii="Avenir Next LT Pro" w:hAnsi="Avenir Next LT Pro" w:eastAsia="Avenir Next LT Pro" w:cs="Avenir Next LT Pro"/>
        </w:rPr>
      </w:pPr>
    </w:p>
    <w:p w:rsidR="00194093" w:rsidP="6D23DCDB" w:rsidRDefault="00194093" w14:paraId="2EB4153E" w14:textId="458EA54B">
      <w:pPr>
        <w:spacing w:after="0"/>
        <w:ind w:left="0" w:firstLine="0"/>
        <w:jc w:val="left"/>
        <w:rPr>
          <w:rFonts w:ascii="Avenir Next LT Pro" w:hAnsi="Avenir Next LT Pro" w:eastAsia="Avenir Next LT Pro" w:cs="Avenir Next LT Pro"/>
          <w:b w:val="1"/>
          <w:bCs w:val="1"/>
        </w:rPr>
      </w:pPr>
      <w:r w:rsidRPr="6D23DCDB" w:rsidR="7E56097F">
        <w:rPr>
          <w:rFonts w:ascii="Avenir Next LT Pro" w:hAnsi="Avenir Next LT Pro" w:eastAsia="Avenir Next LT Pro" w:cs="Avenir Next LT Pro"/>
          <w:b w:val="1"/>
          <w:bCs w:val="1"/>
        </w:rPr>
        <w:t>Naimah:</w:t>
      </w:r>
      <w:r w:rsidRPr="6D23DCDB" w:rsidR="26B821F5">
        <w:rPr>
          <w:rFonts w:ascii="Avenir Next LT Pro" w:hAnsi="Avenir Next LT Pro" w:eastAsia="Avenir Next LT Pro" w:cs="Avenir Next LT Pro"/>
          <w:b w:val="1"/>
          <w:bCs w:val="1"/>
        </w:rPr>
        <w:t xml:space="preserve"> </w:t>
      </w:r>
      <w:r w:rsidRPr="6D23DCDB" w:rsidR="00194093">
        <w:rPr>
          <w:rFonts w:ascii="Avenir Next LT Pro" w:hAnsi="Avenir Next LT Pro" w:eastAsia="Avenir Next LT Pro" w:cs="Avenir Next LT Pro"/>
          <w:b w:val="1"/>
          <w:bCs w:val="1"/>
        </w:rPr>
        <w:t>Do you think the paper will help lead the way for diagnosis of other conditions in African and South Asian communities</w:t>
      </w:r>
      <w:r w:rsidRPr="6D23DCDB" w:rsidR="00194093">
        <w:rPr>
          <w:rFonts w:ascii="Avenir Next LT Pro" w:hAnsi="Avenir Next LT Pro" w:eastAsia="Avenir Next LT Pro" w:cs="Avenir Next LT Pro"/>
          <w:b w:val="1"/>
          <w:bCs w:val="1"/>
        </w:rPr>
        <w:t xml:space="preserve">?  </w:t>
      </w:r>
    </w:p>
    <w:p w:rsidR="00194093" w:rsidP="6D23DCDB" w:rsidRDefault="00194093" w14:paraId="0407821C" w14:textId="77777777" w14:noSpellErr="1">
      <w:pPr>
        <w:spacing w:after="0"/>
        <w:ind w:left="0" w:firstLine="0"/>
        <w:jc w:val="left"/>
        <w:rPr>
          <w:rFonts w:ascii="Avenir Next LT Pro" w:hAnsi="Avenir Next LT Pro" w:eastAsia="Avenir Next LT Pro" w:cs="Avenir Next LT Pro"/>
          <w:b w:val="1"/>
          <w:bCs w:val="1"/>
        </w:rPr>
      </w:pPr>
    </w:p>
    <w:p w:rsidR="00460D53" w:rsidP="6D23DCDB" w:rsidRDefault="00194093" w14:paraId="226B6B5D" w14:textId="19C1E474">
      <w:pPr>
        <w:spacing w:after="0"/>
        <w:ind w:left="0" w:firstLine="0"/>
        <w:jc w:val="left"/>
        <w:rPr>
          <w:rFonts w:ascii="Avenir Next LT Pro" w:hAnsi="Avenir Next LT Pro" w:eastAsia="Avenir Next LT Pro" w:cs="Avenir Next LT Pro"/>
        </w:rPr>
      </w:pPr>
      <w:r w:rsidRPr="6D23DCDB" w:rsidR="6DA1F8D3">
        <w:rPr>
          <w:rFonts w:ascii="Avenir Next LT Pro" w:hAnsi="Avenir Next LT Pro" w:eastAsia="Avenir Next LT Pro" w:cs="Avenir Next LT Pro"/>
          <w:b w:val="1"/>
          <w:bCs w:val="1"/>
        </w:rPr>
        <w:t>Gavin</w:t>
      </w:r>
      <w:r w:rsidRPr="6D23DCDB" w:rsidR="498C2056">
        <w:rPr>
          <w:rFonts w:ascii="Avenir Next LT Pro" w:hAnsi="Avenir Next LT Pro" w:eastAsia="Avenir Next LT Pro" w:cs="Avenir Next LT Pro"/>
          <w:b w:val="1"/>
          <w:bCs w:val="1"/>
        </w:rPr>
        <w:t xml:space="preserve">: </w:t>
      </w:r>
      <w:r w:rsidRPr="6D23DCDB" w:rsidR="00194093">
        <w:rPr>
          <w:rFonts w:ascii="Avenir Next LT Pro" w:hAnsi="Avenir Next LT Pro" w:eastAsia="Avenir Next LT Pro" w:cs="Avenir Next LT Pro"/>
        </w:rPr>
        <w:t>Yes. The better we understand causes like this, and we are now at the point where most of the genes that cause retinal dystrophy have been identified already, so the remaining causes to be identified will be these more difficult to find cases, non-coding variants, structural variants</w:t>
      </w:r>
      <w:r w:rsidRPr="6D23DCDB" w:rsidR="00212621">
        <w:rPr>
          <w:rFonts w:ascii="Avenir Next LT Pro" w:hAnsi="Avenir Next LT Pro" w:eastAsia="Avenir Next LT Pro" w:cs="Avenir Next LT Pro"/>
        </w:rPr>
        <w:t>,</w:t>
      </w:r>
      <w:r w:rsidRPr="6D23DCDB" w:rsidR="00194093">
        <w:rPr>
          <w:rFonts w:ascii="Avenir Next LT Pro" w:hAnsi="Avenir Next LT Pro" w:eastAsia="Avenir Next LT Pro" w:cs="Avenir Next LT Pro"/>
        </w:rPr>
        <w:t xml:space="preserve"> which we haven’t </w:t>
      </w:r>
      <w:r w:rsidRPr="6D23DCDB" w:rsidR="00212621">
        <w:rPr>
          <w:rFonts w:ascii="Avenir Next LT Pro" w:hAnsi="Avenir Next LT Pro" w:eastAsia="Avenir Next LT Pro" w:cs="Avenir Next LT Pro"/>
        </w:rPr>
        <w:t>touched on today which are larger rearrangements of the genome. These things are harder to find, harder to interpret, so the more that we find like this, the better our ability will be to interpret those sorts of variants. There are many similar findings coming out of genome studies like 100,000 Genomes Project. For example</w:t>
      </w:r>
      <w:r w:rsidRPr="6D23DCDB" w:rsidR="00475A85">
        <w:rPr>
          <w:rFonts w:ascii="Avenir Next LT Pro" w:hAnsi="Avenir Next LT Pro" w:eastAsia="Avenir Next LT Pro" w:cs="Avenir Next LT Pro"/>
        </w:rPr>
        <w:t>,</w:t>
      </w:r>
      <w:r w:rsidRPr="6D23DCDB" w:rsidR="00212621">
        <w:rPr>
          <w:rFonts w:ascii="Avenir Next LT Pro" w:hAnsi="Avenir Next LT Pro" w:eastAsia="Avenir Next LT Pro" w:cs="Avenir Next LT Pro"/>
        </w:rPr>
        <w:t xml:space="preserve"> there was a significant finding recently published on a non-coding RN</w:t>
      </w:r>
      <w:r w:rsidRPr="6D23DCDB" w:rsidR="453F6C3F">
        <w:rPr>
          <w:rFonts w:ascii="Avenir Next LT Pro" w:hAnsi="Avenir Next LT Pro" w:eastAsia="Avenir Next LT Pro" w:cs="Avenir Next LT Pro"/>
        </w:rPr>
        <w:t>U</w:t>
      </w:r>
      <w:r w:rsidRPr="6D23DCDB" w:rsidR="00212621">
        <w:rPr>
          <w:rFonts w:ascii="Avenir Next LT Pro" w:hAnsi="Avenir Next LT Pro" w:eastAsia="Avenir Next LT Pro" w:cs="Avenir Next LT Pro"/>
        </w:rPr>
        <w:t xml:space="preserve"> gene which causes </w:t>
      </w:r>
      <w:r w:rsidRPr="6D23DCDB" w:rsidR="00212621">
        <w:rPr>
          <w:rFonts w:ascii="Avenir Next LT Pro" w:hAnsi="Avenir Next LT Pro" w:eastAsia="Avenir Next LT Pro" w:cs="Avenir Next LT Pro"/>
        </w:rPr>
        <w:t>a significant proportion</w:t>
      </w:r>
      <w:r w:rsidRPr="6D23DCDB" w:rsidR="00212621">
        <w:rPr>
          <w:rFonts w:ascii="Avenir Next LT Pro" w:hAnsi="Avenir Next LT Pro" w:eastAsia="Avenir Next LT Pro" w:cs="Avenir Next LT Pro"/>
        </w:rPr>
        <w:t xml:space="preserve"> of neurological disorder in the 100,000 Genomes Project. You need these studies to be able to drive forward the research in areas like this. </w:t>
      </w:r>
    </w:p>
    <w:p w:rsidR="00460D53" w:rsidP="6D23DCDB" w:rsidRDefault="00460D53" w14:paraId="11C7B074" w14:textId="77777777" w14:noSpellErr="1">
      <w:pPr>
        <w:spacing w:after="0"/>
        <w:ind w:left="0" w:firstLine="0"/>
        <w:jc w:val="left"/>
        <w:rPr>
          <w:rFonts w:ascii="Avenir Next LT Pro" w:hAnsi="Avenir Next LT Pro" w:eastAsia="Avenir Next LT Pro" w:cs="Avenir Next LT Pro"/>
        </w:rPr>
      </w:pPr>
    </w:p>
    <w:p w:rsidR="00460D53" w:rsidP="6D23DCDB" w:rsidRDefault="00212621" w14:paraId="09BBB898" w14:textId="4A5B0C9C">
      <w:pPr>
        <w:spacing w:after="0"/>
        <w:ind w:left="0" w:firstLine="0"/>
        <w:jc w:val="left"/>
        <w:rPr>
          <w:rFonts w:ascii="Avenir Next LT Pro" w:hAnsi="Avenir Next LT Pro" w:eastAsia="Avenir Next LT Pro" w:cs="Avenir Next LT Pro"/>
          <w:b w:val="1"/>
          <w:bCs w:val="1"/>
        </w:rPr>
      </w:pPr>
      <w:r w:rsidRPr="6D23DCDB" w:rsidR="7E56097F">
        <w:rPr>
          <w:rFonts w:ascii="Avenir Next LT Pro" w:hAnsi="Avenir Next LT Pro" w:eastAsia="Avenir Next LT Pro" w:cs="Avenir Next LT Pro"/>
          <w:b w:val="1"/>
          <w:bCs w:val="1"/>
        </w:rPr>
        <w:t>Naimah:</w:t>
      </w:r>
      <w:r w:rsidRPr="6D23DCDB" w:rsidR="12EC8786">
        <w:rPr>
          <w:rFonts w:ascii="Avenir Next LT Pro" w:hAnsi="Avenir Next LT Pro" w:eastAsia="Avenir Next LT Pro" w:cs="Avenir Next LT Pro"/>
          <w:b w:val="1"/>
          <w:bCs w:val="1"/>
        </w:rPr>
        <w:t xml:space="preserve"> </w:t>
      </w:r>
      <w:r w:rsidRPr="6D23DCDB" w:rsidR="00212621">
        <w:rPr>
          <w:rFonts w:ascii="Avenir Next LT Pro" w:hAnsi="Avenir Next LT Pro" w:eastAsia="Avenir Next LT Pro" w:cs="Avenir Next LT Pro"/>
          <w:b w:val="1"/>
          <w:bCs w:val="1"/>
        </w:rPr>
        <w:t>Thanks Gavin, and the discovery that you are mentioning is the RN</w:t>
      </w:r>
      <w:r w:rsidRPr="6D23DCDB" w:rsidR="603EF899">
        <w:rPr>
          <w:rFonts w:ascii="Avenir Next LT Pro" w:hAnsi="Avenir Next LT Pro" w:eastAsia="Avenir Next LT Pro" w:cs="Avenir Next LT Pro"/>
          <w:b w:val="1"/>
          <w:bCs w:val="1"/>
        </w:rPr>
        <w:t>U</w:t>
      </w:r>
      <w:r w:rsidRPr="6D23DCDB" w:rsidR="00212621">
        <w:rPr>
          <w:rFonts w:ascii="Avenir Next LT Pro" w:hAnsi="Avenir Next LT Pro" w:eastAsia="Avenir Next LT Pro" w:cs="Avenir Next LT Pro"/>
          <w:b w:val="1"/>
          <w:bCs w:val="1"/>
        </w:rPr>
        <w:t>4</w:t>
      </w:r>
      <w:r w:rsidRPr="6D23DCDB" w:rsidR="3A6893DD">
        <w:rPr>
          <w:rFonts w:ascii="Avenir Next LT Pro" w:hAnsi="Avenir Next LT Pro" w:eastAsia="Avenir Next LT Pro" w:cs="Avenir Next LT Pro"/>
          <w:b w:val="1"/>
          <w:bCs w:val="1"/>
        </w:rPr>
        <w:t>-</w:t>
      </w:r>
      <w:r w:rsidRPr="6D23DCDB" w:rsidR="00212621">
        <w:rPr>
          <w:rFonts w:ascii="Avenir Next LT Pro" w:hAnsi="Avenir Next LT Pro" w:eastAsia="Avenir Next LT Pro" w:cs="Avenir Next LT Pro"/>
          <w:b w:val="1"/>
          <w:bCs w:val="1"/>
        </w:rPr>
        <w:t xml:space="preserve">2 gene that was discovered earlier this year. You can hear more about that on our other podcast on our website which is ‘How has groundbreaking genome work discovery impacted thousands far and wide’ to learn more about that as well. But </w:t>
      </w:r>
      <w:r w:rsidRPr="6D23DCDB" w:rsidR="00212621">
        <w:rPr>
          <w:rFonts w:ascii="Avenir Next LT Pro" w:hAnsi="Avenir Next LT Pro" w:eastAsia="Avenir Next LT Pro" w:cs="Avenir Next LT Pro"/>
          <w:b w:val="1"/>
          <w:bCs w:val="1"/>
        </w:rPr>
        <w:t>yeah</w:t>
      </w:r>
      <w:r w:rsidRPr="6D23DCDB" w:rsidR="00212621">
        <w:rPr>
          <w:rFonts w:ascii="Avenir Next LT Pro" w:hAnsi="Avenir Next LT Pro" w:eastAsia="Avenir Next LT Pro" w:cs="Avenir Next LT Pro"/>
          <w:b w:val="1"/>
          <w:bCs w:val="1"/>
        </w:rPr>
        <w:t xml:space="preserve">, I agree it is another really </w:t>
      </w:r>
      <w:r w:rsidRPr="6D23DCDB" w:rsidR="00212621">
        <w:rPr>
          <w:rFonts w:ascii="Avenir Next LT Pro" w:hAnsi="Avenir Next LT Pro" w:eastAsia="Avenir Next LT Pro" w:cs="Avenir Next LT Pro"/>
          <w:b w:val="1"/>
          <w:bCs w:val="1"/>
        </w:rPr>
        <w:t>great example</w:t>
      </w:r>
      <w:r w:rsidRPr="6D23DCDB" w:rsidR="00212621">
        <w:rPr>
          <w:rFonts w:ascii="Avenir Next LT Pro" w:hAnsi="Avenir Next LT Pro" w:eastAsia="Avenir Next LT Pro" w:cs="Avenir Next LT Pro"/>
          <w:b w:val="1"/>
          <w:bCs w:val="1"/>
        </w:rPr>
        <w:t xml:space="preserve"> of how impactful these findings can be.</w:t>
      </w:r>
    </w:p>
    <w:p w:rsidR="00183C43" w:rsidP="6D23DCDB" w:rsidRDefault="00183C43" w14:paraId="77A30466" w14:textId="77777777" w14:noSpellErr="1">
      <w:pPr>
        <w:spacing w:after="0"/>
        <w:ind w:left="0" w:firstLine="0"/>
        <w:jc w:val="left"/>
        <w:rPr>
          <w:rFonts w:ascii="Avenir Next LT Pro" w:hAnsi="Avenir Next LT Pro" w:eastAsia="Avenir Next LT Pro" w:cs="Avenir Next LT Pro"/>
          <w:b w:val="1"/>
          <w:bCs w:val="1"/>
        </w:rPr>
      </w:pPr>
    </w:p>
    <w:p w:rsidR="00183C43" w:rsidP="6D23DCDB" w:rsidRDefault="00183C43" w14:paraId="6D3EC349" w14:textId="544E321D">
      <w:pPr>
        <w:spacing w:after="0"/>
        <w:ind w:left="0" w:firstLine="0"/>
        <w:jc w:val="left"/>
        <w:rPr>
          <w:rFonts w:ascii="Avenir Next LT Pro" w:hAnsi="Avenir Next LT Pro" w:eastAsia="Avenir Next LT Pro" w:cs="Avenir Next LT Pro"/>
          <w:b w:val="1"/>
          <w:bCs w:val="1"/>
        </w:rPr>
      </w:pPr>
      <w:r w:rsidRPr="6D23DCDB" w:rsidR="00183C43">
        <w:rPr>
          <w:rFonts w:ascii="Avenir Next LT Pro" w:hAnsi="Avenir Next LT Pro" w:eastAsia="Avenir Next LT Pro" w:cs="Avenir Next LT Pro"/>
          <w:b w:val="1"/>
          <w:bCs w:val="1"/>
        </w:rPr>
        <w:t xml:space="preserve">Okay, </w:t>
      </w:r>
      <w:r w:rsidRPr="6D23DCDB" w:rsidR="00183C43">
        <w:rPr>
          <w:rFonts w:ascii="Avenir Next LT Pro" w:hAnsi="Avenir Next LT Pro" w:eastAsia="Avenir Next LT Pro" w:cs="Avenir Next LT Pro"/>
          <w:b w:val="1"/>
          <w:bCs w:val="1"/>
        </w:rPr>
        <w:t xml:space="preserve">we’ll</w:t>
      </w:r>
      <w:r w:rsidRPr="6D23DCDB" w:rsidR="00183C43">
        <w:rPr>
          <w:rFonts w:ascii="Avenir Next LT Pro" w:hAnsi="Avenir Next LT Pro" w:eastAsia="Avenir Next LT Pro" w:cs="Avenir Next LT Pro"/>
          <w:b w:val="1"/>
          <w:bCs w:val="1"/>
        </w:rPr>
        <w:t xml:space="preserve"> wrap up there. Thank you to our guests Gavin A</w:t>
      </w:r>
      <w:r w:rsidRPr="6D23DCDB" w:rsidR="586AAD40">
        <w:rPr>
          <w:rFonts w:ascii="Avenir Next LT Pro" w:hAnsi="Avenir Next LT Pro" w:eastAsia="Avenir Next LT Pro" w:cs="Avenir Next LT Pro"/>
          <w:b w:val="1"/>
          <w:bCs w:val="1"/>
        </w:rPr>
        <w:t xml:space="preserve">rn</w:t>
      </w:r>
      <w:r w:rsidRPr="6D23DCDB" w:rsidR="00183C43">
        <w:rPr>
          <w:rFonts w:ascii="Avenir Next LT Pro" w:hAnsi="Avenir Next LT Pro" w:eastAsia="Avenir Next LT Pro" w:cs="Avenir Next LT Pro"/>
          <w:b w:val="1"/>
          <w:bCs w:val="1"/>
        </w:rPr>
        <w:t xml:space="preserve">o, Kate Arkell, and Bhavini Makwana for joining me today as we discussed the findings from a recent study which has </w:t>
      </w:r>
      <w:r w:rsidRPr="6D23DCDB" w:rsidR="00183C43">
        <w:rPr>
          <w:rFonts w:ascii="Avenir Next LT Pro" w:hAnsi="Avenir Next LT Pro" w:eastAsia="Avenir Next LT Pro" w:cs="Avenir Next LT Pro"/>
          <w:b w:val="1"/>
          <w:bCs w:val="1"/>
        </w:rPr>
        <w:t xml:space="preserve">identified</w:t>
      </w:r>
      <w:r w:rsidRPr="6D23DCDB" w:rsidR="00183C43">
        <w:rPr>
          <w:rFonts w:ascii="Avenir Next LT Pro" w:hAnsi="Avenir Next LT Pro" w:eastAsia="Avenir Next LT Pro" w:cs="Avenir Next LT Pro"/>
          <w:b w:val="1"/>
          <w:bCs w:val="1"/>
        </w:rPr>
        <w:t xml:space="preserve"> genetic changes responsible for retinal dystrophy, and people commonly of South Asian and African ancestry. If </w:t>
      </w:r>
      <w:r w:rsidRPr="6D23DCDB" w:rsidR="00183C43">
        <w:rPr>
          <w:rFonts w:ascii="Avenir Next LT Pro" w:hAnsi="Avenir Next LT Pro" w:eastAsia="Avenir Next LT Pro" w:cs="Avenir Next LT Pro"/>
          <w:b w:val="1"/>
          <w:bCs w:val="1"/>
        </w:rPr>
        <w:t xml:space="preserve">you’d</w:t>
      </w:r>
      <w:r w:rsidRPr="6D23DCDB" w:rsidR="00183C43">
        <w:rPr>
          <w:rFonts w:ascii="Avenir Next LT Pro" w:hAnsi="Avenir Next LT Pro" w:eastAsia="Avenir Next LT Pro" w:cs="Avenir Next LT Pro"/>
          <w:b w:val="1"/>
          <w:bCs w:val="1"/>
        </w:rPr>
        <w:t xml:space="preserve"> like to hear more like this, please subscribe to Behind the Genes on your favourite podcast app. Thank you for listening. I have been your host and producer, Naimah </w:t>
      </w:r>
      <w:r w:rsidRPr="6D23DCDB" w:rsidR="00183C43">
        <w:rPr>
          <w:rFonts w:ascii="Avenir Next LT Pro" w:hAnsi="Avenir Next LT Pro" w:eastAsia="Avenir Next LT Pro" w:cs="Avenir Next LT Pro"/>
          <w:b w:val="1"/>
          <w:bCs w:val="1"/>
        </w:rPr>
        <w:t>Callachand</w:t>
      </w:r>
      <w:r w:rsidRPr="6D23DCDB" w:rsidR="00183C43">
        <w:rPr>
          <w:rFonts w:ascii="Avenir Next LT Pro" w:hAnsi="Avenir Next LT Pro" w:eastAsia="Avenir Next LT Pro" w:cs="Avenir Next LT Pro"/>
          <w:b w:val="1"/>
          <w:bCs w:val="1"/>
        </w:rPr>
        <w:t xml:space="preserve">, and this podcast was edited by Bill Griffin of </w:t>
      </w:r>
      <w:r w:rsidRPr="6D23DCDB" w:rsidR="04421E0F">
        <w:rPr>
          <w:rFonts w:ascii="Avenir Next LT Pro" w:hAnsi="Avenir Next LT Pro" w:eastAsia="Avenir Next LT Pro" w:cs="Avenir Next LT Pro"/>
          <w:b w:val="1"/>
          <w:bCs w:val="1"/>
        </w:rPr>
        <w:t>Ventoux</w:t>
      </w:r>
      <w:r w:rsidRPr="6D23DCDB" w:rsidR="04421E0F">
        <w:rPr>
          <w:rFonts w:ascii="Avenir Next LT Pro" w:hAnsi="Avenir Next LT Pro" w:eastAsia="Avenir Next LT Pro" w:cs="Avenir Next LT Pro"/>
          <w:b w:val="1"/>
          <w:bCs w:val="1"/>
        </w:rPr>
        <w:t xml:space="preserve"> Digital.</w:t>
      </w:r>
    </w:p>
    <w:p w:rsidR="00C35874" w:rsidP="6D23DCDB" w:rsidRDefault="00183C43" w14:paraId="0C80C1E6" w14:textId="522E2A7D">
      <w:pPr>
        <w:spacing w:after="0"/>
        <w:ind w:firstLine="0"/>
        <w:jc w:val="left"/>
        <w:rPr>
          <w:rFonts w:ascii="Avenir Next LT Pro" w:hAnsi="Avenir Next LT Pro" w:eastAsia="Avenir Next LT Pro" w:cs="Avenir Next LT Pro"/>
          <w:b w:val="1"/>
          <w:bCs w:val="1"/>
        </w:rPr>
      </w:pPr>
      <w:r w:rsidRPr="6D23DCDB" w:rsidR="00183C43">
        <w:rPr>
          <w:rFonts w:ascii="Avenir Next LT Pro" w:hAnsi="Avenir Next LT Pro" w:eastAsia="Avenir Next LT Pro" w:cs="Avenir Next LT Pro"/>
          <w:b w:val="1"/>
          <w:bCs w:val="1"/>
        </w:rPr>
        <w:t xml:space="preserve"> </w:t>
      </w:r>
    </w:p>
    <w:sectPr w:rsidR="00C35874" w:rsidSect="004604CE">
      <w:footerReference w:type="defaul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E2765" w:rsidP="002552A1" w:rsidRDefault="000E2765" w14:paraId="7324F521" w14:textId="77777777">
      <w:pPr>
        <w:spacing w:after="0" w:line="240" w:lineRule="auto"/>
      </w:pPr>
      <w:r>
        <w:separator/>
      </w:r>
    </w:p>
  </w:endnote>
  <w:endnote w:type="continuationSeparator" w:id="0">
    <w:p w:rsidR="000E2765" w:rsidP="002552A1" w:rsidRDefault="000E2765" w14:paraId="138D717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95619" w:rsidRDefault="00295619" w14:paraId="123AA4AE" w14:textId="77777777">
    <w:pPr>
      <w:pStyle w:val="Footer"/>
      <w:jc w:val="right"/>
    </w:pPr>
    <w:r>
      <w:fldChar w:fldCharType="begin"/>
    </w:r>
    <w:r>
      <w:instrText xml:space="preserve"> PAGE   \* MERGEFORMAT </w:instrText>
    </w:r>
    <w:r>
      <w:fldChar w:fldCharType="separate"/>
    </w:r>
    <w:r>
      <w:rPr>
        <w:noProof/>
      </w:rPr>
      <w:t>1</w:t>
    </w:r>
    <w:r>
      <w:rPr>
        <w:noProof/>
      </w:rPr>
      <w:fldChar w:fldCharType="end"/>
    </w:r>
  </w:p>
  <w:p w:rsidR="00295619" w:rsidRDefault="00295619" w14:paraId="6ECC6D3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E2765" w:rsidP="002552A1" w:rsidRDefault="000E2765" w14:paraId="15C28626" w14:textId="77777777">
      <w:pPr>
        <w:spacing w:after="0" w:line="240" w:lineRule="auto"/>
      </w:pPr>
      <w:r>
        <w:separator/>
      </w:r>
    </w:p>
  </w:footnote>
  <w:footnote w:type="continuationSeparator" w:id="0">
    <w:p w:rsidR="000E2765" w:rsidP="002552A1" w:rsidRDefault="000E2765" w14:paraId="58EEDD0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C584D"/>
    <w:multiLevelType w:val="hybridMultilevel"/>
    <w:tmpl w:val="C876FACA"/>
    <w:lvl w:ilvl="0" w:tplc="0B0C28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97758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ttachedTemplate r:id="rId1"/>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AD6"/>
    <w:rsid w:val="00000E74"/>
    <w:rsid w:val="00001288"/>
    <w:rsid w:val="00001562"/>
    <w:rsid w:val="0000166D"/>
    <w:rsid w:val="00001B14"/>
    <w:rsid w:val="00002096"/>
    <w:rsid w:val="00004B18"/>
    <w:rsid w:val="00004F7D"/>
    <w:rsid w:val="0000514D"/>
    <w:rsid w:val="000057BF"/>
    <w:rsid w:val="00006675"/>
    <w:rsid w:val="00006A4E"/>
    <w:rsid w:val="000076A2"/>
    <w:rsid w:val="00007A68"/>
    <w:rsid w:val="00007DB2"/>
    <w:rsid w:val="00010862"/>
    <w:rsid w:val="00011176"/>
    <w:rsid w:val="00012290"/>
    <w:rsid w:val="00012705"/>
    <w:rsid w:val="00012F2C"/>
    <w:rsid w:val="00013830"/>
    <w:rsid w:val="000138D1"/>
    <w:rsid w:val="00013EE2"/>
    <w:rsid w:val="00013F4A"/>
    <w:rsid w:val="00014840"/>
    <w:rsid w:val="00014BC7"/>
    <w:rsid w:val="00015348"/>
    <w:rsid w:val="00015974"/>
    <w:rsid w:val="00017C3C"/>
    <w:rsid w:val="00017C5E"/>
    <w:rsid w:val="000206C1"/>
    <w:rsid w:val="00020E8A"/>
    <w:rsid w:val="000210D1"/>
    <w:rsid w:val="000227F1"/>
    <w:rsid w:val="00023A4D"/>
    <w:rsid w:val="00024F3B"/>
    <w:rsid w:val="00026916"/>
    <w:rsid w:val="000269F3"/>
    <w:rsid w:val="00026A40"/>
    <w:rsid w:val="000272A1"/>
    <w:rsid w:val="00027D47"/>
    <w:rsid w:val="00030136"/>
    <w:rsid w:val="000301E9"/>
    <w:rsid w:val="00030D65"/>
    <w:rsid w:val="00031043"/>
    <w:rsid w:val="00031738"/>
    <w:rsid w:val="0003277C"/>
    <w:rsid w:val="00033A66"/>
    <w:rsid w:val="00033B6F"/>
    <w:rsid w:val="00033C3D"/>
    <w:rsid w:val="00034640"/>
    <w:rsid w:val="000347E2"/>
    <w:rsid w:val="00037425"/>
    <w:rsid w:val="00037DE6"/>
    <w:rsid w:val="00041613"/>
    <w:rsid w:val="00041FAB"/>
    <w:rsid w:val="000429AA"/>
    <w:rsid w:val="000435CB"/>
    <w:rsid w:val="000437F6"/>
    <w:rsid w:val="00043D8A"/>
    <w:rsid w:val="0004406D"/>
    <w:rsid w:val="00045B10"/>
    <w:rsid w:val="00046AB9"/>
    <w:rsid w:val="00050AB2"/>
    <w:rsid w:val="00052397"/>
    <w:rsid w:val="0005243A"/>
    <w:rsid w:val="000528FB"/>
    <w:rsid w:val="00052E9C"/>
    <w:rsid w:val="00053C09"/>
    <w:rsid w:val="00053CE2"/>
    <w:rsid w:val="00053FD1"/>
    <w:rsid w:val="00056195"/>
    <w:rsid w:val="000567F0"/>
    <w:rsid w:val="00056844"/>
    <w:rsid w:val="00056A80"/>
    <w:rsid w:val="00056D1A"/>
    <w:rsid w:val="000573E2"/>
    <w:rsid w:val="000578E9"/>
    <w:rsid w:val="00057E3C"/>
    <w:rsid w:val="0006135F"/>
    <w:rsid w:val="00062626"/>
    <w:rsid w:val="00063E47"/>
    <w:rsid w:val="00063FFE"/>
    <w:rsid w:val="00064FEE"/>
    <w:rsid w:val="00065600"/>
    <w:rsid w:val="0006656A"/>
    <w:rsid w:val="00070CEE"/>
    <w:rsid w:val="00071DB0"/>
    <w:rsid w:val="00071F0B"/>
    <w:rsid w:val="00073689"/>
    <w:rsid w:val="00073C01"/>
    <w:rsid w:val="00073E31"/>
    <w:rsid w:val="00074DFF"/>
    <w:rsid w:val="00075700"/>
    <w:rsid w:val="00075B7E"/>
    <w:rsid w:val="00075C6C"/>
    <w:rsid w:val="000768D1"/>
    <w:rsid w:val="00076E7D"/>
    <w:rsid w:val="0007728D"/>
    <w:rsid w:val="000772C7"/>
    <w:rsid w:val="00077ED8"/>
    <w:rsid w:val="000803B8"/>
    <w:rsid w:val="000807A9"/>
    <w:rsid w:val="00080A1C"/>
    <w:rsid w:val="00081739"/>
    <w:rsid w:val="0008270E"/>
    <w:rsid w:val="00083513"/>
    <w:rsid w:val="00083CCA"/>
    <w:rsid w:val="00084EE9"/>
    <w:rsid w:val="0008513D"/>
    <w:rsid w:val="000932B1"/>
    <w:rsid w:val="0009354C"/>
    <w:rsid w:val="000965F3"/>
    <w:rsid w:val="00096A9B"/>
    <w:rsid w:val="000974BF"/>
    <w:rsid w:val="00097A07"/>
    <w:rsid w:val="000A0954"/>
    <w:rsid w:val="000A1572"/>
    <w:rsid w:val="000A188B"/>
    <w:rsid w:val="000A21EB"/>
    <w:rsid w:val="000A29C5"/>
    <w:rsid w:val="000A44B7"/>
    <w:rsid w:val="000A5287"/>
    <w:rsid w:val="000A5B8E"/>
    <w:rsid w:val="000A610F"/>
    <w:rsid w:val="000A611E"/>
    <w:rsid w:val="000A6FFF"/>
    <w:rsid w:val="000A72E7"/>
    <w:rsid w:val="000B05F2"/>
    <w:rsid w:val="000B198B"/>
    <w:rsid w:val="000B2F30"/>
    <w:rsid w:val="000B3997"/>
    <w:rsid w:val="000B40BD"/>
    <w:rsid w:val="000B450F"/>
    <w:rsid w:val="000B57B9"/>
    <w:rsid w:val="000B69CC"/>
    <w:rsid w:val="000B6D10"/>
    <w:rsid w:val="000B6EB2"/>
    <w:rsid w:val="000B7EBA"/>
    <w:rsid w:val="000C0055"/>
    <w:rsid w:val="000C0A7B"/>
    <w:rsid w:val="000C0BA2"/>
    <w:rsid w:val="000C2E52"/>
    <w:rsid w:val="000C3317"/>
    <w:rsid w:val="000C342E"/>
    <w:rsid w:val="000D00FE"/>
    <w:rsid w:val="000D0DF3"/>
    <w:rsid w:val="000D1A7E"/>
    <w:rsid w:val="000D1BA8"/>
    <w:rsid w:val="000D1BB5"/>
    <w:rsid w:val="000D2729"/>
    <w:rsid w:val="000D276C"/>
    <w:rsid w:val="000D2E5E"/>
    <w:rsid w:val="000D32F7"/>
    <w:rsid w:val="000D357A"/>
    <w:rsid w:val="000D3C4C"/>
    <w:rsid w:val="000D4B8C"/>
    <w:rsid w:val="000D4DC7"/>
    <w:rsid w:val="000D6A56"/>
    <w:rsid w:val="000E0266"/>
    <w:rsid w:val="000E1CD5"/>
    <w:rsid w:val="000E2765"/>
    <w:rsid w:val="000E2EB7"/>
    <w:rsid w:val="000E3CBE"/>
    <w:rsid w:val="000E3EB0"/>
    <w:rsid w:val="000F031D"/>
    <w:rsid w:val="000F0D16"/>
    <w:rsid w:val="000F124E"/>
    <w:rsid w:val="000F1DED"/>
    <w:rsid w:val="000F25D3"/>
    <w:rsid w:val="000F2944"/>
    <w:rsid w:val="000F3C59"/>
    <w:rsid w:val="000F5125"/>
    <w:rsid w:val="000F5AD5"/>
    <w:rsid w:val="000F77B8"/>
    <w:rsid w:val="001011D3"/>
    <w:rsid w:val="0010282C"/>
    <w:rsid w:val="00102BB0"/>
    <w:rsid w:val="00103092"/>
    <w:rsid w:val="001046A8"/>
    <w:rsid w:val="00107077"/>
    <w:rsid w:val="0010790C"/>
    <w:rsid w:val="00107B5A"/>
    <w:rsid w:val="00111368"/>
    <w:rsid w:val="001114A5"/>
    <w:rsid w:val="00111E40"/>
    <w:rsid w:val="00112B80"/>
    <w:rsid w:val="00112C34"/>
    <w:rsid w:val="001135E3"/>
    <w:rsid w:val="00113E35"/>
    <w:rsid w:val="001146A5"/>
    <w:rsid w:val="0011584C"/>
    <w:rsid w:val="0011615E"/>
    <w:rsid w:val="001177F2"/>
    <w:rsid w:val="00117B11"/>
    <w:rsid w:val="00120245"/>
    <w:rsid w:val="00120A1C"/>
    <w:rsid w:val="00120F33"/>
    <w:rsid w:val="00123798"/>
    <w:rsid w:val="00123872"/>
    <w:rsid w:val="00123B2F"/>
    <w:rsid w:val="00124391"/>
    <w:rsid w:val="00125065"/>
    <w:rsid w:val="00125C55"/>
    <w:rsid w:val="00126587"/>
    <w:rsid w:val="0012698B"/>
    <w:rsid w:val="00126A6D"/>
    <w:rsid w:val="00130087"/>
    <w:rsid w:val="0013094A"/>
    <w:rsid w:val="00132637"/>
    <w:rsid w:val="001336B2"/>
    <w:rsid w:val="00133C7B"/>
    <w:rsid w:val="00133D2D"/>
    <w:rsid w:val="00134291"/>
    <w:rsid w:val="001350BB"/>
    <w:rsid w:val="0013510B"/>
    <w:rsid w:val="00135FF0"/>
    <w:rsid w:val="00136116"/>
    <w:rsid w:val="0013613D"/>
    <w:rsid w:val="00137FB8"/>
    <w:rsid w:val="00140C93"/>
    <w:rsid w:val="00141FA9"/>
    <w:rsid w:val="0014260D"/>
    <w:rsid w:val="001435BA"/>
    <w:rsid w:val="001455BD"/>
    <w:rsid w:val="00145DE2"/>
    <w:rsid w:val="0015178B"/>
    <w:rsid w:val="0015267E"/>
    <w:rsid w:val="001535E1"/>
    <w:rsid w:val="00154EC8"/>
    <w:rsid w:val="001552A0"/>
    <w:rsid w:val="001555F5"/>
    <w:rsid w:val="001557AB"/>
    <w:rsid w:val="00156A7E"/>
    <w:rsid w:val="00156E91"/>
    <w:rsid w:val="0015784A"/>
    <w:rsid w:val="001600B2"/>
    <w:rsid w:val="001616FB"/>
    <w:rsid w:val="00162581"/>
    <w:rsid w:val="00162D8D"/>
    <w:rsid w:val="00163033"/>
    <w:rsid w:val="00163877"/>
    <w:rsid w:val="00166A63"/>
    <w:rsid w:val="00170E98"/>
    <w:rsid w:val="00173DEE"/>
    <w:rsid w:val="00173DF3"/>
    <w:rsid w:val="00173F2C"/>
    <w:rsid w:val="00174035"/>
    <w:rsid w:val="00175136"/>
    <w:rsid w:val="00175F5B"/>
    <w:rsid w:val="00176E0D"/>
    <w:rsid w:val="001770A8"/>
    <w:rsid w:val="001772FA"/>
    <w:rsid w:val="00177BCA"/>
    <w:rsid w:val="00180417"/>
    <w:rsid w:val="0018087F"/>
    <w:rsid w:val="00180E63"/>
    <w:rsid w:val="0018209A"/>
    <w:rsid w:val="001827E3"/>
    <w:rsid w:val="001830CB"/>
    <w:rsid w:val="001839FE"/>
    <w:rsid w:val="00183C43"/>
    <w:rsid w:val="0018440F"/>
    <w:rsid w:val="00184847"/>
    <w:rsid w:val="0018576F"/>
    <w:rsid w:val="001875E5"/>
    <w:rsid w:val="00187BFB"/>
    <w:rsid w:val="00187C8C"/>
    <w:rsid w:val="00187D49"/>
    <w:rsid w:val="00187EA8"/>
    <w:rsid w:val="001904E1"/>
    <w:rsid w:val="00190726"/>
    <w:rsid w:val="00191CF3"/>
    <w:rsid w:val="001929EE"/>
    <w:rsid w:val="00192DB4"/>
    <w:rsid w:val="00193480"/>
    <w:rsid w:val="00194093"/>
    <w:rsid w:val="00194207"/>
    <w:rsid w:val="001976E4"/>
    <w:rsid w:val="00197A09"/>
    <w:rsid w:val="001A13FE"/>
    <w:rsid w:val="001A1C88"/>
    <w:rsid w:val="001A20DC"/>
    <w:rsid w:val="001A2603"/>
    <w:rsid w:val="001A29CE"/>
    <w:rsid w:val="001A2AF8"/>
    <w:rsid w:val="001A2B46"/>
    <w:rsid w:val="001A30C0"/>
    <w:rsid w:val="001A3785"/>
    <w:rsid w:val="001A3850"/>
    <w:rsid w:val="001A5874"/>
    <w:rsid w:val="001A6C70"/>
    <w:rsid w:val="001A6FE1"/>
    <w:rsid w:val="001A7427"/>
    <w:rsid w:val="001A7CB4"/>
    <w:rsid w:val="001B01B7"/>
    <w:rsid w:val="001B1F1C"/>
    <w:rsid w:val="001B2491"/>
    <w:rsid w:val="001B2C81"/>
    <w:rsid w:val="001B2F57"/>
    <w:rsid w:val="001B3545"/>
    <w:rsid w:val="001B4248"/>
    <w:rsid w:val="001B46A3"/>
    <w:rsid w:val="001B5438"/>
    <w:rsid w:val="001B5450"/>
    <w:rsid w:val="001B6DBA"/>
    <w:rsid w:val="001B7B6C"/>
    <w:rsid w:val="001C0B42"/>
    <w:rsid w:val="001C0DA4"/>
    <w:rsid w:val="001C11E1"/>
    <w:rsid w:val="001C169F"/>
    <w:rsid w:val="001C2B4A"/>
    <w:rsid w:val="001C2F58"/>
    <w:rsid w:val="001C4438"/>
    <w:rsid w:val="001C4C29"/>
    <w:rsid w:val="001C4FE6"/>
    <w:rsid w:val="001C5AA8"/>
    <w:rsid w:val="001C6B2F"/>
    <w:rsid w:val="001C6B32"/>
    <w:rsid w:val="001C7BB5"/>
    <w:rsid w:val="001C7FD3"/>
    <w:rsid w:val="001D03CA"/>
    <w:rsid w:val="001D1106"/>
    <w:rsid w:val="001D1202"/>
    <w:rsid w:val="001D2A83"/>
    <w:rsid w:val="001D39FF"/>
    <w:rsid w:val="001D415A"/>
    <w:rsid w:val="001D4374"/>
    <w:rsid w:val="001D56C2"/>
    <w:rsid w:val="001D62D2"/>
    <w:rsid w:val="001D640F"/>
    <w:rsid w:val="001D65E4"/>
    <w:rsid w:val="001D6ED4"/>
    <w:rsid w:val="001D78F0"/>
    <w:rsid w:val="001E015B"/>
    <w:rsid w:val="001E0FDB"/>
    <w:rsid w:val="001E287B"/>
    <w:rsid w:val="001E2AD8"/>
    <w:rsid w:val="001E31C9"/>
    <w:rsid w:val="001E374E"/>
    <w:rsid w:val="001E3D64"/>
    <w:rsid w:val="001E5AA8"/>
    <w:rsid w:val="001E5B62"/>
    <w:rsid w:val="001E65C5"/>
    <w:rsid w:val="001E737D"/>
    <w:rsid w:val="001F02F2"/>
    <w:rsid w:val="001F0CA5"/>
    <w:rsid w:val="001F1243"/>
    <w:rsid w:val="001F2026"/>
    <w:rsid w:val="001F39AB"/>
    <w:rsid w:val="001F3DF2"/>
    <w:rsid w:val="001F56E7"/>
    <w:rsid w:val="001F5BFE"/>
    <w:rsid w:val="001F64CD"/>
    <w:rsid w:val="001F686F"/>
    <w:rsid w:val="001F6F88"/>
    <w:rsid w:val="001F7459"/>
    <w:rsid w:val="001F7637"/>
    <w:rsid w:val="001F7C69"/>
    <w:rsid w:val="00200545"/>
    <w:rsid w:val="002005AC"/>
    <w:rsid w:val="00201053"/>
    <w:rsid w:val="002012D5"/>
    <w:rsid w:val="00201716"/>
    <w:rsid w:val="00201C58"/>
    <w:rsid w:val="002021CE"/>
    <w:rsid w:val="002029E2"/>
    <w:rsid w:val="00203E05"/>
    <w:rsid w:val="00204810"/>
    <w:rsid w:val="0020565B"/>
    <w:rsid w:val="00205B2C"/>
    <w:rsid w:val="002109CF"/>
    <w:rsid w:val="002110A8"/>
    <w:rsid w:val="00212621"/>
    <w:rsid w:val="002129F9"/>
    <w:rsid w:val="002130EF"/>
    <w:rsid w:val="00213372"/>
    <w:rsid w:val="00213961"/>
    <w:rsid w:val="00213A06"/>
    <w:rsid w:val="00213C03"/>
    <w:rsid w:val="002143DA"/>
    <w:rsid w:val="00214ECA"/>
    <w:rsid w:val="00215FFD"/>
    <w:rsid w:val="00216606"/>
    <w:rsid w:val="00216A71"/>
    <w:rsid w:val="00217C6F"/>
    <w:rsid w:val="0022011E"/>
    <w:rsid w:val="00220665"/>
    <w:rsid w:val="002206DD"/>
    <w:rsid w:val="00220789"/>
    <w:rsid w:val="00220F3B"/>
    <w:rsid w:val="00222680"/>
    <w:rsid w:val="002236BD"/>
    <w:rsid w:val="00223817"/>
    <w:rsid w:val="00226A9B"/>
    <w:rsid w:val="00226B7A"/>
    <w:rsid w:val="0022761B"/>
    <w:rsid w:val="0023052F"/>
    <w:rsid w:val="00230BA3"/>
    <w:rsid w:val="002315CF"/>
    <w:rsid w:val="002322A3"/>
    <w:rsid w:val="002323B8"/>
    <w:rsid w:val="002323CD"/>
    <w:rsid w:val="002328C8"/>
    <w:rsid w:val="00232C91"/>
    <w:rsid w:val="002335EB"/>
    <w:rsid w:val="002338E1"/>
    <w:rsid w:val="00233E04"/>
    <w:rsid w:val="00234697"/>
    <w:rsid w:val="00234755"/>
    <w:rsid w:val="00236481"/>
    <w:rsid w:val="00236744"/>
    <w:rsid w:val="002368A7"/>
    <w:rsid w:val="002370C8"/>
    <w:rsid w:val="002373A5"/>
    <w:rsid w:val="00240365"/>
    <w:rsid w:val="002428FC"/>
    <w:rsid w:val="0024371C"/>
    <w:rsid w:val="00243758"/>
    <w:rsid w:val="00243C73"/>
    <w:rsid w:val="00245B65"/>
    <w:rsid w:val="00245F02"/>
    <w:rsid w:val="0024639E"/>
    <w:rsid w:val="002466C1"/>
    <w:rsid w:val="002506CF"/>
    <w:rsid w:val="00250875"/>
    <w:rsid w:val="00250977"/>
    <w:rsid w:val="00250EA6"/>
    <w:rsid w:val="0025129D"/>
    <w:rsid w:val="00252CB5"/>
    <w:rsid w:val="002552A1"/>
    <w:rsid w:val="00257B67"/>
    <w:rsid w:val="00257F45"/>
    <w:rsid w:val="00260ACA"/>
    <w:rsid w:val="002623AB"/>
    <w:rsid w:val="0026268E"/>
    <w:rsid w:val="00263CF8"/>
    <w:rsid w:val="0026668E"/>
    <w:rsid w:val="00266C27"/>
    <w:rsid w:val="00267033"/>
    <w:rsid w:val="00267072"/>
    <w:rsid w:val="002676D2"/>
    <w:rsid w:val="002700E6"/>
    <w:rsid w:val="0027134C"/>
    <w:rsid w:val="00272DA1"/>
    <w:rsid w:val="00272F68"/>
    <w:rsid w:val="002738FC"/>
    <w:rsid w:val="00273E6A"/>
    <w:rsid w:val="0027520A"/>
    <w:rsid w:val="00275E5A"/>
    <w:rsid w:val="002769CE"/>
    <w:rsid w:val="00276E4F"/>
    <w:rsid w:val="00277152"/>
    <w:rsid w:val="0028048B"/>
    <w:rsid w:val="00280BC2"/>
    <w:rsid w:val="00281CF7"/>
    <w:rsid w:val="002823DE"/>
    <w:rsid w:val="00282C51"/>
    <w:rsid w:val="00283536"/>
    <w:rsid w:val="002849AC"/>
    <w:rsid w:val="00285152"/>
    <w:rsid w:val="0028526A"/>
    <w:rsid w:val="00285BBB"/>
    <w:rsid w:val="0028629E"/>
    <w:rsid w:val="00286383"/>
    <w:rsid w:val="00286AAA"/>
    <w:rsid w:val="00287E23"/>
    <w:rsid w:val="00290AC7"/>
    <w:rsid w:val="0029136F"/>
    <w:rsid w:val="002918F4"/>
    <w:rsid w:val="00291FD6"/>
    <w:rsid w:val="00291FF7"/>
    <w:rsid w:val="00292B43"/>
    <w:rsid w:val="00292DD5"/>
    <w:rsid w:val="00292E5A"/>
    <w:rsid w:val="002930DE"/>
    <w:rsid w:val="00295619"/>
    <w:rsid w:val="00295A87"/>
    <w:rsid w:val="002979D7"/>
    <w:rsid w:val="002A0DCF"/>
    <w:rsid w:val="002A14CC"/>
    <w:rsid w:val="002A20C7"/>
    <w:rsid w:val="002A3678"/>
    <w:rsid w:val="002A430C"/>
    <w:rsid w:val="002A43CA"/>
    <w:rsid w:val="002A474E"/>
    <w:rsid w:val="002A494F"/>
    <w:rsid w:val="002A519A"/>
    <w:rsid w:val="002A6C03"/>
    <w:rsid w:val="002A7ACC"/>
    <w:rsid w:val="002B5354"/>
    <w:rsid w:val="002B5B05"/>
    <w:rsid w:val="002B633A"/>
    <w:rsid w:val="002B63C2"/>
    <w:rsid w:val="002B773C"/>
    <w:rsid w:val="002C1827"/>
    <w:rsid w:val="002C28E5"/>
    <w:rsid w:val="002C3DF3"/>
    <w:rsid w:val="002C405A"/>
    <w:rsid w:val="002C4C53"/>
    <w:rsid w:val="002C4C54"/>
    <w:rsid w:val="002C567B"/>
    <w:rsid w:val="002C5A70"/>
    <w:rsid w:val="002C723C"/>
    <w:rsid w:val="002D0825"/>
    <w:rsid w:val="002D17D4"/>
    <w:rsid w:val="002D194D"/>
    <w:rsid w:val="002D3551"/>
    <w:rsid w:val="002D4393"/>
    <w:rsid w:val="002D5664"/>
    <w:rsid w:val="002D586E"/>
    <w:rsid w:val="002D5D57"/>
    <w:rsid w:val="002D6803"/>
    <w:rsid w:val="002D68F7"/>
    <w:rsid w:val="002D74F9"/>
    <w:rsid w:val="002D774C"/>
    <w:rsid w:val="002E0A02"/>
    <w:rsid w:val="002E0ACE"/>
    <w:rsid w:val="002E1844"/>
    <w:rsid w:val="002E2A13"/>
    <w:rsid w:val="002E2F9F"/>
    <w:rsid w:val="002E30CA"/>
    <w:rsid w:val="002E512B"/>
    <w:rsid w:val="002E5199"/>
    <w:rsid w:val="002E5312"/>
    <w:rsid w:val="002E555C"/>
    <w:rsid w:val="002E5C3A"/>
    <w:rsid w:val="002E6A91"/>
    <w:rsid w:val="002E72D3"/>
    <w:rsid w:val="002E74CC"/>
    <w:rsid w:val="002F0850"/>
    <w:rsid w:val="002F0F66"/>
    <w:rsid w:val="002F0F67"/>
    <w:rsid w:val="002F212E"/>
    <w:rsid w:val="002F2707"/>
    <w:rsid w:val="002F2C8F"/>
    <w:rsid w:val="002F384E"/>
    <w:rsid w:val="002F4961"/>
    <w:rsid w:val="0030110B"/>
    <w:rsid w:val="00301408"/>
    <w:rsid w:val="00301607"/>
    <w:rsid w:val="003016E1"/>
    <w:rsid w:val="003025F8"/>
    <w:rsid w:val="00303FC5"/>
    <w:rsid w:val="0030443F"/>
    <w:rsid w:val="003049B5"/>
    <w:rsid w:val="00304C65"/>
    <w:rsid w:val="00305D82"/>
    <w:rsid w:val="003104F2"/>
    <w:rsid w:val="003105EB"/>
    <w:rsid w:val="00311EA6"/>
    <w:rsid w:val="00312D2B"/>
    <w:rsid w:val="003135B5"/>
    <w:rsid w:val="00315804"/>
    <w:rsid w:val="00315811"/>
    <w:rsid w:val="00315843"/>
    <w:rsid w:val="00315B64"/>
    <w:rsid w:val="00315D59"/>
    <w:rsid w:val="00315F39"/>
    <w:rsid w:val="00316EB8"/>
    <w:rsid w:val="00317018"/>
    <w:rsid w:val="00317342"/>
    <w:rsid w:val="00317666"/>
    <w:rsid w:val="003208B2"/>
    <w:rsid w:val="00320F4E"/>
    <w:rsid w:val="0032202F"/>
    <w:rsid w:val="0032248F"/>
    <w:rsid w:val="00322697"/>
    <w:rsid w:val="003232E6"/>
    <w:rsid w:val="00323AEF"/>
    <w:rsid w:val="003243DC"/>
    <w:rsid w:val="003263F1"/>
    <w:rsid w:val="00326CBF"/>
    <w:rsid w:val="0033015A"/>
    <w:rsid w:val="0033303A"/>
    <w:rsid w:val="003334B4"/>
    <w:rsid w:val="0033400D"/>
    <w:rsid w:val="003341AA"/>
    <w:rsid w:val="003343FB"/>
    <w:rsid w:val="0033488B"/>
    <w:rsid w:val="00334A88"/>
    <w:rsid w:val="00334C3A"/>
    <w:rsid w:val="00334FF6"/>
    <w:rsid w:val="0033627E"/>
    <w:rsid w:val="00336888"/>
    <w:rsid w:val="00337C84"/>
    <w:rsid w:val="00342611"/>
    <w:rsid w:val="00343193"/>
    <w:rsid w:val="00343531"/>
    <w:rsid w:val="00343EFD"/>
    <w:rsid w:val="0034496E"/>
    <w:rsid w:val="00345328"/>
    <w:rsid w:val="0034549F"/>
    <w:rsid w:val="0034607C"/>
    <w:rsid w:val="003463BE"/>
    <w:rsid w:val="003469EC"/>
    <w:rsid w:val="003471EB"/>
    <w:rsid w:val="003502D8"/>
    <w:rsid w:val="003513F7"/>
    <w:rsid w:val="00352834"/>
    <w:rsid w:val="00352C86"/>
    <w:rsid w:val="00352F22"/>
    <w:rsid w:val="003535EE"/>
    <w:rsid w:val="003544BF"/>
    <w:rsid w:val="00355A81"/>
    <w:rsid w:val="003560B6"/>
    <w:rsid w:val="00356229"/>
    <w:rsid w:val="003566E1"/>
    <w:rsid w:val="00356A45"/>
    <w:rsid w:val="00356D9D"/>
    <w:rsid w:val="003625A0"/>
    <w:rsid w:val="00362AD4"/>
    <w:rsid w:val="0036433F"/>
    <w:rsid w:val="00364FEF"/>
    <w:rsid w:val="0036656B"/>
    <w:rsid w:val="00366986"/>
    <w:rsid w:val="00366A12"/>
    <w:rsid w:val="00366DB1"/>
    <w:rsid w:val="00367FFE"/>
    <w:rsid w:val="00370CE3"/>
    <w:rsid w:val="003722AC"/>
    <w:rsid w:val="00372D45"/>
    <w:rsid w:val="00372FBE"/>
    <w:rsid w:val="00373964"/>
    <w:rsid w:val="00374C03"/>
    <w:rsid w:val="003756BD"/>
    <w:rsid w:val="0037635B"/>
    <w:rsid w:val="003768C0"/>
    <w:rsid w:val="00376C34"/>
    <w:rsid w:val="00380545"/>
    <w:rsid w:val="00380919"/>
    <w:rsid w:val="0038193A"/>
    <w:rsid w:val="00381D5F"/>
    <w:rsid w:val="00382EA3"/>
    <w:rsid w:val="003835FC"/>
    <w:rsid w:val="0038368D"/>
    <w:rsid w:val="003857F1"/>
    <w:rsid w:val="00385837"/>
    <w:rsid w:val="00385DD8"/>
    <w:rsid w:val="003873B7"/>
    <w:rsid w:val="0039170F"/>
    <w:rsid w:val="0039385D"/>
    <w:rsid w:val="00394B7C"/>
    <w:rsid w:val="00395C4E"/>
    <w:rsid w:val="0039630A"/>
    <w:rsid w:val="003970DA"/>
    <w:rsid w:val="003A1D12"/>
    <w:rsid w:val="003A3219"/>
    <w:rsid w:val="003A32D9"/>
    <w:rsid w:val="003A3658"/>
    <w:rsid w:val="003A3DD1"/>
    <w:rsid w:val="003A492A"/>
    <w:rsid w:val="003A5B7B"/>
    <w:rsid w:val="003A63B3"/>
    <w:rsid w:val="003A66EB"/>
    <w:rsid w:val="003A79D3"/>
    <w:rsid w:val="003B00E8"/>
    <w:rsid w:val="003B01B8"/>
    <w:rsid w:val="003B07FA"/>
    <w:rsid w:val="003B17AC"/>
    <w:rsid w:val="003B1BE7"/>
    <w:rsid w:val="003B2ADF"/>
    <w:rsid w:val="003B3A8F"/>
    <w:rsid w:val="003B3DD9"/>
    <w:rsid w:val="003B5B26"/>
    <w:rsid w:val="003C0357"/>
    <w:rsid w:val="003C050D"/>
    <w:rsid w:val="003C17E4"/>
    <w:rsid w:val="003C2636"/>
    <w:rsid w:val="003C396E"/>
    <w:rsid w:val="003C541C"/>
    <w:rsid w:val="003C5655"/>
    <w:rsid w:val="003C5B2D"/>
    <w:rsid w:val="003C6BBE"/>
    <w:rsid w:val="003C7EB3"/>
    <w:rsid w:val="003D067F"/>
    <w:rsid w:val="003D23AF"/>
    <w:rsid w:val="003D2EE1"/>
    <w:rsid w:val="003D3ABB"/>
    <w:rsid w:val="003E034A"/>
    <w:rsid w:val="003E05E3"/>
    <w:rsid w:val="003E0BB7"/>
    <w:rsid w:val="003E1EFB"/>
    <w:rsid w:val="003E284C"/>
    <w:rsid w:val="003E29C3"/>
    <w:rsid w:val="003E2C8D"/>
    <w:rsid w:val="003E3A47"/>
    <w:rsid w:val="003E40BA"/>
    <w:rsid w:val="003E48B3"/>
    <w:rsid w:val="003E4F3A"/>
    <w:rsid w:val="003E5648"/>
    <w:rsid w:val="003E5822"/>
    <w:rsid w:val="003E690D"/>
    <w:rsid w:val="003E6DB8"/>
    <w:rsid w:val="003E73EE"/>
    <w:rsid w:val="003E75EB"/>
    <w:rsid w:val="003E7D89"/>
    <w:rsid w:val="003F19C9"/>
    <w:rsid w:val="003F2C4F"/>
    <w:rsid w:val="003F2CAF"/>
    <w:rsid w:val="003F60EA"/>
    <w:rsid w:val="00400406"/>
    <w:rsid w:val="0040062E"/>
    <w:rsid w:val="00400D02"/>
    <w:rsid w:val="00400D89"/>
    <w:rsid w:val="0040294B"/>
    <w:rsid w:val="0040570E"/>
    <w:rsid w:val="00407EC9"/>
    <w:rsid w:val="00410007"/>
    <w:rsid w:val="0041008C"/>
    <w:rsid w:val="00410D6E"/>
    <w:rsid w:val="00412AD3"/>
    <w:rsid w:val="004136FA"/>
    <w:rsid w:val="00415C55"/>
    <w:rsid w:val="00417301"/>
    <w:rsid w:val="00417635"/>
    <w:rsid w:val="0042149A"/>
    <w:rsid w:val="00421AE5"/>
    <w:rsid w:val="004224D5"/>
    <w:rsid w:val="004233CC"/>
    <w:rsid w:val="00423498"/>
    <w:rsid w:val="0042415B"/>
    <w:rsid w:val="004254DE"/>
    <w:rsid w:val="00425F9A"/>
    <w:rsid w:val="00427C74"/>
    <w:rsid w:val="0043020A"/>
    <w:rsid w:val="00430255"/>
    <w:rsid w:val="00431654"/>
    <w:rsid w:val="00431BFA"/>
    <w:rsid w:val="00432FAC"/>
    <w:rsid w:val="00433FE4"/>
    <w:rsid w:val="0043441D"/>
    <w:rsid w:val="00434D3D"/>
    <w:rsid w:val="004358EB"/>
    <w:rsid w:val="004366AF"/>
    <w:rsid w:val="0044080E"/>
    <w:rsid w:val="00440C8C"/>
    <w:rsid w:val="00441AB6"/>
    <w:rsid w:val="00442589"/>
    <w:rsid w:val="00442596"/>
    <w:rsid w:val="00442D5B"/>
    <w:rsid w:val="00444F41"/>
    <w:rsid w:val="0044531B"/>
    <w:rsid w:val="004454D0"/>
    <w:rsid w:val="004502F1"/>
    <w:rsid w:val="00450394"/>
    <w:rsid w:val="00451DD8"/>
    <w:rsid w:val="00451FD0"/>
    <w:rsid w:val="00452B82"/>
    <w:rsid w:val="00452C63"/>
    <w:rsid w:val="00453547"/>
    <w:rsid w:val="00454651"/>
    <w:rsid w:val="0045552D"/>
    <w:rsid w:val="004559EE"/>
    <w:rsid w:val="00455E48"/>
    <w:rsid w:val="00456A4A"/>
    <w:rsid w:val="0045765B"/>
    <w:rsid w:val="00457C37"/>
    <w:rsid w:val="004604CE"/>
    <w:rsid w:val="00460D53"/>
    <w:rsid w:val="00460D57"/>
    <w:rsid w:val="00460EA7"/>
    <w:rsid w:val="00462295"/>
    <w:rsid w:val="00464489"/>
    <w:rsid w:val="004659B6"/>
    <w:rsid w:val="00467B4F"/>
    <w:rsid w:val="004706D6"/>
    <w:rsid w:val="00471394"/>
    <w:rsid w:val="00471609"/>
    <w:rsid w:val="004727F5"/>
    <w:rsid w:val="00472B5D"/>
    <w:rsid w:val="004733B8"/>
    <w:rsid w:val="00474E62"/>
    <w:rsid w:val="00475A85"/>
    <w:rsid w:val="00475ED0"/>
    <w:rsid w:val="0047744C"/>
    <w:rsid w:val="0048231F"/>
    <w:rsid w:val="0048503E"/>
    <w:rsid w:val="00486057"/>
    <w:rsid w:val="00486B5E"/>
    <w:rsid w:val="004919BF"/>
    <w:rsid w:val="00492142"/>
    <w:rsid w:val="00493879"/>
    <w:rsid w:val="00494BB0"/>
    <w:rsid w:val="00494E2F"/>
    <w:rsid w:val="004958BB"/>
    <w:rsid w:val="004970F3"/>
    <w:rsid w:val="004978E2"/>
    <w:rsid w:val="004A001B"/>
    <w:rsid w:val="004A19A0"/>
    <w:rsid w:val="004A244B"/>
    <w:rsid w:val="004A2DE3"/>
    <w:rsid w:val="004A2E7D"/>
    <w:rsid w:val="004A3F21"/>
    <w:rsid w:val="004A45A3"/>
    <w:rsid w:val="004A4D4F"/>
    <w:rsid w:val="004A4ED8"/>
    <w:rsid w:val="004A4F81"/>
    <w:rsid w:val="004A5194"/>
    <w:rsid w:val="004A564E"/>
    <w:rsid w:val="004A78CB"/>
    <w:rsid w:val="004A7FC1"/>
    <w:rsid w:val="004B02A8"/>
    <w:rsid w:val="004B02E9"/>
    <w:rsid w:val="004B139D"/>
    <w:rsid w:val="004B1F81"/>
    <w:rsid w:val="004B21AF"/>
    <w:rsid w:val="004B2335"/>
    <w:rsid w:val="004B3CE4"/>
    <w:rsid w:val="004B3FB3"/>
    <w:rsid w:val="004B49D1"/>
    <w:rsid w:val="004B5208"/>
    <w:rsid w:val="004B5285"/>
    <w:rsid w:val="004B541A"/>
    <w:rsid w:val="004B5662"/>
    <w:rsid w:val="004B5E95"/>
    <w:rsid w:val="004B6431"/>
    <w:rsid w:val="004B64C7"/>
    <w:rsid w:val="004B6D13"/>
    <w:rsid w:val="004B71FA"/>
    <w:rsid w:val="004B73F6"/>
    <w:rsid w:val="004C06CC"/>
    <w:rsid w:val="004C1132"/>
    <w:rsid w:val="004C36FC"/>
    <w:rsid w:val="004C4C7B"/>
    <w:rsid w:val="004C6FB7"/>
    <w:rsid w:val="004C711C"/>
    <w:rsid w:val="004C71E6"/>
    <w:rsid w:val="004D15CE"/>
    <w:rsid w:val="004D1FD0"/>
    <w:rsid w:val="004D4254"/>
    <w:rsid w:val="004D4A4A"/>
    <w:rsid w:val="004D51E4"/>
    <w:rsid w:val="004D7792"/>
    <w:rsid w:val="004E0288"/>
    <w:rsid w:val="004E11D4"/>
    <w:rsid w:val="004E33D1"/>
    <w:rsid w:val="004E36A3"/>
    <w:rsid w:val="004E410A"/>
    <w:rsid w:val="004E4313"/>
    <w:rsid w:val="004E54E4"/>
    <w:rsid w:val="004E5B7B"/>
    <w:rsid w:val="004E5CCD"/>
    <w:rsid w:val="004E6A3C"/>
    <w:rsid w:val="004E7B60"/>
    <w:rsid w:val="004E7D52"/>
    <w:rsid w:val="004F0A96"/>
    <w:rsid w:val="004F1363"/>
    <w:rsid w:val="004F1668"/>
    <w:rsid w:val="004F1EBE"/>
    <w:rsid w:val="004F2B29"/>
    <w:rsid w:val="004F2BD9"/>
    <w:rsid w:val="004F3C06"/>
    <w:rsid w:val="004F3D2A"/>
    <w:rsid w:val="004F4DEB"/>
    <w:rsid w:val="004F58F6"/>
    <w:rsid w:val="004F597B"/>
    <w:rsid w:val="004F5AD0"/>
    <w:rsid w:val="004F5EA7"/>
    <w:rsid w:val="004F7307"/>
    <w:rsid w:val="00501ECC"/>
    <w:rsid w:val="005023C1"/>
    <w:rsid w:val="00502D56"/>
    <w:rsid w:val="00502F5C"/>
    <w:rsid w:val="00503162"/>
    <w:rsid w:val="005038F2"/>
    <w:rsid w:val="00503BA5"/>
    <w:rsid w:val="00504139"/>
    <w:rsid w:val="005044F2"/>
    <w:rsid w:val="00504F8D"/>
    <w:rsid w:val="00505686"/>
    <w:rsid w:val="0050706C"/>
    <w:rsid w:val="00507399"/>
    <w:rsid w:val="00507A3C"/>
    <w:rsid w:val="00510108"/>
    <w:rsid w:val="00511986"/>
    <w:rsid w:val="00512224"/>
    <w:rsid w:val="0051270D"/>
    <w:rsid w:val="00512925"/>
    <w:rsid w:val="00513B2B"/>
    <w:rsid w:val="00513D97"/>
    <w:rsid w:val="005142F3"/>
    <w:rsid w:val="00515376"/>
    <w:rsid w:val="00515893"/>
    <w:rsid w:val="005166EA"/>
    <w:rsid w:val="00516ADB"/>
    <w:rsid w:val="00516AF0"/>
    <w:rsid w:val="00516C81"/>
    <w:rsid w:val="00517439"/>
    <w:rsid w:val="00517C80"/>
    <w:rsid w:val="00517E0A"/>
    <w:rsid w:val="00517F9B"/>
    <w:rsid w:val="0052192A"/>
    <w:rsid w:val="005225C7"/>
    <w:rsid w:val="00522617"/>
    <w:rsid w:val="00522DD4"/>
    <w:rsid w:val="0052372B"/>
    <w:rsid w:val="00524284"/>
    <w:rsid w:val="00525C1A"/>
    <w:rsid w:val="00525F6C"/>
    <w:rsid w:val="00526331"/>
    <w:rsid w:val="005271FE"/>
    <w:rsid w:val="005303A1"/>
    <w:rsid w:val="0053097E"/>
    <w:rsid w:val="00530A32"/>
    <w:rsid w:val="00530F84"/>
    <w:rsid w:val="00531B6D"/>
    <w:rsid w:val="005329D8"/>
    <w:rsid w:val="0053324D"/>
    <w:rsid w:val="00533B60"/>
    <w:rsid w:val="00534858"/>
    <w:rsid w:val="00534D1A"/>
    <w:rsid w:val="0053513E"/>
    <w:rsid w:val="005355FD"/>
    <w:rsid w:val="00536F7D"/>
    <w:rsid w:val="005405E6"/>
    <w:rsid w:val="005413C4"/>
    <w:rsid w:val="00541FFF"/>
    <w:rsid w:val="00542306"/>
    <w:rsid w:val="00542675"/>
    <w:rsid w:val="00542C27"/>
    <w:rsid w:val="00542EAB"/>
    <w:rsid w:val="0054420A"/>
    <w:rsid w:val="00544300"/>
    <w:rsid w:val="00544A78"/>
    <w:rsid w:val="005457FA"/>
    <w:rsid w:val="005460EF"/>
    <w:rsid w:val="005470F8"/>
    <w:rsid w:val="00547419"/>
    <w:rsid w:val="00547630"/>
    <w:rsid w:val="00550039"/>
    <w:rsid w:val="00550C8A"/>
    <w:rsid w:val="005510D1"/>
    <w:rsid w:val="00552DC5"/>
    <w:rsid w:val="00553415"/>
    <w:rsid w:val="00553B74"/>
    <w:rsid w:val="005545A8"/>
    <w:rsid w:val="0055476E"/>
    <w:rsid w:val="00554DD8"/>
    <w:rsid w:val="005552E5"/>
    <w:rsid w:val="0055570B"/>
    <w:rsid w:val="005564BE"/>
    <w:rsid w:val="00557DC6"/>
    <w:rsid w:val="00561492"/>
    <w:rsid w:val="005619E0"/>
    <w:rsid w:val="005645D7"/>
    <w:rsid w:val="00564E26"/>
    <w:rsid w:val="00565300"/>
    <w:rsid w:val="00565868"/>
    <w:rsid w:val="00565BF1"/>
    <w:rsid w:val="0056680A"/>
    <w:rsid w:val="00566BD9"/>
    <w:rsid w:val="005718D2"/>
    <w:rsid w:val="00571DFA"/>
    <w:rsid w:val="00573040"/>
    <w:rsid w:val="0057522E"/>
    <w:rsid w:val="0057583B"/>
    <w:rsid w:val="00575DE3"/>
    <w:rsid w:val="005762B3"/>
    <w:rsid w:val="0058173F"/>
    <w:rsid w:val="0058258A"/>
    <w:rsid w:val="00582E9B"/>
    <w:rsid w:val="00584455"/>
    <w:rsid w:val="005844B4"/>
    <w:rsid w:val="00584C68"/>
    <w:rsid w:val="005850EA"/>
    <w:rsid w:val="00585907"/>
    <w:rsid w:val="005873BA"/>
    <w:rsid w:val="00587C03"/>
    <w:rsid w:val="005905E8"/>
    <w:rsid w:val="005909FE"/>
    <w:rsid w:val="00590BEF"/>
    <w:rsid w:val="0059131A"/>
    <w:rsid w:val="0059243A"/>
    <w:rsid w:val="005926E4"/>
    <w:rsid w:val="00592834"/>
    <w:rsid w:val="00595B01"/>
    <w:rsid w:val="00595B6C"/>
    <w:rsid w:val="00596D79"/>
    <w:rsid w:val="00597032"/>
    <w:rsid w:val="005A0772"/>
    <w:rsid w:val="005A2BE4"/>
    <w:rsid w:val="005A32E1"/>
    <w:rsid w:val="005A399D"/>
    <w:rsid w:val="005A46C8"/>
    <w:rsid w:val="005A5272"/>
    <w:rsid w:val="005A559D"/>
    <w:rsid w:val="005A5722"/>
    <w:rsid w:val="005A5AE7"/>
    <w:rsid w:val="005A6518"/>
    <w:rsid w:val="005A704E"/>
    <w:rsid w:val="005B01D5"/>
    <w:rsid w:val="005B127C"/>
    <w:rsid w:val="005B165F"/>
    <w:rsid w:val="005B169F"/>
    <w:rsid w:val="005B1E2B"/>
    <w:rsid w:val="005B21BF"/>
    <w:rsid w:val="005B25F9"/>
    <w:rsid w:val="005B5077"/>
    <w:rsid w:val="005B5E3C"/>
    <w:rsid w:val="005B63CB"/>
    <w:rsid w:val="005C0E92"/>
    <w:rsid w:val="005C3B39"/>
    <w:rsid w:val="005C3E5E"/>
    <w:rsid w:val="005C4538"/>
    <w:rsid w:val="005C490B"/>
    <w:rsid w:val="005C5382"/>
    <w:rsid w:val="005C553F"/>
    <w:rsid w:val="005C5D66"/>
    <w:rsid w:val="005C6502"/>
    <w:rsid w:val="005C7CFD"/>
    <w:rsid w:val="005D05A0"/>
    <w:rsid w:val="005D080B"/>
    <w:rsid w:val="005D0BED"/>
    <w:rsid w:val="005D1D4D"/>
    <w:rsid w:val="005D21B2"/>
    <w:rsid w:val="005D2273"/>
    <w:rsid w:val="005D2EB5"/>
    <w:rsid w:val="005D36B8"/>
    <w:rsid w:val="005D4111"/>
    <w:rsid w:val="005D44BE"/>
    <w:rsid w:val="005E0353"/>
    <w:rsid w:val="005E08F5"/>
    <w:rsid w:val="005E18E0"/>
    <w:rsid w:val="005E1FEF"/>
    <w:rsid w:val="005E2E97"/>
    <w:rsid w:val="005E4392"/>
    <w:rsid w:val="005E48CE"/>
    <w:rsid w:val="005E52C0"/>
    <w:rsid w:val="005E6F27"/>
    <w:rsid w:val="005E7BCC"/>
    <w:rsid w:val="005E7D61"/>
    <w:rsid w:val="005F117B"/>
    <w:rsid w:val="005F15B3"/>
    <w:rsid w:val="005F21BD"/>
    <w:rsid w:val="005F29F8"/>
    <w:rsid w:val="005F3D12"/>
    <w:rsid w:val="005F4284"/>
    <w:rsid w:val="005F5D63"/>
    <w:rsid w:val="00600C95"/>
    <w:rsid w:val="006012A2"/>
    <w:rsid w:val="00602389"/>
    <w:rsid w:val="00602525"/>
    <w:rsid w:val="00602EDA"/>
    <w:rsid w:val="00604B37"/>
    <w:rsid w:val="00606546"/>
    <w:rsid w:val="00606BEE"/>
    <w:rsid w:val="0060794B"/>
    <w:rsid w:val="00607C14"/>
    <w:rsid w:val="00610932"/>
    <w:rsid w:val="0061098C"/>
    <w:rsid w:val="00610C11"/>
    <w:rsid w:val="006115C3"/>
    <w:rsid w:val="006117F2"/>
    <w:rsid w:val="006151CF"/>
    <w:rsid w:val="00615511"/>
    <w:rsid w:val="006156AA"/>
    <w:rsid w:val="00616568"/>
    <w:rsid w:val="006202D0"/>
    <w:rsid w:val="00620611"/>
    <w:rsid w:val="00621851"/>
    <w:rsid w:val="006226AA"/>
    <w:rsid w:val="00622C25"/>
    <w:rsid w:val="00624A35"/>
    <w:rsid w:val="00625C9E"/>
    <w:rsid w:val="00627472"/>
    <w:rsid w:val="00630BD1"/>
    <w:rsid w:val="00630C0B"/>
    <w:rsid w:val="00630C5A"/>
    <w:rsid w:val="006313D8"/>
    <w:rsid w:val="00631564"/>
    <w:rsid w:val="00631F6F"/>
    <w:rsid w:val="00632B21"/>
    <w:rsid w:val="00632D83"/>
    <w:rsid w:val="00633910"/>
    <w:rsid w:val="006369D2"/>
    <w:rsid w:val="0063734A"/>
    <w:rsid w:val="006373A4"/>
    <w:rsid w:val="00640BDF"/>
    <w:rsid w:val="00640D3B"/>
    <w:rsid w:val="00642002"/>
    <w:rsid w:val="006439F9"/>
    <w:rsid w:val="00644E5E"/>
    <w:rsid w:val="0064511E"/>
    <w:rsid w:val="00647595"/>
    <w:rsid w:val="0064784F"/>
    <w:rsid w:val="006504AD"/>
    <w:rsid w:val="006507D2"/>
    <w:rsid w:val="00653CEE"/>
    <w:rsid w:val="00654A61"/>
    <w:rsid w:val="00655323"/>
    <w:rsid w:val="0065573F"/>
    <w:rsid w:val="00656282"/>
    <w:rsid w:val="00656614"/>
    <w:rsid w:val="00656651"/>
    <w:rsid w:val="006568FD"/>
    <w:rsid w:val="0065705B"/>
    <w:rsid w:val="006570CF"/>
    <w:rsid w:val="00657279"/>
    <w:rsid w:val="006574D1"/>
    <w:rsid w:val="006601D7"/>
    <w:rsid w:val="006605F8"/>
    <w:rsid w:val="00660806"/>
    <w:rsid w:val="0066089E"/>
    <w:rsid w:val="00660F03"/>
    <w:rsid w:val="00661692"/>
    <w:rsid w:val="00665B79"/>
    <w:rsid w:val="00666229"/>
    <w:rsid w:val="006663B9"/>
    <w:rsid w:val="00667CB9"/>
    <w:rsid w:val="00670F2B"/>
    <w:rsid w:val="00671657"/>
    <w:rsid w:val="00672C9F"/>
    <w:rsid w:val="00672D8B"/>
    <w:rsid w:val="00672EF5"/>
    <w:rsid w:val="00673611"/>
    <w:rsid w:val="006748BB"/>
    <w:rsid w:val="00676612"/>
    <w:rsid w:val="00681004"/>
    <w:rsid w:val="00681F7E"/>
    <w:rsid w:val="006826D2"/>
    <w:rsid w:val="0068306A"/>
    <w:rsid w:val="00683D78"/>
    <w:rsid w:val="00684755"/>
    <w:rsid w:val="00684B1C"/>
    <w:rsid w:val="00685145"/>
    <w:rsid w:val="00685A0B"/>
    <w:rsid w:val="00685F85"/>
    <w:rsid w:val="006863CC"/>
    <w:rsid w:val="00687307"/>
    <w:rsid w:val="006906BB"/>
    <w:rsid w:val="00690DDD"/>
    <w:rsid w:val="00691513"/>
    <w:rsid w:val="00693787"/>
    <w:rsid w:val="00695562"/>
    <w:rsid w:val="006962E6"/>
    <w:rsid w:val="0069762D"/>
    <w:rsid w:val="0069796C"/>
    <w:rsid w:val="006A0319"/>
    <w:rsid w:val="006A08B5"/>
    <w:rsid w:val="006A168C"/>
    <w:rsid w:val="006A1DE5"/>
    <w:rsid w:val="006A21BB"/>
    <w:rsid w:val="006A338F"/>
    <w:rsid w:val="006A525D"/>
    <w:rsid w:val="006A6A89"/>
    <w:rsid w:val="006A6D65"/>
    <w:rsid w:val="006A7C06"/>
    <w:rsid w:val="006B01A2"/>
    <w:rsid w:val="006B049F"/>
    <w:rsid w:val="006B1073"/>
    <w:rsid w:val="006B159C"/>
    <w:rsid w:val="006B1D15"/>
    <w:rsid w:val="006B3729"/>
    <w:rsid w:val="006B3AFC"/>
    <w:rsid w:val="006B3F98"/>
    <w:rsid w:val="006B42C8"/>
    <w:rsid w:val="006B6F9E"/>
    <w:rsid w:val="006C05DC"/>
    <w:rsid w:val="006C11F0"/>
    <w:rsid w:val="006C1762"/>
    <w:rsid w:val="006C177E"/>
    <w:rsid w:val="006C1F46"/>
    <w:rsid w:val="006C2BB8"/>
    <w:rsid w:val="006C4203"/>
    <w:rsid w:val="006C4A01"/>
    <w:rsid w:val="006C61E9"/>
    <w:rsid w:val="006C66CB"/>
    <w:rsid w:val="006C67DE"/>
    <w:rsid w:val="006D0C55"/>
    <w:rsid w:val="006D2BCF"/>
    <w:rsid w:val="006D382A"/>
    <w:rsid w:val="006D4185"/>
    <w:rsid w:val="006D472B"/>
    <w:rsid w:val="006D47C7"/>
    <w:rsid w:val="006D5179"/>
    <w:rsid w:val="006D6143"/>
    <w:rsid w:val="006D7712"/>
    <w:rsid w:val="006E0E96"/>
    <w:rsid w:val="006E154F"/>
    <w:rsid w:val="006E171D"/>
    <w:rsid w:val="006E1D2A"/>
    <w:rsid w:val="006E36D5"/>
    <w:rsid w:val="006E37C3"/>
    <w:rsid w:val="006E48E6"/>
    <w:rsid w:val="006E5441"/>
    <w:rsid w:val="006E5C54"/>
    <w:rsid w:val="006E73FA"/>
    <w:rsid w:val="006E7821"/>
    <w:rsid w:val="006E78A1"/>
    <w:rsid w:val="006F0718"/>
    <w:rsid w:val="006F1041"/>
    <w:rsid w:val="006F145C"/>
    <w:rsid w:val="006F1A86"/>
    <w:rsid w:val="006F1B5B"/>
    <w:rsid w:val="006F2212"/>
    <w:rsid w:val="006F23C7"/>
    <w:rsid w:val="006F2874"/>
    <w:rsid w:val="006F328A"/>
    <w:rsid w:val="006F43A1"/>
    <w:rsid w:val="006F4785"/>
    <w:rsid w:val="006F4ADA"/>
    <w:rsid w:val="006F4CEC"/>
    <w:rsid w:val="006F64DB"/>
    <w:rsid w:val="006F6C18"/>
    <w:rsid w:val="00700B93"/>
    <w:rsid w:val="007011B0"/>
    <w:rsid w:val="00701737"/>
    <w:rsid w:val="00701CEE"/>
    <w:rsid w:val="00702CC4"/>
    <w:rsid w:val="007033DE"/>
    <w:rsid w:val="00703C74"/>
    <w:rsid w:val="007041EE"/>
    <w:rsid w:val="0070468A"/>
    <w:rsid w:val="007052D3"/>
    <w:rsid w:val="00707196"/>
    <w:rsid w:val="00707B51"/>
    <w:rsid w:val="007103CC"/>
    <w:rsid w:val="00711086"/>
    <w:rsid w:val="007125D0"/>
    <w:rsid w:val="00712C41"/>
    <w:rsid w:val="00712C85"/>
    <w:rsid w:val="00712EB8"/>
    <w:rsid w:val="007130B9"/>
    <w:rsid w:val="00713C23"/>
    <w:rsid w:val="00714FEF"/>
    <w:rsid w:val="00715347"/>
    <w:rsid w:val="007167A8"/>
    <w:rsid w:val="00716B2D"/>
    <w:rsid w:val="00716EE4"/>
    <w:rsid w:val="00717795"/>
    <w:rsid w:val="00717A64"/>
    <w:rsid w:val="00720419"/>
    <w:rsid w:val="00721C59"/>
    <w:rsid w:val="007248BB"/>
    <w:rsid w:val="00724BA6"/>
    <w:rsid w:val="00725614"/>
    <w:rsid w:val="00725CFF"/>
    <w:rsid w:val="00726752"/>
    <w:rsid w:val="00726E0D"/>
    <w:rsid w:val="00727586"/>
    <w:rsid w:val="00727CDF"/>
    <w:rsid w:val="00731501"/>
    <w:rsid w:val="00731746"/>
    <w:rsid w:val="00733146"/>
    <w:rsid w:val="00733230"/>
    <w:rsid w:val="00734E7A"/>
    <w:rsid w:val="00735825"/>
    <w:rsid w:val="00735B88"/>
    <w:rsid w:val="00736682"/>
    <w:rsid w:val="00736808"/>
    <w:rsid w:val="00740785"/>
    <w:rsid w:val="00740849"/>
    <w:rsid w:val="00742F73"/>
    <w:rsid w:val="00742FA2"/>
    <w:rsid w:val="00744CC9"/>
    <w:rsid w:val="00745730"/>
    <w:rsid w:val="00745E44"/>
    <w:rsid w:val="0074619D"/>
    <w:rsid w:val="00746290"/>
    <w:rsid w:val="00746EB9"/>
    <w:rsid w:val="00746F80"/>
    <w:rsid w:val="00747392"/>
    <w:rsid w:val="00747D95"/>
    <w:rsid w:val="0074F094"/>
    <w:rsid w:val="00751049"/>
    <w:rsid w:val="007521B8"/>
    <w:rsid w:val="007526D9"/>
    <w:rsid w:val="00753C61"/>
    <w:rsid w:val="0075667C"/>
    <w:rsid w:val="00757034"/>
    <w:rsid w:val="00757D8C"/>
    <w:rsid w:val="00760197"/>
    <w:rsid w:val="007612EE"/>
    <w:rsid w:val="00762164"/>
    <w:rsid w:val="00762812"/>
    <w:rsid w:val="007643FA"/>
    <w:rsid w:val="00765755"/>
    <w:rsid w:val="00765BB6"/>
    <w:rsid w:val="007675FD"/>
    <w:rsid w:val="007677F7"/>
    <w:rsid w:val="00767831"/>
    <w:rsid w:val="0077018C"/>
    <w:rsid w:val="00770ADD"/>
    <w:rsid w:val="00771FC1"/>
    <w:rsid w:val="0077209C"/>
    <w:rsid w:val="00772654"/>
    <w:rsid w:val="00774D94"/>
    <w:rsid w:val="007779A1"/>
    <w:rsid w:val="00777B6B"/>
    <w:rsid w:val="0078023E"/>
    <w:rsid w:val="00780902"/>
    <w:rsid w:val="007811C6"/>
    <w:rsid w:val="007814DA"/>
    <w:rsid w:val="007816BB"/>
    <w:rsid w:val="0078285F"/>
    <w:rsid w:val="00783128"/>
    <w:rsid w:val="007834C1"/>
    <w:rsid w:val="00783512"/>
    <w:rsid w:val="00784C93"/>
    <w:rsid w:val="007852EC"/>
    <w:rsid w:val="0078532C"/>
    <w:rsid w:val="00786490"/>
    <w:rsid w:val="007875DA"/>
    <w:rsid w:val="007903FA"/>
    <w:rsid w:val="007908D3"/>
    <w:rsid w:val="00791420"/>
    <w:rsid w:val="007915C7"/>
    <w:rsid w:val="00791885"/>
    <w:rsid w:val="00792FE8"/>
    <w:rsid w:val="0079459E"/>
    <w:rsid w:val="00795460"/>
    <w:rsid w:val="00795A74"/>
    <w:rsid w:val="00795F96"/>
    <w:rsid w:val="00796442"/>
    <w:rsid w:val="0079681A"/>
    <w:rsid w:val="00796E15"/>
    <w:rsid w:val="007A00FC"/>
    <w:rsid w:val="007A07F4"/>
    <w:rsid w:val="007A293D"/>
    <w:rsid w:val="007A2D00"/>
    <w:rsid w:val="007A4852"/>
    <w:rsid w:val="007A4D45"/>
    <w:rsid w:val="007A4E11"/>
    <w:rsid w:val="007A5753"/>
    <w:rsid w:val="007B2E6D"/>
    <w:rsid w:val="007B36FC"/>
    <w:rsid w:val="007B375A"/>
    <w:rsid w:val="007B3B1E"/>
    <w:rsid w:val="007B4323"/>
    <w:rsid w:val="007B4490"/>
    <w:rsid w:val="007B51DD"/>
    <w:rsid w:val="007B537A"/>
    <w:rsid w:val="007B54FE"/>
    <w:rsid w:val="007B6045"/>
    <w:rsid w:val="007B678A"/>
    <w:rsid w:val="007B7BBD"/>
    <w:rsid w:val="007C06ED"/>
    <w:rsid w:val="007C0A9F"/>
    <w:rsid w:val="007C0D35"/>
    <w:rsid w:val="007C1AAF"/>
    <w:rsid w:val="007C31DF"/>
    <w:rsid w:val="007C3C1F"/>
    <w:rsid w:val="007C3D88"/>
    <w:rsid w:val="007C40D4"/>
    <w:rsid w:val="007C49C9"/>
    <w:rsid w:val="007C51EE"/>
    <w:rsid w:val="007C5D1B"/>
    <w:rsid w:val="007C770C"/>
    <w:rsid w:val="007C79BB"/>
    <w:rsid w:val="007D0199"/>
    <w:rsid w:val="007D07F2"/>
    <w:rsid w:val="007D09FC"/>
    <w:rsid w:val="007D170B"/>
    <w:rsid w:val="007D1A2A"/>
    <w:rsid w:val="007D1B35"/>
    <w:rsid w:val="007D1C0E"/>
    <w:rsid w:val="007D34D4"/>
    <w:rsid w:val="007D3705"/>
    <w:rsid w:val="007D3E0B"/>
    <w:rsid w:val="007D4814"/>
    <w:rsid w:val="007D4A94"/>
    <w:rsid w:val="007D5C7B"/>
    <w:rsid w:val="007E21A5"/>
    <w:rsid w:val="007E2E07"/>
    <w:rsid w:val="007E4BB4"/>
    <w:rsid w:val="007E4E03"/>
    <w:rsid w:val="007E4E99"/>
    <w:rsid w:val="007E60B9"/>
    <w:rsid w:val="007E6511"/>
    <w:rsid w:val="007E6BD9"/>
    <w:rsid w:val="007E6CF2"/>
    <w:rsid w:val="007F1AD2"/>
    <w:rsid w:val="007F27DC"/>
    <w:rsid w:val="007F2F85"/>
    <w:rsid w:val="007F33D0"/>
    <w:rsid w:val="007F4744"/>
    <w:rsid w:val="007F4B71"/>
    <w:rsid w:val="007F6E4F"/>
    <w:rsid w:val="007F6F55"/>
    <w:rsid w:val="00800F7A"/>
    <w:rsid w:val="0080104C"/>
    <w:rsid w:val="008017D9"/>
    <w:rsid w:val="008018E9"/>
    <w:rsid w:val="00801D23"/>
    <w:rsid w:val="00803408"/>
    <w:rsid w:val="00803D1D"/>
    <w:rsid w:val="00804728"/>
    <w:rsid w:val="00804999"/>
    <w:rsid w:val="008049DE"/>
    <w:rsid w:val="00805410"/>
    <w:rsid w:val="00806AB8"/>
    <w:rsid w:val="0080704D"/>
    <w:rsid w:val="00807221"/>
    <w:rsid w:val="008072D1"/>
    <w:rsid w:val="008076C5"/>
    <w:rsid w:val="00810B01"/>
    <w:rsid w:val="00812707"/>
    <w:rsid w:val="00812B61"/>
    <w:rsid w:val="0081399B"/>
    <w:rsid w:val="0081496F"/>
    <w:rsid w:val="00814E29"/>
    <w:rsid w:val="00816817"/>
    <w:rsid w:val="00816F8E"/>
    <w:rsid w:val="0082149A"/>
    <w:rsid w:val="00821CC2"/>
    <w:rsid w:val="0082241A"/>
    <w:rsid w:val="00822FA4"/>
    <w:rsid w:val="008232B5"/>
    <w:rsid w:val="00824C5F"/>
    <w:rsid w:val="0082530A"/>
    <w:rsid w:val="008255AA"/>
    <w:rsid w:val="008260C5"/>
    <w:rsid w:val="00826254"/>
    <w:rsid w:val="00826393"/>
    <w:rsid w:val="0082741B"/>
    <w:rsid w:val="00827D2A"/>
    <w:rsid w:val="00830AE8"/>
    <w:rsid w:val="00830B27"/>
    <w:rsid w:val="008321AA"/>
    <w:rsid w:val="008325F8"/>
    <w:rsid w:val="00832AF2"/>
    <w:rsid w:val="00833256"/>
    <w:rsid w:val="008337F7"/>
    <w:rsid w:val="00833BB8"/>
    <w:rsid w:val="00834D94"/>
    <w:rsid w:val="00834F6B"/>
    <w:rsid w:val="00835DEC"/>
    <w:rsid w:val="0083636A"/>
    <w:rsid w:val="008363DE"/>
    <w:rsid w:val="0083678D"/>
    <w:rsid w:val="00836BF3"/>
    <w:rsid w:val="00837270"/>
    <w:rsid w:val="00837B03"/>
    <w:rsid w:val="0084026D"/>
    <w:rsid w:val="00840B24"/>
    <w:rsid w:val="00841A9F"/>
    <w:rsid w:val="00842E6A"/>
    <w:rsid w:val="008430DA"/>
    <w:rsid w:val="008435BC"/>
    <w:rsid w:val="00843622"/>
    <w:rsid w:val="00845188"/>
    <w:rsid w:val="00845216"/>
    <w:rsid w:val="00845B8A"/>
    <w:rsid w:val="00845E5A"/>
    <w:rsid w:val="0084609D"/>
    <w:rsid w:val="008472CB"/>
    <w:rsid w:val="00847C1B"/>
    <w:rsid w:val="00850584"/>
    <w:rsid w:val="00850856"/>
    <w:rsid w:val="00850B3A"/>
    <w:rsid w:val="00851EC0"/>
    <w:rsid w:val="008544F6"/>
    <w:rsid w:val="00857425"/>
    <w:rsid w:val="008577D5"/>
    <w:rsid w:val="008603B9"/>
    <w:rsid w:val="0086053C"/>
    <w:rsid w:val="00860DD8"/>
    <w:rsid w:val="0086125E"/>
    <w:rsid w:val="0086170E"/>
    <w:rsid w:val="00861D2B"/>
    <w:rsid w:val="0086300C"/>
    <w:rsid w:val="008632AE"/>
    <w:rsid w:val="00863934"/>
    <w:rsid w:val="0086511B"/>
    <w:rsid w:val="00866620"/>
    <w:rsid w:val="008671CD"/>
    <w:rsid w:val="00867643"/>
    <w:rsid w:val="00867A15"/>
    <w:rsid w:val="00867A9E"/>
    <w:rsid w:val="00870690"/>
    <w:rsid w:val="00871780"/>
    <w:rsid w:val="0087231F"/>
    <w:rsid w:val="00872DF7"/>
    <w:rsid w:val="00873238"/>
    <w:rsid w:val="008735C4"/>
    <w:rsid w:val="008738D7"/>
    <w:rsid w:val="008747FE"/>
    <w:rsid w:val="00874AC4"/>
    <w:rsid w:val="00875C0F"/>
    <w:rsid w:val="00875C64"/>
    <w:rsid w:val="00877AA8"/>
    <w:rsid w:val="00880058"/>
    <w:rsid w:val="008816FB"/>
    <w:rsid w:val="00881979"/>
    <w:rsid w:val="008839BE"/>
    <w:rsid w:val="008840DA"/>
    <w:rsid w:val="00885319"/>
    <w:rsid w:val="0088558F"/>
    <w:rsid w:val="0088577C"/>
    <w:rsid w:val="00885A54"/>
    <w:rsid w:val="00885D64"/>
    <w:rsid w:val="00886C72"/>
    <w:rsid w:val="00886EFC"/>
    <w:rsid w:val="00886FAC"/>
    <w:rsid w:val="008910CC"/>
    <w:rsid w:val="0089158E"/>
    <w:rsid w:val="008916EF"/>
    <w:rsid w:val="00891BF7"/>
    <w:rsid w:val="008922BD"/>
    <w:rsid w:val="008925FA"/>
    <w:rsid w:val="00892BA3"/>
    <w:rsid w:val="00892C12"/>
    <w:rsid w:val="00893B2A"/>
    <w:rsid w:val="00893FB9"/>
    <w:rsid w:val="00894D4D"/>
    <w:rsid w:val="0089552C"/>
    <w:rsid w:val="00895ECD"/>
    <w:rsid w:val="008964C4"/>
    <w:rsid w:val="00897720"/>
    <w:rsid w:val="00897DBF"/>
    <w:rsid w:val="008A00D6"/>
    <w:rsid w:val="008A01A1"/>
    <w:rsid w:val="008A08F9"/>
    <w:rsid w:val="008A09CB"/>
    <w:rsid w:val="008A1410"/>
    <w:rsid w:val="008A1A49"/>
    <w:rsid w:val="008A3523"/>
    <w:rsid w:val="008A3841"/>
    <w:rsid w:val="008A3B42"/>
    <w:rsid w:val="008A3E8E"/>
    <w:rsid w:val="008A5052"/>
    <w:rsid w:val="008A5E92"/>
    <w:rsid w:val="008A6547"/>
    <w:rsid w:val="008A753F"/>
    <w:rsid w:val="008A7B36"/>
    <w:rsid w:val="008B011B"/>
    <w:rsid w:val="008B14E2"/>
    <w:rsid w:val="008B1A5E"/>
    <w:rsid w:val="008B1BB3"/>
    <w:rsid w:val="008B20C1"/>
    <w:rsid w:val="008B2D01"/>
    <w:rsid w:val="008B308E"/>
    <w:rsid w:val="008B4401"/>
    <w:rsid w:val="008B4C44"/>
    <w:rsid w:val="008B4FD5"/>
    <w:rsid w:val="008B53A7"/>
    <w:rsid w:val="008B677B"/>
    <w:rsid w:val="008C00B6"/>
    <w:rsid w:val="008C13D8"/>
    <w:rsid w:val="008C1B47"/>
    <w:rsid w:val="008C1B52"/>
    <w:rsid w:val="008C1E18"/>
    <w:rsid w:val="008C4005"/>
    <w:rsid w:val="008C4C47"/>
    <w:rsid w:val="008C5C18"/>
    <w:rsid w:val="008C740D"/>
    <w:rsid w:val="008C74CD"/>
    <w:rsid w:val="008C7BBB"/>
    <w:rsid w:val="008D0C40"/>
    <w:rsid w:val="008D2DD7"/>
    <w:rsid w:val="008D3AEF"/>
    <w:rsid w:val="008D42B0"/>
    <w:rsid w:val="008D4AD2"/>
    <w:rsid w:val="008D4C96"/>
    <w:rsid w:val="008D4D9A"/>
    <w:rsid w:val="008D56F9"/>
    <w:rsid w:val="008D575E"/>
    <w:rsid w:val="008D5F06"/>
    <w:rsid w:val="008D692D"/>
    <w:rsid w:val="008D6A88"/>
    <w:rsid w:val="008D7238"/>
    <w:rsid w:val="008D7950"/>
    <w:rsid w:val="008E0D16"/>
    <w:rsid w:val="008E112E"/>
    <w:rsid w:val="008E1535"/>
    <w:rsid w:val="008E24D3"/>
    <w:rsid w:val="008E449C"/>
    <w:rsid w:val="008E55C0"/>
    <w:rsid w:val="008E5AFB"/>
    <w:rsid w:val="008E603C"/>
    <w:rsid w:val="008F0232"/>
    <w:rsid w:val="008F027A"/>
    <w:rsid w:val="008F0A63"/>
    <w:rsid w:val="008F0DA0"/>
    <w:rsid w:val="008F1772"/>
    <w:rsid w:val="008F1ECE"/>
    <w:rsid w:val="008F2500"/>
    <w:rsid w:val="008F3C3E"/>
    <w:rsid w:val="008F47F6"/>
    <w:rsid w:val="008F4BA5"/>
    <w:rsid w:val="008F4CDE"/>
    <w:rsid w:val="008F4F4A"/>
    <w:rsid w:val="008F5E0E"/>
    <w:rsid w:val="008F6863"/>
    <w:rsid w:val="008F760B"/>
    <w:rsid w:val="009030B8"/>
    <w:rsid w:val="00903AD4"/>
    <w:rsid w:val="0090642F"/>
    <w:rsid w:val="00907076"/>
    <w:rsid w:val="009070C1"/>
    <w:rsid w:val="00907779"/>
    <w:rsid w:val="00910952"/>
    <w:rsid w:val="00911AD6"/>
    <w:rsid w:val="0091210E"/>
    <w:rsid w:val="00912A70"/>
    <w:rsid w:val="00912DEB"/>
    <w:rsid w:val="00914655"/>
    <w:rsid w:val="00915241"/>
    <w:rsid w:val="00916CCF"/>
    <w:rsid w:val="0092130A"/>
    <w:rsid w:val="00921E83"/>
    <w:rsid w:val="009224A8"/>
    <w:rsid w:val="00922EBF"/>
    <w:rsid w:val="0092349F"/>
    <w:rsid w:val="00924892"/>
    <w:rsid w:val="009249DB"/>
    <w:rsid w:val="00924E05"/>
    <w:rsid w:val="00926585"/>
    <w:rsid w:val="00926A0A"/>
    <w:rsid w:val="00926BB1"/>
    <w:rsid w:val="00927264"/>
    <w:rsid w:val="0092745A"/>
    <w:rsid w:val="00927864"/>
    <w:rsid w:val="0093068E"/>
    <w:rsid w:val="00933091"/>
    <w:rsid w:val="00933B0F"/>
    <w:rsid w:val="009348B7"/>
    <w:rsid w:val="00934905"/>
    <w:rsid w:val="00934BFA"/>
    <w:rsid w:val="00935D2E"/>
    <w:rsid w:val="009372A7"/>
    <w:rsid w:val="009406F0"/>
    <w:rsid w:val="00941B4E"/>
    <w:rsid w:val="00942877"/>
    <w:rsid w:val="009437FA"/>
    <w:rsid w:val="0094387C"/>
    <w:rsid w:val="00943F80"/>
    <w:rsid w:val="00944545"/>
    <w:rsid w:val="00944C67"/>
    <w:rsid w:val="00944F7B"/>
    <w:rsid w:val="00945D8A"/>
    <w:rsid w:val="00946D55"/>
    <w:rsid w:val="009476A3"/>
    <w:rsid w:val="00950596"/>
    <w:rsid w:val="009519B6"/>
    <w:rsid w:val="00951C88"/>
    <w:rsid w:val="0095296E"/>
    <w:rsid w:val="00953437"/>
    <w:rsid w:val="0095374A"/>
    <w:rsid w:val="00953C20"/>
    <w:rsid w:val="00954A14"/>
    <w:rsid w:val="009569A3"/>
    <w:rsid w:val="00956CB8"/>
    <w:rsid w:val="0096105B"/>
    <w:rsid w:val="009621FB"/>
    <w:rsid w:val="00963062"/>
    <w:rsid w:val="00964D72"/>
    <w:rsid w:val="009657B9"/>
    <w:rsid w:val="00970B71"/>
    <w:rsid w:val="009719AE"/>
    <w:rsid w:val="00972864"/>
    <w:rsid w:val="0097318C"/>
    <w:rsid w:val="00973AED"/>
    <w:rsid w:val="00973EE0"/>
    <w:rsid w:val="009740A3"/>
    <w:rsid w:val="009753BF"/>
    <w:rsid w:val="00975C8A"/>
    <w:rsid w:val="00976552"/>
    <w:rsid w:val="00976722"/>
    <w:rsid w:val="00981401"/>
    <w:rsid w:val="00983419"/>
    <w:rsid w:val="00983B5E"/>
    <w:rsid w:val="0098456E"/>
    <w:rsid w:val="00984712"/>
    <w:rsid w:val="00984F12"/>
    <w:rsid w:val="009868A5"/>
    <w:rsid w:val="00987071"/>
    <w:rsid w:val="00987203"/>
    <w:rsid w:val="0098737D"/>
    <w:rsid w:val="00990BBF"/>
    <w:rsid w:val="00991B55"/>
    <w:rsid w:val="0099259F"/>
    <w:rsid w:val="00992F46"/>
    <w:rsid w:val="009945E5"/>
    <w:rsid w:val="00994D57"/>
    <w:rsid w:val="00995671"/>
    <w:rsid w:val="009960AD"/>
    <w:rsid w:val="00997348"/>
    <w:rsid w:val="0099768B"/>
    <w:rsid w:val="009A0043"/>
    <w:rsid w:val="009A0436"/>
    <w:rsid w:val="009A0B0A"/>
    <w:rsid w:val="009A1B65"/>
    <w:rsid w:val="009A1D9B"/>
    <w:rsid w:val="009A1EEA"/>
    <w:rsid w:val="009A2ED4"/>
    <w:rsid w:val="009A5397"/>
    <w:rsid w:val="009A53CF"/>
    <w:rsid w:val="009A6F2C"/>
    <w:rsid w:val="009A7C80"/>
    <w:rsid w:val="009B0F69"/>
    <w:rsid w:val="009B0F8C"/>
    <w:rsid w:val="009B245F"/>
    <w:rsid w:val="009B3091"/>
    <w:rsid w:val="009B327D"/>
    <w:rsid w:val="009B6B8F"/>
    <w:rsid w:val="009B7A5B"/>
    <w:rsid w:val="009B7C4E"/>
    <w:rsid w:val="009C154B"/>
    <w:rsid w:val="009C1FF2"/>
    <w:rsid w:val="009C7D6D"/>
    <w:rsid w:val="009D0221"/>
    <w:rsid w:val="009D0B47"/>
    <w:rsid w:val="009D1435"/>
    <w:rsid w:val="009D2C88"/>
    <w:rsid w:val="009D429E"/>
    <w:rsid w:val="009D4C61"/>
    <w:rsid w:val="009D5D3A"/>
    <w:rsid w:val="009D5DCD"/>
    <w:rsid w:val="009E18D8"/>
    <w:rsid w:val="009E1BD4"/>
    <w:rsid w:val="009E270F"/>
    <w:rsid w:val="009E4FCF"/>
    <w:rsid w:val="009E5D93"/>
    <w:rsid w:val="009E69C4"/>
    <w:rsid w:val="009E6B3C"/>
    <w:rsid w:val="009E6EC1"/>
    <w:rsid w:val="009F122A"/>
    <w:rsid w:val="009F24B4"/>
    <w:rsid w:val="009F27BA"/>
    <w:rsid w:val="009F2FAC"/>
    <w:rsid w:val="009F37F6"/>
    <w:rsid w:val="009F466D"/>
    <w:rsid w:val="009F7666"/>
    <w:rsid w:val="009F7C54"/>
    <w:rsid w:val="00A00CDB"/>
    <w:rsid w:val="00A025C6"/>
    <w:rsid w:val="00A02CC4"/>
    <w:rsid w:val="00A0412C"/>
    <w:rsid w:val="00A047FB"/>
    <w:rsid w:val="00A06DAA"/>
    <w:rsid w:val="00A0762B"/>
    <w:rsid w:val="00A079E1"/>
    <w:rsid w:val="00A07B93"/>
    <w:rsid w:val="00A07F57"/>
    <w:rsid w:val="00A10E9B"/>
    <w:rsid w:val="00A11840"/>
    <w:rsid w:val="00A11DB8"/>
    <w:rsid w:val="00A1233F"/>
    <w:rsid w:val="00A12723"/>
    <w:rsid w:val="00A12F79"/>
    <w:rsid w:val="00A13D02"/>
    <w:rsid w:val="00A1425B"/>
    <w:rsid w:val="00A14E44"/>
    <w:rsid w:val="00A15154"/>
    <w:rsid w:val="00A1529E"/>
    <w:rsid w:val="00A155D0"/>
    <w:rsid w:val="00A1748D"/>
    <w:rsid w:val="00A22CA2"/>
    <w:rsid w:val="00A22FAA"/>
    <w:rsid w:val="00A23800"/>
    <w:rsid w:val="00A239FC"/>
    <w:rsid w:val="00A264B3"/>
    <w:rsid w:val="00A27192"/>
    <w:rsid w:val="00A2768D"/>
    <w:rsid w:val="00A30E75"/>
    <w:rsid w:val="00A318E5"/>
    <w:rsid w:val="00A32677"/>
    <w:rsid w:val="00A32DF8"/>
    <w:rsid w:val="00A3303D"/>
    <w:rsid w:val="00A33B37"/>
    <w:rsid w:val="00A33F36"/>
    <w:rsid w:val="00A34701"/>
    <w:rsid w:val="00A35333"/>
    <w:rsid w:val="00A353A5"/>
    <w:rsid w:val="00A35414"/>
    <w:rsid w:val="00A3561C"/>
    <w:rsid w:val="00A35D5A"/>
    <w:rsid w:val="00A37A81"/>
    <w:rsid w:val="00A37AD4"/>
    <w:rsid w:val="00A4200A"/>
    <w:rsid w:val="00A4201A"/>
    <w:rsid w:val="00A42872"/>
    <w:rsid w:val="00A43FF0"/>
    <w:rsid w:val="00A44253"/>
    <w:rsid w:val="00A45976"/>
    <w:rsid w:val="00A45983"/>
    <w:rsid w:val="00A46038"/>
    <w:rsid w:val="00A502B8"/>
    <w:rsid w:val="00A514EE"/>
    <w:rsid w:val="00A515A5"/>
    <w:rsid w:val="00A52616"/>
    <w:rsid w:val="00A53219"/>
    <w:rsid w:val="00A53719"/>
    <w:rsid w:val="00A559BD"/>
    <w:rsid w:val="00A572C2"/>
    <w:rsid w:val="00A60AC5"/>
    <w:rsid w:val="00A61134"/>
    <w:rsid w:val="00A6121D"/>
    <w:rsid w:val="00A61871"/>
    <w:rsid w:val="00A61CB7"/>
    <w:rsid w:val="00A63414"/>
    <w:rsid w:val="00A643DC"/>
    <w:rsid w:val="00A64694"/>
    <w:rsid w:val="00A6584B"/>
    <w:rsid w:val="00A67535"/>
    <w:rsid w:val="00A6766E"/>
    <w:rsid w:val="00A67AC9"/>
    <w:rsid w:val="00A67FC1"/>
    <w:rsid w:val="00A7008A"/>
    <w:rsid w:val="00A72046"/>
    <w:rsid w:val="00A72710"/>
    <w:rsid w:val="00A735F6"/>
    <w:rsid w:val="00A738F9"/>
    <w:rsid w:val="00A806B0"/>
    <w:rsid w:val="00A81C55"/>
    <w:rsid w:val="00A823A1"/>
    <w:rsid w:val="00A84B8A"/>
    <w:rsid w:val="00A8560D"/>
    <w:rsid w:val="00A858F7"/>
    <w:rsid w:val="00A85EF1"/>
    <w:rsid w:val="00A86406"/>
    <w:rsid w:val="00A8702D"/>
    <w:rsid w:val="00A870CD"/>
    <w:rsid w:val="00A902E6"/>
    <w:rsid w:val="00A905E4"/>
    <w:rsid w:val="00A9065D"/>
    <w:rsid w:val="00A90B4A"/>
    <w:rsid w:val="00A90FC2"/>
    <w:rsid w:val="00A9265E"/>
    <w:rsid w:val="00A935E6"/>
    <w:rsid w:val="00A9442D"/>
    <w:rsid w:val="00A94EDE"/>
    <w:rsid w:val="00A95093"/>
    <w:rsid w:val="00A965F8"/>
    <w:rsid w:val="00A967C5"/>
    <w:rsid w:val="00A96962"/>
    <w:rsid w:val="00A97D30"/>
    <w:rsid w:val="00AA10F7"/>
    <w:rsid w:val="00AA122D"/>
    <w:rsid w:val="00AA14BB"/>
    <w:rsid w:val="00AA164A"/>
    <w:rsid w:val="00AA1A2C"/>
    <w:rsid w:val="00AA1B1D"/>
    <w:rsid w:val="00AA2681"/>
    <w:rsid w:val="00AA389A"/>
    <w:rsid w:val="00AA3E83"/>
    <w:rsid w:val="00AA4EB8"/>
    <w:rsid w:val="00AA5731"/>
    <w:rsid w:val="00AA5D72"/>
    <w:rsid w:val="00AA70B8"/>
    <w:rsid w:val="00AA7B94"/>
    <w:rsid w:val="00AB000E"/>
    <w:rsid w:val="00AB14B5"/>
    <w:rsid w:val="00AB238F"/>
    <w:rsid w:val="00AB243A"/>
    <w:rsid w:val="00AB385A"/>
    <w:rsid w:val="00AB3871"/>
    <w:rsid w:val="00AB4264"/>
    <w:rsid w:val="00AB458C"/>
    <w:rsid w:val="00AB4EB5"/>
    <w:rsid w:val="00AB587B"/>
    <w:rsid w:val="00AB66DC"/>
    <w:rsid w:val="00AC036C"/>
    <w:rsid w:val="00AC0D49"/>
    <w:rsid w:val="00AC174B"/>
    <w:rsid w:val="00AC279E"/>
    <w:rsid w:val="00AC377F"/>
    <w:rsid w:val="00AC3D1E"/>
    <w:rsid w:val="00AC4147"/>
    <w:rsid w:val="00AD0001"/>
    <w:rsid w:val="00AD0434"/>
    <w:rsid w:val="00AD0889"/>
    <w:rsid w:val="00AD0DD4"/>
    <w:rsid w:val="00AD34F6"/>
    <w:rsid w:val="00AD458C"/>
    <w:rsid w:val="00AD475B"/>
    <w:rsid w:val="00AD485A"/>
    <w:rsid w:val="00AD547E"/>
    <w:rsid w:val="00AD704A"/>
    <w:rsid w:val="00AD76EE"/>
    <w:rsid w:val="00AE19A7"/>
    <w:rsid w:val="00AE1D01"/>
    <w:rsid w:val="00AE26F1"/>
    <w:rsid w:val="00AE424C"/>
    <w:rsid w:val="00AE43CF"/>
    <w:rsid w:val="00AE7981"/>
    <w:rsid w:val="00AE7DE4"/>
    <w:rsid w:val="00AF0371"/>
    <w:rsid w:val="00AF1649"/>
    <w:rsid w:val="00AF28D0"/>
    <w:rsid w:val="00AF290A"/>
    <w:rsid w:val="00AF3247"/>
    <w:rsid w:val="00AF326D"/>
    <w:rsid w:val="00AF50B3"/>
    <w:rsid w:val="00AF549C"/>
    <w:rsid w:val="00AF58B2"/>
    <w:rsid w:val="00AF64F0"/>
    <w:rsid w:val="00AF65D7"/>
    <w:rsid w:val="00AF71F1"/>
    <w:rsid w:val="00AF7A82"/>
    <w:rsid w:val="00B00E22"/>
    <w:rsid w:val="00B02AF6"/>
    <w:rsid w:val="00B02C21"/>
    <w:rsid w:val="00B03175"/>
    <w:rsid w:val="00B051BB"/>
    <w:rsid w:val="00B05DE2"/>
    <w:rsid w:val="00B05FA7"/>
    <w:rsid w:val="00B0618A"/>
    <w:rsid w:val="00B07909"/>
    <w:rsid w:val="00B100D0"/>
    <w:rsid w:val="00B1249F"/>
    <w:rsid w:val="00B1292D"/>
    <w:rsid w:val="00B13058"/>
    <w:rsid w:val="00B159BF"/>
    <w:rsid w:val="00B172E5"/>
    <w:rsid w:val="00B20767"/>
    <w:rsid w:val="00B21872"/>
    <w:rsid w:val="00B21DF3"/>
    <w:rsid w:val="00B21EEB"/>
    <w:rsid w:val="00B23109"/>
    <w:rsid w:val="00B2341A"/>
    <w:rsid w:val="00B245C9"/>
    <w:rsid w:val="00B24D7C"/>
    <w:rsid w:val="00B3128D"/>
    <w:rsid w:val="00B33253"/>
    <w:rsid w:val="00B3325F"/>
    <w:rsid w:val="00B33C28"/>
    <w:rsid w:val="00B33DC7"/>
    <w:rsid w:val="00B361B4"/>
    <w:rsid w:val="00B43025"/>
    <w:rsid w:val="00B43FF1"/>
    <w:rsid w:val="00B44B14"/>
    <w:rsid w:val="00B45176"/>
    <w:rsid w:val="00B46AFD"/>
    <w:rsid w:val="00B504D1"/>
    <w:rsid w:val="00B51105"/>
    <w:rsid w:val="00B5131C"/>
    <w:rsid w:val="00B521D4"/>
    <w:rsid w:val="00B53F59"/>
    <w:rsid w:val="00B540CD"/>
    <w:rsid w:val="00B548D3"/>
    <w:rsid w:val="00B5602C"/>
    <w:rsid w:val="00B56E71"/>
    <w:rsid w:val="00B60989"/>
    <w:rsid w:val="00B61647"/>
    <w:rsid w:val="00B61700"/>
    <w:rsid w:val="00B6229C"/>
    <w:rsid w:val="00B63906"/>
    <w:rsid w:val="00B64A97"/>
    <w:rsid w:val="00B656C1"/>
    <w:rsid w:val="00B65C30"/>
    <w:rsid w:val="00B67BA3"/>
    <w:rsid w:val="00B67F54"/>
    <w:rsid w:val="00B713C7"/>
    <w:rsid w:val="00B7168F"/>
    <w:rsid w:val="00B72B82"/>
    <w:rsid w:val="00B73C74"/>
    <w:rsid w:val="00B73E54"/>
    <w:rsid w:val="00B7422D"/>
    <w:rsid w:val="00B74CE7"/>
    <w:rsid w:val="00B75249"/>
    <w:rsid w:val="00B75724"/>
    <w:rsid w:val="00B75CEC"/>
    <w:rsid w:val="00B75D42"/>
    <w:rsid w:val="00B76F26"/>
    <w:rsid w:val="00B77972"/>
    <w:rsid w:val="00B77EE2"/>
    <w:rsid w:val="00B80416"/>
    <w:rsid w:val="00B80F2A"/>
    <w:rsid w:val="00B81DF0"/>
    <w:rsid w:val="00B82209"/>
    <w:rsid w:val="00B826D3"/>
    <w:rsid w:val="00B82F61"/>
    <w:rsid w:val="00B84310"/>
    <w:rsid w:val="00B857D5"/>
    <w:rsid w:val="00B85C14"/>
    <w:rsid w:val="00B86816"/>
    <w:rsid w:val="00B873F7"/>
    <w:rsid w:val="00B87556"/>
    <w:rsid w:val="00B87743"/>
    <w:rsid w:val="00B878A6"/>
    <w:rsid w:val="00B909AA"/>
    <w:rsid w:val="00B93BC7"/>
    <w:rsid w:val="00B947B1"/>
    <w:rsid w:val="00B96301"/>
    <w:rsid w:val="00B97665"/>
    <w:rsid w:val="00BA0649"/>
    <w:rsid w:val="00BA1A9C"/>
    <w:rsid w:val="00BA1B87"/>
    <w:rsid w:val="00BA1CC3"/>
    <w:rsid w:val="00BA2E89"/>
    <w:rsid w:val="00BA31DC"/>
    <w:rsid w:val="00BA3716"/>
    <w:rsid w:val="00BA537E"/>
    <w:rsid w:val="00BA5499"/>
    <w:rsid w:val="00BA7E4A"/>
    <w:rsid w:val="00BB0029"/>
    <w:rsid w:val="00BB2E08"/>
    <w:rsid w:val="00BB3306"/>
    <w:rsid w:val="00BB44B3"/>
    <w:rsid w:val="00BB5130"/>
    <w:rsid w:val="00BB5D9A"/>
    <w:rsid w:val="00BB6176"/>
    <w:rsid w:val="00BB7EAF"/>
    <w:rsid w:val="00BC02E9"/>
    <w:rsid w:val="00BC0480"/>
    <w:rsid w:val="00BC0A51"/>
    <w:rsid w:val="00BC0E13"/>
    <w:rsid w:val="00BC120F"/>
    <w:rsid w:val="00BC1357"/>
    <w:rsid w:val="00BC1805"/>
    <w:rsid w:val="00BC1967"/>
    <w:rsid w:val="00BC2123"/>
    <w:rsid w:val="00BC341D"/>
    <w:rsid w:val="00BC370C"/>
    <w:rsid w:val="00BC3B2A"/>
    <w:rsid w:val="00BC3C15"/>
    <w:rsid w:val="00BC4463"/>
    <w:rsid w:val="00BC51DA"/>
    <w:rsid w:val="00BC5297"/>
    <w:rsid w:val="00BC758F"/>
    <w:rsid w:val="00BC7B32"/>
    <w:rsid w:val="00BD06DD"/>
    <w:rsid w:val="00BD1FA2"/>
    <w:rsid w:val="00BD31D3"/>
    <w:rsid w:val="00BD33C4"/>
    <w:rsid w:val="00BD4861"/>
    <w:rsid w:val="00BD5263"/>
    <w:rsid w:val="00BD5385"/>
    <w:rsid w:val="00BD64A7"/>
    <w:rsid w:val="00BD650E"/>
    <w:rsid w:val="00BD67FB"/>
    <w:rsid w:val="00BD6ED8"/>
    <w:rsid w:val="00BD789A"/>
    <w:rsid w:val="00BD7A65"/>
    <w:rsid w:val="00BE0102"/>
    <w:rsid w:val="00BE1198"/>
    <w:rsid w:val="00BE15BD"/>
    <w:rsid w:val="00BE1CD3"/>
    <w:rsid w:val="00BE205B"/>
    <w:rsid w:val="00BE28E6"/>
    <w:rsid w:val="00BE3698"/>
    <w:rsid w:val="00BE3D3E"/>
    <w:rsid w:val="00BE42C7"/>
    <w:rsid w:val="00BE42EB"/>
    <w:rsid w:val="00BE4B55"/>
    <w:rsid w:val="00BE54D5"/>
    <w:rsid w:val="00BE5D65"/>
    <w:rsid w:val="00BE62B4"/>
    <w:rsid w:val="00BE6A1F"/>
    <w:rsid w:val="00BE7260"/>
    <w:rsid w:val="00BE7F74"/>
    <w:rsid w:val="00BF0190"/>
    <w:rsid w:val="00BF04C3"/>
    <w:rsid w:val="00BF0DAA"/>
    <w:rsid w:val="00BF1351"/>
    <w:rsid w:val="00BF2B38"/>
    <w:rsid w:val="00BF2B4E"/>
    <w:rsid w:val="00BF2DB0"/>
    <w:rsid w:val="00BF497A"/>
    <w:rsid w:val="00BF539D"/>
    <w:rsid w:val="00BF5A75"/>
    <w:rsid w:val="00BF633C"/>
    <w:rsid w:val="00BF72E6"/>
    <w:rsid w:val="00C00825"/>
    <w:rsid w:val="00C01A2B"/>
    <w:rsid w:val="00C01BA6"/>
    <w:rsid w:val="00C02640"/>
    <w:rsid w:val="00C032F6"/>
    <w:rsid w:val="00C03B17"/>
    <w:rsid w:val="00C0499E"/>
    <w:rsid w:val="00C05202"/>
    <w:rsid w:val="00C06CAB"/>
    <w:rsid w:val="00C06E0C"/>
    <w:rsid w:val="00C114BA"/>
    <w:rsid w:val="00C1225A"/>
    <w:rsid w:val="00C126B9"/>
    <w:rsid w:val="00C13FD7"/>
    <w:rsid w:val="00C14DD4"/>
    <w:rsid w:val="00C155B7"/>
    <w:rsid w:val="00C16744"/>
    <w:rsid w:val="00C17F03"/>
    <w:rsid w:val="00C21674"/>
    <w:rsid w:val="00C21BBD"/>
    <w:rsid w:val="00C21FA3"/>
    <w:rsid w:val="00C22D1E"/>
    <w:rsid w:val="00C238E0"/>
    <w:rsid w:val="00C2487A"/>
    <w:rsid w:val="00C248E5"/>
    <w:rsid w:val="00C2583C"/>
    <w:rsid w:val="00C25D1F"/>
    <w:rsid w:val="00C25F74"/>
    <w:rsid w:val="00C26D8C"/>
    <w:rsid w:val="00C30532"/>
    <w:rsid w:val="00C30596"/>
    <w:rsid w:val="00C31187"/>
    <w:rsid w:val="00C31255"/>
    <w:rsid w:val="00C315FE"/>
    <w:rsid w:val="00C31D9F"/>
    <w:rsid w:val="00C31F15"/>
    <w:rsid w:val="00C32C07"/>
    <w:rsid w:val="00C33F62"/>
    <w:rsid w:val="00C3447D"/>
    <w:rsid w:val="00C34DE5"/>
    <w:rsid w:val="00C35874"/>
    <w:rsid w:val="00C3657D"/>
    <w:rsid w:val="00C36A28"/>
    <w:rsid w:val="00C36D09"/>
    <w:rsid w:val="00C37CD1"/>
    <w:rsid w:val="00C4036B"/>
    <w:rsid w:val="00C4090C"/>
    <w:rsid w:val="00C40E82"/>
    <w:rsid w:val="00C41D85"/>
    <w:rsid w:val="00C422B4"/>
    <w:rsid w:val="00C425E3"/>
    <w:rsid w:val="00C42AEE"/>
    <w:rsid w:val="00C42E54"/>
    <w:rsid w:val="00C43364"/>
    <w:rsid w:val="00C43A4F"/>
    <w:rsid w:val="00C43C47"/>
    <w:rsid w:val="00C44307"/>
    <w:rsid w:val="00C44B50"/>
    <w:rsid w:val="00C45516"/>
    <w:rsid w:val="00C45891"/>
    <w:rsid w:val="00C45F94"/>
    <w:rsid w:val="00C46370"/>
    <w:rsid w:val="00C464A8"/>
    <w:rsid w:val="00C46509"/>
    <w:rsid w:val="00C466F6"/>
    <w:rsid w:val="00C46EC8"/>
    <w:rsid w:val="00C46ED6"/>
    <w:rsid w:val="00C5007A"/>
    <w:rsid w:val="00C501EA"/>
    <w:rsid w:val="00C505F1"/>
    <w:rsid w:val="00C508EB"/>
    <w:rsid w:val="00C50F7B"/>
    <w:rsid w:val="00C51B1D"/>
    <w:rsid w:val="00C52FA6"/>
    <w:rsid w:val="00C5337A"/>
    <w:rsid w:val="00C552BC"/>
    <w:rsid w:val="00C56F9E"/>
    <w:rsid w:val="00C57B3E"/>
    <w:rsid w:val="00C61A2E"/>
    <w:rsid w:val="00C62298"/>
    <w:rsid w:val="00C64543"/>
    <w:rsid w:val="00C652A0"/>
    <w:rsid w:val="00C67C04"/>
    <w:rsid w:val="00C67D58"/>
    <w:rsid w:val="00C70E44"/>
    <w:rsid w:val="00C7122E"/>
    <w:rsid w:val="00C722E3"/>
    <w:rsid w:val="00C72520"/>
    <w:rsid w:val="00C72A52"/>
    <w:rsid w:val="00C7308C"/>
    <w:rsid w:val="00C735CB"/>
    <w:rsid w:val="00C74A12"/>
    <w:rsid w:val="00C74EC7"/>
    <w:rsid w:val="00C75091"/>
    <w:rsid w:val="00C75828"/>
    <w:rsid w:val="00C759A0"/>
    <w:rsid w:val="00C75C1B"/>
    <w:rsid w:val="00C760F1"/>
    <w:rsid w:val="00C7612D"/>
    <w:rsid w:val="00C76930"/>
    <w:rsid w:val="00C769BE"/>
    <w:rsid w:val="00C77D84"/>
    <w:rsid w:val="00C81AD8"/>
    <w:rsid w:val="00C81D48"/>
    <w:rsid w:val="00C83581"/>
    <w:rsid w:val="00C83EC6"/>
    <w:rsid w:val="00C86B93"/>
    <w:rsid w:val="00C86CAD"/>
    <w:rsid w:val="00C87038"/>
    <w:rsid w:val="00C87A3C"/>
    <w:rsid w:val="00C92677"/>
    <w:rsid w:val="00C92835"/>
    <w:rsid w:val="00C92962"/>
    <w:rsid w:val="00C96A01"/>
    <w:rsid w:val="00C96C0C"/>
    <w:rsid w:val="00C96E2F"/>
    <w:rsid w:val="00C97369"/>
    <w:rsid w:val="00CA1BC0"/>
    <w:rsid w:val="00CA1CAC"/>
    <w:rsid w:val="00CA1D6A"/>
    <w:rsid w:val="00CA26C2"/>
    <w:rsid w:val="00CA39A3"/>
    <w:rsid w:val="00CA51DE"/>
    <w:rsid w:val="00CA6F3F"/>
    <w:rsid w:val="00CA7DBB"/>
    <w:rsid w:val="00CB05A6"/>
    <w:rsid w:val="00CB168F"/>
    <w:rsid w:val="00CB3461"/>
    <w:rsid w:val="00CB3A08"/>
    <w:rsid w:val="00CB437D"/>
    <w:rsid w:val="00CB47B4"/>
    <w:rsid w:val="00CB4A3D"/>
    <w:rsid w:val="00CB4BA3"/>
    <w:rsid w:val="00CB4C37"/>
    <w:rsid w:val="00CB4E0B"/>
    <w:rsid w:val="00CB4E28"/>
    <w:rsid w:val="00CB53DC"/>
    <w:rsid w:val="00CB6352"/>
    <w:rsid w:val="00CB7250"/>
    <w:rsid w:val="00CC0117"/>
    <w:rsid w:val="00CC108C"/>
    <w:rsid w:val="00CC1705"/>
    <w:rsid w:val="00CC2F07"/>
    <w:rsid w:val="00CC34B8"/>
    <w:rsid w:val="00CC462A"/>
    <w:rsid w:val="00CC5550"/>
    <w:rsid w:val="00CC56BA"/>
    <w:rsid w:val="00CC5D3D"/>
    <w:rsid w:val="00CC62B6"/>
    <w:rsid w:val="00CC63B4"/>
    <w:rsid w:val="00CC68D2"/>
    <w:rsid w:val="00CC718A"/>
    <w:rsid w:val="00CD06E5"/>
    <w:rsid w:val="00CD1973"/>
    <w:rsid w:val="00CD1DF8"/>
    <w:rsid w:val="00CD2636"/>
    <w:rsid w:val="00CD2755"/>
    <w:rsid w:val="00CD2F14"/>
    <w:rsid w:val="00CD5A84"/>
    <w:rsid w:val="00CD63EE"/>
    <w:rsid w:val="00CD6769"/>
    <w:rsid w:val="00CD6828"/>
    <w:rsid w:val="00CD7935"/>
    <w:rsid w:val="00CE0908"/>
    <w:rsid w:val="00CE1578"/>
    <w:rsid w:val="00CE162D"/>
    <w:rsid w:val="00CE1AC9"/>
    <w:rsid w:val="00CE24A7"/>
    <w:rsid w:val="00CE2F31"/>
    <w:rsid w:val="00CE3746"/>
    <w:rsid w:val="00CE3B33"/>
    <w:rsid w:val="00CE459D"/>
    <w:rsid w:val="00CE46A6"/>
    <w:rsid w:val="00CE53E8"/>
    <w:rsid w:val="00CE59A0"/>
    <w:rsid w:val="00CE5C50"/>
    <w:rsid w:val="00CE67F0"/>
    <w:rsid w:val="00CE79B2"/>
    <w:rsid w:val="00CF02E9"/>
    <w:rsid w:val="00CF0CAF"/>
    <w:rsid w:val="00CF0D3B"/>
    <w:rsid w:val="00CF0DEA"/>
    <w:rsid w:val="00CF1005"/>
    <w:rsid w:val="00CF164C"/>
    <w:rsid w:val="00CF1694"/>
    <w:rsid w:val="00CF1C65"/>
    <w:rsid w:val="00CF499D"/>
    <w:rsid w:val="00CF619A"/>
    <w:rsid w:val="00CF686A"/>
    <w:rsid w:val="00CF7231"/>
    <w:rsid w:val="00CF72EB"/>
    <w:rsid w:val="00CF7E92"/>
    <w:rsid w:val="00CF7F40"/>
    <w:rsid w:val="00D00C14"/>
    <w:rsid w:val="00D01B43"/>
    <w:rsid w:val="00D02F6D"/>
    <w:rsid w:val="00D02F93"/>
    <w:rsid w:val="00D047F2"/>
    <w:rsid w:val="00D05300"/>
    <w:rsid w:val="00D101D9"/>
    <w:rsid w:val="00D10819"/>
    <w:rsid w:val="00D125D4"/>
    <w:rsid w:val="00D12B57"/>
    <w:rsid w:val="00D13165"/>
    <w:rsid w:val="00D14011"/>
    <w:rsid w:val="00D14340"/>
    <w:rsid w:val="00D14668"/>
    <w:rsid w:val="00D1685D"/>
    <w:rsid w:val="00D169C9"/>
    <w:rsid w:val="00D17AB9"/>
    <w:rsid w:val="00D202E9"/>
    <w:rsid w:val="00D21B1E"/>
    <w:rsid w:val="00D22C9A"/>
    <w:rsid w:val="00D235EA"/>
    <w:rsid w:val="00D241D7"/>
    <w:rsid w:val="00D24843"/>
    <w:rsid w:val="00D25014"/>
    <w:rsid w:val="00D2501A"/>
    <w:rsid w:val="00D2595D"/>
    <w:rsid w:val="00D26B81"/>
    <w:rsid w:val="00D27EF5"/>
    <w:rsid w:val="00D31057"/>
    <w:rsid w:val="00D31A1C"/>
    <w:rsid w:val="00D31C71"/>
    <w:rsid w:val="00D31DEA"/>
    <w:rsid w:val="00D3203E"/>
    <w:rsid w:val="00D322DD"/>
    <w:rsid w:val="00D34D04"/>
    <w:rsid w:val="00D365FA"/>
    <w:rsid w:val="00D366A5"/>
    <w:rsid w:val="00D36AC1"/>
    <w:rsid w:val="00D36EBE"/>
    <w:rsid w:val="00D37354"/>
    <w:rsid w:val="00D3782D"/>
    <w:rsid w:val="00D401F1"/>
    <w:rsid w:val="00D40237"/>
    <w:rsid w:val="00D42C35"/>
    <w:rsid w:val="00D43B4E"/>
    <w:rsid w:val="00D4447F"/>
    <w:rsid w:val="00D45001"/>
    <w:rsid w:val="00D45368"/>
    <w:rsid w:val="00D453D1"/>
    <w:rsid w:val="00D45574"/>
    <w:rsid w:val="00D45721"/>
    <w:rsid w:val="00D458B3"/>
    <w:rsid w:val="00D46C53"/>
    <w:rsid w:val="00D47F21"/>
    <w:rsid w:val="00D5223F"/>
    <w:rsid w:val="00D52478"/>
    <w:rsid w:val="00D53B6B"/>
    <w:rsid w:val="00D54390"/>
    <w:rsid w:val="00D544CC"/>
    <w:rsid w:val="00D555C6"/>
    <w:rsid w:val="00D5682D"/>
    <w:rsid w:val="00D57E5A"/>
    <w:rsid w:val="00D60406"/>
    <w:rsid w:val="00D60D63"/>
    <w:rsid w:val="00D6120E"/>
    <w:rsid w:val="00D63054"/>
    <w:rsid w:val="00D637A6"/>
    <w:rsid w:val="00D63DB2"/>
    <w:rsid w:val="00D66E27"/>
    <w:rsid w:val="00D70175"/>
    <w:rsid w:val="00D70F2E"/>
    <w:rsid w:val="00D71251"/>
    <w:rsid w:val="00D71C6E"/>
    <w:rsid w:val="00D724BE"/>
    <w:rsid w:val="00D726F5"/>
    <w:rsid w:val="00D732EE"/>
    <w:rsid w:val="00D74629"/>
    <w:rsid w:val="00D75190"/>
    <w:rsid w:val="00D753B0"/>
    <w:rsid w:val="00D75D31"/>
    <w:rsid w:val="00D76491"/>
    <w:rsid w:val="00D765E2"/>
    <w:rsid w:val="00D77B70"/>
    <w:rsid w:val="00D828FC"/>
    <w:rsid w:val="00D835E4"/>
    <w:rsid w:val="00D83FFD"/>
    <w:rsid w:val="00D84537"/>
    <w:rsid w:val="00D84EC9"/>
    <w:rsid w:val="00D85646"/>
    <w:rsid w:val="00D85E36"/>
    <w:rsid w:val="00D87959"/>
    <w:rsid w:val="00D91094"/>
    <w:rsid w:val="00D93451"/>
    <w:rsid w:val="00D94E97"/>
    <w:rsid w:val="00D9546B"/>
    <w:rsid w:val="00D95A87"/>
    <w:rsid w:val="00DA0C16"/>
    <w:rsid w:val="00DA103D"/>
    <w:rsid w:val="00DA1CE5"/>
    <w:rsid w:val="00DA1E81"/>
    <w:rsid w:val="00DA1E98"/>
    <w:rsid w:val="00DA209D"/>
    <w:rsid w:val="00DA3131"/>
    <w:rsid w:val="00DA3A4A"/>
    <w:rsid w:val="00DA3D29"/>
    <w:rsid w:val="00DA44FD"/>
    <w:rsid w:val="00DA4811"/>
    <w:rsid w:val="00DA4C6D"/>
    <w:rsid w:val="00DA5973"/>
    <w:rsid w:val="00DA5CFA"/>
    <w:rsid w:val="00DA5E8F"/>
    <w:rsid w:val="00DA677E"/>
    <w:rsid w:val="00DA7ECC"/>
    <w:rsid w:val="00DB0405"/>
    <w:rsid w:val="00DB0656"/>
    <w:rsid w:val="00DB1183"/>
    <w:rsid w:val="00DB1E5E"/>
    <w:rsid w:val="00DB245E"/>
    <w:rsid w:val="00DB3A38"/>
    <w:rsid w:val="00DB3EFF"/>
    <w:rsid w:val="00DB56AF"/>
    <w:rsid w:val="00DB73D4"/>
    <w:rsid w:val="00DB7A3C"/>
    <w:rsid w:val="00DC00B9"/>
    <w:rsid w:val="00DC04CA"/>
    <w:rsid w:val="00DC0CAB"/>
    <w:rsid w:val="00DC115D"/>
    <w:rsid w:val="00DC22E9"/>
    <w:rsid w:val="00DC2878"/>
    <w:rsid w:val="00DC3902"/>
    <w:rsid w:val="00DC4559"/>
    <w:rsid w:val="00DC4B1A"/>
    <w:rsid w:val="00DC4DDE"/>
    <w:rsid w:val="00DC52E9"/>
    <w:rsid w:val="00DC5388"/>
    <w:rsid w:val="00DC60F4"/>
    <w:rsid w:val="00DC720B"/>
    <w:rsid w:val="00DD01D4"/>
    <w:rsid w:val="00DD0273"/>
    <w:rsid w:val="00DD0727"/>
    <w:rsid w:val="00DD1170"/>
    <w:rsid w:val="00DD1FD9"/>
    <w:rsid w:val="00DD3661"/>
    <w:rsid w:val="00DD3963"/>
    <w:rsid w:val="00DD3A4D"/>
    <w:rsid w:val="00DD3DBE"/>
    <w:rsid w:val="00DD491E"/>
    <w:rsid w:val="00DD5EB9"/>
    <w:rsid w:val="00DD6766"/>
    <w:rsid w:val="00DD6CC5"/>
    <w:rsid w:val="00DD7C85"/>
    <w:rsid w:val="00DE1BB0"/>
    <w:rsid w:val="00DE1EBE"/>
    <w:rsid w:val="00DE2CF7"/>
    <w:rsid w:val="00DE30E7"/>
    <w:rsid w:val="00DE35BE"/>
    <w:rsid w:val="00DE3C9F"/>
    <w:rsid w:val="00DE4E41"/>
    <w:rsid w:val="00DE5A98"/>
    <w:rsid w:val="00DE5BAB"/>
    <w:rsid w:val="00DE7FCC"/>
    <w:rsid w:val="00DF142A"/>
    <w:rsid w:val="00DF1D02"/>
    <w:rsid w:val="00DF2800"/>
    <w:rsid w:val="00DF2815"/>
    <w:rsid w:val="00DF2925"/>
    <w:rsid w:val="00DF3005"/>
    <w:rsid w:val="00DF4A64"/>
    <w:rsid w:val="00DF537B"/>
    <w:rsid w:val="00DF538E"/>
    <w:rsid w:val="00DF6430"/>
    <w:rsid w:val="00DF690B"/>
    <w:rsid w:val="00DF7229"/>
    <w:rsid w:val="00E00055"/>
    <w:rsid w:val="00E00134"/>
    <w:rsid w:val="00E003C4"/>
    <w:rsid w:val="00E00BB8"/>
    <w:rsid w:val="00E01C11"/>
    <w:rsid w:val="00E02B35"/>
    <w:rsid w:val="00E03CE4"/>
    <w:rsid w:val="00E03F44"/>
    <w:rsid w:val="00E105C9"/>
    <w:rsid w:val="00E10A55"/>
    <w:rsid w:val="00E10D5A"/>
    <w:rsid w:val="00E118D0"/>
    <w:rsid w:val="00E12435"/>
    <w:rsid w:val="00E12AF3"/>
    <w:rsid w:val="00E14D61"/>
    <w:rsid w:val="00E14FE9"/>
    <w:rsid w:val="00E15F1B"/>
    <w:rsid w:val="00E163DE"/>
    <w:rsid w:val="00E16EE5"/>
    <w:rsid w:val="00E201D7"/>
    <w:rsid w:val="00E20274"/>
    <w:rsid w:val="00E209E1"/>
    <w:rsid w:val="00E21209"/>
    <w:rsid w:val="00E217E9"/>
    <w:rsid w:val="00E21F75"/>
    <w:rsid w:val="00E2219F"/>
    <w:rsid w:val="00E23065"/>
    <w:rsid w:val="00E23B50"/>
    <w:rsid w:val="00E23B95"/>
    <w:rsid w:val="00E23C93"/>
    <w:rsid w:val="00E242B1"/>
    <w:rsid w:val="00E2725A"/>
    <w:rsid w:val="00E2733F"/>
    <w:rsid w:val="00E32E5A"/>
    <w:rsid w:val="00E33939"/>
    <w:rsid w:val="00E33D3E"/>
    <w:rsid w:val="00E351E1"/>
    <w:rsid w:val="00E3526D"/>
    <w:rsid w:val="00E3690B"/>
    <w:rsid w:val="00E437C2"/>
    <w:rsid w:val="00E4399B"/>
    <w:rsid w:val="00E44469"/>
    <w:rsid w:val="00E448B9"/>
    <w:rsid w:val="00E45BC7"/>
    <w:rsid w:val="00E51C06"/>
    <w:rsid w:val="00E52547"/>
    <w:rsid w:val="00E53DFB"/>
    <w:rsid w:val="00E55121"/>
    <w:rsid w:val="00E5575A"/>
    <w:rsid w:val="00E55E37"/>
    <w:rsid w:val="00E562C4"/>
    <w:rsid w:val="00E57CBD"/>
    <w:rsid w:val="00E60442"/>
    <w:rsid w:val="00E616BE"/>
    <w:rsid w:val="00E6220C"/>
    <w:rsid w:val="00E62AF9"/>
    <w:rsid w:val="00E63135"/>
    <w:rsid w:val="00E64140"/>
    <w:rsid w:val="00E649DC"/>
    <w:rsid w:val="00E651EB"/>
    <w:rsid w:val="00E65D39"/>
    <w:rsid w:val="00E66A33"/>
    <w:rsid w:val="00E66D34"/>
    <w:rsid w:val="00E671DB"/>
    <w:rsid w:val="00E67EDC"/>
    <w:rsid w:val="00E7002C"/>
    <w:rsid w:val="00E70131"/>
    <w:rsid w:val="00E70296"/>
    <w:rsid w:val="00E70481"/>
    <w:rsid w:val="00E7106A"/>
    <w:rsid w:val="00E720AD"/>
    <w:rsid w:val="00E727C7"/>
    <w:rsid w:val="00E73B38"/>
    <w:rsid w:val="00E742F1"/>
    <w:rsid w:val="00E7484A"/>
    <w:rsid w:val="00E75639"/>
    <w:rsid w:val="00E75790"/>
    <w:rsid w:val="00E76ED8"/>
    <w:rsid w:val="00E77BF4"/>
    <w:rsid w:val="00E77CCA"/>
    <w:rsid w:val="00E80FCE"/>
    <w:rsid w:val="00E81F92"/>
    <w:rsid w:val="00E84666"/>
    <w:rsid w:val="00E85D8A"/>
    <w:rsid w:val="00E8683F"/>
    <w:rsid w:val="00E86C8F"/>
    <w:rsid w:val="00E86C9C"/>
    <w:rsid w:val="00E874DC"/>
    <w:rsid w:val="00E87C89"/>
    <w:rsid w:val="00E904EA"/>
    <w:rsid w:val="00E90882"/>
    <w:rsid w:val="00E91D47"/>
    <w:rsid w:val="00E92FC8"/>
    <w:rsid w:val="00E9325F"/>
    <w:rsid w:val="00E93369"/>
    <w:rsid w:val="00E937A1"/>
    <w:rsid w:val="00E94665"/>
    <w:rsid w:val="00E948E6"/>
    <w:rsid w:val="00E95074"/>
    <w:rsid w:val="00E95592"/>
    <w:rsid w:val="00E95AB7"/>
    <w:rsid w:val="00E95C08"/>
    <w:rsid w:val="00E97A54"/>
    <w:rsid w:val="00E97C9A"/>
    <w:rsid w:val="00EA1F60"/>
    <w:rsid w:val="00EA349C"/>
    <w:rsid w:val="00EA47A9"/>
    <w:rsid w:val="00EA551D"/>
    <w:rsid w:val="00EA765D"/>
    <w:rsid w:val="00EA7B27"/>
    <w:rsid w:val="00EB1574"/>
    <w:rsid w:val="00EB1660"/>
    <w:rsid w:val="00EB1F52"/>
    <w:rsid w:val="00EB2663"/>
    <w:rsid w:val="00EB4612"/>
    <w:rsid w:val="00EB4A7A"/>
    <w:rsid w:val="00EB52E8"/>
    <w:rsid w:val="00EB65B4"/>
    <w:rsid w:val="00EB705F"/>
    <w:rsid w:val="00EB75B8"/>
    <w:rsid w:val="00EB7E61"/>
    <w:rsid w:val="00EB7FEC"/>
    <w:rsid w:val="00EC0F71"/>
    <w:rsid w:val="00EC1C79"/>
    <w:rsid w:val="00EC1D65"/>
    <w:rsid w:val="00EC24E1"/>
    <w:rsid w:val="00EC27E1"/>
    <w:rsid w:val="00EC29BF"/>
    <w:rsid w:val="00EC34BF"/>
    <w:rsid w:val="00EC48FD"/>
    <w:rsid w:val="00EC5264"/>
    <w:rsid w:val="00EC673D"/>
    <w:rsid w:val="00EC6CA8"/>
    <w:rsid w:val="00EC74F0"/>
    <w:rsid w:val="00EC78B7"/>
    <w:rsid w:val="00ED02DA"/>
    <w:rsid w:val="00ED0999"/>
    <w:rsid w:val="00ED1AEF"/>
    <w:rsid w:val="00ED1DE4"/>
    <w:rsid w:val="00ED24BB"/>
    <w:rsid w:val="00ED2BFC"/>
    <w:rsid w:val="00ED4032"/>
    <w:rsid w:val="00ED42E9"/>
    <w:rsid w:val="00ED5C7C"/>
    <w:rsid w:val="00ED6B3C"/>
    <w:rsid w:val="00ED6FC4"/>
    <w:rsid w:val="00ED7F6F"/>
    <w:rsid w:val="00EE0366"/>
    <w:rsid w:val="00EE2CE3"/>
    <w:rsid w:val="00EE39A3"/>
    <w:rsid w:val="00EE4D6F"/>
    <w:rsid w:val="00EE558E"/>
    <w:rsid w:val="00EE5CAB"/>
    <w:rsid w:val="00EE5CE3"/>
    <w:rsid w:val="00EE5CF3"/>
    <w:rsid w:val="00EE5CFE"/>
    <w:rsid w:val="00EE5ED3"/>
    <w:rsid w:val="00EE5F2A"/>
    <w:rsid w:val="00EE6083"/>
    <w:rsid w:val="00EE6347"/>
    <w:rsid w:val="00EE76E7"/>
    <w:rsid w:val="00EF00F2"/>
    <w:rsid w:val="00EF1131"/>
    <w:rsid w:val="00EF1AFF"/>
    <w:rsid w:val="00EF21D5"/>
    <w:rsid w:val="00EF279D"/>
    <w:rsid w:val="00EF2C36"/>
    <w:rsid w:val="00EF4A6F"/>
    <w:rsid w:val="00EF5639"/>
    <w:rsid w:val="00F004FC"/>
    <w:rsid w:val="00F007DF"/>
    <w:rsid w:val="00F033C6"/>
    <w:rsid w:val="00F03A7C"/>
    <w:rsid w:val="00F03CEE"/>
    <w:rsid w:val="00F054E1"/>
    <w:rsid w:val="00F07097"/>
    <w:rsid w:val="00F0763A"/>
    <w:rsid w:val="00F100AD"/>
    <w:rsid w:val="00F1044E"/>
    <w:rsid w:val="00F111A1"/>
    <w:rsid w:val="00F11874"/>
    <w:rsid w:val="00F12220"/>
    <w:rsid w:val="00F130A5"/>
    <w:rsid w:val="00F14C31"/>
    <w:rsid w:val="00F150D5"/>
    <w:rsid w:val="00F15375"/>
    <w:rsid w:val="00F154EB"/>
    <w:rsid w:val="00F159D2"/>
    <w:rsid w:val="00F15C33"/>
    <w:rsid w:val="00F167FB"/>
    <w:rsid w:val="00F200BA"/>
    <w:rsid w:val="00F20721"/>
    <w:rsid w:val="00F20C11"/>
    <w:rsid w:val="00F218B0"/>
    <w:rsid w:val="00F21931"/>
    <w:rsid w:val="00F23BF8"/>
    <w:rsid w:val="00F23EB8"/>
    <w:rsid w:val="00F24492"/>
    <w:rsid w:val="00F24A32"/>
    <w:rsid w:val="00F24E01"/>
    <w:rsid w:val="00F25331"/>
    <w:rsid w:val="00F26085"/>
    <w:rsid w:val="00F262D1"/>
    <w:rsid w:val="00F271E4"/>
    <w:rsid w:val="00F27377"/>
    <w:rsid w:val="00F27E4E"/>
    <w:rsid w:val="00F30E60"/>
    <w:rsid w:val="00F31267"/>
    <w:rsid w:val="00F31488"/>
    <w:rsid w:val="00F31677"/>
    <w:rsid w:val="00F32AD2"/>
    <w:rsid w:val="00F33293"/>
    <w:rsid w:val="00F3362D"/>
    <w:rsid w:val="00F338AE"/>
    <w:rsid w:val="00F33CD6"/>
    <w:rsid w:val="00F34B5C"/>
    <w:rsid w:val="00F351DA"/>
    <w:rsid w:val="00F36159"/>
    <w:rsid w:val="00F36552"/>
    <w:rsid w:val="00F3655A"/>
    <w:rsid w:val="00F36DDD"/>
    <w:rsid w:val="00F37E0C"/>
    <w:rsid w:val="00F40067"/>
    <w:rsid w:val="00F401DC"/>
    <w:rsid w:val="00F40CF8"/>
    <w:rsid w:val="00F40FE6"/>
    <w:rsid w:val="00F41CEE"/>
    <w:rsid w:val="00F42EC9"/>
    <w:rsid w:val="00F4341B"/>
    <w:rsid w:val="00F437A3"/>
    <w:rsid w:val="00F439B7"/>
    <w:rsid w:val="00F452CE"/>
    <w:rsid w:val="00F455BF"/>
    <w:rsid w:val="00F46478"/>
    <w:rsid w:val="00F46A54"/>
    <w:rsid w:val="00F471DD"/>
    <w:rsid w:val="00F47CEA"/>
    <w:rsid w:val="00F5040A"/>
    <w:rsid w:val="00F50F94"/>
    <w:rsid w:val="00F51CA1"/>
    <w:rsid w:val="00F5675D"/>
    <w:rsid w:val="00F56E27"/>
    <w:rsid w:val="00F601C2"/>
    <w:rsid w:val="00F61416"/>
    <w:rsid w:val="00F6147E"/>
    <w:rsid w:val="00F61AA4"/>
    <w:rsid w:val="00F63733"/>
    <w:rsid w:val="00F63F66"/>
    <w:rsid w:val="00F644A0"/>
    <w:rsid w:val="00F64AEF"/>
    <w:rsid w:val="00F64F16"/>
    <w:rsid w:val="00F65C9F"/>
    <w:rsid w:val="00F66223"/>
    <w:rsid w:val="00F6715F"/>
    <w:rsid w:val="00F67315"/>
    <w:rsid w:val="00F6731D"/>
    <w:rsid w:val="00F67CAD"/>
    <w:rsid w:val="00F70FC6"/>
    <w:rsid w:val="00F718BD"/>
    <w:rsid w:val="00F72235"/>
    <w:rsid w:val="00F72932"/>
    <w:rsid w:val="00F72BDF"/>
    <w:rsid w:val="00F72EC2"/>
    <w:rsid w:val="00F72FCE"/>
    <w:rsid w:val="00F75044"/>
    <w:rsid w:val="00F75C66"/>
    <w:rsid w:val="00F75CC9"/>
    <w:rsid w:val="00F75D63"/>
    <w:rsid w:val="00F7618C"/>
    <w:rsid w:val="00F7722D"/>
    <w:rsid w:val="00F7787A"/>
    <w:rsid w:val="00F80CB0"/>
    <w:rsid w:val="00F81117"/>
    <w:rsid w:val="00F82FB8"/>
    <w:rsid w:val="00F836BF"/>
    <w:rsid w:val="00F84DEB"/>
    <w:rsid w:val="00F84E95"/>
    <w:rsid w:val="00F84EC7"/>
    <w:rsid w:val="00F85151"/>
    <w:rsid w:val="00F85770"/>
    <w:rsid w:val="00F9181A"/>
    <w:rsid w:val="00F91AF1"/>
    <w:rsid w:val="00F93C1E"/>
    <w:rsid w:val="00F950C6"/>
    <w:rsid w:val="00F95D5E"/>
    <w:rsid w:val="00F97E02"/>
    <w:rsid w:val="00FA0795"/>
    <w:rsid w:val="00FA138A"/>
    <w:rsid w:val="00FA1583"/>
    <w:rsid w:val="00FA1D2C"/>
    <w:rsid w:val="00FA3E80"/>
    <w:rsid w:val="00FA4BC1"/>
    <w:rsid w:val="00FA4C30"/>
    <w:rsid w:val="00FA572A"/>
    <w:rsid w:val="00FA5A6C"/>
    <w:rsid w:val="00FA63ED"/>
    <w:rsid w:val="00FB010B"/>
    <w:rsid w:val="00FB159A"/>
    <w:rsid w:val="00FB34C5"/>
    <w:rsid w:val="00FB4272"/>
    <w:rsid w:val="00FB4984"/>
    <w:rsid w:val="00FB49DD"/>
    <w:rsid w:val="00FB5F18"/>
    <w:rsid w:val="00FB7086"/>
    <w:rsid w:val="00FC0060"/>
    <w:rsid w:val="00FC167D"/>
    <w:rsid w:val="00FC18D3"/>
    <w:rsid w:val="00FC21CA"/>
    <w:rsid w:val="00FC2830"/>
    <w:rsid w:val="00FC4069"/>
    <w:rsid w:val="00FC5243"/>
    <w:rsid w:val="00FC5BDD"/>
    <w:rsid w:val="00FC6A11"/>
    <w:rsid w:val="00FC7532"/>
    <w:rsid w:val="00FD020C"/>
    <w:rsid w:val="00FD088E"/>
    <w:rsid w:val="00FD095B"/>
    <w:rsid w:val="00FD0FC6"/>
    <w:rsid w:val="00FD12D4"/>
    <w:rsid w:val="00FD1E8B"/>
    <w:rsid w:val="00FD2A15"/>
    <w:rsid w:val="00FD407D"/>
    <w:rsid w:val="00FD447A"/>
    <w:rsid w:val="00FD4B07"/>
    <w:rsid w:val="00FD4E5E"/>
    <w:rsid w:val="00FD5D9B"/>
    <w:rsid w:val="00FD6A93"/>
    <w:rsid w:val="00FE0111"/>
    <w:rsid w:val="00FE05DB"/>
    <w:rsid w:val="00FE1C03"/>
    <w:rsid w:val="00FE2449"/>
    <w:rsid w:val="00FE38FF"/>
    <w:rsid w:val="00FE392B"/>
    <w:rsid w:val="00FE3AA0"/>
    <w:rsid w:val="00FE58B8"/>
    <w:rsid w:val="00FE6121"/>
    <w:rsid w:val="00FE6AC4"/>
    <w:rsid w:val="00FE74A0"/>
    <w:rsid w:val="00FE75B3"/>
    <w:rsid w:val="00FF1404"/>
    <w:rsid w:val="00FF1CCB"/>
    <w:rsid w:val="00FF1CE0"/>
    <w:rsid w:val="00FF269E"/>
    <w:rsid w:val="00FF4095"/>
    <w:rsid w:val="00FF51BC"/>
    <w:rsid w:val="00FF5F4F"/>
    <w:rsid w:val="00FF6545"/>
    <w:rsid w:val="01641CE0"/>
    <w:rsid w:val="02BC74C5"/>
    <w:rsid w:val="04421E0F"/>
    <w:rsid w:val="04B810DB"/>
    <w:rsid w:val="05C95B42"/>
    <w:rsid w:val="0710D6EF"/>
    <w:rsid w:val="07687151"/>
    <w:rsid w:val="095B9AA8"/>
    <w:rsid w:val="0988F38E"/>
    <w:rsid w:val="0D500D5E"/>
    <w:rsid w:val="0D9F562F"/>
    <w:rsid w:val="0FD0E2CA"/>
    <w:rsid w:val="111566B4"/>
    <w:rsid w:val="12EC8786"/>
    <w:rsid w:val="14147B90"/>
    <w:rsid w:val="14526694"/>
    <w:rsid w:val="190752FB"/>
    <w:rsid w:val="1A8F3C05"/>
    <w:rsid w:val="1AAE0056"/>
    <w:rsid w:val="1B9B3642"/>
    <w:rsid w:val="1BB2878E"/>
    <w:rsid w:val="1BB5E312"/>
    <w:rsid w:val="1DA35840"/>
    <w:rsid w:val="1FC5967A"/>
    <w:rsid w:val="20BEC69D"/>
    <w:rsid w:val="234E2C04"/>
    <w:rsid w:val="23F5A1E2"/>
    <w:rsid w:val="26B821F5"/>
    <w:rsid w:val="27747003"/>
    <w:rsid w:val="288DE955"/>
    <w:rsid w:val="2987A050"/>
    <w:rsid w:val="2B0867D0"/>
    <w:rsid w:val="2B8764FF"/>
    <w:rsid w:val="335D282A"/>
    <w:rsid w:val="337F629F"/>
    <w:rsid w:val="343D201B"/>
    <w:rsid w:val="387B130F"/>
    <w:rsid w:val="3A5A647B"/>
    <w:rsid w:val="3A5AE73E"/>
    <w:rsid w:val="3A6893DD"/>
    <w:rsid w:val="3C78EEAB"/>
    <w:rsid w:val="3DA97A37"/>
    <w:rsid w:val="40419C21"/>
    <w:rsid w:val="41687750"/>
    <w:rsid w:val="453F6C3F"/>
    <w:rsid w:val="498C2056"/>
    <w:rsid w:val="51973C11"/>
    <w:rsid w:val="566FA2C5"/>
    <w:rsid w:val="56808FB2"/>
    <w:rsid w:val="586AAD40"/>
    <w:rsid w:val="5929240D"/>
    <w:rsid w:val="5A51B9DD"/>
    <w:rsid w:val="5A68E4ED"/>
    <w:rsid w:val="5C73D96A"/>
    <w:rsid w:val="603EF899"/>
    <w:rsid w:val="618F2855"/>
    <w:rsid w:val="61C91337"/>
    <w:rsid w:val="61F2CFB7"/>
    <w:rsid w:val="65FBFC75"/>
    <w:rsid w:val="671E3AE2"/>
    <w:rsid w:val="6B5274B6"/>
    <w:rsid w:val="6B6077A9"/>
    <w:rsid w:val="6D23DCDB"/>
    <w:rsid w:val="6DA1F8D3"/>
    <w:rsid w:val="6F3E26CD"/>
    <w:rsid w:val="705D2202"/>
    <w:rsid w:val="70A14E94"/>
    <w:rsid w:val="72A7F6D9"/>
    <w:rsid w:val="73D8C510"/>
    <w:rsid w:val="78019D32"/>
    <w:rsid w:val="78033782"/>
    <w:rsid w:val="7ABF1E1E"/>
    <w:rsid w:val="7E3CE9ED"/>
    <w:rsid w:val="7E56097F"/>
    <w:rsid w:val="7ED35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5E6B"/>
  <w15:docId w15:val="{EB576B81-DA3F-4012-8DCA-747A8E0903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92834"/>
    <w:pPr>
      <w:spacing w:after="200" w:line="276" w:lineRule="auto"/>
    </w:pPr>
    <w:rPr>
      <w:sz w:val="22"/>
      <w:szCs w:val="22"/>
      <w:lang w:eastAsia="en-US" w:bidi="en-US"/>
    </w:rPr>
  </w:style>
  <w:style w:type="paragraph" w:styleId="Heading1">
    <w:name w:val="heading 1"/>
    <w:basedOn w:val="Normal"/>
    <w:next w:val="Normal"/>
    <w:link w:val="Heading1Char"/>
    <w:uiPriority w:val="9"/>
    <w:qFormat/>
    <w:rsid w:val="00592834"/>
    <w:pPr>
      <w:keepNext/>
      <w:keepLines/>
      <w:spacing w:before="480" w:after="0"/>
      <w:outlineLvl w:val="0"/>
    </w:pPr>
    <w:rPr>
      <w:rFonts w:ascii="Cambria" w:hAnsi="Cambria" w:eastAsia="Times New Roman"/>
      <w:b/>
      <w:bCs/>
      <w:color w:val="365F91"/>
      <w:sz w:val="28"/>
      <w:szCs w:val="28"/>
    </w:rPr>
  </w:style>
  <w:style w:type="paragraph" w:styleId="Heading2">
    <w:name w:val="heading 2"/>
    <w:basedOn w:val="Normal"/>
    <w:next w:val="Normal"/>
    <w:link w:val="Heading2Char"/>
    <w:uiPriority w:val="9"/>
    <w:unhideWhenUsed/>
    <w:qFormat/>
    <w:rsid w:val="00592834"/>
    <w:pPr>
      <w:keepNext/>
      <w:keepLines/>
      <w:spacing w:before="200" w:after="0"/>
      <w:outlineLvl w:val="1"/>
    </w:pPr>
    <w:rPr>
      <w:rFonts w:ascii="Cambria" w:hAnsi="Cambria" w:eastAsia="Times New Roman"/>
      <w:b/>
      <w:bCs/>
      <w:color w:val="4F81BD"/>
      <w:sz w:val="26"/>
      <w:szCs w:val="26"/>
    </w:rPr>
  </w:style>
  <w:style w:type="paragraph" w:styleId="Heading3">
    <w:name w:val="heading 3"/>
    <w:basedOn w:val="Normal"/>
    <w:next w:val="Normal"/>
    <w:link w:val="Heading3Char"/>
    <w:uiPriority w:val="9"/>
    <w:semiHidden/>
    <w:unhideWhenUsed/>
    <w:qFormat/>
    <w:rsid w:val="00592834"/>
    <w:pPr>
      <w:keepNext/>
      <w:keepLines/>
      <w:spacing w:before="200" w:after="0"/>
      <w:outlineLvl w:val="2"/>
    </w:pPr>
    <w:rPr>
      <w:rFonts w:ascii="Cambria" w:hAnsi="Cambria" w:eastAsia="Times New Roman"/>
      <w:b/>
      <w:bCs/>
      <w:color w:val="4F81BD"/>
    </w:rPr>
  </w:style>
  <w:style w:type="paragraph" w:styleId="Heading4">
    <w:name w:val="heading 4"/>
    <w:basedOn w:val="Normal"/>
    <w:next w:val="Normal"/>
    <w:link w:val="Heading4Char"/>
    <w:uiPriority w:val="9"/>
    <w:semiHidden/>
    <w:unhideWhenUsed/>
    <w:qFormat/>
    <w:rsid w:val="00592834"/>
    <w:pPr>
      <w:keepNext/>
      <w:keepLines/>
      <w:spacing w:before="200" w:after="0"/>
      <w:outlineLvl w:val="3"/>
    </w:pPr>
    <w:rPr>
      <w:rFonts w:ascii="Cambria" w:hAnsi="Cambria" w:eastAsia="Times New Roman"/>
      <w:b/>
      <w:bCs/>
      <w:i/>
      <w:iCs/>
      <w:color w:val="4F81BD"/>
    </w:rPr>
  </w:style>
  <w:style w:type="paragraph" w:styleId="Heading5">
    <w:name w:val="heading 5"/>
    <w:basedOn w:val="Normal"/>
    <w:next w:val="Normal"/>
    <w:link w:val="Heading5Char"/>
    <w:uiPriority w:val="9"/>
    <w:semiHidden/>
    <w:unhideWhenUsed/>
    <w:qFormat/>
    <w:rsid w:val="00592834"/>
    <w:pPr>
      <w:keepNext/>
      <w:keepLines/>
      <w:spacing w:before="200" w:after="0"/>
      <w:outlineLvl w:val="4"/>
    </w:pPr>
    <w:rPr>
      <w:rFonts w:ascii="Cambria" w:hAnsi="Cambria" w:eastAsia="Times New Roman"/>
      <w:color w:val="243F60"/>
    </w:rPr>
  </w:style>
  <w:style w:type="paragraph" w:styleId="Heading6">
    <w:name w:val="heading 6"/>
    <w:basedOn w:val="Normal"/>
    <w:next w:val="Normal"/>
    <w:link w:val="Heading6Char"/>
    <w:uiPriority w:val="9"/>
    <w:semiHidden/>
    <w:unhideWhenUsed/>
    <w:qFormat/>
    <w:rsid w:val="00592834"/>
    <w:pPr>
      <w:keepNext/>
      <w:keepLines/>
      <w:spacing w:before="200" w:after="0"/>
      <w:outlineLvl w:val="5"/>
    </w:pPr>
    <w:rPr>
      <w:rFonts w:ascii="Cambria" w:hAnsi="Cambria" w:eastAsia="Times New Roman"/>
      <w:i/>
      <w:iCs/>
      <w:color w:val="243F60"/>
    </w:rPr>
  </w:style>
  <w:style w:type="paragraph" w:styleId="Heading7">
    <w:name w:val="heading 7"/>
    <w:basedOn w:val="Normal"/>
    <w:next w:val="Normal"/>
    <w:link w:val="Heading7Char"/>
    <w:uiPriority w:val="9"/>
    <w:semiHidden/>
    <w:unhideWhenUsed/>
    <w:qFormat/>
    <w:rsid w:val="00592834"/>
    <w:pPr>
      <w:keepNext/>
      <w:keepLines/>
      <w:spacing w:before="200" w:after="0"/>
      <w:outlineLvl w:val="6"/>
    </w:pPr>
    <w:rPr>
      <w:rFonts w:ascii="Cambria" w:hAnsi="Cambria" w:eastAsia="Times New Roman"/>
      <w:i/>
      <w:iCs/>
      <w:color w:val="404040"/>
    </w:rPr>
  </w:style>
  <w:style w:type="paragraph" w:styleId="Heading8">
    <w:name w:val="heading 8"/>
    <w:basedOn w:val="Normal"/>
    <w:next w:val="Normal"/>
    <w:link w:val="Heading8Char"/>
    <w:uiPriority w:val="9"/>
    <w:semiHidden/>
    <w:unhideWhenUsed/>
    <w:qFormat/>
    <w:rsid w:val="00592834"/>
    <w:pPr>
      <w:keepNext/>
      <w:keepLines/>
      <w:spacing w:before="200" w:after="0"/>
      <w:outlineLvl w:val="7"/>
    </w:pPr>
    <w:rPr>
      <w:rFonts w:ascii="Cambria" w:hAnsi="Cambria" w:eastAsia="Times New Roman"/>
      <w:color w:val="4F81BD"/>
      <w:sz w:val="20"/>
      <w:szCs w:val="20"/>
    </w:rPr>
  </w:style>
  <w:style w:type="paragraph" w:styleId="Heading9">
    <w:name w:val="heading 9"/>
    <w:basedOn w:val="Normal"/>
    <w:next w:val="Normal"/>
    <w:link w:val="Heading9Char"/>
    <w:uiPriority w:val="9"/>
    <w:semiHidden/>
    <w:unhideWhenUsed/>
    <w:qFormat/>
    <w:rsid w:val="00592834"/>
    <w:pPr>
      <w:keepNext/>
      <w:keepLines/>
      <w:spacing w:before="200" w:after="0"/>
      <w:outlineLvl w:val="8"/>
    </w:pPr>
    <w:rPr>
      <w:rFonts w:ascii="Cambria" w:hAnsi="Cambria" w:eastAsia="Times New Roman"/>
      <w:i/>
      <w:iCs/>
      <w:color w:val="40404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592834"/>
    <w:rPr>
      <w:rFonts w:ascii="Cambria" w:hAnsi="Cambria" w:eastAsia="Times New Roman" w:cs="Times New Roman"/>
      <w:b/>
      <w:bCs/>
      <w:color w:val="365F91"/>
      <w:sz w:val="28"/>
      <w:szCs w:val="28"/>
    </w:rPr>
  </w:style>
  <w:style w:type="character" w:styleId="Heading2Char" w:customStyle="1">
    <w:name w:val="Heading 2 Char"/>
    <w:link w:val="Heading2"/>
    <w:uiPriority w:val="9"/>
    <w:rsid w:val="00592834"/>
    <w:rPr>
      <w:rFonts w:ascii="Cambria" w:hAnsi="Cambria" w:eastAsia="Times New Roman" w:cs="Times New Roman"/>
      <w:b/>
      <w:bCs/>
      <w:color w:val="4F81BD"/>
      <w:sz w:val="26"/>
      <w:szCs w:val="26"/>
    </w:rPr>
  </w:style>
  <w:style w:type="paragraph" w:styleId="Qresearcher" w:customStyle="1">
    <w:name w:val="Qresearcher"/>
    <w:next w:val="Normal"/>
    <w:autoRedefine/>
    <w:rsid w:val="00592834"/>
    <w:rPr>
      <w:rFonts w:ascii="Arial" w:hAnsi="Arial" w:eastAsia="Times New Roman"/>
      <w:caps/>
      <w:lang w:val="en-US" w:eastAsia="en-US" w:bidi="en-US"/>
    </w:rPr>
  </w:style>
  <w:style w:type="paragraph" w:styleId="FFemale" w:customStyle="1">
    <w:name w:val="FFemale"/>
    <w:basedOn w:val="Normal"/>
    <w:next w:val="Qresearcher"/>
    <w:autoRedefine/>
    <w:rsid w:val="00592834"/>
    <w:pPr>
      <w:spacing w:after="120"/>
      <w:jc w:val="both"/>
    </w:pPr>
    <w:rPr>
      <w:rFonts w:eastAsia="Times New Roman"/>
      <w:szCs w:val="20"/>
    </w:rPr>
  </w:style>
  <w:style w:type="character" w:styleId="Heading3Char" w:customStyle="1">
    <w:name w:val="Heading 3 Char"/>
    <w:link w:val="Heading3"/>
    <w:uiPriority w:val="9"/>
    <w:rsid w:val="00592834"/>
    <w:rPr>
      <w:rFonts w:ascii="Cambria" w:hAnsi="Cambria" w:eastAsia="Times New Roman" w:cs="Times New Roman"/>
      <w:b/>
      <w:bCs/>
      <w:color w:val="4F81BD"/>
    </w:rPr>
  </w:style>
  <w:style w:type="character" w:styleId="Heading4Char" w:customStyle="1">
    <w:name w:val="Heading 4 Char"/>
    <w:link w:val="Heading4"/>
    <w:uiPriority w:val="9"/>
    <w:rsid w:val="00592834"/>
    <w:rPr>
      <w:rFonts w:ascii="Cambria" w:hAnsi="Cambria" w:eastAsia="Times New Roman" w:cs="Times New Roman"/>
      <w:b/>
      <w:bCs/>
      <w:i/>
      <w:iCs/>
      <w:color w:val="4F81BD"/>
    </w:rPr>
  </w:style>
  <w:style w:type="character" w:styleId="Heading5Char" w:customStyle="1">
    <w:name w:val="Heading 5 Char"/>
    <w:link w:val="Heading5"/>
    <w:uiPriority w:val="9"/>
    <w:rsid w:val="00592834"/>
    <w:rPr>
      <w:rFonts w:ascii="Cambria" w:hAnsi="Cambria" w:eastAsia="Times New Roman" w:cs="Times New Roman"/>
      <w:color w:val="243F60"/>
    </w:rPr>
  </w:style>
  <w:style w:type="character" w:styleId="Heading6Char" w:customStyle="1">
    <w:name w:val="Heading 6 Char"/>
    <w:link w:val="Heading6"/>
    <w:uiPriority w:val="9"/>
    <w:rsid w:val="00592834"/>
    <w:rPr>
      <w:rFonts w:ascii="Cambria" w:hAnsi="Cambria" w:eastAsia="Times New Roman" w:cs="Times New Roman"/>
      <w:i/>
      <w:iCs/>
      <w:color w:val="243F60"/>
    </w:rPr>
  </w:style>
  <w:style w:type="character" w:styleId="Heading7Char" w:customStyle="1">
    <w:name w:val="Heading 7 Char"/>
    <w:link w:val="Heading7"/>
    <w:uiPriority w:val="9"/>
    <w:rsid w:val="00592834"/>
    <w:rPr>
      <w:rFonts w:ascii="Cambria" w:hAnsi="Cambria" w:eastAsia="Times New Roman" w:cs="Times New Roman"/>
      <w:i/>
      <w:iCs/>
      <w:color w:val="404040"/>
    </w:rPr>
  </w:style>
  <w:style w:type="character" w:styleId="Heading8Char" w:customStyle="1">
    <w:name w:val="Heading 8 Char"/>
    <w:link w:val="Heading8"/>
    <w:uiPriority w:val="9"/>
    <w:rsid w:val="00592834"/>
    <w:rPr>
      <w:rFonts w:ascii="Cambria" w:hAnsi="Cambria" w:eastAsia="Times New Roman" w:cs="Times New Roman"/>
      <w:color w:val="4F81BD"/>
      <w:sz w:val="20"/>
      <w:szCs w:val="20"/>
    </w:rPr>
  </w:style>
  <w:style w:type="character" w:styleId="Heading9Char" w:customStyle="1">
    <w:name w:val="Heading 9 Char"/>
    <w:link w:val="Heading9"/>
    <w:uiPriority w:val="9"/>
    <w:rsid w:val="00592834"/>
    <w:rPr>
      <w:rFonts w:ascii="Cambria" w:hAnsi="Cambria" w:eastAsia="Times New Roman" w:cs="Times New Roman"/>
      <w:i/>
      <w:iCs/>
      <w:color w:val="404040"/>
      <w:sz w:val="20"/>
      <w:szCs w:val="20"/>
    </w:rPr>
  </w:style>
  <w:style w:type="paragraph" w:styleId="Title">
    <w:name w:val="Title"/>
    <w:basedOn w:val="Normal"/>
    <w:next w:val="Normal"/>
    <w:link w:val="TitleChar"/>
    <w:uiPriority w:val="10"/>
    <w:qFormat/>
    <w:rsid w:val="00592834"/>
    <w:pPr>
      <w:pBdr>
        <w:bottom w:val="single" w:color="4F81BD" w:sz="8" w:space="4"/>
      </w:pBdr>
      <w:spacing w:after="300" w:line="240" w:lineRule="auto"/>
      <w:contextualSpacing/>
    </w:pPr>
    <w:rPr>
      <w:rFonts w:ascii="Cambria" w:hAnsi="Cambria" w:eastAsia="Times New Roman"/>
      <w:color w:val="17365D"/>
      <w:spacing w:val="5"/>
      <w:kern w:val="28"/>
      <w:sz w:val="52"/>
      <w:szCs w:val="52"/>
    </w:rPr>
  </w:style>
  <w:style w:type="character" w:styleId="TitleChar" w:customStyle="1">
    <w:name w:val="Title Char"/>
    <w:link w:val="Title"/>
    <w:uiPriority w:val="10"/>
    <w:rsid w:val="00592834"/>
    <w:rPr>
      <w:rFonts w:ascii="Cambria" w:hAnsi="Cambria" w:eastAsia="Times New Roman" w:cs="Times New Roman"/>
      <w:color w:val="17365D"/>
      <w:spacing w:val="5"/>
      <w:kern w:val="28"/>
      <w:sz w:val="52"/>
      <w:szCs w:val="52"/>
    </w:rPr>
  </w:style>
  <w:style w:type="paragraph" w:styleId="Subtitle">
    <w:name w:val="Subtitle"/>
    <w:basedOn w:val="Normal"/>
    <w:next w:val="Normal"/>
    <w:link w:val="SubtitleChar"/>
    <w:uiPriority w:val="11"/>
    <w:qFormat/>
    <w:rsid w:val="00592834"/>
    <w:pPr>
      <w:numPr>
        <w:ilvl w:val="1"/>
      </w:numPr>
    </w:pPr>
    <w:rPr>
      <w:rFonts w:ascii="Cambria" w:hAnsi="Cambria" w:eastAsia="Times New Roman"/>
      <w:i/>
      <w:iCs/>
      <w:color w:val="4F81BD"/>
      <w:spacing w:val="15"/>
      <w:sz w:val="24"/>
      <w:szCs w:val="24"/>
    </w:rPr>
  </w:style>
  <w:style w:type="character" w:styleId="SubtitleChar" w:customStyle="1">
    <w:name w:val="Subtitle Char"/>
    <w:link w:val="Subtitle"/>
    <w:uiPriority w:val="11"/>
    <w:rsid w:val="00592834"/>
    <w:rPr>
      <w:rFonts w:ascii="Cambria" w:hAnsi="Cambria" w:eastAsia="Times New Roman" w:cs="Times New Roman"/>
      <w:i/>
      <w:iCs/>
      <w:color w:val="4F81BD"/>
      <w:spacing w:val="15"/>
      <w:sz w:val="24"/>
      <w:szCs w:val="24"/>
    </w:rPr>
  </w:style>
  <w:style w:type="character" w:styleId="Strong">
    <w:name w:val="Strong"/>
    <w:uiPriority w:val="22"/>
    <w:qFormat/>
    <w:rsid w:val="00592834"/>
    <w:rPr>
      <w:b/>
      <w:bCs/>
    </w:rPr>
  </w:style>
  <w:style w:type="character" w:styleId="Emphasis">
    <w:name w:val="Emphasis"/>
    <w:uiPriority w:val="20"/>
    <w:qFormat/>
    <w:rsid w:val="00592834"/>
    <w:rPr>
      <w:i/>
      <w:iCs/>
    </w:rPr>
  </w:style>
  <w:style w:type="paragraph" w:styleId="NoSpacing">
    <w:name w:val="No Spacing"/>
    <w:uiPriority w:val="1"/>
    <w:qFormat/>
    <w:rsid w:val="00592834"/>
    <w:rPr>
      <w:sz w:val="22"/>
      <w:szCs w:val="22"/>
      <w:lang w:val="en-US" w:eastAsia="en-US" w:bidi="en-US"/>
    </w:rPr>
  </w:style>
  <w:style w:type="paragraph" w:styleId="ListParagraph">
    <w:name w:val="List Paragraph"/>
    <w:basedOn w:val="Normal"/>
    <w:uiPriority w:val="34"/>
    <w:qFormat/>
    <w:rsid w:val="00592834"/>
    <w:pPr>
      <w:ind w:left="720"/>
      <w:contextualSpacing/>
    </w:pPr>
  </w:style>
  <w:style w:type="paragraph" w:styleId="Quote">
    <w:name w:val="Quote"/>
    <w:basedOn w:val="Normal"/>
    <w:next w:val="Normal"/>
    <w:link w:val="QuoteChar"/>
    <w:uiPriority w:val="29"/>
    <w:qFormat/>
    <w:rsid w:val="00592834"/>
    <w:rPr>
      <w:i/>
      <w:iCs/>
      <w:color w:val="000000"/>
    </w:rPr>
  </w:style>
  <w:style w:type="character" w:styleId="QuoteChar" w:customStyle="1">
    <w:name w:val="Quote Char"/>
    <w:link w:val="Quote"/>
    <w:uiPriority w:val="29"/>
    <w:rsid w:val="00592834"/>
    <w:rPr>
      <w:i/>
      <w:iCs/>
      <w:color w:val="000000"/>
    </w:rPr>
  </w:style>
  <w:style w:type="paragraph" w:styleId="IntenseQuote">
    <w:name w:val="Intense Quote"/>
    <w:basedOn w:val="Normal"/>
    <w:next w:val="Normal"/>
    <w:link w:val="IntenseQuoteChar"/>
    <w:uiPriority w:val="30"/>
    <w:qFormat/>
    <w:rsid w:val="00592834"/>
    <w:pPr>
      <w:pBdr>
        <w:bottom w:val="single" w:color="4F81BD" w:sz="4" w:space="4"/>
      </w:pBdr>
      <w:spacing w:before="200" w:after="280"/>
      <w:ind w:left="936" w:right="936"/>
    </w:pPr>
    <w:rPr>
      <w:b/>
      <w:bCs/>
      <w:i/>
      <w:iCs/>
      <w:color w:val="4F81BD"/>
    </w:rPr>
  </w:style>
  <w:style w:type="character" w:styleId="IntenseQuoteChar" w:customStyle="1">
    <w:name w:val="Intense Quote Char"/>
    <w:link w:val="IntenseQuote"/>
    <w:uiPriority w:val="30"/>
    <w:rsid w:val="00592834"/>
    <w:rPr>
      <w:b/>
      <w:bCs/>
      <w:i/>
      <w:iCs/>
      <w:color w:val="4F81BD"/>
    </w:rPr>
  </w:style>
  <w:style w:type="character" w:styleId="SubtleEmphasis">
    <w:name w:val="Subtle Emphasis"/>
    <w:uiPriority w:val="19"/>
    <w:qFormat/>
    <w:rsid w:val="00592834"/>
    <w:rPr>
      <w:i/>
      <w:iCs/>
      <w:color w:val="808080"/>
    </w:rPr>
  </w:style>
  <w:style w:type="character" w:styleId="IntenseEmphasis">
    <w:name w:val="Intense Emphasis"/>
    <w:uiPriority w:val="21"/>
    <w:qFormat/>
    <w:rsid w:val="00592834"/>
    <w:rPr>
      <w:b/>
      <w:bCs/>
      <w:i/>
      <w:iCs/>
      <w:color w:val="4F81BD"/>
    </w:rPr>
  </w:style>
  <w:style w:type="character" w:styleId="SubtleReference">
    <w:name w:val="Subtle Reference"/>
    <w:uiPriority w:val="31"/>
    <w:qFormat/>
    <w:rsid w:val="00592834"/>
    <w:rPr>
      <w:smallCaps/>
      <w:color w:val="C0504D"/>
      <w:u w:val="single"/>
    </w:rPr>
  </w:style>
  <w:style w:type="character" w:styleId="IntenseReference">
    <w:name w:val="Intense Reference"/>
    <w:uiPriority w:val="32"/>
    <w:qFormat/>
    <w:rsid w:val="00592834"/>
    <w:rPr>
      <w:b/>
      <w:bCs/>
      <w:smallCaps/>
      <w:color w:val="C0504D"/>
      <w:spacing w:val="5"/>
      <w:u w:val="single"/>
    </w:rPr>
  </w:style>
  <w:style w:type="character" w:styleId="BookTitle">
    <w:name w:val="Book Title"/>
    <w:uiPriority w:val="33"/>
    <w:qFormat/>
    <w:rsid w:val="00592834"/>
    <w:rPr>
      <w:b/>
      <w:bCs/>
      <w:smallCaps/>
      <w:spacing w:val="5"/>
    </w:rPr>
  </w:style>
  <w:style w:type="paragraph" w:styleId="TOCHeading">
    <w:name w:val="TOC Heading"/>
    <w:basedOn w:val="Heading1"/>
    <w:next w:val="Normal"/>
    <w:uiPriority w:val="39"/>
    <w:semiHidden/>
    <w:unhideWhenUsed/>
    <w:qFormat/>
    <w:rsid w:val="00592834"/>
    <w:pPr>
      <w:outlineLvl w:val="9"/>
    </w:pPr>
  </w:style>
  <w:style w:type="paragraph" w:styleId="Caption">
    <w:name w:val="caption"/>
    <w:basedOn w:val="Normal"/>
    <w:next w:val="Normal"/>
    <w:uiPriority w:val="35"/>
    <w:semiHidden/>
    <w:unhideWhenUsed/>
    <w:qFormat/>
    <w:rsid w:val="00592834"/>
    <w:pPr>
      <w:spacing w:line="240" w:lineRule="auto"/>
    </w:pPr>
    <w:rPr>
      <w:b/>
      <w:bCs/>
      <w:color w:val="4F81BD"/>
      <w:sz w:val="18"/>
      <w:szCs w:val="18"/>
    </w:rPr>
  </w:style>
  <w:style w:type="paragraph" w:styleId="EnvelopeAddress">
    <w:name w:val="envelope address"/>
    <w:basedOn w:val="Normal"/>
    <w:uiPriority w:val="99"/>
    <w:semiHidden/>
    <w:unhideWhenUsed/>
    <w:rsid w:val="00CC5550"/>
    <w:pPr>
      <w:framePr w:w="7920" w:h="1980" w:hSpace="180" w:wrap="auto" w:hAnchor="page" w:xAlign="center" w:yAlign="bottom" w:hRule="exact"/>
      <w:spacing w:after="0" w:line="240" w:lineRule="auto"/>
      <w:ind w:left="2880"/>
    </w:pPr>
    <w:rPr>
      <w:rFonts w:ascii="Verdana" w:hAnsi="Verdana" w:eastAsia="Times New Roman"/>
      <w:sz w:val="20"/>
      <w:szCs w:val="24"/>
    </w:rPr>
  </w:style>
  <w:style w:type="paragraph" w:styleId="BalloonText">
    <w:name w:val="Balloon Text"/>
    <w:basedOn w:val="Normal"/>
    <w:link w:val="BalloonTextChar"/>
    <w:uiPriority w:val="99"/>
    <w:semiHidden/>
    <w:unhideWhenUsed/>
    <w:rsid w:val="002552A1"/>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2552A1"/>
    <w:rPr>
      <w:rFonts w:ascii="Tahoma" w:hAnsi="Tahoma" w:cs="Tahoma"/>
      <w:sz w:val="16"/>
      <w:szCs w:val="16"/>
      <w:lang w:val="en-GB"/>
    </w:rPr>
  </w:style>
  <w:style w:type="paragraph" w:styleId="Header">
    <w:name w:val="header"/>
    <w:basedOn w:val="Normal"/>
    <w:link w:val="HeaderChar"/>
    <w:uiPriority w:val="99"/>
    <w:unhideWhenUsed/>
    <w:rsid w:val="002552A1"/>
    <w:pPr>
      <w:tabs>
        <w:tab w:val="center" w:pos="4513"/>
        <w:tab w:val="right" w:pos="9026"/>
      </w:tabs>
      <w:spacing w:after="0" w:line="240" w:lineRule="auto"/>
    </w:pPr>
  </w:style>
  <w:style w:type="character" w:styleId="HeaderChar" w:customStyle="1">
    <w:name w:val="Header Char"/>
    <w:link w:val="Header"/>
    <w:uiPriority w:val="99"/>
    <w:rsid w:val="002552A1"/>
    <w:rPr>
      <w:lang w:val="en-GB"/>
    </w:rPr>
  </w:style>
  <w:style w:type="paragraph" w:styleId="Footer">
    <w:name w:val="footer"/>
    <w:basedOn w:val="Normal"/>
    <w:link w:val="FooterChar"/>
    <w:uiPriority w:val="99"/>
    <w:unhideWhenUsed/>
    <w:rsid w:val="002552A1"/>
    <w:pPr>
      <w:tabs>
        <w:tab w:val="center" w:pos="4513"/>
        <w:tab w:val="right" w:pos="9026"/>
      </w:tabs>
      <w:spacing w:after="0" w:line="240" w:lineRule="auto"/>
    </w:pPr>
  </w:style>
  <w:style w:type="character" w:styleId="FooterChar" w:customStyle="1">
    <w:name w:val="Footer Char"/>
    <w:link w:val="Footer"/>
    <w:uiPriority w:val="99"/>
    <w:rsid w:val="002552A1"/>
    <w:rPr>
      <w:lang w:val="en-GB"/>
    </w:rPr>
  </w:style>
  <w:style w:type="character" w:styleId="LineNumber">
    <w:name w:val="line number"/>
    <w:basedOn w:val="DefaultParagraphFont"/>
    <w:uiPriority w:val="99"/>
    <w:semiHidden/>
    <w:unhideWhenUsed/>
    <w:rsid w:val="00C02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rboo\AppData\Local\Microsoft\Windows\Temporary%20Internet%20Files\Content.Outlook\HASFT1E8\TypeOut%20interview%20template%2001%2006%2011%2097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7CFF3CFC7DF64EB7201222A1216BCF" ma:contentTypeVersion="18" ma:contentTypeDescription="Create a new document." ma:contentTypeScope="" ma:versionID="406a9a71e5a93950d65209e27e2643fe">
  <xsd:schema xmlns:xsd="http://www.w3.org/2001/XMLSchema" xmlns:xs="http://www.w3.org/2001/XMLSchema" xmlns:p="http://schemas.microsoft.com/office/2006/metadata/properties" xmlns:ns2="9694a3d4-146a-4b47-b723-743accc739f7" xmlns:ns3="6c99d564-f4cd-4aa0-b26e-2c266698f45c" xmlns:ns4="df67269e-7719-47df-8fd4-745b9d2bc804" targetNamespace="http://schemas.microsoft.com/office/2006/metadata/properties" ma:root="true" ma:fieldsID="726c9af858aefa8105ffee32430685ce" ns2:_="" ns3:_="" ns4:_="">
    <xsd:import namespace="9694a3d4-146a-4b47-b723-743accc739f7"/>
    <xsd:import namespace="6c99d564-f4cd-4aa0-b26e-2c266698f45c"/>
    <xsd:import namespace="df67269e-7719-47df-8fd4-745b9d2bc8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4a3d4-146a-4b47-b723-743accc73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2b50a9-5d03-4517-b8be-f302d98c1b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99d564-f4cd-4aa0-b26e-2c266698f45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67269e-7719-47df-8fd4-745b9d2bc80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65ba16a-1678-4b3b-bffb-93cde3515cd3}" ma:internalName="TaxCatchAll" ma:showField="CatchAllData" ma:web="6c99d564-f4cd-4aa0-b26e-2c266698f4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694a3d4-146a-4b47-b723-743accc739f7">
      <Terms xmlns="http://schemas.microsoft.com/office/infopath/2007/PartnerControls"/>
    </lcf76f155ced4ddcb4097134ff3c332f>
    <TaxCatchAll xmlns="df67269e-7719-47df-8fd4-745b9d2bc804" xsi:nil="true"/>
  </documentManagement>
</p:properties>
</file>

<file path=customXml/itemProps1.xml><?xml version="1.0" encoding="utf-8"?>
<ds:datastoreItem xmlns:ds="http://schemas.openxmlformats.org/officeDocument/2006/customXml" ds:itemID="{EAA5E4FC-373A-42FE-B95B-528BB0AE7161}">
  <ds:schemaRefs>
    <ds:schemaRef ds:uri="http://schemas.openxmlformats.org/officeDocument/2006/bibliography"/>
  </ds:schemaRefs>
</ds:datastoreItem>
</file>

<file path=customXml/itemProps2.xml><?xml version="1.0" encoding="utf-8"?>
<ds:datastoreItem xmlns:ds="http://schemas.openxmlformats.org/officeDocument/2006/customXml" ds:itemID="{DF592343-2D9B-45FB-B9D3-348297FC963D}"/>
</file>

<file path=customXml/itemProps3.xml><?xml version="1.0" encoding="utf-8"?>
<ds:datastoreItem xmlns:ds="http://schemas.openxmlformats.org/officeDocument/2006/customXml" ds:itemID="{A4556B3D-978E-4A2A-BAF1-1B9B75AD8BF5}"/>
</file>

<file path=customXml/itemProps4.xml><?xml version="1.0" encoding="utf-8"?>
<ds:datastoreItem xmlns:ds="http://schemas.openxmlformats.org/officeDocument/2006/customXml" ds:itemID="{D300E091-20A2-49F1-BFAB-3FEEF94BAC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TypeOut interview template 01 06 11 9703.dot</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hp</dc:creator>
  <lastModifiedBy>Deanna Barac</lastModifiedBy>
  <revision>5</revision>
  <dcterms:created xsi:type="dcterms:W3CDTF">2025-02-07T18:32:00.0000000Z</dcterms:created>
  <dcterms:modified xsi:type="dcterms:W3CDTF">2025-02-10T12:16:34.7490986Z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0x0101007B7CFF3CFC7DF64EB7201222A1216BCF</vt:lpwstr>
  </property>
  <property fmtid="{D5CDD505-2E9C-101B-9397-08002B2CF9AE}" pid="3" name="MediaServiceImageTags">
    <vt:lpwstr/>
  </property>
</Properties>
</file>