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1A3850" w:rsidR="00DC742C" w:rsidP="7544F2D0" w:rsidRDefault="00DC742C" w14:paraId="4AB6AE40" w14:textId="18528EEB">
      <w:pPr>
        <w:pStyle w:val="Normal"/>
        <w:jc w:val="center"/>
        <w:rPr>
          <w:rFonts w:ascii="Avenir Next LT Pro Light" w:hAnsi="Avenir Next LT Pro Light" w:eastAsia="Avenir Next LT Pro Light" w:cs="Avenir Next LT Pro Light"/>
          <w:b w:val="1"/>
          <w:bCs w:val="1"/>
          <w:sz w:val="28"/>
          <w:szCs w:val="28"/>
        </w:rPr>
      </w:pPr>
      <w:r w:rsidRPr="7544F2D0" w:rsidR="2E5D752B">
        <w:rPr>
          <w:rFonts w:ascii="Avenir Next LT Pro Light" w:hAnsi="Avenir Next LT Pro Light" w:eastAsia="Avenir Next LT Pro Light" w:cs="Avenir Next LT Pro Light"/>
          <w:b w:val="1"/>
          <w:bCs w:val="1"/>
          <w:sz w:val="28"/>
          <w:szCs w:val="28"/>
        </w:rPr>
        <w:t>Behind the Genes Transcript</w:t>
      </w:r>
    </w:p>
    <w:p w:rsidRPr="001A3850" w:rsidR="00DC742C" w:rsidP="7544F2D0" w:rsidRDefault="00DC742C" w14:paraId="644F2EE6" w14:textId="7A1BBE7B">
      <w:pPr>
        <w:spacing w:line="276" w:lineRule="auto"/>
        <w:jc w:val="center"/>
        <w:rPr>
          <w:rFonts w:ascii="Avenir Next LT Pro Light" w:hAnsi="Avenir Next LT Pro Light" w:eastAsia="Avenir Next LT Pro Light" w:cs="Avenir Next LT Pro Light"/>
          <w:b w:val="1"/>
          <w:bCs w:val="1"/>
          <w:sz w:val="28"/>
          <w:szCs w:val="28"/>
        </w:rPr>
      </w:pPr>
      <w:r w:rsidRPr="7A0F1820" w:rsidR="540AD1AB">
        <w:rPr>
          <w:rFonts w:ascii="Avenir Next LT Pro Light" w:hAnsi="Avenir Next LT Pro Light" w:eastAsia="Avenir Next LT Pro Light" w:cs="Avenir Next LT Pro Light"/>
          <w:b w:val="1"/>
          <w:bCs w:val="1"/>
          <w:sz w:val="28"/>
          <w:szCs w:val="28"/>
        </w:rPr>
        <w:t xml:space="preserve">Can patient </w:t>
      </w:r>
      <w:r w:rsidRPr="7A0F1820" w:rsidR="540AD1AB">
        <w:rPr>
          <w:rFonts w:ascii="Avenir Next LT Pro Light" w:hAnsi="Avenir Next LT Pro Light" w:eastAsia="Avenir Next LT Pro Light" w:cs="Avenir Next LT Pro Light"/>
          <w:b w:val="1"/>
          <w:bCs w:val="1"/>
          <w:sz w:val="28"/>
          <w:szCs w:val="28"/>
        </w:rPr>
        <w:t>collaboration</w:t>
      </w:r>
      <w:r w:rsidRPr="7A0F1820" w:rsidR="540AD1AB">
        <w:rPr>
          <w:rFonts w:ascii="Avenir Next LT Pro Light" w:hAnsi="Avenir Next LT Pro Light" w:eastAsia="Avenir Next LT Pro Light" w:cs="Avenir Next LT Pro Light"/>
          <w:b w:val="1"/>
          <w:bCs w:val="1"/>
          <w:sz w:val="28"/>
          <w:szCs w:val="28"/>
        </w:rPr>
        <w:t xml:space="preserve"> shape the future of</w:t>
      </w:r>
      <w:r w:rsidRPr="7A0F1820" w:rsidR="6D332BFC">
        <w:rPr>
          <w:rFonts w:ascii="Avenir Next LT Pro Light" w:hAnsi="Avenir Next LT Pro Light" w:eastAsia="Avenir Next LT Pro Light" w:cs="Avenir Next LT Pro Light"/>
          <w:b w:val="1"/>
          <w:bCs w:val="1"/>
          <w:sz w:val="28"/>
          <w:szCs w:val="28"/>
        </w:rPr>
        <w:t xml:space="preserve"> therapies for</w:t>
      </w:r>
      <w:r w:rsidRPr="7A0F1820" w:rsidR="540AD1AB">
        <w:rPr>
          <w:rFonts w:ascii="Avenir Next LT Pro Light" w:hAnsi="Avenir Next LT Pro Light" w:eastAsia="Avenir Next LT Pro Light" w:cs="Avenir Next LT Pro Light"/>
          <w:b w:val="1"/>
          <w:bCs w:val="1"/>
          <w:sz w:val="28"/>
          <w:szCs w:val="28"/>
        </w:rPr>
        <w:t xml:space="preserve"> </w:t>
      </w:r>
      <w:r w:rsidRPr="7A0F1820" w:rsidR="540AD1AB">
        <w:rPr>
          <w:rFonts w:ascii="Avenir Next LT Pro Light" w:hAnsi="Avenir Next LT Pro Light" w:eastAsia="Avenir Next LT Pro Light" w:cs="Avenir Next LT Pro Light"/>
          <w:b w:val="1"/>
          <w:bCs w:val="1"/>
          <w:sz w:val="28"/>
          <w:szCs w:val="28"/>
        </w:rPr>
        <w:t>rare condition</w:t>
      </w:r>
      <w:r w:rsidRPr="7A0F1820" w:rsidR="01B80647">
        <w:rPr>
          <w:rFonts w:ascii="Avenir Next LT Pro Light" w:hAnsi="Avenir Next LT Pro Light" w:eastAsia="Avenir Next LT Pro Light" w:cs="Avenir Next LT Pro Light"/>
          <w:b w:val="1"/>
          <w:bCs w:val="1"/>
          <w:sz w:val="28"/>
          <w:szCs w:val="28"/>
        </w:rPr>
        <w:t>s</w:t>
      </w:r>
      <w:r w:rsidRPr="7A0F1820" w:rsidR="540AD1AB">
        <w:rPr>
          <w:rFonts w:ascii="Avenir Next LT Pro Light" w:hAnsi="Avenir Next LT Pro Light" w:eastAsia="Avenir Next LT Pro Light" w:cs="Avenir Next LT Pro Light"/>
          <w:b w:val="1"/>
          <w:bCs w:val="1"/>
          <w:sz w:val="28"/>
          <w:szCs w:val="28"/>
        </w:rPr>
        <w:t>?</w:t>
      </w:r>
    </w:p>
    <w:p w:rsidR="652EDD8E" w:rsidP="652EDD8E" w:rsidRDefault="652EDD8E" w14:paraId="02F3B330" w14:textId="2D37B7BB">
      <w:pPr>
        <w:pStyle w:val="Normal"/>
        <w:rPr>
          <w:rFonts w:ascii="Avenir Next LT Pro Light" w:hAnsi="Avenir Next LT Pro Light" w:eastAsia="Avenir Next LT Pro Light" w:cs="Avenir Next LT Pro Light"/>
        </w:rPr>
      </w:pPr>
    </w:p>
    <w:p w:rsidR="000A418D" w:rsidP="7544F2D0" w:rsidRDefault="0082014A" w14:paraId="79060C55" w14:textId="060A1FA1">
      <w:pPr>
        <w:pStyle w:val="Normal"/>
        <w:spacing w:after="0"/>
        <w:ind/>
        <w:rPr>
          <w:rFonts w:ascii="Avenir Next LT Pro Light" w:hAnsi="Avenir Next LT Pro Light" w:eastAsia="Avenir Next LT Pro Light" w:cs="Avenir Next LT Pro Light"/>
        </w:rPr>
      </w:pPr>
      <w:r w:rsidRPr="7544F2D0" w:rsidR="73C2F259">
        <w:rPr>
          <w:rFonts w:ascii="Avenir Next LT Pro Light" w:hAnsi="Avenir Next LT Pro Light" w:eastAsia="Avenir Next LT Pro Light" w:cs="Avenir Next LT Pro Light"/>
          <w:b w:val="1"/>
          <w:bCs w:val="1"/>
        </w:rPr>
        <w:t>Ana Lisa:</w:t>
      </w:r>
      <w:r w:rsidRPr="7544F2D0" w:rsidR="73C2F259">
        <w:rPr>
          <w:rFonts w:ascii="Avenir Next LT Pro Light" w:hAnsi="Avenir Next LT Pro Light" w:eastAsia="Avenir Next LT Pro Light" w:cs="Avenir Next LT Pro Light"/>
        </w:rPr>
        <w:t xml:space="preserve"> </w:t>
      </w:r>
      <w:r w:rsidRPr="7544F2D0" w:rsidR="009F22ED">
        <w:rPr>
          <w:rFonts w:ascii="Avenir Next LT Pro Light" w:hAnsi="Avenir Next LT Pro Light" w:eastAsia="Avenir Next LT Pro Light" w:cs="Avenir Next LT Pro Light"/>
          <w:b w:val="1"/>
          <w:bCs w:val="1"/>
        </w:rPr>
        <w:t xml:space="preserve">Welcome to </w:t>
      </w:r>
      <w:r w:rsidRPr="7544F2D0" w:rsidR="001F4F41">
        <w:rPr>
          <w:rFonts w:ascii="Avenir Next LT Pro Light" w:hAnsi="Avenir Next LT Pro Light" w:eastAsia="Avenir Next LT Pro Light" w:cs="Avenir Next LT Pro Light"/>
          <w:b w:val="1"/>
          <w:bCs w:val="1"/>
        </w:rPr>
        <w:t>Behind</w:t>
      </w:r>
      <w:r w:rsidRPr="7544F2D0" w:rsidR="009F22ED">
        <w:rPr>
          <w:rFonts w:ascii="Avenir Next LT Pro Light" w:hAnsi="Avenir Next LT Pro Light" w:eastAsia="Avenir Next LT Pro Light" w:cs="Avenir Next LT Pro Light"/>
          <w:b w:val="1"/>
          <w:bCs w:val="1"/>
        </w:rPr>
        <w:t xml:space="preserve"> the </w:t>
      </w:r>
      <w:r w:rsidRPr="7544F2D0" w:rsidR="004F6BBD">
        <w:rPr>
          <w:rFonts w:ascii="Avenir Next LT Pro Light" w:hAnsi="Avenir Next LT Pro Light" w:eastAsia="Avenir Next LT Pro Light" w:cs="Avenir Next LT Pro Light"/>
          <w:b w:val="1"/>
          <w:bCs w:val="1"/>
        </w:rPr>
        <w:t>Genes</w:t>
      </w:r>
      <w:r w:rsidRPr="7544F2D0" w:rsidR="004F6BBD">
        <w:rPr>
          <w:rFonts w:ascii="Avenir Next LT Pro Light" w:hAnsi="Avenir Next LT Pro Light" w:eastAsia="Avenir Next LT Pro Light" w:cs="Avenir Next LT Pro Light"/>
          <w:b w:val="1"/>
          <w:bCs w:val="1"/>
        </w:rPr>
        <w:t xml:space="preserve">. </w:t>
      </w:r>
      <w:r w:rsidRPr="7544F2D0" w:rsidR="004F6BBD">
        <w:rPr>
          <w:rFonts w:ascii="Avenir Next LT Pro Light" w:hAnsi="Avenir Next LT Pro Light" w:eastAsia="Avenir Next LT Pro Light" w:cs="Avenir Next LT Pro Light"/>
        </w:rPr>
        <w:t xml:space="preserve"> </w:t>
      </w:r>
    </w:p>
    <w:p w:rsidR="000A418D" w:rsidP="7544F2D0" w:rsidRDefault="0082014A" w14:paraId="03F841C7" w14:textId="03403675">
      <w:pPr>
        <w:pStyle w:val="Normal"/>
        <w:spacing w:after="0"/>
        <w:ind/>
        <w:rPr>
          <w:rFonts w:ascii="Avenir Next LT Pro Light" w:hAnsi="Avenir Next LT Pro Light" w:eastAsia="Avenir Next LT Pro Light" w:cs="Avenir Next LT Pro Light"/>
        </w:rPr>
      </w:pPr>
    </w:p>
    <w:p w:rsidR="000A418D" w:rsidP="7544F2D0" w:rsidRDefault="0082014A" w14:paraId="07B329D6" w14:textId="79A18481">
      <w:pPr>
        <w:pStyle w:val="Normal"/>
        <w:spacing w:after="0"/>
        <w:ind/>
        <w:rPr>
          <w:rFonts w:ascii="Avenir Next LT Pro Light" w:hAnsi="Avenir Next LT Pro Light" w:eastAsia="Avenir Next LT Pro Light" w:cs="Avenir Next LT Pro Light"/>
        </w:rPr>
      </w:pPr>
      <w:r w:rsidRPr="7544F2D0" w:rsidR="009F22ED">
        <w:rPr>
          <w:rFonts w:ascii="Avenir Next LT Pro Light" w:hAnsi="Avenir Next LT Pro Light" w:eastAsia="Avenir Next LT Pro Light" w:cs="Avenir Next LT Pro Light"/>
        </w:rPr>
        <w:t>[Music plays]</w:t>
      </w:r>
    </w:p>
    <w:p w:rsidR="000A418D" w:rsidP="7544F2D0" w:rsidRDefault="0082014A" w14:paraId="6F4C9E6D" w14:textId="7C802F38">
      <w:pPr>
        <w:pStyle w:val="Normal"/>
        <w:spacing w:after="0"/>
        <w:ind/>
        <w:rPr>
          <w:rFonts w:ascii="Avenir Next LT Pro Light" w:hAnsi="Avenir Next LT Pro Light" w:eastAsia="Avenir Next LT Pro Light" w:cs="Avenir Next LT Pro Light"/>
          <w:b w:val="1"/>
          <w:bCs w:val="1"/>
        </w:rPr>
      </w:pPr>
    </w:p>
    <w:p w:rsidR="000A418D" w:rsidP="7544F2D0" w:rsidRDefault="0082014A" w14:paraId="37D8C196" w14:textId="3E9BC23B">
      <w:pPr>
        <w:pStyle w:val="Normal"/>
        <w:spacing w:after="0"/>
        <w:ind/>
        <w:rPr>
          <w:rFonts w:ascii="Avenir Next LT Pro Light" w:hAnsi="Avenir Next LT Pro Light" w:eastAsia="Avenir Next LT Pro Light" w:cs="Avenir Next LT Pro Light"/>
        </w:rPr>
      </w:pPr>
      <w:r w:rsidRPr="7544F2D0" w:rsidR="7F460693">
        <w:rPr>
          <w:rFonts w:ascii="Avenir Next LT Pro Light" w:hAnsi="Avenir Next LT Pro Light" w:eastAsia="Avenir Next LT Pro Light" w:cs="Avenir Next LT Pro Light"/>
          <w:b w:val="1"/>
          <w:bCs w:val="1"/>
        </w:rPr>
        <w:t>A</w:t>
      </w:r>
      <w:r w:rsidRPr="7544F2D0" w:rsidR="42BA316A">
        <w:rPr>
          <w:rFonts w:ascii="Avenir Next LT Pro Light" w:hAnsi="Avenir Next LT Pro Light" w:eastAsia="Avenir Next LT Pro Light" w:cs="Avenir Next LT Pro Light"/>
          <w:b w:val="1"/>
          <w:bCs w:val="1"/>
        </w:rPr>
        <w:t>nne</w:t>
      </w:r>
      <w:r w:rsidRPr="7544F2D0" w:rsidR="0082014A">
        <w:rPr>
          <w:rFonts w:ascii="Avenir Next LT Pro Light" w:hAnsi="Avenir Next LT Pro Light" w:eastAsia="Avenir Next LT Pro Light" w:cs="Avenir Next LT Pro Light"/>
          <w:b w:val="1"/>
          <w:bCs w:val="1"/>
        </w:rPr>
        <w:t>:</w:t>
      </w:r>
      <w:r w:rsidRPr="7544F2D0" w:rsidR="31EE7D50">
        <w:rPr>
          <w:rFonts w:ascii="Avenir Next LT Pro Light" w:hAnsi="Avenir Next LT Pro Light" w:eastAsia="Avenir Next LT Pro Light" w:cs="Avenir Next LT Pro Light"/>
          <w:b w:val="1"/>
          <w:bCs w:val="1"/>
        </w:rPr>
        <w:t xml:space="preserve"> </w:t>
      </w:r>
      <w:r w:rsidRPr="7544F2D0" w:rsidR="000A418D">
        <w:rPr>
          <w:rFonts w:ascii="Avenir Next LT Pro Light" w:hAnsi="Avenir Next LT Pro Light" w:eastAsia="Avenir Next LT Pro Light" w:cs="Avenir Next LT Pro Light"/>
        </w:rPr>
        <w:t xml:space="preserve">What </w:t>
      </w:r>
      <w:r w:rsidRPr="7544F2D0" w:rsidR="000A418D">
        <w:rPr>
          <w:rFonts w:ascii="Avenir Next LT Pro Light" w:hAnsi="Avenir Next LT Pro Light" w:eastAsia="Avenir Next LT Pro Light" w:cs="Avenir Next LT Pro Light"/>
        </w:rPr>
        <w:t>we’ve</w:t>
      </w:r>
      <w:r w:rsidRPr="7544F2D0" w:rsidR="000A418D">
        <w:rPr>
          <w:rFonts w:ascii="Avenir Next LT Pro Light" w:hAnsi="Avenir Next LT Pro Light" w:eastAsia="Avenir Next LT Pro Light" w:cs="Avenir Next LT Pro Light"/>
        </w:rPr>
        <w:t xml:space="preserve"> understood is that the knowledge and experience of families and patients is even more vital than </w:t>
      </w:r>
      <w:r w:rsidRPr="7544F2D0" w:rsidR="000A418D">
        <w:rPr>
          <w:rFonts w:ascii="Avenir Next LT Pro Light" w:hAnsi="Avenir Next LT Pro Light" w:eastAsia="Avenir Next LT Pro Light" w:cs="Avenir Next LT Pro Light"/>
        </w:rPr>
        <w:t>we’ve</w:t>
      </w:r>
      <w:r w:rsidRPr="7544F2D0" w:rsidR="000A418D">
        <w:rPr>
          <w:rFonts w:ascii="Avenir Next LT Pro Light" w:hAnsi="Avenir Next LT Pro Light" w:eastAsia="Avenir Next LT Pro Light" w:cs="Avenir Next LT Pro Light"/>
        </w:rPr>
        <w:t xml:space="preserve"> all been </w:t>
      </w:r>
      <w:r w:rsidRPr="7544F2D0" w:rsidR="002E3FAE">
        <w:rPr>
          <w:rFonts w:ascii="Avenir Next LT Pro Light" w:hAnsi="Avenir Next LT Pro Light" w:eastAsia="Avenir Next LT Pro Light" w:cs="Avenir Next LT Pro Light"/>
        </w:rPr>
        <w:t xml:space="preserve">going </w:t>
      </w:r>
      <w:r w:rsidRPr="7544F2D0" w:rsidR="000A418D">
        <w:rPr>
          <w:rFonts w:ascii="Avenir Next LT Pro Light" w:hAnsi="Avenir Next LT Pro Light" w:eastAsia="Avenir Next LT Pro Light" w:cs="Avenir Next LT Pro Light"/>
        </w:rPr>
        <w:t>on about for a long time</w:t>
      </w:r>
      <w:r w:rsidRPr="7544F2D0" w:rsidR="000A418D">
        <w:rPr>
          <w:rFonts w:ascii="Avenir Next LT Pro Light" w:hAnsi="Avenir Next LT Pro Light" w:eastAsia="Avenir Next LT Pro Light" w:cs="Avenir Next LT Pro Light"/>
        </w:rPr>
        <w:t xml:space="preserve">. </w:t>
      </w:r>
      <w:r w:rsidRPr="7544F2D0" w:rsidR="000A418D">
        <w:rPr>
          <w:rFonts w:ascii="Avenir Next LT Pro Light" w:hAnsi="Avenir Next LT Pro Light" w:eastAsia="Avenir Next LT Pro Light" w:cs="Avenir Next LT Pro Light"/>
        </w:rPr>
        <w:t xml:space="preserve">Because the issue of there being a liver </w:t>
      </w:r>
      <w:r w:rsidRPr="7544F2D0" w:rsidR="002E3FAE">
        <w:rPr>
          <w:rFonts w:ascii="Avenir Next LT Pro Light" w:hAnsi="Avenir Next LT Pro Light" w:eastAsia="Avenir Next LT Pro Light" w:cs="Avenir Next LT Pro Light"/>
        </w:rPr>
        <w:t>complication</w:t>
      </w:r>
      <w:r w:rsidRPr="7544F2D0" w:rsidR="000A418D">
        <w:rPr>
          <w:rFonts w:ascii="Avenir Next LT Pro Light" w:hAnsi="Avenir Next LT Pro Light" w:eastAsia="Avenir Next LT Pro Light" w:cs="Avenir Next LT Pro Light"/>
        </w:rPr>
        <w:t xml:space="preserve"> in myotubular myopathy has been hiding in plain sight all this time</w:t>
      </w:r>
      <w:r w:rsidRPr="7544F2D0" w:rsidR="646186E6">
        <w:rPr>
          <w:rFonts w:ascii="Avenir Next LT Pro Light" w:hAnsi="Avenir Next LT Pro Light" w:eastAsia="Avenir Next LT Pro Light" w:cs="Avenir Next LT Pro Light"/>
        </w:rPr>
        <w:t>,</w:t>
      </w:r>
      <w:r w:rsidRPr="7544F2D0" w:rsidR="000A418D">
        <w:rPr>
          <w:rFonts w:ascii="Avenir Next LT Pro Light" w:hAnsi="Avenir Next LT Pro Light" w:eastAsia="Avenir Next LT Pro Light" w:cs="Avenir Next LT Pro Light"/>
        </w:rPr>
        <w:t xml:space="preserve"> because if you asked any </w:t>
      </w:r>
      <w:r w:rsidRPr="7544F2D0" w:rsidR="000A418D">
        <w:rPr>
          <w:rFonts w:ascii="Avenir Next LT Pro Light" w:hAnsi="Avenir Next LT Pro Light" w:eastAsia="Avenir Next LT Pro Light" w:cs="Avenir Next LT Pro Light"/>
        </w:rPr>
        <w:t>family</w:t>
      </w:r>
      <w:r w:rsidRPr="7544F2D0" w:rsidR="1E89720E">
        <w:rPr>
          <w:rFonts w:ascii="Avenir Next LT Pro Light" w:hAnsi="Avenir Next LT Pro Light" w:eastAsia="Avenir Next LT Pro Light" w:cs="Avenir Next LT Pro Light"/>
        </w:rPr>
        <w:t>,</w:t>
      </w:r>
      <w:r w:rsidRPr="7544F2D0" w:rsidR="000A418D">
        <w:rPr>
          <w:rFonts w:ascii="Avenir Next LT Pro Light" w:hAnsi="Avenir Next LT Pro Light" w:eastAsia="Avenir Next LT Pro Light" w:cs="Avenir Next LT Pro Light"/>
        </w:rPr>
        <w:t xml:space="preserve"> they would tell you, “Yes, my son has had the odd liver result.”  There were some very serious liver </w:t>
      </w:r>
      <w:r w:rsidRPr="7544F2D0" w:rsidR="002E3FAE">
        <w:rPr>
          <w:rFonts w:ascii="Avenir Next LT Pro Light" w:hAnsi="Avenir Next LT Pro Light" w:eastAsia="Avenir Next LT Pro Light" w:cs="Avenir Next LT Pro Light"/>
        </w:rPr>
        <w:t>complications</w:t>
      </w:r>
      <w:r w:rsidRPr="7544F2D0" w:rsidR="000A418D">
        <w:rPr>
          <w:rFonts w:ascii="Avenir Next LT Pro Light" w:hAnsi="Avenir Next LT Pro Light" w:eastAsia="Avenir Next LT Pro Light" w:cs="Avenir Next LT Pro Light"/>
        </w:rPr>
        <w:t xml:space="preserve"> but everybody thought that was a minor issue</w:t>
      </w:r>
      <w:r w:rsidRPr="7544F2D0" w:rsidR="5A89CD35">
        <w:rPr>
          <w:rFonts w:ascii="Avenir Next LT Pro Light" w:hAnsi="Avenir Next LT Pro Light" w:eastAsia="Avenir Next LT Pro Light" w:cs="Avenir Next LT Pro Light"/>
        </w:rPr>
        <w:t>,</w:t>
      </w:r>
      <w:r w:rsidRPr="7544F2D0" w:rsidR="000A418D">
        <w:rPr>
          <w:rFonts w:ascii="Avenir Next LT Pro Light" w:hAnsi="Avenir Next LT Pro Light" w:eastAsia="Avenir Next LT Pro Light" w:cs="Avenir Next LT Pro Light"/>
        </w:rPr>
        <w:t xml:space="preserve"> but if we are able to engage the people who live with the disease and the people who observe the disease at a much more </w:t>
      </w:r>
      <w:r w:rsidRPr="7544F2D0" w:rsidR="002E3FAE">
        <w:rPr>
          <w:rFonts w:ascii="Avenir Next LT Pro Light" w:hAnsi="Avenir Next LT Pro Light" w:eastAsia="Avenir Next LT Pro Light" w:cs="Avenir Next LT Pro Light"/>
        </w:rPr>
        <w:t>fundamental</w:t>
      </w:r>
      <w:r w:rsidRPr="7544F2D0" w:rsidR="000A418D">
        <w:rPr>
          <w:rFonts w:ascii="Avenir Next LT Pro Light" w:hAnsi="Avenir Next LT Pro Light" w:eastAsia="Avenir Next LT Pro Light" w:cs="Avenir Next LT Pro Light"/>
        </w:rPr>
        <w:t xml:space="preserve"> level we may be able to see </w:t>
      </w:r>
      <w:r w:rsidRPr="7544F2D0" w:rsidR="002E3FAE">
        <w:rPr>
          <w:rFonts w:ascii="Avenir Next LT Pro Light" w:hAnsi="Avenir Next LT Pro Light" w:eastAsia="Avenir Next LT Pro Light" w:cs="Avenir Next LT Pro Light"/>
        </w:rPr>
        <w:t>more</w:t>
      </w:r>
      <w:r w:rsidRPr="7544F2D0" w:rsidR="000A418D">
        <w:rPr>
          <w:rFonts w:ascii="Avenir Next LT Pro Light" w:hAnsi="Avenir Next LT Pro Light" w:eastAsia="Avenir Next LT Pro Light" w:cs="Avenir Next LT Pro Light"/>
        </w:rPr>
        <w:t xml:space="preserve"> about what these rare genes are doing.</w:t>
      </w:r>
    </w:p>
    <w:p w:rsidR="000A418D" w:rsidP="652EDD8E" w:rsidRDefault="000A418D" w14:textId="77777777" w14:paraId="206F81A0">
      <w:pPr>
        <w:ind w:left="709" w:hanging="709"/>
        <w:rPr>
          <w:rFonts w:ascii="Avenir Next LT Pro Light" w:hAnsi="Avenir Next LT Pro Light" w:eastAsia="Avenir Next LT Pro Light" w:cs="Avenir Next LT Pro Light"/>
        </w:rPr>
      </w:pPr>
      <w:r w:rsidRPr="652EDD8E" w:rsidR="000A418D">
        <w:rPr>
          <w:rFonts w:ascii="Avenir Next LT Pro Light" w:hAnsi="Avenir Next LT Pro Light" w:eastAsia="Avenir Next LT Pro Light" w:cs="Avenir Next LT Pro Light"/>
        </w:rPr>
        <w:t>[Music plays]</w:t>
      </w:r>
    </w:p>
    <w:p w:rsidR="000A418D" w:rsidP="652EDD8E" w:rsidRDefault="000A418D" w14:paraId="5ABD3A0A" w14:textId="229FA5B4">
      <w:pPr>
        <w:ind w:left="0" w:hanging="0"/>
        <w:rPr>
          <w:rFonts w:ascii="Avenir Next LT Pro Light" w:hAnsi="Avenir Next LT Pro Light" w:eastAsia="Avenir Next LT Pro Light" w:cs="Avenir Next LT Pro Light"/>
          <w:b w:val="1"/>
          <w:bCs w:val="1"/>
        </w:rPr>
      </w:pPr>
      <w:r w:rsidRPr="652EDD8E" w:rsidR="5C26187A">
        <w:rPr>
          <w:rFonts w:ascii="Avenir Next LT Pro Light" w:hAnsi="Avenir Next LT Pro Light" w:eastAsia="Avenir Next LT Pro Light" w:cs="Avenir Next LT Pro Light"/>
          <w:b w:val="1"/>
          <w:bCs w:val="1"/>
        </w:rPr>
        <w:t>A</w:t>
      </w:r>
      <w:r w:rsidRPr="652EDD8E" w:rsidR="30AA1773">
        <w:rPr>
          <w:rFonts w:ascii="Avenir Next LT Pro Light" w:hAnsi="Avenir Next LT Pro Light" w:eastAsia="Avenir Next LT Pro Light" w:cs="Avenir Next LT Pro Light"/>
          <w:b w:val="1"/>
          <w:bCs w:val="1"/>
        </w:rPr>
        <w:t>na Lisa</w:t>
      </w:r>
      <w:r w:rsidRPr="652EDD8E" w:rsidR="0082014A">
        <w:rPr>
          <w:rFonts w:ascii="Avenir Next LT Pro Light" w:hAnsi="Avenir Next LT Pro Light" w:eastAsia="Avenir Next LT Pro Light" w:cs="Avenir Next LT Pro Light"/>
          <w:b w:val="1"/>
          <w:bCs w:val="1"/>
        </w:rPr>
        <w:t>:</w:t>
      </w:r>
      <w:r w:rsidRPr="652EDD8E" w:rsidR="0AAA4C37">
        <w:rPr>
          <w:rFonts w:ascii="Avenir Next LT Pro Light" w:hAnsi="Avenir Next LT Pro Light" w:eastAsia="Avenir Next LT Pro Light" w:cs="Avenir Next LT Pro Light"/>
          <w:b w:val="1"/>
          <w:bCs w:val="1"/>
        </w:rPr>
        <w:t xml:space="preserve"> </w:t>
      </w:r>
      <w:r w:rsidRPr="652EDD8E" w:rsidR="000A418D">
        <w:rPr>
          <w:rFonts w:ascii="Avenir Next LT Pro Light" w:hAnsi="Avenir Next LT Pro Light" w:eastAsia="Avenir Next LT Pro Light" w:cs="Avenir Next LT Pro Light"/>
          <w:b w:val="1"/>
          <w:bCs w:val="1"/>
        </w:rPr>
        <w:t xml:space="preserve">My name is Ana-Lisa Tavares, </w:t>
      </w:r>
      <w:r w:rsidRPr="652EDD8E" w:rsidR="000A418D">
        <w:rPr>
          <w:rFonts w:ascii="Avenir Next LT Pro Light" w:hAnsi="Avenir Next LT Pro Light" w:eastAsia="Avenir Next LT Pro Light" w:cs="Avenir Next LT Pro Light"/>
          <w:b w:val="1"/>
          <w:bCs w:val="1"/>
        </w:rPr>
        <w:t>I’m</w:t>
      </w:r>
      <w:r w:rsidRPr="652EDD8E" w:rsidR="000A418D">
        <w:rPr>
          <w:rFonts w:ascii="Avenir Next LT Pro Light" w:hAnsi="Avenir Next LT Pro Light" w:eastAsia="Avenir Next LT Pro Light" w:cs="Avenir Next LT Pro Light"/>
          <w:b w:val="1"/>
          <w:bCs w:val="1"/>
        </w:rPr>
        <w:t xml:space="preserve"> </w:t>
      </w:r>
      <w:r w:rsidRPr="652EDD8E" w:rsidR="002E3FAE">
        <w:rPr>
          <w:rFonts w:ascii="Avenir Next LT Pro Light" w:hAnsi="Avenir Next LT Pro Light" w:eastAsia="Avenir Next LT Pro Light" w:cs="Avenir Next LT Pro Light"/>
          <w:b w:val="1"/>
          <w:bCs w:val="1"/>
        </w:rPr>
        <w:t>Clinical</w:t>
      </w:r>
      <w:r w:rsidRPr="652EDD8E" w:rsidR="000A418D">
        <w:rPr>
          <w:rFonts w:ascii="Avenir Next LT Pro Light" w:hAnsi="Avenir Next LT Pro Light" w:eastAsia="Avenir Next LT Pro Light" w:cs="Avenir Next LT Pro Light"/>
          <w:b w:val="1"/>
          <w:bCs w:val="1"/>
        </w:rPr>
        <w:t xml:space="preserve"> Lead for Rare Disease research at Genomics England and your host for this episode of </w:t>
      </w:r>
      <w:r w:rsidRPr="652EDD8E" w:rsidR="002E3FAE">
        <w:rPr>
          <w:rFonts w:ascii="Avenir Next LT Pro Light" w:hAnsi="Avenir Next LT Pro Light" w:eastAsia="Avenir Next LT Pro Light" w:cs="Avenir Next LT Pro Light"/>
          <w:b w:val="1"/>
          <w:bCs w:val="1"/>
        </w:rPr>
        <w:t>Behind</w:t>
      </w:r>
      <w:r w:rsidRPr="652EDD8E" w:rsidR="000A418D">
        <w:rPr>
          <w:rFonts w:ascii="Avenir Next LT Pro Light" w:hAnsi="Avenir Next LT Pro Light" w:eastAsia="Avenir Next LT Pro Light" w:cs="Avenir Next LT Pro Light"/>
          <w:b w:val="1"/>
          <w:bCs w:val="1"/>
        </w:rPr>
        <w:t xml:space="preserve"> the Genes</w:t>
      </w:r>
      <w:r w:rsidRPr="652EDD8E" w:rsidR="000A418D">
        <w:rPr>
          <w:rFonts w:ascii="Avenir Next LT Pro Light" w:hAnsi="Avenir Next LT Pro Light" w:eastAsia="Avenir Next LT Pro Light" w:cs="Avenir Next LT Pro Light"/>
          <w:b w:val="1"/>
          <w:bCs w:val="1"/>
        </w:rPr>
        <w:t xml:space="preserve">. </w:t>
      </w:r>
      <w:r w:rsidRPr="652EDD8E" w:rsidR="000A418D">
        <w:rPr>
          <w:rFonts w:ascii="Avenir Next LT Pro Light" w:hAnsi="Avenir Next LT Pro Light" w:eastAsia="Avenir Next LT Pro Light" w:cs="Avenir Next LT Pro Light"/>
          <w:b w:val="1"/>
          <w:bCs w:val="1"/>
        </w:rPr>
        <w:t xml:space="preserve">Today </w:t>
      </w:r>
      <w:r w:rsidRPr="652EDD8E" w:rsidR="000A418D">
        <w:rPr>
          <w:rFonts w:ascii="Avenir Next LT Pro Light" w:hAnsi="Avenir Next LT Pro Light" w:eastAsia="Avenir Next LT Pro Light" w:cs="Avenir Next LT Pro Light"/>
          <w:b w:val="1"/>
          <w:bCs w:val="1"/>
        </w:rPr>
        <w:t>I’m</w:t>
      </w:r>
      <w:r w:rsidRPr="652EDD8E" w:rsidR="000A418D">
        <w:rPr>
          <w:rFonts w:ascii="Avenir Next LT Pro Light" w:hAnsi="Avenir Next LT Pro Light" w:eastAsia="Avenir Next LT Pro Light" w:cs="Avenir Next LT Pro Light"/>
          <w:b w:val="1"/>
          <w:bCs w:val="1"/>
        </w:rPr>
        <w:t xml:space="preserve"> joined by Anne Lennox, </w:t>
      </w:r>
      <w:r w:rsidRPr="652EDD8E" w:rsidR="002E3FAE">
        <w:rPr>
          <w:rFonts w:ascii="Avenir Next LT Pro Light" w:hAnsi="Avenir Next LT Pro Light" w:eastAsia="Avenir Next LT Pro Light" w:cs="Avenir Next LT Pro Light"/>
          <w:b w:val="1"/>
          <w:bCs w:val="1"/>
        </w:rPr>
        <w:t>Founder</w:t>
      </w:r>
      <w:r w:rsidRPr="652EDD8E" w:rsidR="000A418D">
        <w:rPr>
          <w:rFonts w:ascii="Avenir Next LT Pro Light" w:hAnsi="Avenir Next LT Pro Light" w:eastAsia="Avenir Next LT Pro Light" w:cs="Avenir Next LT Pro Light"/>
          <w:b w:val="1"/>
          <w:bCs w:val="1"/>
        </w:rPr>
        <w:t xml:space="preserve"> and CEO of the Myotubular Trust, Dr Meriel </w:t>
      </w:r>
      <w:r w:rsidRPr="652EDD8E" w:rsidR="000A418D">
        <w:rPr>
          <w:rFonts w:ascii="Avenir Next LT Pro Light" w:hAnsi="Avenir Next LT Pro Light" w:eastAsia="Avenir Next LT Pro Light" w:cs="Avenir Next LT Pro Light"/>
          <w:b w:val="1"/>
          <w:bCs w:val="1"/>
        </w:rPr>
        <w:t>McEntagart</w:t>
      </w:r>
      <w:r w:rsidRPr="652EDD8E" w:rsidR="000A418D">
        <w:rPr>
          <w:rFonts w:ascii="Avenir Next LT Pro Light" w:hAnsi="Avenir Next LT Pro Light" w:eastAsia="Avenir Next LT Pro Light" w:cs="Avenir Next LT Pro Light"/>
          <w:b w:val="1"/>
          <w:bCs w:val="1"/>
        </w:rPr>
        <w:t xml:space="preserve">, an NHS consultant and </w:t>
      </w:r>
      <w:r w:rsidRPr="652EDD8E" w:rsidR="002E3FAE">
        <w:rPr>
          <w:rFonts w:ascii="Avenir Next LT Pro Light" w:hAnsi="Avenir Next LT Pro Light" w:eastAsia="Avenir Next LT Pro Light" w:cs="Avenir Next LT Pro Light"/>
          <w:b w:val="1"/>
          <w:bCs w:val="1"/>
        </w:rPr>
        <w:t>Clinical</w:t>
      </w:r>
      <w:r w:rsidRPr="652EDD8E" w:rsidR="000A418D">
        <w:rPr>
          <w:rFonts w:ascii="Avenir Next LT Pro Light" w:hAnsi="Avenir Next LT Pro Light" w:eastAsia="Avenir Next LT Pro Light" w:cs="Avenir Next LT Pro Light"/>
          <w:b w:val="1"/>
          <w:bCs w:val="1"/>
        </w:rPr>
        <w:t xml:space="preserve"> Lead for Rare Disease </w:t>
      </w:r>
      <w:r w:rsidRPr="652EDD8E" w:rsidR="002E3FAE">
        <w:rPr>
          <w:rFonts w:ascii="Avenir Next LT Pro Light" w:hAnsi="Avenir Next LT Pro Light" w:eastAsia="Avenir Next LT Pro Light" w:cs="Avenir Next LT Pro Light"/>
          <w:b w:val="1"/>
          <w:bCs w:val="1"/>
        </w:rPr>
        <w:t>Technologies</w:t>
      </w:r>
      <w:r w:rsidRPr="652EDD8E" w:rsidR="000A418D">
        <w:rPr>
          <w:rFonts w:ascii="Avenir Next LT Pro Light" w:hAnsi="Avenir Next LT Pro Light" w:eastAsia="Avenir Next LT Pro Light" w:cs="Avenir Next LT Pro Light"/>
          <w:b w:val="1"/>
          <w:bCs w:val="1"/>
        </w:rPr>
        <w:t xml:space="preserve"> at Genomics England, and Dr Carlo Rinaldi, Professor of Molecular and </w:t>
      </w:r>
      <w:r w:rsidRPr="652EDD8E" w:rsidR="002E3FAE">
        <w:rPr>
          <w:rFonts w:ascii="Avenir Next LT Pro Light" w:hAnsi="Avenir Next LT Pro Light" w:eastAsia="Avenir Next LT Pro Light" w:cs="Avenir Next LT Pro Light"/>
          <w:b w:val="1"/>
          <w:bCs w:val="1"/>
        </w:rPr>
        <w:t>Translational</w:t>
      </w:r>
      <w:r w:rsidRPr="652EDD8E" w:rsidR="000A418D">
        <w:rPr>
          <w:rFonts w:ascii="Avenir Next LT Pro Light" w:hAnsi="Avenir Next LT Pro Light" w:eastAsia="Avenir Next LT Pro Light" w:cs="Avenir Next LT Pro Light"/>
          <w:b w:val="1"/>
          <w:bCs w:val="1"/>
        </w:rPr>
        <w:t xml:space="preserve"> Neuroscience at the University of Oxford</w:t>
      </w:r>
      <w:r w:rsidRPr="652EDD8E" w:rsidR="000A418D">
        <w:rPr>
          <w:rFonts w:ascii="Avenir Next LT Pro Light" w:hAnsi="Avenir Next LT Pro Light" w:eastAsia="Avenir Next LT Pro Light" w:cs="Avenir Next LT Pro Light"/>
          <w:b w:val="1"/>
          <w:bCs w:val="1"/>
        </w:rPr>
        <w:t xml:space="preserve">.  </w:t>
      </w:r>
    </w:p>
    <w:p w:rsidR="000A418D" w:rsidP="652EDD8E" w:rsidRDefault="000A418D" w14:paraId="112B1D0D" w14:textId="4CDE77F3">
      <w:pPr>
        <w:ind w:left="0" w:hanging="0"/>
        <w:rPr>
          <w:rFonts w:ascii="Avenir Next LT Pro Light" w:hAnsi="Avenir Next LT Pro Light" w:eastAsia="Avenir Next LT Pro Light" w:cs="Avenir Next LT Pro Light"/>
          <w:b w:val="1"/>
          <w:bCs w:val="1"/>
        </w:rPr>
      </w:pPr>
      <w:r w:rsidRPr="7A3B339B" w:rsidR="000A418D">
        <w:rPr>
          <w:rFonts w:ascii="Avenir Next LT Pro Light" w:hAnsi="Avenir Next LT Pro Light" w:eastAsia="Avenir Next LT Pro Light" w:cs="Avenir Next LT Pro Light"/>
          <w:b w:val="1"/>
          <w:bCs w:val="1"/>
        </w:rPr>
        <w:t xml:space="preserve">Today </w:t>
      </w:r>
      <w:r w:rsidRPr="7A3B339B" w:rsidR="000A418D">
        <w:rPr>
          <w:rFonts w:ascii="Avenir Next LT Pro Light" w:hAnsi="Avenir Next LT Pro Light" w:eastAsia="Avenir Next LT Pro Light" w:cs="Avenir Next LT Pro Light"/>
          <w:b w:val="1"/>
          <w:bCs w:val="1"/>
        </w:rPr>
        <w:t>we’ll</w:t>
      </w:r>
      <w:r w:rsidRPr="7A3B339B" w:rsidR="000A418D">
        <w:rPr>
          <w:rFonts w:ascii="Avenir Next LT Pro Light" w:hAnsi="Avenir Next LT Pro Light" w:eastAsia="Avenir Next LT Pro Light" w:cs="Avenir Next LT Pro Light"/>
          <w:b w:val="1"/>
          <w:bCs w:val="1"/>
        </w:rPr>
        <w:t xml:space="preserve"> be hearing about the importance of involving the patient community, particularly as new rare </w:t>
      </w:r>
      <w:r w:rsidRPr="7A3B339B" w:rsidR="002E3FAE">
        <w:rPr>
          <w:rFonts w:ascii="Avenir Next LT Pro Light" w:hAnsi="Avenir Next LT Pro Light" w:eastAsia="Avenir Next LT Pro Light" w:cs="Avenir Next LT Pro Light"/>
          <w:b w:val="1"/>
          <w:bCs w:val="1"/>
        </w:rPr>
        <w:t>therapies</w:t>
      </w:r>
      <w:r w:rsidRPr="7A3B339B" w:rsidR="000A418D">
        <w:rPr>
          <w:rFonts w:ascii="Avenir Next LT Pro Light" w:hAnsi="Avenir Next LT Pro Light" w:eastAsia="Avenir Next LT Pro Light" w:cs="Avenir Next LT Pro Light"/>
          <w:b w:val="1"/>
          <w:bCs w:val="1"/>
        </w:rPr>
        <w:t xml:space="preserve"> are developed, and discussing the forward-facing work </w:t>
      </w:r>
      <w:r w:rsidRPr="7A3B339B" w:rsidR="000A418D">
        <w:rPr>
          <w:rFonts w:ascii="Avenir Next LT Pro Light" w:hAnsi="Avenir Next LT Pro Light" w:eastAsia="Avenir Next LT Pro Light" w:cs="Avenir Next LT Pro Light"/>
          <w:b w:val="1"/>
          <w:bCs w:val="1"/>
        </w:rPr>
        <w:t>that’s</w:t>
      </w:r>
      <w:r w:rsidRPr="7A3B339B" w:rsidR="000A418D">
        <w:rPr>
          <w:rFonts w:ascii="Avenir Next LT Pro Light" w:hAnsi="Avenir Next LT Pro Light" w:eastAsia="Avenir Next LT Pro Light" w:cs="Avenir Next LT Pro Light"/>
          <w:b w:val="1"/>
          <w:bCs w:val="1"/>
        </w:rPr>
        <w:t xml:space="preserve"> happening that could have po</w:t>
      </w:r>
      <w:r w:rsidRPr="7A3B339B" w:rsidR="426A37C5">
        <w:rPr>
          <w:rFonts w:ascii="Avenir Next LT Pro Light" w:hAnsi="Avenir Next LT Pro Light" w:eastAsia="Avenir Next LT Pro Light" w:cs="Avenir Next LT Pro Light"/>
          <w:b w:val="1"/>
          <w:bCs w:val="1"/>
        </w:rPr>
        <w:t>ten</w:t>
      </w:r>
      <w:r w:rsidRPr="7A3B339B" w:rsidR="000A418D">
        <w:rPr>
          <w:rFonts w:ascii="Avenir Next LT Pro Light" w:hAnsi="Avenir Next LT Pro Light" w:eastAsia="Avenir Next LT Pro Light" w:cs="Avenir Next LT Pro Light"/>
          <w:b w:val="1"/>
          <w:bCs w:val="1"/>
        </w:rPr>
        <w:t xml:space="preserve">tial to unlock novel </w:t>
      </w:r>
      <w:r w:rsidRPr="7A3B339B" w:rsidR="002E3FAE">
        <w:rPr>
          <w:rFonts w:ascii="Avenir Next LT Pro Light" w:hAnsi="Avenir Next LT Pro Light" w:eastAsia="Avenir Next LT Pro Light" w:cs="Avenir Next LT Pro Light"/>
          <w:b w:val="1"/>
          <w:bCs w:val="1"/>
        </w:rPr>
        <w:t>treatments</w:t>
      </w:r>
      <w:r w:rsidRPr="7A3B339B" w:rsidR="000A418D">
        <w:rPr>
          <w:rFonts w:ascii="Avenir Next LT Pro Light" w:hAnsi="Avenir Next LT Pro Light" w:eastAsia="Avenir Next LT Pro Light" w:cs="Avenir Next LT Pro Light"/>
          <w:b w:val="1"/>
          <w:bCs w:val="1"/>
        </w:rPr>
        <w:t xml:space="preserve"> for many rare conditions</w:t>
      </w:r>
      <w:r w:rsidRPr="7A3B339B" w:rsidR="000A418D">
        <w:rPr>
          <w:rFonts w:ascii="Avenir Next LT Pro Light" w:hAnsi="Avenir Next LT Pro Light" w:eastAsia="Avenir Next LT Pro Light" w:cs="Avenir Next LT Pro Light"/>
          <w:b w:val="1"/>
          <w:bCs w:val="1"/>
        </w:rPr>
        <w:t xml:space="preserve">.  </w:t>
      </w:r>
      <w:r w:rsidRPr="7A3B339B" w:rsidR="000A418D">
        <w:rPr>
          <w:rFonts w:ascii="Avenir Next LT Pro Light" w:hAnsi="Avenir Next LT Pro Light" w:eastAsia="Avenir Next LT Pro Light" w:cs="Avenir Next LT Pro Light"/>
          <w:b w:val="1"/>
          <w:bCs w:val="1"/>
        </w:rPr>
        <w:t xml:space="preserve">If you </w:t>
      </w:r>
      <w:r w:rsidRPr="7A3B339B" w:rsidR="002E3FAE">
        <w:rPr>
          <w:rFonts w:ascii="Avenir Next LT Pro Light" w:hAnsi="Avenir Next LT Pro Light" w:eastAsia="Avenir Next LT Pro Light" w:cs="Avenir Next LT Pro Light"/>
          <w:b w:val="1"/>
          <w:bCs w:val="1"/>
        </w:rPr>
        <w:t>enjoy</w:t>
      </w:r>
      <w:r w:rsidRPr="7A3B339B" w:rsidR="000A418D">
        <w:rPr>
          <w:rFonts w:ascii="Avenir Next LT Pro Light" w:hAnsi="Avenir Next LT Pro Light" w:eastAsia="Avenir Next LT Pro Light" w:cs="Avenir Next LT Pro Light"/>
          <w:b w:val="1"/>
          <w:bCs w:val="1"/>
        </w:rPr>
        <w:t xml:space="preserve"> today’s episode </w:t>
      </w:r>
      <w:r w:rsidRPr="7A3B339B" w:rsidR="000A418D">
        <w:rPr>
          <w:rFonts w:ascii="Avenir Next LT Pro Light" w:hAnsi="Avenir Next LT Pro Light" w:eastAsia="Avenir Next LT Pro Light" w:cs="Avenir Next LT Pro Light"/>
          <w:b w:val="1"/>
          <w:bCs w:val="1"/>
        </w:rPr>
        <w:t>we’d</w:t>
      </w:r>
      <w:r w:rsidRPr="7A3B339B" w:rsidR="000A418D">
        <w:rPr>
          <w:rFonts w:ascii="Avenir Next LT Pro Light" w:hAnsi="Avenir Next LT Pro Light" w:eastAsia="Avenir Next LT Pro Light" w:cs="Avenir Next LT Pro Light"/>
          <w:b w:val="1"/>
          <w:bCs w:val="1"/>
        </w:rPr>
        <w:t xml:space="preserve"> love your support. Please like, </w:t>
      </w:r>
      <w:r w:rsidRPr="7A3B339B" w:rsidR="000A418D">
        <w:rPr>
          <w:rFonts w:ascii="Avenir Next LT Pro Light" w:hAnsi="Avenir Next LT Pro Light" w:eastAsia="Avenir Next LT Pro Light" w:cs="Avenir Next LT Pro Light"/>
          <w:b w:val="1"/>
          <w:bCs w:val="1"/>
        </w:rPr>
        <w:t>share</w:t>
      </w:r>
      <w:r w:rsidRPr="7A3B339B" w:rsidR="000A418D">
        <w:rPr>
          <w:rFonts w:ascii="Avenir Next LT Pro Light" w:hAnsi="Avenir Next LT Pro Light" w:eastAsia="Avenir Next LT Pro Light" w:cs="Avenir Next LT Pro Light"/>
          <w:b w:val="1"/>
          <w:bCs w:val="1"/>
        </w:rPr>
        <w:t xml:space="preserve"> and rate us on wherever you lis</w:t>
      </w:r>
      <w:r w:rsidRPr="7A3B339B" w:rsidR="426A37C5">
        <w:rPr>
          <w:rFonts w:ascii="Avenir Next LT Pro Light" w:hAnsi="Avenir Next LT Pro Light" w:eastAsia="Avenir Next LT Pro Light" w:cs="Avenir Next LT Pro Light"/>
          <w:b w:val="1"/>
          <w:bCs w:val="1"/>
        </w:rPr>
        <w:t>ten</w:t>
      </w:r>
      <w:r w:rsidRPr="7A3B339B" w:rsidR="000A418D">
        <w:rPr>
          <w:rFonts w:ascii="Avenir Next LT Pro Light" w:hAnsi="Avenir Next LT Pro Light" w:eastAsia="Avenir Next LT Pro Light" w:cs="Avenir Next LT Pro Light"/>
          <w:b w:val="1"/>
          <w:bCs w:val="1"/>
        </w:rPr>
        <w:t xml:space="preserve"> to your podcasts</w:t>
      </w:r>
      <w:r w:rsidRPr="7A3B339B" w:rsidR="000A418D">
        <w:rPr>
          <w:rFonts w:ascii="Avenir Next LT Pro Light" w:hAnsi="Avenir Next LT Pro Light" w:eastAsia="Avenir Next LT Pro Light" w:cs="Avenir Next LT Pro Light"/>
          <w:b w:val="1"/>
          <w:bCs w:val="1"/>
        </w:rPr>
        <w:t xml:space="preserve">. </w:t>
      </w:r>
      <w:r w:rsidRPr="7A3B339B" w:rsidR="002A2968">
        <w:rPr>
          <w:rFonts w:ascii="Avenir Next LT Pro Light" w:hAnsi="Avenir Next LT Pro Light" w:eastAsia="Avenir Next LT Pro Light" w:cs="Avenir Next LT Pro Light"/>
          <w:b w:val="1"/>
          <w:bCs w:val="1"/>
        </w:rPr>
        <w:t>Thank you so much for joining me today</w:t>
      </w:r>
      <w:r w:rsidRPr="7A3B339B" w:rsidR="002A2968">
        <w:rPr>
          <w:rFonts w:ascii="Avenir Next LT Pro Light" w:hAnsi="Avenir Next LT Pro Light" w:eastAsia="Avenir Next LT Pro Light" w:cs="Avenir Next LT Pro Light"/>
          <w:b w:val="1"/>
          <w:bCs w:val="1"/>
        </w:rPr>
        <w:t xml:space="preserve">.  </w:t>
      </w:r>
      <w:r w:rsidRPr="7A3B339B" w:rsidR="002A2968">
        <w:rPr>
          <w:rFonts w:ascii="Avenir Next LT Pro Light" w:hAnsi="Avenir Next LT Pro Light" w:eastAsia="Avenir Next LT Pro Light" w:cs="Avenir Next LT Pro Light"/>
          <w:b w:val="1"/>
          <w:bCs w:val="1"/>
        </w:rPr>
        <w:t xml:space="preserve">Please could you introduce yourselves. </w:t>
      </w:r>
    </w:p>
    <w:p w:rsidR="002A2968" w:rsidP="652EDD8E" w:rsidRDefault="002A2968" w14:paraId="0A2AB21B" w14:textId="69B36B95">
      <w:pPr>
        <w:ind w:left="0" w:hanging="0"/>
        <w:rPr>
          <w:rFonts w:ascii="Avenir Next LT Pro Light" w:hAnsi="Avenir Next LT Pro Light" w:eastAsia="Avenir Next LT Pro Light" w:cs="Avenir Next LT Pro Light"/>
        </w:rPr>
      </w:pPr>
      <w:r w:rsidRPr="7544F2D0" w:rsidR="7F460693">
        <w:rPr>
          <w:rFonts w:ascii="Avenir Next LT Pro Light" w:hAnsi="Avenir Next LT Pro Light" w:eastAsia="Avenir Next LT Pro Light" w:cs="Avenir Next LT Pro Light"/>
          <w:b w:val="1"/>
          <w:bCs w:val="1"/>
        </w:rPr>
        <w:t>A</w:t>
      </w:r>
      <w:r w:rsidRPr="7544F2D0" w:rsidR="7F5047E0">
        <w:rPr>
          <w:rFonts w:ascii="Avenir Next LT Pro Light" w:hAnsi="Avenir Next LT Pro Light" w:eastAsia="Avenir Next LT Pro Light" w:cs="Avenir Next LT Pro Light"/>
          <w:b w:val="1"/>
          <w:bCs w:val="1"/>
        </w:rPr>
        <w:t>nne</w:t>
      </w:r>
      <w:r w:rsidRPr="7544F2D0" w:rsidR="0082014A">
        <w:rPr>
          <w:rFonts w:ascii="Avenir Next LT Pro Light" w:hAnsi="Avenir Next LT Pro Light" w:eastAsia="Avenir Next LT Pro Light" w:cs="Avenir Next LT Pro Light"/>
          <w:b w:val="1"/>
          <w:bCs w:val="1"/>
        </w:rPr>
        <w:t>:</w:t>
      </w:r>
      <w:r w:rsidRPr="7544F2D0" w:rsidR="0BB0BC97">
        <w:rPr>
          <w:rFonts w:ascii="Avenir Next LT Pro Light" w:hAnsi="Avenir Next LT Pro Light" w:eastAsia="Avenir Next LT Pro Light" w:cs="Avenir Next LT Pro Light"/>
          <w:b w:val="1"/>
          <w:bCs w:val="1"/>
        </w:rPr>
        <w:t xml:space="preserve"> </w:t>
      </w:r>
      <w:r w:rsidRPr="7544F2D0" w:rsidR="002A2968">
        <w:rPr>
          <w:rFonts w:ascii="Avenir Next LT Pro Light" w:hAnsi="Avenir Next LT Pro Light" w:eastAsia="Avenir Next LT Pro Light" w:cs="Avenir Next LT Pro Light"/>
        </w:rPr>
        <w:t>I’m</w:t>
      </w:r>
      <w:r w:rsidRPr="7544F2D0" w:rsidR="002A2968">
        <w:rPr>
          <w:rFonts w:ascii="Avenir Next LT Pro Light" w:hAnsi="Avenir Next LT Pro Light" w:eastAsia="Avenir Next LT Pro Light" w:cs="Avenir Next LT Pro Light"/>
        </w:rPr>
        <w:t xml:space="preserve"> Anne Lennox, </w:t>
      </w:r>
      <w:r w:rsidRPr="7544F2D0" w:rsidR="002A2968">
        <w:rPr>
          <w:rFonts w:ascii="Avenir Next LT Pro Light" w:hAnsi="Avenir Next LT Pro Light" w:eastAsia="Avenir Next LT Pro Light" w:cs="Avenir Next LT Pro Light"/>
        </w:rPr>
        <w:t>I’m</w:t>
      </w:r>
      <w:r w:rsidRPr="7544F2D0" w:rsidR="002A2968">
        <w:rPr>
          <w:rFonts w:ascii="Avenir Next LT Pro Light" w:hAnsi="Avenir Next LT Pro Light" w:eastAsia="Avenir Next LT Pro Light" w:cs="Avenir Next LT Pro Light"/>
        </w:rPr>
        <w:t xml:space="preserve"> one of the founders of the Myotubular Trust, a charity that raises </w:t>
      </w:r>
      <w:r w:rsidRPr="7544F2D0" w:rsidR="002E3FAE">
        <w:rPr>
          <w:rFonts w:ascii="Avenir Next LT Pro Light" w:hAnsi="Avenir Next LT Pro Light" w:eastAsia="Avenir Next LT Pro Light" w:cs="Avenir Next LT Pro Light"/>
        </w:rPr>
        <w:t>research</w:t>
      </w:r>
      <w:r w:rsidRPr="7544F2D0" w:rsidR="002A2968">
        <w:rPr>
          <w:rFonts w:ascii="Avenir Next LT Pro Light" w:hAnsi="Avenir Next LT Pro Light" w:eastAsia="Avenir Next LT Pro Light" w:cs="Avenir Next LT Pro Light"/>
        </w:rPr>
        <w:t xml:space="preserve"> funds for and supports </w:t>
      </w:r>
      <w:r w:rsidRPr="7544F2D0" w:rsidR="002E3FAE">
        <w:rPr>
          <w:rFonts w:ascii="Avenir Next LT Pro Light" w:hAnsi="Avenir Next LT Pro Light" w:eastAsia="Avenir Next LT Pro Light" w:cs="Avenir Next LT Pro Light"/>
        </w:rPr>
        <w:t>families</w:t>
      </w:r>
      <w:r w:rsidRPr="7544F2D0" w:rsidR="002A2968">
        <w:rPr>
          <w:rFonts w:ascii="Avenir Next LT Pro Light" w:hAnsi="Avenir Next LT Pro Light" w:eastAsia="Avenir Next LT Pro Light" w:cs="Avenir Next LT Pro Light"/>
        </w:rPr>
        <w:t xml:space="preserve"> affected by the rare genetic neuromuscular disorder myotubular myopathy.</w:t>
      </w:r>
    </w:p>
    <w:p w:rsidR="002A2968" w:rsidP="652EDD8E" w:rsidRDefault="002A2968" w14:paraId="0D36B5BF" w14:textId="17BC8644">
      <w:pPr>
        <w:ind w:left="0" w:hanging="0"/>
        <w:rPr>
          <w:rFonts w:ascii="Avenir Next LT Pro Light" w:hAnsi="Avenir Next LT Pro Light" w:eastAsia="Avenir Next LT Pro Light" w:cs="Avenir Next LT Pro Light"/>
        </w:rPr>
      </w:pPr>
      <w:r w:rsidRPr="652EDD8E" w:rsidR="70AA55F7">
        <w:rPr>
          <w:rFonts w:ascii="Avenir Next LT Pro Light" w:hAnsi="Avenir Next LT Pro Light" w:eastAsia="Avenir Next LT Pro Light" w:cs="Avenir Next LT Pro Light"/>
          <w:b w:val="1"/>
          <w:bCs w:val="1"/>
        </w:rPr>
        <w:t>M</w:t>
      </w:r>
      <w:r w:rsidRPr="652EDD8E" w:rsidR="1B562C17">
        <w:rPr>
          <w:rFonts w:ascii="Avenir Next LT Pro Light" w:hAnsi="Avenir Next LT Pro Light" w:eastAsia="Avenir Next LT Pro Light" w:cs="Avenir Next LT Pro Light"/>
          <w:b w:val="1"/>
          <w:bCs w:val="1"/>
        </w:rPr>
        <w:t>eri</w:t>
      </w:r>
      <w:r w:rsidRPr="652EDD8E" w:rsidR="05201E2C">
        <w:rPr>
          <w:rFonts w:ascii="Avenir Next LT Pro Light" w:hAnsi="Avenir Next LT Pro Light" w:eastAsia="Avenir Next LT Pro Light" w:cs="Avenir Next LT Pro Light"/>
          <w:b w:val="1"/>
          <w:bCs w:val="1"/>
        </w:rPr>
        <w:t>e</w:t>
      </w:r>
      <w:r w:rsidRPr="652EDD8E" w:rsidR="1B562C17">
        <w:rPr>
          <w:rFonts w:ascii="Avenir Next LT Pro Light" w:hAnsi="Avenir Next LT Pro Light" w:eastAsia="Avenir Next LT Pro Light" w:cs="Avenir Next LT Pro Light"/>
          <w:b w:val="1"/>
          <w:bCs w:val="1"/>
        </w:rPr>
        <w:t>l</w:t>
      </w:r>
      <w:r w:rsidRPr="652EDD8E" w:rsidR="002A2968">
        <w:rPr>
          <w:rFonts w:ascii="Avenir Next LT Pro Light" w:hAnsi="Avenir Next LT Pro Light" w:eastAsia="Avenir Next LT Pro Light" w:cs="Avenir Next LT Pro Light"/>
          <w:b w:val="1"/>
          <w:bCs w:val="1"/>
        </w:rPr>
        <w:t>:</w:t>
      </w:r>
      <w:r w:rsidRPr="652EDD8E" w:rsidR="56B7BB24">
        <w:rPr>
          <w:rFonts w:ascii="Avenir Next LT Pro Light" w:hAnsi="Avenir Next LT Pro Light" w:eastAsia="Avenir Next LT Pro Light" w:cs="Avenir Next LT Pro Light"/>
        </w:rPr>
        <w:t xml:space="preserve"> </w:t>
      </w:r>
      <w:r w:rsidRPr="652EDD8E" w:rsidR="002E3FAE">
        <w:rPr>
          <w:rFonts w:ascii="Avenir Next LT Pro Light" w:hAnsi="Avenir Next LT Pro Light" w:eastAsia="Avenir Next LT Pro Light" w:cs="Avenir Next LT Pro Light"/>
        </w:rPr>
        <w:t>I’m</w:t>
      </w:r>
      <w:r w:rsidRPr="652EDD8E" w:rsidR="002A2968">
        <w:rPr>
          <w:rFonts w:ascii="Avenir Next LT Pro Light" w:hAnsi="Avenir Next LT Pro Light" w:eastAsia="Avenir Next LT Pro Light" w:cs="Avenir Next LT Pro Light"/>
        </w:rPr>
        <w:t xml:space="preserve"> Meriel </w:t>
      </w:r>
      <w:r w:rsidRPr="652EDD8E" w:rsidR="002A2968">
        <w:rPr>
          <w:rFonts w:ascii="Avenir Next LT Pro Light" w:hAnsi="Avenir Next LT Pro Light" w:eastAsia="Avenir Next LT Pro Light" w:cs="Avenir Next LT Pro Light"/>
        </w:rPr>
        <w:t>McEntagart</w:t>
      </w:r>
      <w:r w:rsidRPr="652EDD8E" w:rsidR="002A2968">
        <w:rPr>
          <w:rFonts w:ascii="Avenir Next LT Pro Light" w:hAnsi="Avenir Next LT Pro Light" w:eastAsia="Avenir Next LT Pro Light" w:cs="Avenir Next LT Pro Light"/>
        </w:rPr>
        <w:t xml:space="preserve">, </w:t>
      </w:r>
      <w:r w:rsidRPr="652EDD8E" w:rsidR="002A2968">
        <w:rPr>
          <w:rFonts w:ascii="Avenir Next LT Pro Light" w:hAnsi="Avenir Next LT Pro Light" w:eastAsia="Avenir Next LT Pro Light" w:cs="Avenir Next LT Pro Light"/>
        </w:rPr>
        <w:t>I’m</w:t>
      </w:r>
      <w:r w:rsidRPr="652EDD8E" w:rsidR="002A2968">
        <w:rPr>
          <w:rFonts w:ascii="Avenir Next LT Pro Light" w:hAnsi="Avenir Next LT Pro Light" w:eastAsia="Avenir Next LT Pro Light" w:cs="Avenir Next LT Pro Light"/>
        </w:rPr>
        <w:t xml:space="preserve"> a consultant in clinical genetics in the NHS </w:t>
      </w:r>
      <w:r w:rsidRPr="652EDD8E" w:rsidR="002E3FAE">
        <w:rPr>
          <w:rFonts w:ascii="Avenir Next LT Pro Light" w:hAnsi="Avenir Next LT Pro Light" w:eastAsia="Avenir Next LT Pro Light" w:cs="Avenir Next LT Pro Light"/>
        </w:rPr>
        <w:t>and</w:t>
      </w:r>
      <w:r w:rsidRPr="652EDD8E" w:rsidR="002A2968">
        <w:rPr>
          <w:rFonts w:ascii="Avenir Next LT Pro Light" w:hAnsi="Avenir Next LT Pro Light" w:eastAsia="Avenir Next LT Pro Light" w:cs="Avenir Next LT Pro Light"/>
        </w:rPr>
        <w:t xml:space="preserve"> I have a special interest in </w:t>
      </w:r>
      <w:r w:rsidRPr="652EDD8E" w:rsidR="002E3FAE">
        <w:rPr>
          <w:rFonts w:ascii="Avenir Next LT Pro Light" w:hAnsi="Avenir Next LT Pro Light" w:eastAsia="Avenir Next LT Pro Light" w:cs="Avenir Next LT Pro Light"/>
        </w:rPr>
        <w:t>neurogenic</w:t>
      </w:r>
      <w:r w:rsidRPr="652EDD8E" w:rsidR="00B82BFB">
        <w:rPr>
          <w:rFonts w:ascii="Avenir Next LT Pro Light" w:hAnsi="Avenir Next LT Pro Light" w:eastAsia="Avenir Next LT Pro Light" w:cs="Avenir Next LT Pro Light"/>
        </w:rPr>
        <w:t xml:space="preserve"> and neuromuscular </w:t>
      </w:r>
      <w:r w:rsidRPr="652EDD8E" w:rsidR="002A2968">
        <w:rPr>
          <w:rFonts w:ascii="Avenir Next LT Pro Light" w:hAnsi="Avenir Next LT Pro Light" w:eastAsia="Avenir Next LT Pro Light" w:cs="Avenir Next LT Pro Light"/>
        </w:rPr>
        <w:t>conditions.</w:t>
      </w:r>
    </w:p>
    <w:p w:rsidR="002A2968" w:rsidP="652EDD8E" w:rsidRDefault="002A2968" w14:paraId="06E72387" w14:textId="2E5023F7">
      <w:pPr>
        <w:pStyle w:val="Normal"/>
        <w:ind w:left="0" w:hanging="0"/>
        <w:rPr>
          <w:rFonts w:ascii="Avenir Next LT Pro Light" w:hAnsi="Avenir Next LT Pro Light" w:eastAsia="Avenir Next LT Pro Light" w:cs="Avenir Next LT Pro Light"/>
        </w:rPr>
      </w:pPr>
      <w:r w:rsidRPr="7544F2D0" w:rsidR="001516CE">
        <w:rPr>
          <w:rFonts w:ascii="Avenir Next LT Pro Light" w:hAnsi="Avenir Next LT Pro Light" w:eastAsia="Avenir Next LT Pro Light" w:cs="Avenir Next LT Pro Light"/>
          <w:b w:val="1"/>
          <w:bCs w:val="1"/>
        </w:rPr>
        <w:t>C</w:t>
      </w:r>
      <w:r w:rsidRPr="7544F2D0" w:rsidR="5B152A7C">
        <w:rPr>
          <w:rFonts w:ascii="Avenir Next LT Pro Light" w:hAnsi="Avenir Next LT Pro Light" w:eastAsia="Avenir Next LT Pro Light" w:cs="Avenir Next LT Pro Light"/>
          <w:b w:val="1"/>
          <w:bCs w:val="1"/>
        </w:rPr>
        <w:t>arlo</w:t>
      </w:r>
      <w:r w:rsidRPr="7544F2D0" w:rsidR="002A2968">
        <w:rPr>
          <w:rFonts w:ascii="Avenir Next LT Pro Light" w:hAnsi="Avenir Next LT Pro Light" w:eastAsia="Avenir Next LT Pro Light" w:cs="Avenir Next LT Pro Light"/>
          <w:b w:val="1"/>
          <w:bCs w:val="1"/>
        </w:rPr>
        <w:t>:</w:t>
      </w:r>
      <w:r w:rsidRPr="7544F2D0" w:rsidR="211CFBBF">
        <w:rPr>
          <w:rFonts w:ascii="Avenir Next LT Pro Light" w:hAnsi="Avenir Next LT Pro Light" w:eastAsia="Avenir Next LT Pro Light" w:cs="Avenir Next LT Pro Light"/>
        </w:rPr>
        <w:t xml:space="preserve"> </w:t>
      </w:r>
      <w:r w:rsidRPr="7544F2D0" w:rsidR="002A2968">
        <w:rPr>
          <w:rFonts w:ascii="Avenir Next LT Pro Light" w:hAnsi="Avenir Next LT Pro Light" w:eastAsia="Avenir Next LT Pro Light" w:cs="Avenir Next LT Pro Light"/>
        </w:rPr>
        <w:t xml:space="preserve">Hi, </w:t>
      </w:r>
      <w:r w:rsidRPr="7544F2D0" w:rsidR="002A2968">
        <w:rPr>
          <w:rFonts w:ascii="Avenir Next LT Pro Light" w:hAnsi="Avenir Next LT Pro Light" w:eastAsia="Avenir Next LT Pro Light" w:cs="Avenir Next LT Pro Light"/>
        </w:rPr>
        <w:t>I’m</w:t>
      </w:r>
      <w:r w:rsidRPr="7544F2D0" w:rsidR="002A2968">
        <w:rPr>
          <w:rFonts w:ascii="Avenir Next LT Pro Light" w:hAnsi="Avenir Next LT Pro Light" w:eastAsia="Avenir Next LT Pro Light" w:cs="Avenir Next LT Pro Light"/>
        </w:rPr>
        <w:t xml:space="preserve"> Carlo Rinaldi, </w:t>
      </w:r>
      <w:r w:rsidRPr="7544F2D0" w:rsidR="002A2968">
        <w:rPr>
          <w:rFonts w:ascii="Avenir Next LT Pro Light" w:hAnsi="Avenir Next LT Pro Light" w:eastAsia="Avenir Next LT Pro Light" w:cs="Avenir Next LT Pro Light"/>
        </w:rPr>
        <w:t>I’m</w:t>
      </w:r>
      <w:r w:rsidRPr="7544F2D0" w:rsidR="002A2968">
        <w:rPr>
          <w:rFonts w:ascii="Avenir Next LT Pro Light" w:hAnsi="Avenir Next LT Pro Light" w:eastAsia="Avenir Next LT Pro Light" w:cs="Avenir Next LT Pro Light"/>
        </w:rPr>
        <w:t xml:space="preserve"> Professor of Molecular and </w:t>
      </w:r>
      <w:r w:rsidRPr="7544F2D0" w:rsidR="002E3FAE">
        <w:rPr>
          <w:rFonts w:ascii="Avenir Next LT Pro Light" w:hAnsi="Avenir Next LT Pro Light" w:eastAsia="Avenir Next LT Pro Light" w:cs="Avenir Next LT Pro Light"/>
        </w:rPr>
        <w:t>Translational</w:t>
      </w:r>
      <w:r w:rsidRPr="7544F2D0" w:rsidR="002A2968">
        <w:rPr>
          <w:rFonts w:ascii="Avenir Next LT Pro Light" w:hAnsi="Avenir Next LT Pro Light" w:eastAsia="Avenir Next LT Pro Light" w:cs="Avenir Next LT Pro Light"/>
        </w:rPr>
        <w:t xml:space="preserve"> Neuroscience at the University of Oxford. </w:t>
      </w:r>
      <w:r w:rsidRPr="7544F2D0" w:rsidR="002A2968">
        <w:rPr>
          <w:rFonts w:ascii="Avenir Next LT Pro Light" w:hAnsi="Avenir Next LT Pro Light" w:eastAsia="Avenir Next LT Pro Light" w:cs="Avenir Next LT Pro Light"/>
        </w:rPr>
        <w:t>I’m</w:t>
      </w:r>
      <w:r w:rsidRPr="7544F2D0" w:rsidR="002A2968">
        <w:rPr>
          <w:rFonts w:ascii="Avenir Next LT Pro Light" w:hAnsi="Avenir Next LT Pro Light" w:eastAsia="Avenir Next LT Pro Light" w:cs="Avenir Next LT Pro Light"/>
        </w:rPr>
        <w:t xml:space="preserve"> a </w:t>
      </w:r>
      <w:r w:rsidRPr="7544F2D0" w:rsidR="002E3FAE">
        <w:rPr>
          <w:rFonts w:ascii="Avenir Next LT Pro Light" w:hAnsi="Avenir Next LT Pro Light" w:eastAsia="Avenir Next LT Pro Light" w:cs="Avenir Next LT Pro Light"/>
        </w:rPr>
        <w:t>clinician</w:t>
      </w:r>
      <w:r w:rsidRPr="7544F2D0" w:rsidR="002A2968">
        <w:rPr>
          <w:rFonts w:ascii="Avenir Next LT Pro Light" w:hAnsi="Avenir Next LT Pro Light" w:eastAsia="Avenir Next LT Pro Light" w:cs="Avenir Next LT Pro Light"/>
        </w:rPr>
        <w:t xml:space="preserve"> scientist juggling my time between the clinic and the lab where we try to understand </w:t>
      </w:r>
      <w:r w:rsidRPr="7544F2D0" w:rsidR="002A2968">
        <w:rPr>
          <w:rFonts w:ascii="Avenir Next LT Pro Light" w:hAnsi="Avenir Next LT Pro Light" w:eastAsia="Avenir Next LT Pro Light" w:cs="Avenir Next LT Pro Light"/>
        </w:rPr>
        <w:t xml:space="preserve">mechanisms of diseases to develop </w:t>
      </w:r>
      <w:r w:rsidRPr="7544F2D0" w:rsidR="002E3FAE">
        <w:rPr>
          <w:rFonts w:ascii="Avenir Next LT Pro Light" w:hAnsi="Avenir Next LT Pro Light" w:eastAsia="Avenir Next LT Pro Light" w:cs="Avenir Next LT Pro Light"/>
        </w:rPr>
        <w:t>treatments</w:t>
      </w:r>
      <w:r w:rsidRPr="7544F2D0" w:rsidR="002A2968">
        <w:rPr>
          <w:rFonts w:ascii="Avenir Next LT Pro Light" w:hAnsi="Avenir Next LT Pro Light" w:eastAsia="Avenir Next LT Pro Light" w:cs="Avenir Next LT Pro Light"/>
        </w:rPr>
        <w:t xml:space="preserve"> for these conditions.  And </w:t>
      </w:r>
      <w:r w:rsidRPr="7544F2D0" w:rsidR="002A2968">
        <w:rPr>
          <w:rFonts w:ascii="Avenir Next LT Pro Light" w:hAnsi="Avenir Next LT Pro Light" w:eastAsia="Avenir Next LT Pro Light" w:cs="Avenir Next LT Pro Light"/>
        </w:rPr>
        <w:t>I’m</w:t>
      </w:r>
      <w:r w:rsidRPr="7544F2D0" w:rsidR="002A2968">
        <w:rPr>
          <w:rFonts w:ascii="Avenir Next LT Pro Light" w:hAnsi="Avenir Next LT Pro Light" w:eastAsia="Avenir Next LT Pro Light" w:cs="Avenir Next LT Pro Light"/>
        </w:rPr>
        <w:t xml:space="preserve"> also here as a representative of the UK </w:t>
      </w:r>
      <w:r w:rsidRPr="7544F2D0" w:rsidR="002E3FAE">
        <w:rPr>
          <w:rFonts w:ascii="Avenir Next LT Pro Light" w:hAnsi="Avenir Next LT Pro Light" w:eastAsia="Avenir Next LT Pro Light" w:cs="Avenir Next LT Pro Light"/>
        </w:rPr>
        <w:t>Platform</w:t>
      </w:r>
      <w:r w:rsidRPr="7544F2D0" w:rsidR="002A2968">
        <w:rPr>
          <w:rFonts w:ascii="Avenir Next LT Pro Light" w:hAnsi="Avenir Next LT Pro Light" w:eastAsia="Avenir Next LT Pro Light" w:cs="Avenir Next LT Pro Light"/>
        </w:rPr>
        <w:t xml:space="preserve"> for Nucleic Acid </w:t>
      </w:r>
      <w:r w:rsidRPr="7544F2D0" w:rsidR="002E3FAE">
        <w:rPr>
          <w:rFonts w:ascii="Avenir Next LT Pro Light" w:hAnsi="Avenir Next LT Pro Light" w:eastAsia="Avenir Next LT Pro Light" w:cs="Avenir Next LT Pro Light"/>
        </w:rPr>
        <w:t>Therapies</w:t>
      </w:r>
      <w:r w:rsidRPr="7544F2D0" w:rsidR="002A2968">
        <w:rPr>
          <w:rFonts w:ascii="Avenir Next LT Pro Light" w:hAnsi="Avenir Next LT Pro Light" w:eastAsia="Avenir Next LT Pro Light" w:cs="Avenir Next LT Pro Light"/>
        </w:rPr>
        <w:t xml:space="preserve">, UPNAT. Thanks for your invitation, </w:t>
      </w:r>
      <w:r w:rsidRPr="7544F2D0" w:rsidR="002A2968">
        <w:rPr>
          <w:rFonts w:ascii="Avenir Next LT Pro Light" w:hAnsi="Avenir Next LT Pro Light" w:eastAsia="Avenir Next LT Pro Light" w:cs="Avenir Next LT Pro Light"/>
        </w:rPr>
        <w:t>I’m</w:t>
      </w:r>
      <w:r w:rsidRPr="7544F2D0" w:rsidR="002A2968">
        <w:rPr>
          <w:rFonts w:ascii="Avenir Next LT Pro Light" w:hAnsi="Avenir Next LT Pro Light" w:eastAsia="Avenir Next LT Pro Light" w:cs="Avenir Next LT Pro Light"/>
        </w:rPr>
        <w:t xml:space="preserve"> </w:t>
      </w:r>
      <w:r w:rsidRPr="7544F2D0" w:rsidR="002A2968">
        <w:rPr>
          <w:rFonts w:ascii="Avenir Next LT Pro Light" w:hAnsi="Avenir Next LT Pro Light" w:eastAsia="Avenir Next LT Pro Light" w:cs="Avenir Next LT Pro Light"/>
        </w:rPr>
        <w:t>very pleased</w:t>
      </w:r>
      <w:r w:rsidRPr="7544F2D0" w:rsidR="002A2968">
        <w:rPr>
          <w:rFonts w:ascii="Avenir Next LT Pro Light" w:hAnsi="Avenir Next LT Pro Light" w:eastAsia="Avenir Next LT Pro Light" w:cs="Avenir Next LT Pro Light"/>
        </w:rPr>
        <w:t xml:space="preserve"> to be here.</w:t>
      </w:r>
    </w:p>
    <w:p w:rsidR="002A2968" w:rsidP="652EDD8E" w:rsidRDefault="0082014A" w14:paraId="6C4A9BED" w14:textId="79CAED2B">
      <w:pPr>
        <w:ind w:left="0" w:hanging="0"/>
        <w:rPr>
          <w:rFonts w:ascii="Avenir Next LT Pro Light" w:hAnsi="Avenir Next LT Pro Light" w:eastAsia="Avenir Next LT Pro Light" w:cs="Avenir Next LT Pro Light"/>
        </w:rPr>
      </w:pPr>
      <w:r w:rsidRPr="7544F2D0" w:rsidR="03479431">
        <w:rPr>
          <w:rFonts w:ascii="Avenir Next LT Pro Light" w:hAnsi="Avenir Next LT Pro Light" w:eastAsia="Avenir Next LT Pro Light" w:cs="Avenir Next LT Pro Light"/>
          <w:b w:val="1"/>
          <w:bCs w:val="1"/>
        </w:rPr>
        <w:t>Ana Lisa</w:t>
      </w:r>
      <w:r w:rsidRPr="7544F2D0" w:rsidR="0082014A">
        <w:rPr>
          <w:rFonts w:ascii="Avenir Next LT Pro Light" w:hAnsi="Avenir Next LT Pro Light" w:eastAsia="Avenir Next LT Pro Light" w:cs="Avenir Next LT Pro Light"/>
          <w:b w:val="1"/>
          <w:bCs w:val="1"/>
        </w:rPr>
        <w:t>:</w:t>
      </w:r>
      <w:r w:rsidRPr="7544F2D0" w:rsidR="3C189ADD">
        <w:rPr>
          <w:rFonts w:ascii="Avenir Next LT Pro Light" w:hAnsi="Avenir Next LT Pro Light" w:eastAsia="Avenir Next LT Pro Light" w:cs="Avenir Next LT Pro Light"/>
          <w:b w:val="1"/>
          <w:bCs w:val="1"/>
        </w:rPr>
        <w:t xml:space="preserve"> </w:t>
      </w:r>
      <w:r w:rsidRPr="7544F2D0" w:rsidR="002A2968">
        <w:rPr>
          <w:rFonts w:ascii="Avenir Next LT Pro Light" w:hAnsi="Avenir Next LT Pro Light" w:eastAsia="Avenir Next LT Pro Light" w:cs="Avenir Next LT Pro Light"/>
          <w:b w:val="1"/>
          <w:bCs w:val="1"/>
        </w:rPr>
        <w:t>Thank you</w:t>
      </w:r>
      <w:r w:rsidRPr="7544F2D0" w:rsidR="002A2968">
        <w:rPr>
          <w:rFonts w:ascii="Avenir Next LT Pro Light" w:hAnsi="Avenir Next LT Pro Light" w:eastAsia="Avenir Next LT Pro Light" w:cs="Avenir Next LT Pro Light"/>
          <w:b w:val="1"/>
          <w:bCs w:val="1"/>
        </w:rPr>
        <w:t xml:space="preserve">. </w:t>
      </w:r>
      <w:r w:rsidRPr="7544F2D0" w:rsidR="002A2968">
        <w:rPr>
          <w:rFonts w:ascii="Avenir Next LT Pro Light" w:hAnsi="Avenir Next LT Pro Light" w:eastAsia="Avenir Next LT Pro Light" w:cs="Avenir Next LT Pro Light"/>
          <w:b w:val="1"/>
          <w:bCs w:val="1"/>
        </w:rPr>
        <w:t xml:space="preserve">Meriel, </w:t>
      </w:r>
      <w:r w:rsidRPr="7544F2D0" w:rsidR="002A2968">
        <w:rPr>
          <w:rFonts w:ascii="Avenir Next LT Pro Light" w:hAnsi="Avenir Next LT Pro Light" w:eastAsia="Avenir Next LT Pro Light" w:cs="Avenir Next LT Pro Light"/>
          <w:b w:val="1"/>
          <w:bCs w:val="1"/>
        </w:rPr>
        <w:t>I’d</w:t>
      </w:r>
      <w:r w:rsidRPr="7544F2D0" w:rsidR="002A2968">
        <w:rPr>
          <w:rFonts w:ascii="Avenir Next LT Pro Light" w:hAnsi="Avenir Next LT Pro Light" w:eastAsia="Avenir Next LT Pro Light" w:cs="Avenir Next LT Pro Light"/>
          <w:b w:val="1"/>
          <w:bCs w:val="1"/>
        </w:rPr>
        <w:t xml:space="preserve"> love you </w:t>
      </w:r>
      <w:r w:rsidRPr="7544F2D0" w:rsidR="002E3FAE">
        <w:rPr>
          <w:rFonts w:ascii="Avenir Next LT Pro Light" w:hAnsi="Avenir Next LT Pro Light" w:eastAsia="Avenir Next LT Pro Light" w:cs="Avenir Next LT Pro Light"/>
          <w:b w:val="1"/>
          <w:bCs w:val="1"/>
        </w:rPr>
        <w:t>to</w:t>
      </w:r>
      <w:r w:rsidRPr="7544F2D0" w:rsidR="002A2968">
        <w:rPr>
          <w:rFonts w:ascii="Avenir Next LT Pro Light" w:hAnsi="Avenir Next LT Pro Light" w:eastAsia="Avenir Next LT Pro Light" w:cs="Avenir Next LT Pro Light"/>
          <w:b w:val="1"/>
          <w:bCs w:val="1"/>
        </w:rPr>
        <w:t xml:space="preserve"> tell us a bit about your work and how you met Anne, how did this story start?</w:t>
      </w:r>
    </w:p>
    <w:p w:rsidR="003316E5" w:rsidP="652EDD8E" w:rsidRDefault="002A2968" w14:paraId="70579516" w14:textId="613F2A35">
      <w:pPr>
        <w:ind w:left="0" w:hanging="0"/>
        <w:rPr>
          <w:rFonts w:ascii="Avenir Next LT Pro Light" w:hAnsi="Avenir Next LT Pro Light" w:eastAsia="Avenir Next LT Pro Light" w:cs="Avenir Next LT Pro Light"/>
        </w:rPr>
      </w:pPr>
      <w:r w:rsidRPr="652EDD8E" w:rsidR="70AA55F7">
        <w:rPr>
          <w:rFonts w:ascii="Avenir Next LT Pro Light" w:hAnsi="Avenir Next LT Pro Light" w:eastAsia="Avenir Next LT Pro Light" w:cs="Avenir Next LT Pro Light"/>
          <w:b w:val="1"/>
          <w:bCs w:val="1"/>
        </w:rPr>
        <w:t>M</w:t>
      </w:r>
      <w:r w:rsidRPr="652EDD8E" w:rsidR="2D9019C6">
        <w:rPr>
          <w:rFonts w:ascii="Avenir Next LT Pro Light" w:hAnsi="Avenir Next LT Pro Light" w:eastAsia="Avenir Next LT Pro Light" w:cs="Avenir Next LT Pro Light"/>
          <w:b w:val="1"/>
          <w:bCs w:val="1"/>
        </w:rPr>
        <w:t>eriel:</w:t>
      </w:r>
      <w:r w:rsidRPr="652EDD8E" w:rsidR="2D9019C6">
        <w:rPr>
          <w:rFonts w:ascii="Avenir Next LT Pro Light" w:hAnsi="Avenir Next LT Pro Light" w:eastAsia="Avenir Next LT Pro Light" w:cs="Avenir Next LT Pro Light"/>
        </w:rPr>
        <w:t xml:space="preserve"> </w:t>
      </w:r>
      <w:r w:rsidRPr="652EDD8E" w:rsidR="002A2968">
        <w:rPr>
          <w:rFonts w:ascii="Avenir Next LT Pro Light" w:hAnsi="Avenir Next LT Pro Light" w:eastAsia="Avenir Next LT Pro Light" w:cs="Avenir Next LT Pro Light"/>
        </w:rPr>
        <w:t>Thank you</w:t>
      </w:r>
      <w:r w:rsidRPr="652EDD8E" w:rsidR="002A2968">
        <w:rPr>
          <w:rFonts w:ascii="Avenir Next LT Pro Light" w:hAnsi="Avenir Next LT Pro Light" w:eastAsia="Avenir Next LT Pro Light" w:cs="Avenir Next LT Pro Light"/>
        </w:rPr>
        <w:t xml:space="preserve">. </w:t>
      </w:r>
      <w:r w:rsidRPr="652EDD8E" w:rsidR="002A2968">
        <w:rPr>
          <w:rFonts w:ascii="Avenir Next LT Pro Light" w:hAnsi="Avenir Next LT Pro Light" w:eastAsia="Avenir Next LT Pro Light" w:cs="Avenir Next LT Pro Light"/>
        </w:rPr>
        <w:t>Well prior to being a consultant in clinical genetics</w:t>
      </w:r>
      <w:r w:rsidRPr="652EDD8E" w:rsidR="066702C4">
        <w:rPr>
          <w:rFonts w:ascii="Avenir Next LT Pro Light" w:hAnsi="Avenir Next LT Pro Light" w:eastAsia="Avenir Next LT Pro Light" w:cs="Avenir Next LT Pro Light"/>
        </w:rPr>
        <w:t>,</w:t>
      </w:r>
      <w:r w:rsidRPr="652EDD8E" w:rsidR="002A2968">
        <w:rPr>
          <w:rFonts w:ascii="Avenir Next LT Pro Light" w:hAnsi="Avenir Next LT Pro Light" w:eastAsia="Avenir Next LT Pro Light" w:cs="Avenir Next LT Pro Light"/>
        </w:rPr>
        <w:t xml:space="preserve"> I spent </w:t>
      </w:r>
      <w:r w:rsidRPr="652EDD8E" w:rsidR="6753E51A">
        <w:rPr>
          <w:rFonts w:ascii="Avenir Next LT Pro Light" w:hAnsi="Avenir Next LT Pro Light" w:eastAsia="Avenir Next LT Pro Light" w:cs="Avenir Next LT Pro Light"/>
        </w:rPr>
        <w:t>2</w:t>
      </w:r>
      <w:r w:rsidRPr="652EDD8E" w:rsidR="002A2968">
        <w:rPr>
          <w:rFonts w:ascii="Avenir Next LT Pro Light" w:hAnsi="Avenir Next LT Pro Light" w:eastAsia="Avenir Next LT Pro Light" w:cs="Avenir Next LT Pro Light"/>
        </w:rPr>
        <w:t xml:space="preserve"> years as a clinical </w:t>
      </w:r>
      <w:r w:rsidRPr="652EDD8E" w:rsidR="002E3FAE">
        <w:rPr>
          <w:rFonts w:ascii="Avenir Next LT Pro Light" w:hAnsi="Avenir Next LT Pro Light" w:eastAsia="Avenir Next LT Pro Light" w:cs="Avenir Next LT Pro Light"/>
        </w:rPr>
        <w:t>research</w:t>
      </w:r>
      <w:r w:rsidRPr="652EDD8E" w:rsidR="002A2968">
        <w:rPr>
          <w:rFonts w:ascii="Avenir Next LT Pro Light" w:hAnsi="Avenir Next LT Pro Light" w:eastAsia="Avenir Next LT Pro Light" w:cs="Avenir Next LT Pro Light"/>
        </w:rPr>
        <w:t xml:space="preserve"> fellow in neuromuscular conditions, and as part of that training I worked on a project where the gene for myotubular myopathy had just been </w:t>
      </w:r>
      <w:r w:rsidRPr="652EDD8E" w:rsidR="002E3FAE">
        <w:rPr>
          <w:rFonts w:ascii="Avenir Next LT Pro Light" w:hAnsi="Avenir Next LT Pro Light" w:eastAsia="Avenir Next LT Pro Light" w:cs="Avenir Next LT Pro Light"/>
        </w:rPr>
        <w:t>identified</w:t>
      </w:r>
      <w:r w:rsidRPr="652EDD8E" w:rsidR="62D923C7">
        <w:rPr>
          <w:rFonts w:ascii="Avenir Next LT Pro Light" w:hAnsi="Avenir Next LT Pro Light" w:eastAsia="Avenir Next LT Pro Light" w:cs="Avenir Next LT Pro Light"/>
        </w:rPr>
        <w:t>,</w:t>
      </w:r>
      <w:r w:rsidRPr="652EDD8E" w:rsidR="002A2968">
        <w:rPr>
          <w:rFonts w:ascii="Avenir Next LT Pro Light" w:hAnsi="Avenir Next LT Pro Light" w:eastAsia="Avenir Next LT Pro Light" w:cs="Avenir Next LT Pro Light"/>
        </w:rPr>
        <w:t xml:space="preserve"> </w:t>
      </w:r>
      <w:r w:rsidRPr="652EDD8E" w:rsidR="0D578120">
        <w:rPr>
          <w:rFonts w:ascii="Avenir Next LT Pro Light" w:hAnsi="Avenir Next LT Pro Light" w:eastAsia="Avenir Next LT Pro Light" w:cs="Avenir Next LT Pro Light"/>
        </w:rPr>
        <w:t>a</w:t>
      </w:r>
      <w:r w:rsidRPr="652EDD8E" w:rsidR="002A2968">
        <w:rPr>
          <w:rFonts w:ascii="Avenir Next LT Pro Light" w:hAnsi="Avenir Next LT Pro Light" w:eastAsia="Avenir Next LT Pro Light" w:cs="Avenir Next LT Pro Light"/>
        </w:rPr>
        <w:t xml:space="preserve">nd </w:t>
      </w:r>
      <w:r w:rsidRPr="652EDD8E" w:rsidR="002A2968">
        <w:rPr>
          <w:rFonts w:ascii="Avenir Next LT Pro Light" w:hAnsi="Avenir Next LT Pro Light" w:eastAsia="Avenir Next LT Pro Light" w:cs="Avenir Next LT Pro Light"/>
        </w:rPr>
        <w:t>so</w:t>
      </w:r>
      <w:r w:rsidRPr="652EDD8E" w:rsidR="002A2968">
        <w:rPr>
          <w:rFonts w:ascii="Avenir Next LT Pro Light" w:hAnsi="Avenir Next LT Pro Light" w:eastAsia="Avenir Next LT Pro Light" w:cs="Avenir Next LT Pro Light"/>
        </w:rPr>
        <w:t xml:space="preserve"> there was a big international effort to try and </w:t>
      </w:r>
      <w:r w:rsidRPr="652EDD8E" w:rsidR="002A2968">
        <w:rPr>
          <w:rFonts w:ascii="Avenir Next LT Pro Light" w:hAnsi="Avenir Next LT Pro Light" w:eastAsia="Avenir Next LT Pro Light" w:cs="Avenir Next LT Pro Light"/>
        </w:rPr>
        <w:t>come up with</w:t>
      </w:r>
      <w:r w:rsidRPr="652EDD8E" w:rsidR="002A2968">
        <w:rPr>
          <w:rFonts w:ascii="Avenir Next LT Pro Light" w:hAnsi="Avenir Next LT Pro Light" w:eastAsia="Avenir Next LT Pro Light" w:cs="Avenir Next LT Pro Light"/>
        </w:rPr>
        <w:t xml:space="preserve"> sort of a registry of all the genetic variants that had been found as well as all the </w:t>
      </w:r>
      <w:r w:rsidRPr="652EDD8E" w:rsidR="002E3FAE">
        <w:rPr>
          <w:rFonts w:ascii="Avenir Next LT Pro Light" w:hAnsi="Avenir Next LT Pro Light" w:eastAsia="Avenir Next LT Pro Light" w:cs="Avenir Next LT Pro Light"/>
        </w:rPr>
        <w:t>clinical</w:t>
      </w:r>
      <w:r w:rsidRPr="652EDD8E" w:rsidR="002A2968">
        <w:rPr>
          <w:rFonts w:ascii="Avenir Next LT Pro Light" w:hAnsi="Avenir Next LT Pro Light" w:eastAsia="Avenir Next LT Pro Light" w:cs="Avenir Next LT Pro Light"/>
        </w:rPr>
        <w:t xml:space="preserve"> symptoms that the </w:t>
      </w:r>
      <w:r w:rsidRPr="652EDD8E" w:rsidR="002E3FAE">
        <w:rPr>
          <w:rFonts w:ascii="Avenir Next LT Pro Light" w:hAnsi="Avenir Next LT Pro Light" w:eastAsia="Avenir Next LT Pro Light" w:cs="Avenir Next LT Pro Light"/>
        </w:rPr>
        <w:t>affected</w:t>
      </w:r>
      <w:r w:rsidRPr="652EDD8E" w:rsidR="002A2968">
        <w:rPr>
          <w:rFonts w:ascii="Avenir Next LT Pro Light" w:hAnsi="Avenir Next LT Pro Light" w:eastAsia="Avenir Next LT Pro Light" w:cs="Avenir Next LT Pro Light"/>
        </w:rPr>
        <w:t xml:space="preserve"> patients had</w:t>
      </w:r>
      <w:r w:rsidRPr="652EDD8E" w:rsidR="50761A7E">
        <w:rPr>
          <w:rFonts w:ascii="Avenir Next LT Pro Light" w:hAnsi="Avenir Next LT Pro Light" w:eastAsia="Avenir Next LT Pro Light" w:cs="Avenir Next LT Pro Light"/>
        </w:rPr>
        <w:t>,</w:t>
      </w:r>
      <w:r w:rsidRPr="652EDD8E" w:rsidR="002A2968">
        <w:rPr>
          <w:rFonts w:ascii="Avenir Next LT Pro Light" w:hAnsi="Avenir Next LT Pro Light" w:eastAsia="Avenir Next LT Pro Light" w:cs="Avenir Next LT Pro Light"/>
        </w:rPr>
        <w:t xml:space="preserve"> and then do </w:t>
      </w:r>
      <w:r w:rsidRPr="652EDD8E" w:rsidR="002E3FAE">
        <w:rPr>
          <w:rFonts w:ascii="Avenir Next LT Pro Light" w:hAnsi="Avenir Next LT Pro Light" w:eastAsia="Avenir Next LT Pro Light" w:cs="Avenir Next LT Pro Light"/>
        </w:rPr>
        <w:t>kind</w:t>
      </w:r>
      <w:r w:rsidRPr="652EDD8E" w:rsidR="002A2968">
        <w:rPr>
          <w:rFonts w:ascii="Avenir Next LT Pro Light" w:hAnsi="Avenir Next LT Pro Light" w:eastAsia="Avenir Next LT Pro Light" w:cs="Avenir Next LT Pro Light"/>
        </w:rPr>
        <w:t xml:space="preserve"> </w:t>
      </w:r>
      <w:r w:rsidRPr="652EDD8E" w:rsidR="002E3FAE">
        <w:rPr>
          <w:rFonts w:ascii="Avenir Next LT Pro Light" w:hAnsi="Avenir Next LT Pro Light" w:eastAsia="Avenir Next LT Pro Light" w:cs="Avenir Next LT Pro Light"/>
        </w:rPr>
        <w:t>of</w:t>
      </w:r>
      <w:r w:rsidRPr="652EDD8E" w:rsidR="002A2968">
        <w:rPr>
          <w:rFonts w:ascii="Avenir Next LT Pro Light" w:hAnsi="Avenir Next LT Pro Light" w:eastAsia="Avenir Next LT Pro Light" w:cs="Avenir Next LT Pro Light"/>
        </w:rPr>
        <w:t xml:space="preserve"> a </w:t>
      </w:r>
      <w:r w:rsidRPr="652EDD8E" w:rsidR="002E3FAE">
        <w:rPr>
          <w:rFonts w:ascii="Avenir Next LT Pro Light" w:hAnsi="Avenir Next LT Pro Light" w:eastAsia="Avenir Next LT Pro Light" w:cs="Avenir Next LT Pro Light"/>
        </w:rPr>
        <w:t>correlation</w:t>
      </w:r>
      <w:r w:rsidRPr="652EDD8E" w:rsidR="002A2968">
        <w:rPr>
          <w:rFonts w:ascii="Avenir Next LT Pro Light" w:hAnsi="Avenir Next LT Pro Light" w:eastAsia="Avenir Next LT Pro Light" w:cs="Avenir Next LT Pro Light"/>
        </w:rPr>
        <w:t xml:space="preserve"> of the </w:t>
      </w:r>
      <w:r w:rsidRPr="652EDD8E" w:rsidR="002A2968">
        <w:rPr>
          <w:rFonts w:ascii="Avenir Next LT Pro Light" w:hAnsi="Avenir Next LT Pro Light" w:eastAsia="Avenir Next LT Pro Light" w:cs="Avenir Next LT Pro Light"/>
        </w:rPr>
        <w:t>particular variant</w:t>
      </w:r>
      <w:r w:rsidRPr="652EDD8E" w:rsidR="002A2968">
        <w:rPr>
          <w:rFonts w:ascii="Avenir Next LT Pro Light" w:hAnsi="Avenir Next LT Pro Light" w:eastAsia="Avenir Next LT Pro Light" w:cs="Avenir Next LT Pro Light"/>
        </w:rPr>
        <w:t xml:space="preserve"> mutation with </w:t>
      </w:r>
      <w:r w:rsidRPr="652EDD8E" w:rsidR="002E3FAE">
        <w:rPr>
          <w:rFonts w:ascii="Avenir Next LT Pro Light" w:hAnsi="Avenir Next LT Pro Light" w:eastAsia="Avenir Next LT Pro Light" w:cs="Avenir Next LT Pro Light"/>
        </w:rPr>
        <w:t>symptoms</w:t>
      </w:r>
      <w:r w:rsidRPr="652EDD8E" w:rsidR="002A2968">
        <w:rPr>
          <w:rFonts w:ascii="Avenir Next LT Pro Light" w:hAnsi="Avenir Next LT Pro Light" w:eastAsia="Avenir Next LT Pro Light" w:cs="Avenir Next LT Pro Light"/>
        </w:rPr>
        <w:t xml:space="preserve">. </w:t>
      </w:r>
    </w:p>
    <w:p w:rsidR="003316E5" w:rsidP="652EDD8E" w:rsidRDefault="002A2968" w14:paraId="054CC18C" w14:textId="66AD21B9">
      <w:pPr>
        <w:ind w:left="0" w:hanging="0"/>
        <w:rPr>
          <w:rFonts w:ascii="Avenir Next LT Pro Light" w:hAnsi="Avenir Next LT Pro Light" w:eastAsia="Avenir Next LT Pro Light" w:cs="Avenir Next LT Pro Light"/>
        </w:rPr>
      </w:pPr>
      <w:r w:rsidRPr="652EDD8E" w:rsidR="002A2968">
        <w:rPr>
          <w:rFonts w:ascii="Avenir Next LT Pro Light" w:hAnsi="Avenir Next LT Pro Light" w:eastAsia="Avenir Next LT Pro Light" w:cs="Avenir Next LT Pro Light"/>
        </w:rPr>
        <w:t xml:space="preserve">I worked when I was training to be a </w:t>
      </w:r>
      <w:r w:rsidRPr="652EDD8E" w:rsidR="002E3FAE">
        <w:rPr>
          <w:rFonts w:ascii="Avenir Next LT Pro Light" w:hAnsi="Avenir Next LT Pro Light" w:eastAsia="Avenir Next LT Pro Light" w:cs="Avenir Next LT Pro Light"/>
        </w:rPr>
        <w:t>clinical</w:t>
      </w:r>
      <w:r w:rsidRPr="652EDD8E" w:rsidR="003316E5">
        <w:rPr>
          <w:rFonts w:ascii="Avenir Next LT Pro Light" w:hAnsi="Avenir Next LT Pro Light" w:eastAsia="Avenir Next LT Pro Light" w:cs="Avenir Next LT Pro Light"/>
        </w:rPr>
        <w:t xml:space="preserve"> geneticist because of my interest in </w:t>
      </w:r>
      <w:r w:rsidRPr="652EDD8E" w:rsidR="002E3FAE">
        <w:rPr>
          <w:rFonts w:ascii="Avenir Next LT Pro Light" w:hAnsi="Avenir Next LT Pro Light" w:eastAsia="Avenir Next LT Pro Light" w:cs="Avenir Next LT Pro Light"/>
        </w:rPr>
        <w:t>neuromuscular</w:t>
      </w:r>
      <w:r w:rsidRPr="652EDD8E" w:rsidR="003316E5">
        <w:rPr>
          <w:rFonts w:ascii="Avenir Next LT Pro Light" w:hAnsi="Avenir Next LT Pro Light" w:eastAsia="Avenir Next LT Pro Light" w:cs="Avenir Next LT Pro Light"/>
        </w:rPr>
        <w:t xml:space="preserve"> </w:t>
      </w:r>
      <w:r w:rsidRPr="652EDD8E" w:rsidR="00B82BFB">
        <w:rPr>
          <w:rFonts w:ascii="Avenir Next LT Pro Light" w:hAnsi="Avenir Next LT Pro Light" w:eastAsia="Avenir Next LT Pro Light" w:cs="Avenir Next LT Pro Light"/>
        </w:rPr>
        <w:t>conditions</w:t>
      </w:r>
      <w:r w:rsidRPr="652EDD8E" w:rsidR="003316E5">
        <w:rPr>
          <w:rFonts w:ascii="Avenir Next LT Pro Light" w:hAnsi="Avenir Next LT Pro Light" w:eastAsia="Avenir Next LT Pro Light" w:cs="Avenir Next LT Pro Light"/>
        </w:rPr>
        <w:t xml:space="preserve"> so when </w:t>
      </w:r>
      <w:r w:rsidRPr="652EDD8E" w:rsidR="003316E5">
        <w:rPr>
          <w:rFonts w:ascii="Avenir Next LT Pro Light" w:hAnsi="Avenir Next LT Pro Light" w:eastAsia="Avenir Next LT Pro Light" w:cs="Avenir Next LT Pro Light"/>
        </w:rPr>
        <w:t xml:space="preserve">I eventually became a </w:t>
      </w:r>
      <w:r w:rsidRPr="652EDD8E" w:rsidR="002E3FAE">
        <w:rPr>
          <w:rFonts w:ascii="Avenir Next LT Pro Light" w:hAnsi="Avenir Next LT Pro Light" w:eastAsia="Avenir Next LT Pro Light" w:cs="Avenir Next LT Pro Light"/>
        </w:rPr>
        <w:t>consultant</w:t>
      </w:r>
      <w:r w:rsidRPr="652EDD8E" w:rsidR="003316E5">
        <w:rPr>
          <w:rFonts w:ascii="Avenir Next LT Pro Light" w:hAnsi="Avenir Next LT Pro Light" w:eastAsia="Avenir Next LT Pro Light" w:cs="Avenir Next LT Pro Light"/>
        </w:rPr>
        <w:t xml:space="preserve"> at St George’s Hospital I was actually interviewed by the Professor of </w:t>
      </w:r>
      <w:r w:rsidRPr="652EDD8E" w:rsidR="002E3FAE">
        <w:rPr>
          <w:rFonts w:ascii="Avenir Next LT Pro Light" w:hAnsi="Avenir Next LT Pro Light" w:eastAsia="Avenir Next LT Pro Light" w:cs="Avenir Next LT Pro Light"/>
        </w:rPr>
        <w:t>Paediatrics</w:t>
      </w:r>
      <w:r w:rsidRPr="652EDD8E" w:rsidR="003316E5">
        <w:rPr>
          <w:rFonts w:ascii="Avenir Next LT Pro Light" w:hAnsi="Avenir Next LT Pro Light" w:eastAsia="Avenir Next LT Pro Light" w:cs="Avenir Next LT Pro Light"/>
        </w:rPr>
        <w:t xml:space="preserve"> and he </w:t>
      </w:r>
      <w:r w:rsidRPr="652EDD8E" w:rsidR="002E3FAE">
        <w:rPr>
          <w:rFonts w:ascii="Avenir Next LT Pro Light" w:hAnsi="Avenir Next LT Pro Light" w:eastAsia="Avenir Next LT Pro Light" w:cs="Avenir Next LT Pro Light"/>
        </w:rPr>
        <w:t>knew</w:t>
      </w:r>
      <w:r w:rsidRPr="652EDD8E" w:rsidR="003316E5">
        <w:rPr>
          <w:rFonts w:ascii="Avenir Next LT Pro Light" w:hAnsi="Avenir Next LT Pro Light" w:eastAsia="Avenir Next LT Pro Light" w:cs="Avenir Next LT Pro Light"/>
        </w:rPr>
        <w:t xml:space="preserve"> Anne and her son</w:t>
      </w:r>
      <w:r w:rsidRPr="652EDD8E" w:rsidR="0353FD64">
        <w:rPr>
          <w:rFonts w:ascii="Avenir Next LT Pro Light" w:hAnsi="Avenir Next LT Pro Light" w:eastAsia="Avenir Next LT Pro Light" w:cs="Avenir Next LT Pro Light"/>
        </w:rPr>
        <w:t>,</w:t>
      </w:r>
      <w:r w:rsidRPr="652EDD8E" w:rsidR="003316E5">
        <w:rPr>
          <w:rFonts w:ascii="Avenir Next LT Pro Light" w:hAnsi="Avenir Next LT Pro Light" w:eastAsia="Avenir Next LT Pro Light" w:cs="Avenir Next LT Pro Light"/>
        </w:rPr>
        <w:t xml:space="preserve"> when Anne was looking for more information about the </w:t>
      </w:r>
      <w:r w:rsidRPr="652EDD8E" w:rsidR="00B82BFB">
        <w:rPr>
          <w:rFonts w:ascii="Avenir Next LT Pro Light" w:hAnsi="Avenir Next LT Pro Light" w:eastAsia="Avenir Next LT Pro Light" w:cs="Avenir Next LT Pro Light"/>
        </w:rPr>
        <w:t>condition</w:t>
      </w:r>
      <w:r w:rsidRPr="652EDD8E" w:rsidR="003316E5">
        <w:rPr>
          <w:rFonts w:ascii="Avenir Next LT Pro Light" w:hAnsi="Avenir Next LT Pro Light" w:eastAsia="Avenir Next LT Pro Light" w:cs="Avenir Next LT Pro Light"/>
        </w:rPr>
        <w:t xml:space="preserve"> he </w:t>
      </w:r>
      <w:r w:rsidRPr="652EDD8E" w:rsidR="002E3FAE">
        <w:rPr>
          <w:rFonts w:ascii="Avenir Next LT Pro Light" w:hAnsi="Avenir Next LT Pro Light" w:eastAsia="Avenir Next LT Pro Light" w:cs="Avenir Next LT Pro Light"/>
        </w:rPr>
        <w:t>suggested</w:t>
      </w:r>
      <w:r w:rsidRPr="652EDD8E" w:rsidR="003316E5">
        <w:rPr>
          <w:rFonts w:ascii="Avenir Next LT Pro Light" w:hAnsi="Avenir Next LT Pro Light" w:eastAsia="Avenir Next LT Pro Light" w:cs="Avenir Next LT Pro Light"/>
        </w:rPr>
        <w:t xml:space="preserve"> that </w:t>
      </w:r>
      <w:r w:rsidRPr="652EDD8E" w:rsidR="003316E5">
        <w:rPr>
          <w:rFonts w:ascii="Avenir Next LT Pro Light" w:hAnsi="Avenir Next LT Pro Light" w:eastAsia="Avenir Next LT Pro Light" w:cs="Avenir Next LT Pro Light"/>
        </w:rPr>
        <w:t>perh</w:t>
      </w:r>
      <w:r w:rsidRPr="652EDD8E" w:rsidR="12E396F9">
        <w:rPr>
          <w:rFonts w:ascii="Avenir Next LT Pro Light" w:hAnsi="Avenir Next LT Pro Light" w:eastAsia="Avenir Next LT Pro Light" w:cs="Avenir Next LT Pro Light"/>
        </w:rPr>
        <w:t>a</w:t>
      </w:r>
      <w:r w:rsidRPr="652EDD8E" w:rsidR="003316E5">
        <w:rPr>
          <w:rFonts w:ascii="Avenir Next LT Pro Light" w:hAnsi="Avenir Next LT Pro Light" w:eastAsia="Avenir Next LT Pro Light" w:cs="Avenir Next LT Pro Light"/>
        </w:rPr>
        <w:t>ps</w:t>
      </w:r>
      <w:r w:rsidRPr="652EDD8E" w:rsidR="003316E5">
        <w:rPr>
          <w:rFonts w:ascii="Avenir Next LT Pro Light" w:hAnsi="Avenir Next LT Pro Light" w:eastAsia="Avenir Next LT Pro Light" w:cs="Avenir Next LT Pro Light"/>
        </w:rPr>
        <w:t xml:space="preserve"> I might be a good person for Anne to talk to.</w:t>
      </w:r>
    </w:p>
    <w:p w:rsidR="003316E5" w:rsidP="652EDD8E" w:rsidRDefault="0082014A" w14:paraId="6CA9C171" w14:textId="33379635">
      <w:pPr>
        <w:ind w:left="0" w:hanging="0"/>
        <w:rPr>
          <w:rFonts w:ascii="Avenir Next LT Pro Light" w:hAnsi="Avenir Next LT Pro Light" w:eastAsia="Avenir Next LT Pro Light" w:cs="Avenir Next LT Pro Light"/>
          <w:b w:val="1"/>
          <w:bCs w:val="1"/>
        </w:rPr>
      </w:pPr>
      <w:r w:rsidRPr="7544F2D0" w:rsidR="5C26187A">
        <w:rPr>
          <w:rFonts w:ascii="Avenir Next LT Pro Light" w:hAnsi="Avenir Next LT Pro Light" w:eastAsia="Avenir Next LT Pro Light" w:cs="Avenir Next LT Pro Light"/>
          <w:b w:val="1"/>
          <w:bCs w:val="1"/>
        </w:rPr>
        <w:t>A</w:t>
      </w:r>
      <w:r w:rsidRPr="7544F2D0" w:rsidR="01EDB6C0">
        <w:rPr>
          <w:rFonts w:ascii="Avenir Next LT Pro Light" w:hAnsi="Avenir Next LT Pro Light" w:eastAsia="Avenir Next LT Pro Light" w:cs="Avenir Next LT Pro Light"/>
          <w:b w:val="1"/>
          <w:bCs w:val="1"/>
        </w:rPr>
        <w:t>na Lisa:</w:t>
      </w:r>
      <w:r w:rsidRPr="7544F2D0" w:rsidR="1773E34B">
        <w:rPr>
          <w:rFonts w:ascii="Avenir Next LT Pro Light" w:hAnsi="Avenir Next LT Pro Light" w:eastAsia="Avenir Next LT Pro Light" w:cs="Avenir Next LT Pro Light"/>
          <w:b w:val="1"/>
          <w:bCs w:val="1"/>
        </w:rPr>
        <w:t xml:space="preserve"> </w:t>
      </w:r>
      <w:r w:rsidRPr="7544F2D0" w:rsidR="003316E5">
        <w:rPr>
          <w:rFonts w:ascii="Avenir Next LT Pro Light" w:hAnsi="Avenir Next LT Pro Light" w:eastAsia="Avenir Next LT Pro Light" w:cs="Avenir Next LT Pro Light"/>
          <w:b w:val="1"/>
          <w:bCs w:val="1"/>
        </w:rPr>
        <w:t>Thank you</w:t>
      </w:r>
      <w:r w:rsidRPr="7544F2D0" w:rsidR="003316E5">
        <w:rPr>
          <w:rFonts w:ascii="Avenir Next LT Pro Light" w:hAnsi="Avenir Next LT Pro Light" w:eastAsia="Avenir Next LT Pro Light" w:cs="Avenir Next LT Pro Light"/>
          <w:b w:val="1"/>
          <w:bCs w:val="1"/>
        </w:rPr>
        <w:t xml:space="preserve">. </w:t>
      </w:r>
      <w:r w:rsidRPr="7544F2D0" w:rsidR="003316E5">
        <w:rPr>
          <w:rFonts w:ascii="Avenir Next LT Pro Light" w:hAnsi="Avenir Next LT Pro Light" w:eastAsia="Avenir Next LT Pro Light" w:cs="Avenir Next LT Pro Light"/>
          <w:b w:val="1"/>
          <w:bCs w:val="1"/>
        </w:rPr>
        <w:t xml:space="preserve">Interesting </w:t>
      </w:r>
      <w:r w:rsidRPr="7544F2D0" w:rsidR="002E3FAE">
        <w:rPr>
          <w:rFonts w:ascii="Avenir Next LT Pro Light" w:hAnsi="Avenir Next LT Pro Light" w:eastAsia="Avenir Next LT Pro Light" w:cs="Avenir Next LT Pro Light"/>
          <w:b w:val="1"/>
          <w:bCs w:val="1"/>
        </w:rPr>
        <w:t>connections</w:t>
      </w:r>
      <w:r w:rsidRPr="7544F2D0" w:rsidR="003316E5">
        <w:rPr>
          <w:rFonts w:ascii="Avenir Next LT Pro Light" w:hAnsi="Avenir Next LT Pro Light" w:eastAsia="Avenir Next LT Pro Light" w:cs="Avenir Next LT Pro Light"/>
          <w:b w:val="1"/>
          <w:bCs w:val="1"/>
        </w:rPr>
        <w:t xml:space="preserve">. </w:t>
      </w:r>
      <w:r w:rsidRPr="7544F2D0" w:rsidR="003316E5">
        <w:rPr>
          <w:rFonts w:ascii="Avenir Next LT Pro Light" w:hAnsi="Avenir Next LT Pro Light" w:eastAsia="Avenir Next LT Pro Light" w:cs="Avenir Next LT Pro Light"/>
          <w:b w:val="1"/>
          <w:bCs w:val="1"/>
        </w:rPr>
        <w:t>Anne, can you tell us your story and how this led you to found the Myotubular Trust?</w:t>
      </w:r>
    </w:p>
    <w:p w:rsidR="002E3FAE" w:rsidP="652EDD8E" w:rsidRDefault="0082014A" w14:paraId="0D910435" w14:textId="35324F36">
      <w:pPr>
        <w:ind w:left="0" w:hanging="0"/>
        <w:rPr>
          <w:rFonts w:ascii="Avenir Next LT Pro Light" w:hAnsi="Avenir Next LT Pro Light" w:eastAsia="Avenir Next LT Pro Light" w:cs="Avenir Next LT Pro Light"/>
        </w:rPr>
      </w:pPr>
      <w:r w:rsidRPr="652EDD8E" w:rsidR="7F460693">
        <w:rPr>
          <w:rFonts w:ascii="Avenir Next LT Pro Light" w:hAnsi="Avenir Next LT Pro Light" w:eastAsia="Avenir Next LT Pro Light" w:cs="Avenir Next LT Pro Light"/>
          <w:b w:val="1"/>
          <w:bCs w:val="1"/>
        </w:rPr>
        <w:t>A</w:t>
      </w:r>
      <w:r w:rsidRPr="652EDD8E" w:rsidR="28574D17">
        <w:rPr>
          <w:rFonts w:ascii="Avenir Next LT Pro Light" w:hAnsi="Avenir Next LT Pro Light" w:eastAsia="Avenir Next LT Pro Light" w:cs="Avenir Next LT Pro Light"/>
          <w:b w:val="1"/>
          <w:bCs w:val="1"/>
        </w:rPr>
        <w:t>nne</w:t>
      </w:r>
      <w:r w:rsidRPr="652EDD8E" w:rsidR="0082014A">
        <w:rPr>
          <w:rFonts w:ascii="Avenir Next LT Pro Light" w:hAnsi="Avenir Next LT Pro Light" w:eastAsia="Avenir Next LT Pro Light" w:cs="Avenir Next LT Pro Light"/>
          <w:b w:val="1"/>
          <w:bCs w:val="1"/>
        </w:rPr>
        <w:t>:</w:t>
      </w:r>
      <w:r w:rsidRPr="652EDD8E" w:rsidR="27508970">
        <w:rPr>
          <w:rFonts w:ascii="Avenir Next LT Pro Light" w:hAnsi="Avenir Next LT Pro Light" w:eastAsia="Avenir Next LT Pro Light" w:cs="Avenir Next LT Pro Light"/>
        </w:rPr>
        <w:t xml:space="preserve"> </w:t>
      </w:r>
      <w:r w:rsidRPr="652EDD8E" w:rsidR="003316E5">
        <w:rPr>
          <w:rFonts w:ascii="Avenir Next LT Pro Light" w:hAnsi="Avenir Next LT Pro Light" w:eastAsia="Avenir Next LT Pro Light" w:cs="Avenir Next LT Pro Light"/>
        </w:rPr>
        <w:t>Yes, thanks Ana-Lisa</w:t>
      </w:r>
      <w:r w:rsidRPr="652EDD8E" w:rsidR="003316E5">
        <w:rPr>
          <w:rFonts w:ascii="Avenir Next LT Pro Light" w:hAnsi="Avenir Next LT Pro Light" w:eastAsia="Avenir Next LT Pro Light" w:cs="Avenir Next LT Pro Light"/>
        </w:rPr>
        <w:t xml:space="preserve">.  </w:t>
      </w:r>
      <w:r w:rsidRPr="652EDD8E" w:rsidR="003316E5">
        <w:rPr>
          <w:rFonts w:ascii="Avenir Next LT Pro Light" w:hAnsi="Avenir Next LT Pro Light" w:eastAsia="Avenir Next LT Pro Light" w:cs="Avenir Next LT Pro Light"/>
        </w:rPr>
        <w:t xml:space="preserve">Well, as many families will tell you when </w:t>
      </w:r>
      <w:r w:rsidRPr="652EDD8E" w:rsidR="003316E5">
        <w:rPr>
          <w:rFonts w:ascii="Avenir Next LT Pro Light" w:hAnsi="Avenir Next LT Pro Light" w:eastAsia="Avenir Next LT Pro Light" w:cs="Avenir Next LT Pro Light"/>
        </w:rPr>
        <w:t>they’re</w:t>
      </w:r>
      <w:r w:rsidRPr="652EDD8E" w:rsidR="003316E5">
        <w:rPr>
          <w:rFonts w:ascii="Avenir Next LT Pro Light" w:hAnsi="Avenir Next LT Pro Light" w:eastAsia="Avenir Next LT Pro Light" w:cs="Avenir Next LT Pro Light"/>
        </w:rPr>
        <w:t xml:space="preserve"> newly diagnosed with a rare </w:t>
      </w:r>
      <w:r w:rsidRPr="652EDD8E" w:rsidR="002E3FAE">
        <w:rPr>
          <w:rFonts w:ascii="Avenir Next LT Pro Light" w:hAnsi="Avenir Next LT Pro Light" w:eastAsia="Avenir Next LT Pro Light" w:cs="Avenir Next LT Pro Light"/>
        </w:rPr>
        <w:t>disease</w:t>
      </w:r>
      <w:r w:rsidRPr="652EDD8E" w:rsidR="003316E5">
        <w:rPr>
          <w:rFonts w:ascii="Avenir Next LT Pro Light" w:hAnsi="Avenir Next LT Pro Light" w:eastAsia="Avenir Next LT Pro Light" w:cs="Avenir Next LT Pro Light"/>
        </w:rPr>
        <w:t>, you go from knowing nothing about a condition to being one of the few deep experts in that condition because there are so few deep experts</w:t>
      </w:r>
      <w:r w:rsidRPr="652EDD8E" w:rsidR="003316E5">
        <w:rPr>
          <w:rFonts w:ascii="Avenir Next LT Pro Light" w:hAnsi="Avenir Next LT Pro Light" w:eastAsia="Avenir Next LT Pro Light" w:cs="Avenir Next LT Pro Light"/>
        </w:rPr>
        <w:t xml:space="preserve">. </w:t>
      </w:r>
      <w:r w:rsidRPr="652EDD8E" w:rsidR="003316E5">
        <w:rPr>
          <w:rFonts w:ascii="Avenir Next LT Pro Light" w:hAnsi="Avenir Next LT Pro Light" w:eastAsia="Avenir Next LT Pro Light" w:cs="Avenir Next LT Pro Light"/>
        </w:rPr>
        <w:t>So</w:t>
      </w:r>
      <w:r w:rsidRPr="652EDD8E" w:rsidR="003316E5">
        <w:rPr>
          <w:rFonts w:ascii="Avenir Next LT Pro Light" w:hAnsi="Avenir Next LT Pro Light" w:eastAsia="Avenir Next LT Pro Light" w:cs="Avenir Next LT Pro Light"/>
        </w:rPr>
        <w:t xml:space="preserve"> this happened to us in 2003 when our son, Tom, was born, and when he was </w:t>
      </w:r>
      <w:r w:rsidRPr="652EDD8E" w:rsidR="003316E5">
        <w:rPr>
          <w:rFonts w:ascii="Avenir Next LT Pro Light" w:hAnsi="Avenir Next LT Pro Light" w:eastAsia="Avenir Next LT Pro Light" w:cs="Avenir Next LT Pro Light"/>
        </w:rPr>
        <w:t>born</w:t>
      </w:r>
      <w:r w:rsidRPr="652EDD8E" w:rsidR="003316E5">
        <w:rPr>
          <w:rFonts w:ascii="Avenir Next LT Pro Light" w:hAnsi="Avenir Next LT Pro Light" w:eastAsia="Avenir Next LT Pro Light" w:cs="Avenir Next LT Pro Light"/>
        </w:rPr>
        <w:t xml:space="preserve"> he was floppy and his Apgar scores</w:t>
      </w:r>
      <w:r w:rsidRPr="652EDD8E" w:rsidR="002E3FAE">
        <w:rPr>
          <w:rFonts w:ascii="Avenir Next LT Pro Light" w:hAnsi="Avenir Next LT Pro Light" w:eastAsia="Avenir Next LT Pro Light" w:cs="Avenir Next LT Pro Light"/>
        </w:rPr>
        <w:t xml:space="preserve">, the scores they do on </w:t>
      </w:r>
      <w:r w:rsidRPr="652EDD8E" w:rsidR="00B82BFB">
        <w:rPr>
          <w:rFonts w:ascii="Avenir Next LT Pro Light" w:hAnsi="Avenir Next LT Pro Light" w:eastAsia="Avenir Next LT Pro Light" w:cs="Avenir Next LT Pro Light"/>
        </w:rPr>
        <w:t>new-born</w:t>
      </w:r>
      <w:r w:rsidRPr="652EDD8E" w:rsidR="002E3FAE">
        <w:rPr>
          <w:rFonts w:ascii="Avenir Next LT Pro Light" w:hAnsi="Avenir Next LT Pro Light" w:eastAsia="Avenir Next LT Pro Light" w:cs="Avenir Next LT Pro Light"/>
        </w:rPr>
        <w:t xml:space="preserve"> babies, were </w:t>
      </w:r>
      <w:r w:rsidRPr="652EDD8E" w:rsidR="002E3FAE">
        <w:rPr>
          <w:rFonts w:ascii="Avenir Next LT Pro Light" w:hAnsi="Avenir Next LT Pro Light" w:eastAsia="Avenir Next LT Pro Light" w:cs="Avenir Next LT Pro Light"/>
        </w:rPr>
        <w:t>pretty poor</w:t>
      </w:r>
      <w:r w:rsidRPr="652EDD8E" w:rsidR="002E3FAE">
        <w:rPr>
          <w:rFonts w:ascii="Avenir Next LT Pro Light" w:hAnsi="Avenir Next LT Pro Light" w:eastAsia="Avenir Next LT Pro Light" w:cs="Avenir Next LT Pro Light"/>
        </w:rPr>
        <w:t xml:space="preserve">, and </w:t>
      </w:r>
      <w:r w:rsidRPr="652EDD8E" w:rsidR="00B82BFB">
        <w:rPr>
          <w:rFonts w:ascii="Avenir Next LT Pro Light" w:hAnsi="Avenir Next LT Pro Light" w:eastAsia="Avenir Next LT Pro Light" w:cs="Avenir Next LT Pro Light"/>
        </w:rPr>
        <w:t>before</w:t>
      </w:r>
      <w:r w:rsidRPr="652EDD8E" w:rsidR="002E3FAE">
        <w:rPr>
          <w:rFonts w:ascii="Avenir Next LT Pro Light" w:hAnsi="Avenir Next LT Pro Light" w:eastAsia="Avenir Next LT Pro Light" w:cs="Avenir Next LT Pro Light"/>
        </w:rPr>
        <w:t xml:space="preserve"> long we knew that it was more than just momentary issues at birth</w:t>
      </w:r>
      <w:r w:rsidRPr="652EDD8E" w:rsidR="002E3FAE">
        <w:rPr>
          <w:rFonts w:ascii="Avenir Next LT Pro Light" w:hAnsi="Avenir Next LT Pro Light" w:eastAsia="Avenir Next LT Pro Light" w:cs="Avenir Next LT Pro Light"/>
        </w:rPr>
        <w:t xml:space="preserve">.  </w:t>
      </w:r>
      <w:r w:rsidRPr="652EDD8E" w:rsidR="002E3FAE">
        <w:rPr>
          <w:rFonts w:ascii="Avenir Next LT Pro Light" w:hAnsi="Avenir Next LT Pro Light" w:eastAsia="Avenir Next LT Pro Light" w:cs="Avenir Next LT Pro Light"/>
        </w:rPr>
        <w:t xml:space="preserve">And, cutting </w:t>
      </w:r>
      <w:r w:rsidRPr="652EDD8E" w:rsidR="002E3FAE">
        <w:rPr>
          <w:rFonts w:ascii="Avenir Next LT Pro Light" w:hAnsi="Avenir Next LT Pro Light" w:eastAsia="Avenir Next LT Pro Light" w:cs="Avenir Next LT Pro Light"/>
        </w:rPr>
        <w:t xml:space="preserve">a </w:t>
      </w:r>
      <w:r w:rsidRPr="652EDD8E" w:rsidR="00B82BFB">
        <w:rPr>
          <w:rFonts w:ascii="Avenir Next LT Pro Light" w:hAnsi="Avenir Next LT Pro Light" w:eastAsia="Avenir Next LT Pro Light" w:cs="Avenir Next LT Pro Light"/>
        </w:rPr>
        <w:t>very</w:t>
      </w:r>
      <w:r w:rsidRPr="652EDD8E" w:rsidR="002E3FAE">
        <w:rPr>
          <w:rFonts w:ascii="Avenir Next LT Pro Light" w:hAnsi="Avenir Next LT Pro Light" w:eastAsia="Avenir Next LT Pro Light" w:cs="Avenir Next LT Pro Light"/>
        </w:rPr>
        <w:t xml:space="preserve"> long</w:t>
      </w:r>
      <w:r w:rsidRPr="652EDD8E" w:rsidR="002E3FAE">
        <w:rPr>
          <w:rFonts w:ascii="Avenir Next LT Pro Light" w:hAnsi="Avenir Next LT Pro Light" w:eastAsia="Avenir Next LT Pro Light" w:cs="Avenir Next LT Pro Light"/>
        </w:rPr>
        <w:t xml:space="preserve"> story short, </w:t>
      </w:r>
      <w:r w:rsidRPr="652EDD8E" w:rsidR="2547195B">
        <w:rPr>
          <w:rFonts w:ascii="Avenir Next LT Pro Light" w:hAnsi="Avenir Next LT Pro Light" w:eastAsia="Avenir Next LT Pro Light" w:cs="Avenir Next LT Pro Light"/>
        </w:rPr>
        <w:t>5</w:t>
      </w:r>
      <w:r w:rsidRPr="652EDD8E" w:rsidR="002E3FAE">
        <w:rPr>
          <w:rFonts w:ascii="Avenir Next LT Pro Light" w:hAnsi="Avenir Next LT Pro Light" w:eastAsia="Avenir Next LT Pro Light" w:cs="Avenir Next LT Pro Light"/>
        </w:rPr>
        <w:t xml:space="preserve"> weeks later he was diagnosed with this </w:t>
      </w:r>
      <w:r w:rsidRPr="652EDD8E" w:rsidR="002E3FAE">
        <w:rPr>
          <w:rFonts w:ascii="Avenir Next LT Pro Light" w:hAnsi="Avenir Next LT Pro Light" w:eastAsia="Avenir Next LT Pro Light" w:cs="Avenir Next LT Pro Light"/>
        </w:rPr>
        <w:t>very rare</w:t>
      </w:r>
      <w:r w:rsidRPr="652EDD8E" w:rsidR="002E3FAE">
        <w:rPr>
          <w:rFonts w:ascii="Avenir Next LT Pro Light" w:hAnsi="Avenir Next LT Pro Light" w:eastAsia="Avenir Next LT Pro Light" w:cs="Avenir Next LT Pro Light"/>
        </w:rPr>
        <w:t xml:space="preserve"> neuromuscular </w:t>
      </w:r>
      <w:r w:rsidRPr="652EDD8E" w:rsidR="00B82BFB">
        <w:rPr>
          <w:rFonts w:ascii="Avenir Next LT Pro Light" w:hAnsi="Avenir Next LT Pro Light" w:eastAsia="Avenir Next LT Pro Light" w:cs="Avenir Next LT Pro Light"/>
        </w:rPr>
        <w:t>genetic</w:t>
      </w:r>
      <w:r w:rsidRPr="652EDD8E" w:rsidR="002E3FAE">
        <w:rPr>
          <w:rFonts w:ascii="Avenir Next LT Pro Light" w:hAnsi="Avenir Next LT Pro Light" w:eastAsia="Avenir Next LT Pro Light" w:cs="Avenir Next LT Pro Light"/>
        </w:rPr>
        <w:t xml:space="preserve"> disorder that we </w:t>
      </w:r>
      <w:r w:rsidRPr="652EDD8E" w:rsidR="002E3FAE">
        <w:rPr>
          <w:rFonts w:ascii="Avenir Next LT Pro Light" w:hAnsi="Avenir Next LT Pro Light" w:eastAsia="Avenir Next LT Pro Light" w:cs="Avenir Next LT Pro Light"/>
        </w:rPr>
        <w:t>didn’t</w:t>
      </w:r>
      <w:r w:rsidRPr="652EDD8E" w:rsidR="002E3FAE">
        <w:rPr>
          <w:rFonts w:ascii="Avenir Next LT Pro Light" w:hAnsi="Avenir Next LT Pro Light" w:eastAsia="Avenir Next LT Pro Light" w:cs="Avenir Next LT Pro Light"/>
        </w:rPr>
        <w:t xml:space="preserve"> know we had in the </w:t>
      </w:r>
      <w:r w:rsidRPr="652EDD8E" w:rsidR="00B82BFB">
        <w:rPr>
          <w:rFonts w:ascii="Avenir Next LT Pro Light" w:hAnsi="Avenir Next LT Pro Light" w:eastAsia="Avenir Next LT Pro Light" w:cs="Avenir Next LT Pro Light"/>
        </w:rPr>
        <w:t>family</w:t>
      </w:r>
      <w:r w:rsidRPr="652EDD8E" w:rsidR="002E3FAE">
        <w:rPr>
          <w:rFonts w:ascii="Avenir Next LT Pro Light" w:hAnsi="Avenir Next LT Pro Light" w:eastAsia="Avenir Next LT Pro Light" w:cs="Avenir Next LT Pro Light"/>
        </w:rPr>
        <w:t xml:space="preserve">.  </w:t>
      </w:r>
      <w:r w:rsidRPr="652EDD8E" w:rsidR="002E3FAE">
        <w:rPr>
          <w:rFonts w:ascii="Avenir Next LT Pro Light" w:hAnsi="Avenir Next LT Pro Light" w:eastAsia="Avenir Next LT Pro Light" w:cs="Avenir Next LT Pro Light"/>
        </w:rPr>
        <w:t xml:space="preserve">We were told </w:t>
      </w:r>
      <w:r w:rsidRPr="652EDD8E" w:rsidR="00B82BFB">
        <w:rPr>
          <w:rFonts w:ascii="Avenir Next LT Pro Light" w:hAnsi="Avenir Next LT Pro Light" w:eastAsia="Avenir Next LT Pro Light" w:cs="Avenir Next LT Pro Light"/>
        </w:rPr>
        <w:t>that</w:t>
      </w:r>
      <w:r w:rsidRPr="652EDD8E" w:rsidR="002E3FAE">
        <w:rPr>
          <w:rFonts w:ascii="Avenir Next LT Pro Light" w:hAnsi="Avenir Next LT Pro Light" w:eastAsia="Avenir Next LT Pro Light" w:cs="Avenir Next LT Pro Light"/>
        </w:rPr>
        <w:t xml:space="preserve"> this was </w:t>
      </w:r>
      <w:r w:rsidRPr="652EDD8E" w:rsidR="002E3FAE">
        <w:rPr>
          <w:rFonts w:ascii="Avenir Next LT Pro Light" w:hAnsi="Avenir Next LT Pro Light" w:eastAsia="Avenir Next LT Pro Light" w:cs="Avenir Next LT Pro Light"/>
        </w:rPr>
        <w:t xml:space="preserve">a </w:t>
      </w:r>
      <w:r w:rsidRPr="652EDD8E" w:rsidR="00B82BFB">
        <w:rPr>
          <w:rFonts w:ascii="Avenir Next LT Pro Light" w:hAnsi="Avenir Next LT Pro Light" w:eastAsia="Avenir Next LT Pro Light" w:cs="Avenir Next LT Pro Light"/>
        </w:rPr>
        <w:t>very serious</w:t>
      </w:r>
      <w:r w:rsidRPr="652EDD8E" w:rsidR="002E3FAE">
        <w:rPr>
          <w:rFonts w:ascii="Avenir Next LT Pro Light" w:hAnsi="Avenir Next LT Pro Light" w:eastAsia="Avenir Next LT Pro Light" w:cs="Avenir Next LT Pro Light"/>
        </w:rPr>
        <w:t xml:space="preserve"> diagnosis</w:t>
      </w:r>
      <w:r w:rsidRPr="652EDD8E" w:rsidR="002E3FAE">
        <w:rPr>
          <w:rFonts w:ascii="Avenir Next LT Pro Light" w:hAnsi="Avenir Next LT Pro Light" w:eastAsia="Avenir Next LT Pro Light" w:cs="Avenir Next LT Pro Light"/>
        </w:rPr>
        <w:t xml:space="preserve">.  </w:t>
      </w:r>
    </w:p>
    <w:p w:rsidR="002E3FAE" w:rsidP="652EDD8E" w:rsidRDefault="0082014A" w14:paraId="3902BF7E" w14:textId="151D58E4">
      <w:pPr>
        <w:ind w:left="0" w:hanging="0"/>
        <w:rPr>
          <w:rFonts w:ascii="Avenir Next LT Pro Light" w:hAnsi="Avenir Next LT Pro Light" w:eastAsia="Avenir Next LT Pro Light" w:cs="Avenir Next LT Pro Light"/>
        </w:rPr>
      </w:pPr>
      <w:r w:rsidRPr="7A3B339B" w:rsidR="002E3FAE">
        <w:rPr>
          <w:rFonts w:ascii="Avenir Next LT Pro Light" w:hAnsi="Avenir Next LT Pro Light" w:eastAsia="Avenir Next LT Pro Light" w:cs="Avenir Next LT Pro Light"/>
        </w:rPr>
        <w:t xml:space="preserve">At that time – more than </w:t>
      </w:r>
      <w:r w:rsidRPr="7A3B339B" w:rsidR="4953C7B8">
        <w:rPr>
          <w:rFonts w:ascii="Avenir Next LT Pro Light" w:hAnsi="Avenir Next LT Pro Light" w:eastAsia="Avenir Next LT Pro Light" w:cs="Avenir Next LT Pro Light"/>
        </w:rPr>
        <w:t>20</w:t>
      </w:r>
      <w:r w:rsidRPr="7A3B339B" w:rsidR="002E3FAE">
        <w:rPr>
          <w:rFonts w:ascii="Avenir Next LT Pro Light" w:hAnsi="Avenir Next LT Pro Light" w:eastAsia="Avenir Next LT Pro Light" w:cs="Avenir Next LT Pro Light"/>
        </w:rPr>
        <w:t xml:space="preserve"> years ago – over 80% of those boys </w:t>
      </w:r>
      <w:r w:rsidRPr="7A3B339B" w:rsidR="002E3FAE">
        <w:rPr>
          <w:rFonts w:ascii="Avenir Next LT Pro Light" w:hAnsi="Avenir Next LT Pro Light" w:eastAsia="Avenir Next LT Pro Light" w:cs="Avenir Next LT Pro Light"/>
        </w:rPr>
        <w:t>didn’t</w:t>
      </w:r>
      <w:r w:rsidRPr="7A3B339B" w:rsidR="002E3FAE">
        <w:rPr>
          <w:rFonts w:ascii="Avenir Next LT Pro Light" w:hAnsi="Avenir Next LT Pro Light" w:eastAsia="Avenir Next LT Pro Light" w:cs="Avenir Next LT Pro Light"/>
        </w:rPr>
        <w:t xml:space="preserve"> make it to their first birthday and the stark statistic we had in our head a lot was that only 1% made it past the age of </w:t>
      </w:r>
      <w:r w:rsidRPr="7A3B339B" w:rsidR="5228CD6E">
        <w:rPr>
          <w:rFonts w:ascii="Avenir Next LT Pro Light" w:hAnsi="Avenir Next LT Pro Light" w:eastAsia="Avenir Next LT Pro Light" w:cs="Avenir Next LT Pro Light"/>
        </w:rPr>
        <w:t>10.</w:t>
      </w:r>
      <w:r w:rsidRPr="7A3B339B" w:rsidR="002E3FAE">
        <w:rPr>
          <w:rFonts w:ascii="Avenir Next LT Pro Light" w:hAnsi="Avenir Next LT Pro Light" w:eastAsia="Avenir Next LT Pro Light" w:cs="Avenir Next LT Pro Light"/>
        </w:rPr>
        <w:t xml:space="preserve"> </w:t>
      </w:r>
      <w:r w:rsidRPr="7A3B339B" w:rsidR="002E3FAE">
        <w:rPr>
          <w:rFonts w:ascii="Avenir Next LT Pro Light" w:hAnsi="Avenir Next LT Pro Light" w:eastAsia="Avenir Next LT Pro Light" w:cs="Avenir Next LT Pro Light"/>
        </w:rPr>
        <w:t xml:space="preserve">And that has changed due to better ventilator and </w:t>
      </w:r>
      <w:r w:rsidRPr="7A3B339B" w:rsidR="00B82BFB">
        <w:rPr>
          <w:rFonts w:ascii="Avenir Next LT Pro Light" w:hAnsi="Avenir Next LT Pro Light" w:eastAsia="Avenir Next LT Pro Light" w:cs="Avenir Next LT Pro Light"/>
        </w:rPr>
        <w:t>breathing</w:t>
      </w:r>
      <w:r w:rsidRPr="7A3B339B" w:rsidR="002E3FAE">
        <w:rPr>
          <w:rFonts w:ascii="Avenir Next LT Pro Light" w:hAnsi="Avenir Next LT Pro Light" w:eastAsia="Avenir Next LT Pro Light" w:cs="Avenir Next LT Pro Light"/>
        </w:rPr>
        <w:t xml:space="preserve"> </w:t>
      </w:r>
      <w:r w:rsidRPr="7A3B339B" w:rsidR="00B82BFB">
        <w:rPr>
          <w:rFonts w:ascii="Avenir Next LT Pro Light" w:hAnsi="Avenir Next LT Pro Light" w:eastAsia="Avenir Next LT Pro Light" w:cs="Avenir Next LT Pro Light"/>
        </w:rPr>
        <w:t>equipment</w:t>
      </w:r>
      <w:r w:rsidRPr="7A3B339B" w:rsidR="002E3FAE">
        <w:rPr>
          <w:rFonts w:ascii="Avenir Next LT Pro Light" w:hAnsi="Avenir Next LT Pro Light" w:eastAsia="Avenir Next LT Pro Light" w:cs="Avenir Next LT Pro Light"/>
        </w:rPr>
        <w:t>, etc, but at the time we expected that he might not make it to his first birthday</w:t>
      </w:r>
      <w:r w:rsidRPr="7A3B339B" w:rsidR="002E3FAE">
        <w:rPr>
          <w:rFonts w:ascii="Avenir Next LT Pro Light" w:hAnsi="Avenir Next LT Pro Light" w:eastAsia="Avenir Next LT Pro Light" w:cs="Avenir Next LT Pro Light"/>
        </w:rPr>
        <w:t xml:space="preserve">.  </w:t>
      </w:r>
    </w:p>
    <w:p w:rsidR="0080705E" w:rsidP="652EDD8E" w:rsidRDefault="002E3FAE" w14:paraId="01B26C86" w14:textId="1BD0ADED">
      <w:pPr>
        <w:ind w:left="0" w:firstLine="0"/>
        <w:rPr>
          <w:rFonts w:ascii="Avenir Next LT Pro Light" w:hAnsi="Avenir Next LT Pro Light" w:eastAsia="Avenir Next LT Pro Light" w:cs="Avenir Next LT Pro Light"/>
        </w:rPr>
      </w:pPr>
      <w:r w:rsidRPr="7544F2D0" w:rsidR="002E3FAE">
        <w:rPr>
          <w:rFonts w:ascii="Avenir Next LT Pro Light" w:hAnsi="Avenir Next LT Pro Light" w:eastAsia="Avenir Next LT Pro Light" w:cs="Avenir Next LT Pro Light"/>
        </w:rPr>
        <w:t xml:space="preserve">We were </w:t>
      </w:r>
      <w:r w:rsidRPr="7544F2D0" w:rsidR="002E3FAE">
        <w:rPr>
          <w:rFonts w:ascii="Avenir Next LT Pro Light" w:hAnsi="Avenir Next LT Pro Light" w:eastAsia="Avenir Next LT Pro Light" w:cs="Avenir Next LT Pro Light"/>
        </w:rPr>
        <w:t>very lucky</w:t>
      </w:r>
      <w:r w:rsidRPr="7544F2D0" w:rsidR="002E3FAE">
        <w:rPr>
          <w:rFonts w:ascii="Avenir Next LT Pro Light" w:hAnsi="Avenir Next LT Pro Light" w:eastAsia="Avenir Next LT Pro Light" w:cs="Avenir Next LT Pro Light"/>
        </w:rPr>
        <w:t xml:space="preserve">, we had Tom longer than one year, we had him for </w:t>
      </w:r>
      <w:r w:rsidRPr="7544F2D0" w:rsidR="002E3FAE">
        <w:rPr>
          <w:rFonts w:ascii="Avenir Next LT Pro Light" w:hAnsi="Avenir Next LT Pro Light" w:eastAsia="Avenir Next LT Pro Light" w:cs="Avenir Next LT Pro Light"/>
        </w:rPr>
        <w:t xml:space="preserve">nearly </w:t>
      </w:r>
      <w:r w:rsidRPr="7544F2D0" w:rsidR="03E37039">
        <w:rPr>
          <w:rFonts w:ascii="Avenir Next LT Pro Light" w:hAnsi="Avenir Next LT Pro Light" w:eastAsia="Avenir Next LT Pro Light" w:cs="Avenir Next LT Pro Light"/>
        </w:rPr>
        <w:t>4</w:t>
      </w:r>
      <w:r w:rsidRPr="7544F2D0" w:rsidR="002E3FAE">
        <w:rPr>
          <w:rFonts w:ascii="Avenir Next LT Pro Light" w:hAnsi="Avenir Next LT Pro Light" w:eastAsia="Avenir Next LT Pro Light" w:cs="Avenir Next LT Pro Light"/>
        </w:rPr>
        <w:t xml:space="preserve"> years, </w:t>
      </w:r>
      <w:r w:rsidRPr="7544F2D0" w:rsidR="7B53037A">
        <w:rPr>
          <w:rFonts w:ascii="Avenir Next LT Pro Light" w:hAnsi="Avenir Next LT Pro Light" w:eastAsia="Avenir Next LT Pro Light" w:cs="Avenir Next LT Pro Light"/>
        </w:rPr>
        <w:t>4</w:t>
      </w:r>
      <w:r w:rsidRPr="7544F2D0" w:rsidR="002E3FAE">
        <w:rPr>
          <w:rFonts w:ascii="Avenir Next LT Pro Light" w:hAnsi="Avenir Next LT Pro Light" w:eastAsia="Avenir Next LT Pro Light" w:cs="Avenir Next LT Pro Light"/>
        </w:rPr>
        <w:t xml:space="preserve"> very lovely years where it was tough</w:t>
      </w:r>
      <w:r w:rsidRPr="7544F2D0" w:rsidR="6F9F1E15">
        <w:rPr>
          <w:rFonts w:ascii="Avenir Next LT Pro Light" w:hAnsi="Avenir Next LT Pro Light" w:eastAsia="Avenir Next LT Pro Light" w:cs="Avenir Next LT Pro Light"/>
        </w:rPr>
        <w:t>,</w:t>
      </w:r>
      <w:r w:rsidRPr="7544F2D0" w:rsidR="002E3FAE">
        <w:rPr>
          <w:rFonts w:ascii="Avenir Next LT Pro Light" w:hAnsi="Avenir Next LT Pro Light" w:eastAsia="Avenir Next LT Pro Light" w:cs="Avenir Next LT Pro Light"/>
        </w:rPr>
        <w:t xml:space="preserve"> </w:t>
      </w:r>
      <w:r w:rsidRPr="7544F2D0" w:rsidR="00B82BFB">
        <w:rPr>
          <w:rFonts w:ascii="Avenir Next LT Pro Light" w:hAnsi="Avenir Next LT Pro Light" w:eastAsia="Avenir Next LT Pro Light" w:cs="Avenir Next LT Pro Light"/>
        </w:rPr>
        <w:t>but he</w:t>
      </w:r>
      <w:r w:rsidRPr="7544F2D0" w:rsidR="002E3FAE">
        <w:rPr>
          <w:rFonts w:ascii="Avenir Next LT Pro Light" w:hAnsi="Avenir Next LT Pro Light" w:eastAsia="Avenir Next LT Pro Light" w:cs="Avenir Next LT Pro Light"/>
        </w:rPr>
        <w:t xml:space="preserve"> was a </w:t>
      </w:r>
      <w:r w:rsidRPr="7544F2D0" w:rsidR="00B82BFB">
        <w:rPr>
          <w:rFonts w:ascii="Avenir Next LT Pro Light" w:hAnsi="Avenir Next LT Pro Light" w:eastAsia="Avenir Next LT Pro Light" w:cs="Avenir Next LT Pro Light"/>
        </w:rPr>
        <w:t>really lovely</w:t>
      </w:r>
      <w:r w:rsidRPr="7544F2D0" w:rsidR="002E3FAE">
        <w:rPr>
          <w:rFonts w:ascii="Avenir Next LT Pro Light" w:hAnsi="Avenir Next LT Pro Light" w:eastAsia="Avenir Next LT Pro Light" w:cs="Avenir Next LT Pro Light"/>
        </w:rPr>
        <w:t xml:space="preserve"> </w:t>
      </w:r>
      <w:r w:rsidRPr="7544F2D0" w:rsidR="00B82BFB">
        <w:rPr>
          <w:rFonts w:ascii="Avenir Next LT Pro Light" w:hAnsi="Avenir Next LT Pro Light" w:eastAsia="Avenir Next LT Pro Light" w:cs="Avenir Next LT Pro Light"/>
        </w:rPr>
        <w:t>member</w:t>
      </w:r>
      <w:r w:rsidRPr="7544F2D0" w:rsidR="002E3FAE">
        <w:rPr>
          <w:rFonts w:ascii="Avenir Next LT Pro Light" w:hAnsi="Avenir Next LT Pro Light" w:eastAsia="Avenir Next LT Pro Light" w:cs="Avenir Next LT Pro Light"/>
        </w:rPr>
        <w:t xml:space="preserve"> of our family</w:t>
      </w:r>
      <w:r w:rsidRPr="7544F2D0" w:rsidR="002E3FAE">
        <w:rPr>
          <w:rFonts w:ascii="Avenir Next LT Pro Light" w:hAnsi="Avenir Next LT Pro Light" w:eastAsia="Avenir Next LT Pro Light" w:cs="Avenir Next LT Pro Light"/>
        </w:rPr>
        <w:t xml:space="preserve">.  </w:t>
      </w:r>
      <w:r w:rsidRPr="7544F2D0" w:rsidR="002E3FAE">
        <w:rPr>
          <w:rFonts w:ascii="Avenir Next LT Pro Light" w:hAnsi="Avenir Next LT Pro Light" w:eastAsia="Avenir Next LT Pro Light" w:cs="Avenir Next LT Pro Light"/>
        </w:rPr>
        <w:t xml:space="preserve">Despite being </w:t>
      </w:r>
      <w:bookmarkStart w:name="_Int_FfWghejc" w:id="1868619580"/>
      <w:r w:rsidRPr="7544F2D0" w:rsidR="002E3FAE">
        <w:rPr>
          <w:rFonts w:ascii="Avenir Next LT Pro Light" w:hAnsi="Avenir Next LT Pro Light" w:eastAsia="Avenir Next LT Pro Light" w:cs="Avenir Next LT Pro Light"/>
        </w:rPr>
        <w:t>really weak</w:t>
      </w:r>
      <w:bookmarkEnd w:id="1868619580"/>
      <w:r w:rsidRPr="7544F2D0" w:rsidR="002E3FAE">
        <w:rPr>
          <w:rFonts w:ascii="Avenir Next LT Pro Light" w:hAnsi="Avenir Next LT Pro Light" w:eastAsia="Avenir Next LT Pro Light" w:cs="Avenir Next LT Pro Light"/>
        </w:rPr>
        <w:t xml:space="preserve"> he managed to be incredibly cheeky and </w:t>
      </w:r>
      <w:r w:rsidRPr="7544F2D0" w:rsidR="002E3FAE">
        <w:rPr>
          <w:rFonts w:ascii="Avenir Next LT Pro Light" w:hAnsi="Avenir Next LT Pro Light" w:eastAsia="Avenir Next LT Pro Light" w:cs="Avenir Next LT Pro Light"/>
        </w:rPr>
        <w:t>bossy</w:t>
      </w:r>
      <w:r w:rsidRPr="7544F2D0" w:rsidR="501164A4">
        <w:rPr>
          <w:rFonts w:ascii="Avenir Next LT Pro Light" w:hAnsi="Avenir Next LT Pro Light" w:eastAsia="Avenir Next LT Pro Light" w:cs="Avenir Next LT Pro Light"/>
        </w:rPr>
        <w:t>,</w:t>
      </w:r>
      <w:r w:rsidRPr="7544F2D0" w:rsidR="002E3FAE">
        <w:rPr>
          <w:rFonts w:ascii="Avenir Next LT Pro Light" w:hAnsi="Avenir Next LT Pro Light" w:eastAsia="Avenir Next LT Pro Light" w:cs="Avenir Next LT Pro Light"/>
        </w:rPr>
        <w:t xml:space="preserve"> and he was a great little </w:t>
      </w:r>
      <w:r w:rsidRPr="7544F2D0" w:rsidR="00B82BFB">
        <w:rPr>
          <w:rFonts w:ascii="Avenir Next LT Pro Light" w:hAnsi="Avenir Next LT Pro Light" w:eastAsia="Avenir Next LT Pro Light" w:cs="Avenir Next LT Pro Light"/>
        </w:rPr>
        <w:t>brother</w:t>
      </w:r>
      <w:r w:rsidRPr="7544F2D0" w:rsidR="002E3FAE">
        <w:rPr>
          <w:rFonts w:ascii="Avenir Next LT Pro Light" w:hAnsi="Avenir Next LT Pro Light" w:eastAsia="Avenir Next LT Pro Light" w:cs="Avenir Next LT Pro Light"/>
        </w:rPr>
        <w:t xml:space="preserve"> for his big sister. We were also </w:t>
      </w:r>
      <w:r w:rsidRPr="7544F2D0" w:rsidR="002E3FAE">
        <w:rPr>
          <w:rFonts w:ascii="Avenir Next LT Pro Light" w:hAnsi="Avenir Next LT Pro Light" w:eastAsia="Avenir Next LT Pro Light" w:cs="Avenir Next LT Pro Light"/>
        </w:rPr>
        <w:t>very lucky</w:t>
      </w:r>
      <w:r w:rsidRPr="7544F2D0" w:rsidR="002E3FAE">
        <w:rPr>
          <w:rFonts w:ascii="Avenir Next LT Pro Light" w:hAnsi="Avenir Next LT Pro Light" w:eastAsia="Avenir Next LT Pro Light" w:cs="Avenir Next LT Pro Light"/>
        </w:rPr>
        <w:t xml:space="preserve"> that he was </w:t>
      </w:r>
      <w:r w:rsidRPr="7544F2D0" w:rsidR="00B82BFB">
        <w:rPr>
          <w:rFonts w:ascii="Avenir Next LT Pro Light" w:hAnsi="Avenir Next LT Pro Light" w:eastAsia="Avenir Next LT Pro Light" w:cs="Avenir Next LT Pro Light"/>
        </w:rPr>
        <w:t>being</w:t>
      </w:r>
      <w:r w:rsidRPr="7544F2D0" w:rsidR="002E3FAE">
        <w:rPr>
          <w:rFonts w:ascii="Avenir Next LT Pro Light" w:hAnsi="Avenir Next LT Pro Light" w:eastAsia="Avenir Next LT Pro Light" w:cs="Avenir Next LT Pro Light"/>
        </w:rPr>
        <w:t xml:space="preserve"> looked after by Professor Francesco </w:t>
      </w:r>
      <w:r w:rsidRPr="7544F2D0" w:rsidR="002E3FAE">
        <w:rPr>
          <w:rFonts w:ascii="Avenir Next LT Pro Light" w:hAnsi="Avenir Next LT Pro Light" w:eastAsia="Avenir Next LT Pro Light" w:cs="Avenir Next LT Pro Light"/>
        </w:rPr>
        <w:t>Muntoni</w:t>
      </w:r>
      <w:r w:rsidRPr="7544F2D0" w:rsidR="15367B6F">
        <w:rPr>
          <w:rFonts w:ascii="Avenir Next LT Pro Light" w:hAnsi="Avenir Next LT Pro Light" w:eastAsia="Avenir Next LT Pro Light" w:cs="Avenir Next LT Pro Light"/>
        </w:rPr>
        <w:t>,</w:t>
      </w:r>
      <w:r w:rsidRPr="7544F2D0" w:rsidR="002E3FAE">
        <w:rPr>
          <w:rFonts w:ascii="Avenir Next LT Pro Light" w:hAnsi="Avenir Next LT Pro Light" w:eastAsia="Avenir Next LT Pro Light" w:cs="Avenir Next LT Pro Light"/>
        </w:rPr>
        <w:t xml:space="preserve"> who i</w:t>
      </w:r>
      <w:r w:rsidRPr="7544F2D0" w:rsidR="00B82BFB">
        <w:rPr>
          <w:rFonts w:ascii="Avenir Next LT Pro Light" w:hAnsi="Avenir Next LT Pro Light" w:eastAsia="Avenir Next LT Pro Light" w:cs="Avenir Next LT Pro Light"/>
        </w:rPr>
        <w:t>s Head of the Paediatric Neuro</w:t>
      </w:r>
      <w:r w:rsidRPr="7544F2D0" w:rsidR="002E3FAE">
        <w:rPr>
          <w:rFonts w:ascii="Avenir Next LT Pro Light" w:hAnsi="Avenir Next LT Pro Light" w:eastAsia="Avenir Next LT Pro Light" w:cs="Avenir Next LT Pro Light"/>
        </w:rPr>
        <w:t>mu</w:t>
      </w:r>
      <w:r w:rsidRPr="7544F2D0" w:rsidR="00B82BFB">
        <w:rPr>
          <w:rFonts w:ascii="Avenir Next LT Pro Light" w:hAnsi="Avenir Next LT Pro Light" w:eastAsia="Avenir Next LT Pro Light" w:cs="Avenir Next LT Pro Light"/>
        </w:rPr>
        <w:t>scu</w:t>
      </w:r>
      <w:r w:rsidRPr="7544F2D0" w:rsidR="002E3FAE">
        <w:rPr>
          <w:rFonts w:ascii="Avenir Next LT Pro Light" w:hAnsi="Avenir Next LT Pro Light" w:eastAsia="Avenir Next LT Pro Light" w:cs="Avenir Next LT Pro Light"/>
        </w:rPr>
        <w:t xml:space="preserve">lar Service at Great Ormond Street. And, like Carlo, he is a clinical researcher and </w:t>
      </w:r>
      <w:r w:rsidRPr="7544F2D0" w:rsidR="002E3FAE">
        <w:rPr>
          <w:rFonts w:ascii="Avenir Next LT Pro Light" w:hAnsi="Avenir Next LT Pro Light" w:eastAsia="Avenir Next LT Pro Light" w:cs="Avenir Next LT Pro Light"/>
        </w:rPr>
        <w:t>actually that</w:t>
      </w:r>
      <w:r w:rsidRPr="7544F2D0" w:rsidR="002E3FAE">
        <w:rPr>
          <w:rFonts w:ascii="Avenir Next LT Pro Light" w:hAnsi="Avenir Next LT Pro Light" w:eastAsia="Avenir Next LT Pro Light" w:cs="Avenir Next LT Pro Light"/>
        </w:rPr>
        <w:t xml:space="preserve"> I found to </w:t>
      </w:r>
      <w:r w:rsidRPr="7544F2D0" w:rsidR="002E3FAE">
        <w:rPr>
          <w:rFonts w:ascii="Avenir Next LT Pro Light" w:hAnsi="Avenir Next LT Pro Light" w:eastAsia="Avenir Next LT Pro Light" w:cs="Avenir Next LT Pro Light"/>
        </w:rPr>
        <w:t xml:space="preserve">be amazing as a family member because you </w:t>
      </w:r>
      <w:r w:rsidRPr="7544F2D0" w:rsidR="00B82BFB">
        <w:rPr>
          <w:rFonts w:ascii="Avenir Next LT Pro Light" w:hAnsi="Avenir Next LT Pro Light" w:eastAsia="Avenir Next LT Pro Light" w:cs="Avenir Next LT Pro Light"/>
        </w:rPr>
        <w:t>knew</w:t>
      </w:r>
      <w:r w:rsidRPr="7544F2D0" w:rsidR="002E3FAE">
        <w:rPr>
          <w:rFonts w:ascii="Avenir Next LT Pro Light" w:hAnsi="Avenir Next LT Pro Light" w:eastAsia="Avenir Next LT Pro Light" w:cs="Avenir Next LT Pro Light"/>
        </w:rPr>
        <w:t xml:space="preserve"> what was happening out there and Professor </w:t>
      </w:r>
      <w:r w:rsidRPr="7544F2D0" w:rsidR="002E3FAE">
        <w:rPr>
          <w:rFonts w:ascii="Avenir Next LT Pro Light" w:hAnsi="Avenir Next LT Pro Light" w:eastAsia="Avenir Next LT Pro Light" w:cs="Avenir Next LT Pro Light"/>
        </w:rPr>
        <w:t>Munton</w:t>
      </w:r>
      <w:r w:rsidRPr="7544F2D0" w:rsidR="2AB1F270">
        <w:rPr>
          <w:rFonts w:ascii="Avenir Next LT Pro Light" w:hAnsi="Avenir Next LT Pro Light" w:eastAsia="Avenir Next LT Pro Light" w:cs="Avenir Next LT Pro Light"/>
        </w:rPr>
        <w:t>i</w:t>
      </w:r>
      <w:r w:rsidRPr="7544F2D0" w:rsidR="2AB1F270">
        <w:rPr>
          <w:rFonts w:ascii="Avenir Next LT Pro Light" w:hAnsi="Avenir Next LT Pro Light" w:eastAsia="Avenir Next LT Pro Light" w:cs="Avenir Next LT Pro Light"/>
        </w:rPr>
        <w:t>,</w:t>
      </w:r>
      <w:r w:rsidRPr="7544F2D0" w:rsidR="002E3FAE">
        <w:rPr>
          <w:rFonts w:ascii="Avenir Next LT Pro Light" w:hAnsi="Avenir Next LT Pro Light" w:eastAsia="Avenir Next LT Pro Light" w:cs="Avenir Next LT Pro Light"/>
        </w:rPr>
        <w:t xml:space="preserve"> </w:t>
      </w:r>
      <w:r w:rsidRPr="7544F2D0" w:rsidR="1011AAE3">
        <w:rPr>
          <w:rFonts w:ascii="Avenir Next LT Pro Light" w:hAnsi="Avenir Next LT Pro Light" w:eastAsia="Avenir Next LT Pro Light" w:cs="Avenir Next LT Pro Light"/>
        </w:rPr>
        <w:t>o</w:t>
      </w:r>
      <w:r w:rsidRPr="7544F2D0" w:rsidR="002E3FAE">
        <w:rPr>
          <w:rFonts w:ascii="Avenir Next LT Pro Light" w:hAnsi="Avenir Next LT Pro Light" w:eastAsia="Avenir Next LT Pro Light" w:cs="Avenir Next LT Pro Light"/>
        </w:rPr>
        <w:t xml:space="preserve">ther than living with the reality day to day you </w:t>
      </w:r>
      <w:r w:rsidRPr="7544F2D0" w:rsidR="00B82BFB">
        <w:rPr>
          <w:rFonts w:ascii="Avenir Next LT Pro Light" w:hAnsi="Avenir Next LT Pro Light" w:eastAsia="Avenir Next LT Pro Light" w:cs="Avenir Next LT Pro Light"/>
        </w:rPr>
        <w:t>want to</w:t>
      </w:r>
      <w:r w:rsidRPr="7544F2D0" w:rsidR="002E3FAE">
        <w:rPr>
          <w:rFonts w:ascii="Avenir Next LT Pro Light" w:hAnsi="Avenir Next LT Pro Light" w:eastAsia="Avenir Next LT Pro Light" w:cs="Avenir Next LT Pro Light"/>
        </w:rPr>
        <w:t xml:space="preserve"> know where things are going.</w:t>
      </w:r>
      <w:r w:rsidRPr="7544F2D0" w:rsidR="002E3FAE">
        <w:rPr>
          <w:rFonts w:ascii="Avenir Next LT Pro Light" w:hAnsi="Avenir Next LT Pro Light" w:eastAsia="Avenir Next LT Pro Light" w:cs="Avenir Next LT Pro Light"/>
        </w:rPr>
        <w:t xml:space="preserve">  </w:t>
      </w:r>
    </w:p>
    <w:p w:rsidR="7544F2D0" w:rsidP="7544F2D0" w:rsidRDefault="7544F2D0" w14:paraId="41897BDB" w14:textId="6AEDFB5C">
      <w:pPr>
        <w:ind w:left="0" w:firstLine="0"/>
        <w:rPr>
          <w:rFonts w:ascii="Avenir Next LT Pro Light" w:hAnsi="Avenir Next LT Pro Light" w:eastAsia="Avenir Next LT Pro Light" w:cs="Avenir Next LT Pro Light"/>
        </w:rPr>
      </w:pPr>
    </w:p>
    <w:p w:rsidR="0080705E" w:rsidP="652EDD8E" w:rsidRDefault="002E3FAE" w14:paraId="6E166E46" w14:textId="10A090F5">
      <w:pPr>
        <w:ind w:left="0" w:firstLine="0"/>
        <w:rPr>
          <w:rFonts w:ascii="Avenir Next LT Pro Light" w:hAnsi="Avenir Next LT Pro Light" w:eastAsia="Avenir Next LT Pro Light" w:cs="Avenir Next LT Pro Light"/>
        </w:rPr>
      </w:pPr>
      <w:r w:rsidRPr="7544F2D0" w:rsidR="002E3FAE">
        <w:rPr>
          <w:rFonts w:ascii="Avenir Next LT Pro Light" w:hAnsi="Avenir Next LT Pro Light" w:eastAsia="Avenir Next LT Pro Light" w:cs="Avenir Next LT Pro Light"/>
        </w:rPr>
        <w:t xml:space="preserve">We began to realise that back then </w:t>
      </w:r>
      <w:r w:rsidRPr="7544F2D0" w:rsidR="770DD8E5">
        <w:rPr>
          <w:rFonts w:ascii="Avenir Next LT Pro Light" w:hAnsi="Avenir Next LT Pro Light" w:eastAsia="Avenir Next LT Pro Light" w:cs="Avenir Next LT Pro Light"/>
        </w:rPr>
        <w:t>20</w:t>
      </w:r>
      <w:r w:rsidRPr="7544F2D0" w:rsidR="002E3FAE">
        <w:rPr>
          <w:rFonts w:ascii="Avenir Next LT Pro Light" w:hAnsi="Avenir Next LT Pro Light" w:eastAsia="Avenir Next LT Pro Light" w:cs="Avenir Next LT Pro Light"/>
        </w:rPr>
        <w:t xml:space="preserve"> years ago the more common rare neuromuscular diseases were finally beginning to get some fundamental research funds, like Duchenne, spinal </w:t>
      </w:r>
      <w:r w:rsidRPr="7544F2D0" w:rsidR="00B82BFB">
        <w:rPr>
          <w:rFonts w:ascii="Avenir Next LT Pro Light" w:hAnsi="Avenir Next LT Pro Light" w:eastAsia="Avenir Next LT Pro Light" w:cs="Avenir Next LT Pro Light"/>
        </w:rPr>
        <w:t>muscular</w:t>
      </w:r>
      <w:r w:rsidRPr="7544F2D0" w:rsidR="0080705E">
        <w:rPr>
          <w:rFonts w:ascii="Avenir Next LT Pro Light" w:hAnsi="Avenir Next LT Pro Light" w:eastAsia="Avenir Next LT Pro Light" w:cs="Avenir Next LT Pro Light"/>
        </w:rPr>
        <w:t xml:space="preserve"> </w:t>
      </w:r>
      <w:r w:rsidRPr="7544F2D0" w:rsidR="00B82BFB">
        <w:rPr>
          <w:rFonts w:ascii="Avenir Next LT Pro Light" w:hAnsi="Avenir Next LT Pro Light" w:eastAsia="Avenir Next LT Pro Light" w:cs="Avenir Next LT Pro Light"/>
        </w:rPr>
        <w:t>atrophy</w:t>
      </w:r>
      <w:r w:rsidRPr="7544F2D0" w:rsidR="3D6EA843">
        <w:rPr>
          <w:rFonts w:ascii="Avenir Next LT Pro Light" w:hAnsi="Avenir Next LT Pro Light" w:eastAsia="Avenir Next LT Pro Light" w:cs="Avenir Next LT Pro Light"/>
        </w:rPr>
        <w:t>,</w:t>
      </w:r>
      <w:r w:rsidRPr="7544F2D0" w:rsidR="0080705E">
        <w:rPr>
          <w:rFonts w:ascii="Avenir Next LT Pro Light" w:hAnsi="Avenir Next LT Pro Light" w:eastAsia="Avenir Next LT Pro Light" w:cs="Avenir Next LT Pro Light"/>
        </w:rPr>
        <w:t xml:space="preserve"> </w:t>
      </w:r>
      <w:r w:rsidRPr="7544F2D0" w:rsidR="7A0F6759">
        <w:rPr>
          <w:rFonts w:ascii="Avenir Next LT Pro Light" w:hAnsi="Avenir Next LT Pro Light" w:eastAsia="Avenir Next LT Pro Light" w:cs="Avenir Next LT Pro Light"/>
        </w:rPr>
        <w:t>a</w:t>
      </w:r>
      <w:r w:rsidRPr="7544F2D0" w:rsidR="0080705E">
        <w:rPr>
          <w:rFonts w:ascii="Avenir Next LT Pro Light" w:hAnsi="Avenir Next LT Pro Light" w:eastAsia="Avenir Next LT Pro Light" w:cs="Avenir Next LT Pro Light"/>
        </w:rPr>
        <w:t xml:space="preserve">nd Professor </w:t>
      </w:r>
      <w:r w:rsidRPr="7544F2D0" w:rsidR="0080705E">
        <w:rPr>
          <w:rFonts w:ascii="Avenir Next LT Pro Light" w:hAnsi="Avenir Next LT Pro Light" w:eastAsia="Avenir Next LT Pro Light" w:cs="Avenir Next LT Pro Light"/>
        </w:rPr>
        <w:t>Muntoni</w:t>
      </w:r>
      <w:r w:rsidRPr="7544F2D0" w:rsidR="0080705E">
        <w:rPr>
          <w:rFonts w:ascii="Avenir Next LT Pro Light" w:hAnsi="Avenir Next LT Pro Light" w:eastAsia="Avenir Next LT Pro Light" w:cs="Avenir Next LT Pro Light"/>
        </w:rPr>
        <w:t xml:space="preserve"> was very good at explaining to lay non-scientific </w:t>
      </w:r>
      <w:r w:rsidRPr="7544F2D0" w:rsidR="00B82BFB">
        <w:rPr>
          <w:rFonts w:ascii="Avenir Next LT Pro Light" w:hAnsi="Avenir Next LT Pro Light" w:eastAsia="Avenir Next LT Pro Light" w:cs="Avenir Next LT Pro Light"/>
        </w:rPr>
        <w:t>parents</w:t>
      </w:r>
      <w:r w:rsidRPr="7544F2D0" w:rsidR="0080705E">
        <w:rPr>
          <w:rFonts w:ascii="Avenir Next LT Pro Light" w:hAnsi="Avenir Next LT Pro Light" w:eastAsia="Avenir Next LT Pro Light" w:cs="Avenir Next LT Pro Light"/>
        </w:rPr>
        <w:t xml:space="preserve"> like us that one day the technologies that would lead to a cure, that would re</w:t>
      </w:r>
      <w:r w:rsidRPr="7544F2D0" w:rsidR="593FA86B">
        <w:rPr>
          <w:rFonts w:ascii="Avenir Next LT Pro Light" w:hAnsi="Avenir Next LT Pro Light" w:eastAsia="Avenir Next LT Pro Light" w:cs="Avenir Next LT Pro Light"/>
        </w:rPr>
        <w:t>-</w:t>
      </w:r>
      <w:r w:rsidRPr="7544F2D0" w:rsidR="0080705E">
        <w:rPr>
          <w:rFonts w:ascii="Avenir Next LT Pro Light" w:hAnsi="Avenir Next LT Pro Light" w:eastAsia="Avenir Next LT Pro Light" w:cs="Avenir Next LT Pro Light"/>
        </w:rPr>
        <w:t>engage proteins for other conditions and would translate down eventually into the possibility of replacing myotubularin</w:t>
      </w:r>
      <w:r w:rsidRPr="7544F2D0" w:rsidR="49DD7F14">
        <w:rPr>
          <w:rFonts w:ascii="Avenir Next LT Pro Light" w:hAnsi="Avenir Next LT Pro Light" w:eastAsia="Avenir Next LT Pro Light" w:cs="Avenir Next LT Pro Light"/>
        </w:rPr>
        <w:t>,</w:t>
      </w:r>
      <w:r w:rsidRPr="7544F2D0" w:rsidR="0080705E">
        <w:rPr>
          <w:rFonts w:ascii="Avenir Next LT Pro Light" w:hAnsi="Avenir Next LT Pro Light" w:eastAsia="Avenir Next LT Pro Light" w:cs="Avenir Next LT Pro Light"/>
        </w:rPr>
        <w:t xml:space="preserve"> which is the protein not being produced or not being produced enough in myotubular myopathy. </w:t>
      </w:r>
      <w:r w:rsidRPr="7544F2D0" w:rsidR="0080705E">
        <w:rPr>
          <w:rFonts w:ascii="Avenir Next LT Pro Light" w:hAnsi="Avenir Next LT Pro Light" w:eastAsia="Avenir Next LT Pro Light" w:cs="Avenir Next LT Pro Light"/>
        </w:rPr>
        <w:t xml:space="preserve">And then we began to understand actually what the barriers to that would be, that translating developments in more common, or let’s say more </w:t>
      </w:r>
      <w:r w:rsidRPr="7544F2D0" w:rsidR="00B82BFB">
        <w:rPr>
          <w:rFonts w:ascii="Avenir Next LT Pro Light" w:hAnsi="Avenir Next LT Pro Light" w:eastAsia="Avenir Next LT Pro Light" w:cs="Avenir Next LT Pro Light"/>
        </w:rPr>
        <w:t>prevalent</w:t>
      </w:r>
      <w:r w:rsidRPr="7544F2D0" w:rsidR="0080705E">
        <w:rPr>
          <w:rFonts w:ascii="Avenir Next LT Pro Light" w:hAnsi="Avenir Next LT Pro Light" w:eastAsia="Avenir Next LT Pro Light" w:cs="Avenir Next LT Pro Light"/>
        </w:rPr>
        <w:t xml:space="preserve"> conditions, would be hard to do without some </w:t>
      </w:r>
      <w:r w:rsidRPr="7544F2D0" w:rsidR="00B82BFB">
        <w:rPr>
          <w:rFonts w:ascii="Avenir Next LT Pro Light" w:hAnsi="Avenir Next LT Pro Light" w:eastAsia="Avenir Next LT Pro Light" w:cs="Avenir Next LT Pro Light"/>
        </w:rPr>
        <w:t>translation</w:t>
      </w:r>
      <w:r w:rsidRPr="7544F2D0" w:rsidR="0080705E">
        <w:rPr>
          <w:rFonts w:ascii="Avenir Next LT Pro Light" w:hAnsi="Avenir Next LT Pro Light" w:eastAsia="Avenir Next LT Pro Light" w:cs="Avenir Next LT Pro Light"/>
        </w:rPr>
        <w:t xml:space="preserve"> research being done; you could not just not lag years </w:t>
      </w:r>
      <w:r w:rsidRPr="7544F2D0" w:rsidR="00B82BFB">
        <w:rPr>
          <w:rFonts w:ascii="Avenir Next LT Pro Light" w:hAnsi="Avenir Next LT Pro Light" w:eastAsia="Avenir Next LT Pro Light" w:cs="Avenir Next LT Pro Light"/>
        </w:rPr>
        <w:t>behind</w:t>
      </w:r>
      <w:r w:rsidRPr="7544F2D0" w:rsidR="0080705E">
        <w:rPr>
          <w:rFonts w:ascii="Avenir Next LT Pro Light" w:hAnsi="Avenir Next LT Pro Light" w:eastAsia="Avenir Next LT Pro Light" w:cs="Avenir Next LT Pro Light"/>
        </w:rPr>
        <w:t xml:space="preserve">, you could lag decades behind if you haven’t done some other work.  </w:t>
      </w:r>
    </w:p>
    <w:p w:rsidR="000675A3" w:rsidP="7544F2D0" w:rsidRDefault="0080705E" w14:paraId="252BA45B" w14:textId="2587C33A">
      <w:pPr>
        <w:ind w:left="0" w:firstLine="0"/>
        <w:rPr>
          <w:rFonts w:ascii="Avenir Next LT Pro Light" w:hAnsi="Avenir Next LT Pro Light" w:eastAsia="Avenir Next LT Pro Light" w:cs="Avenir Next LT Pro Light"/>
        </w:rPr>
      </w:pPr>
      <w:r w:rsidRPr="7A3B339B" w:rsidR="0080705E">
        <w:rPr>
          <w:rFonts w:ascii="Avenir Next LT Pro Light" w:hAnsi="Avenir Next LT Pro Light" w:eastAsia="Avenir Next LT Pro Light" w:cs="Avenir Next LT Pro Light"/>
        </w:rPr>
        <w:t>So</w:t>
      </w:r>
      <w:r w:rsidRPr="7A3B339B" w:rsidR="0080705E">
        <w:rPr>
          <w:rFonts w:ascii="Avenir Next LT Pro Light" w:hAnsi="Avenir Next LT Pro Light" w:eastAsia="Avenir Next LT Pro Light" w:cs="Avenir Next LT Pro Light"/>
        </w:rPr>
        <w:t xml:space="preserve"> </w:t>
      </w:r>
      <w:r w:rsidRPr="7A3B339B" w:rsidR="47451D33">
        <w:rPr>
          <w:rFonts w:ascii="Avenir Next LT Pro Light" w:hAnsi="Avenir Next LT Pro Light" w:eastAsia="Avenir Next LT Pro Light" w:cs="Avenir Next LT Pro Light"/>
        </w:rPr>
        <w:t>,</w:t>
      </w:r>
      <w:r w:rsidRPr="7A3B339B" w:rsidR="0080705E">
        <w:rPr>
          <w:rFonts w:ascii="Avenir Next LT Pro Light" w:hAnsi="Avenir Next LT Pro Light" w:eastAsia="Avenir Next LT Pro Light" w:cs="Avenir Next LT Pro Light"/>
        </w:rPr>
        <w:t>I</w:t>
      </w:r>
      <w:r w:rsidRPr="7A3B339B" w:rsidR="0080705E">
        <w:rPr>
          <w:rFonts w:ascii="Avenir Next LT Pro Light" w:hAnsi="Avenir Next LT Pro Light" w:eastAsia="Avenir Next LT Pro Light" w:cs="Avenir Next LT Pro Light"/>
        </w:rPr>
        <w:t xml:space="preserve"> met Wendy Hughes, another mother, of a boy called Zak who was a few years older than Tom, and these were the days before social </w:t>
      </w:r>
      <w:r w:rsidRPr="7A3B339B" w:rsidR="0080705E">
        <w:rPr>
          <w:rFonts w:ascii="Avenir Next LT Pro Light" w:hAnsi="Avenir Next LT Pro Light" w:eastAsia="Avenir Next LT Pro Light" w:cs="Avenir Next LT Pro Light"/>
        </w:rPr>
        <w:t>media</w:t>
      </w:r>
      <w:r w:rsidRPr="7A3B339B" w:rsidR="2952B180">
        <w:rPr>
          <w:rFonts w:ascii="Avenir Next LT Pro Light" w:hAnsi="Avenir Next LT Pro Light" w:eastAsia="Avenir Next LT Pro Light" w:cs="Avenir Next LT Pro Light"/>
        </w:rPr>
        <w:t>,</w:t>
      </w:r>
      <w:r w:rsidRPr="7A3B339B" w:rsidR="0080705E">
        <w:rPr>
          <w:rFonts w:ascii="Avenir Next LT Pro Light" w:hAnsi="Avenir Next LT Pro Light" w:eastAsia="Avenir Next LT Pro Light" w:cs="Avenir Next LT Pro Light"/>
        </w:rPr>
        <w:t xml:space="preserve"> and it was amazing </w:t>
      </w:r>
      <w:r w:rsidRPr="7A3B339B" w:rsidR="00B82BFB">
        <w:rPr>
          <w:rFonts w:ascii="Avenir Next LT Pro Light" w:hAnsi="Avenir Next LT Pro Light" w:eastAsia="Avenir Next LT Pro Light" w:cs="Avenir Next LT Pro Light"/>
        </w:rPr>
        <w:t>to</w:t>
      </w:r>
      <w:r w:rsidRPr="7A3B339B" w:rsidR="0080705E">
        <w:rPr>
          <w:rFonts w:ascii="Avenir Next LT Pro Light" w:hAnsi="Avenir Next LT Pro Light" w:eastAsia="Avenir Next LT Pro Light" w:cs="Avenir Next LT Pro Light"/>
        </w:rPr>
        <w:t xml:space="preserve"> be in contact with </w:t>
      </w:r>
      <w:r w:rsidRPr="7A3B339B" w:rsidR="00B82BFB">
        <w:rPr>
          <w:rFonts w:ascii="Avenir Next LT Pro Light" w:hAnsi="Avenir Next LT Pro Light" w:eastAsia="Avenir Next LT Pro Light" w:cs="Avenir Next LT Pro Light"/>
        </w:rPr>
        <w:t>another</w:t>
      </w:r>
      <w:r w:rsidRPr="7A3B339B" w:rsidR="0080705E">
        <w:rPr>
          <w:rFonts w:ascii="Avenir Next LT Pro Light" w:hAnsi="Avenir Next LT Pro Light" w:eastAsia="Avenir Next LT Pro Light" w:cs="Avenir Next LT Pro Light"/>
        </w:rPr>
        <w:t xml:space="preserve"> family going through something </w:t>
      </w:r>
      <w:r w:rsidRPr="7A3B339B" w:rsidR="00B82BFB">
        <w:rPr>
          <w:rFonts w:ascii="Avenir Next LT Pro Light" w:hAnsi="Avenir Next LT Pro Light" w:eastAsia="Avenir Next LT Pro Light" w:cs="Avenir Next LT Pro Light"/>
        </w:rPr>
        <w:t>similar</w:t>
      </w:r>
      <w:r w:rsidRPr="7A3B339B" w:rsidR="0080705E">
        <w:rPr>
          <w:rFonts w:ascii="Avenir Next LT Pro Light" w:hAnsi="Avenir Next LT Pro Light" w:eastAsia="Avenir Next LT Pro Light" w:cs="Avenir Next LT Pro Light"/>
        </w:rPr>
        <w:t xml:space="preserve"> and we had great conversations</w:t>
      </w:r>
      <w:r w:rsidRPr="7A3B339B" w:rsidR="0080705E">
        <w:rPr>
          <w:rFonts w:ascii="Avenir Next LT Pro Light" w:hAnsi="Avenir Next LT Pro Light" w:eastAsia="Avenir Next LT Pro Light" w:cs="Avenir Next LT Pro Light"/>
        </w:rPr>
        <w:t>.</w:t>
      </w:r>
      <w:r w:rsidRPr="7A3B339B" w:rsidR="72DD8107">
        <w:rPr>
          <w:rFonts w:ascii="Avenir Next LT Pro Light" w:hAnsi="Avenir Next LT Pro Light" w:eastAsia="Avenir Next LT Pro Light" w:cs="Avenir Next LT Pro Light"/>
        </w:rPr>
        <w:t xml:space="preserve"> </w:t>
      </w:r>
      <w:r w:rsidRPr="7A3B339B" w:rsidR="0080705E">
        <w:rPr>
          <w:rFonts w:ascii="Avenir Next LT Pro Light" w:hAnsi="Avenir Next LT Pro Light" w:eastAsia="Avenir Next LT Pro Light" w:cs="Avenir Next LT Pro Light"/>
        </w:rPr>
        <w:t xml:space="preserve">But then they were also looked after by Professor </w:t>
      </w:r>
      <w:r w:rsidRPr="7A3B339B" w:rsidR="0080705E">
        <w:rPr>
          <w:rFonts w:ascii="Avenir Next LT Pro Light" w:hAnsi="Avenir Next LT Pro Light" w:eastAsia="Avenir Next LT Pro Light" w:cs="Avenir Next LT Pro Light"/>
        </w:rPr>
        <w:t>Muntoni</w:t>
      </w:r>
      <w:r w:rsidRPr="7A3B339B" w:rsidR="0080705E">
        <w:rPr>
          <w:rFonts w:ascii="Avenir Next LT Pro Light" w:hAnsi="Avenir Next LT Pro Light" w:eastAsia="Avenir Next LT Pro Light" w:cs="Avenir Next LT Pro Light"/>
        </w:rPr>
        <w:t xml:space="preserve"> and we particularly began to develop the idea as </w:t>
      </w:r>
      <w:r w:rsidRPr="7A3B339B" w:rsidR="1B18CC94">
        <w:rPr>
          <w:rFonts w:ascii="Avenir Next LT Pro Light" w:hAnsi="Avenir Next LT Pro Light" w:eastAsia="Avenir Next LT Pro Light" w:cs="Avenir Next LT Pro Light"/>
        </w:rPr>
        <w:t>2</w:t>
      </w:r>
      <w:r w:rsidRPr="7A3B339B" w:rsidR="0080705E">
        <w:rPr>
          <w:rFonts w:ascii="Avenir Next LT Pro Light" w:hAnsi="Avenir Next LT Pro Light" w:eastAsia="Avenir Next LT Pro Light" w:cs="Avenir Next LT Pro Light"/>
        </w:rPr>
        <w:t xml:space="preserve"> families that we might be able to </w:t>
      </w:r>
      <w:r w:rsidRPr="7A3B339B" w:rsidR="00B82BFB">
        <w:rPr>
          <w:rFonts w:ascii="Avenir Next LT Pro Light" w:hAnsi="Avenir Next LT Pro Light" w:eastAsia="Avenir Next LT Pro Light" w:cs="Avenir Next LT Pro Light"/>
        </w:rPr>
        <w:t>raise</w:t>
      </w:r>
      <w:r w:rsidRPr="7A3B339B" w:rsidR="0080705E">
        <w:rPr>
          <w:rFonts w:ascii="Avenir Next LT Pro Light" w:hAnsi="Avenir Next LT Pro Light" w:eastAsia="Avenir Next LT Pro Light" w:cs="Avenir Next LT Pro Light"/>
        </w:rPr>
        <w:t xml:space="preserve"> </w:t>
      </w:r>
      <w:r w:rsidRPr="7A3B339B" w:rsidR="00B82BFB">
        <w:rPr>
          <w:rFonts w:ascii="Avenir Next LT Pro Light" w:hAnsi="Avenir Next LT Pro Light" w:eastAsia="Avenir Next LT Pro Light" w:cs="Avenir Next LT Pro Light"/>
        </w:rPr>
        <w:t>some</w:t>
      </w:r>
      <w:r w:rsidRPr="7A3B339B" w:rsidR="0080705E">
        <w:rPr>
          <w:rFonts w:ascii="Avenir Next LT Pro Light" w:hAnsi="Avenir Next LT Pro Light" w:eastAsia="Avenir Next LT Pro Light" w:cs="Avenir Next LT Pro Light"/>
        </w:rPr>
        <w:t xml:space="preserve"> </w:t>
      </w:r>
      <w:r w:rsidRPr="7A3B339B" w:rsidR="00B82BFB">
        <w:rPr>
          <w:rFonts w:ascii="Avenir Next LT Pro Light" w:hAnsi="Avenir Next LT Pro Light" w:eastAsia="Avenir Next LT Pro Light" w:cs="Avenir Next LT Pro Light"/>
        </w:rPr>
        <w:t>research</w:t>
      </w:r>
      <w:r w:rsidRPr="7A3B339B" w:rsidR="0080705E">
        <w:rPr>
          <w:rFonts w:ascii="Avenir Next LT Pro Light" w:hAnsi="Avenir Next LT Pro Light" w:eastAsia="Avenir Next LT Pro Light" w:cs="Avenir Next LT Pro Light"/>
        </w:rPr>
        <w:t xml:space="preserve"> funds towards this concept of keeping pace with the scientific developments</w:t>
      </w:r>
      <w:r w:rsidRPr="7A3B339B" w:rsidR="0080705E">
        <w:rPr>
          <w:rFonts w:ascii="Avenir Next LT Pro Light" w:hAnsi="Avenir Next LT Pro Light" w:eastAsia="Avenir Next LT Pro Light" w:cs="Avenir Next LT Pro Light"/>
        </w:rPr>
        <w:t xml:space="preserve">.  </w:t>
      </w:r>
      <w:r w:rsidRPr="7A3B339B" w:rsidR="0080705E">
        <w:rPr>
          <w:rFonts w:ascii="Avenir Next LT Pro Light" w:hAnsi="Avenir Next LT Pro Light" w:eastAsia="Avenir Next LT Pro Light" w:cs="Avenir Next LT Pro Light"/>
        </w:rPr>
        <w:t xml:space="preserve">And then we </w:t>
      </w:r>
      <w:r w:rsidRPr="7A3B339B" w:rsidR="00B82BFB">
        <w:rPr>
          <w:rFonts w:ascii="Avenir Next LT Pro Light" w:hAnsi="Avenir Next LT Pro Light" w:eastAsia="Avenir Next LT Pro Light" w:cs="Avenir Next LT Pro Light"/>
        </w:rPr>
        <w:t>discovered</w:t>
      </w:r>
      <w:r w:rsidRPr="7A3B339B" w:rsidR="0080705E">
        <w:rPr>
          <w:rFonts w:ascii="Avenir Next LT Pro Light" w:hAnsi="Avenir Next LT Pro Light" w:eastAsia="Avenir Next LT Pro Light" w:cs="Avenir Next LT Pro Light"/>
        </w:rPr>
        <w:t xml:space="preserve"> there was no charity we could channel those funds through</w:t>
      </w:r>
      <w:r w:rsidRPr="7A3B339B" w:rsidR="0080705E">
        <w:rPr>
          <w:rFonts w:ascii="Avenir Next LT Pro Light" w:hAnsi="Avenir Next LT Pro Light" w:eastAsia="Avenir Next LT Pro Light" w:cs="Avenir Next LT Pro Light"/>
        </w:rPr>
        <w:t xml:space="preserve">. </w:t>
      </w:r>
      <w:r w:rsidRPr="7A3B339B" w:rsidR="0080705E">
        <w:rPr>
          <w:rFonts w:ascii="Avenir Next LT Pro Light" w:hAnsi="Avenir Next LT Pro Light" w:eastAsia="Avenir Next LT Pro Light" w:cs="Avenir Next LT Pro Light"/>
        </w:rPr>
        <w:t xml:space="preserve">Even the umbrella body for neuromuscular diseases who were covering </w:t>
      </w:r>
      <w:r w:rsidRPr="7A3B339B" w:rsidR="40EBF5D1">
        <w:rPr>
          <w:rFonts w:ascii="Avenir Next LT Pro Light" w:hAnsi="Avenir Next LT Pro Light" w:eastAsia="Avenir Next LT Pro Light" w:cs="Avenir Next LT Pro Light"/>
        </w:rPr>
        <w:t>30</w:t>
      </w:r>
      <w:r w:rsidRPr="7A3B339B" w:rsidR="0080705E">
        <w:rPr>
          <w:rFonts w:ascii="Avenir Next LT Pro Light" w:hAnsi="Avenir Next LT Pro Light" w:eastAsia="Avenir Next LT Pro Light" w:cs="Avenir Next LT Pro Light"/>
        </w:rPr>
        <w:t xml:space="preserve"> to </w:t>
      </w:r>
      <w:r w:rsidRPr="7A3B339B" w:rsidR="4C321324">
        <w:rPr>
          <w:rFonts w:ascii="Avenir Next LT Pro Light" w:hAnsi="Avenir Next LT Pro Light" w:eastAsia="Avenir Next LT Pro Light" w:cs="Avenir Next LT Pro Light"/>
        </w:rPr>
        <w:t>40</w:t>
      </w:r>
      <w:r w:rsidRPr="7A3B339B" w:rsidR="0080705E">
        <w:rPr>
          <w:rFonts w:ascii="Avenir Next LT Pro Light" w:hAnsi="Avenir Next LT Pro Light" w:eastAsia="Avenir Next LT Pro Light" w:cs="Avenir Next LT Pro Light"/>
        </w:rPr>
        <w:t xml:space="preserve"> conditions, frankly, they just couldn’t trickle their </w:t>
      </w:r>
      <w:r w:rsidRPr="7A3B339B" w:rsidR="0080705E">
        <w:rPr>
          <w:rFonts w:ascii="Avenir Next LT Pro Light" w:hAnsi="Avenir Next LT Pro Light" w:eastAsia="Avenir Next LT Pro Light" w:cs="Avenir Next LT Pro Light"/>
        </w:rPr>
        <w:t xml:space="preserve">funding down into investing in every neuromuscular disease, and slowly but surely it dawned on us that if we did want to make that difference we were going </w:t>
      </w:r>
      <w:r w:rsidRPr="7A3B339B" w:rsidR="00B82BFB">
        <w:rPr>
          <w:rFonts w:ascii="Avenir Next LT Pro Light" w:hAnsi="Avenir Next LT Pro Light" w:eastAsia="Avenir Next LT Pro Light" w:cs="Avenir Next LT Pro Light"/>
        </w:rPr>
        <w:t>to</w:t>
      </w:r>
      <w:r w:rsidRPr="7A3B339B" w:rsidR="0080705E">
        <w:rPr>
          <w:rFonts w:ascii="Avenir Next LT Pro Light" w:hAnsi="Avenir Next LT Pro Light" w:eastAsia="Avenir Next LT Pro Light" w:cs="Avenir Next LT Pro Light"/>
        </w:rPr>
        <w:t xml:space="preserve"> </w:t>
      </w:r>
      <w:r w:rsidRPr="7A3B339B" w:rsidR="00B82BFB">
        <w:rPr>
          <w:rFonts w:ascii="Avenir Next LT Pro Light" w:hAnsi="Avenir Next LT Pro Light" w:eastAsia="Avenir Next LT Pro Light" w:cs="Avenir Next LT Pro Light"/>
        </w:rPr>
        <w:t>h</w:t>
      </w:r>
      <w:r w:rsidRPr="7A3B339B" w:rsidR="0080705E">
        <w:rPr>
          <w:rFonts w:ascii="Avenir Next LT Pro Light" w:hAnsi="Avenir Next LT Pro Light" w:eastAsia="Avenir Next LT Pro Light" w:cs="Avenir Next LT Pro Light"/>
        </w:rPr>
        <w:t xml:space="preserve">ave to set up our own charity. </w:t>
      </w:r>
    </w:p>
    <w:p w:rsidR="000675A3" w:rsidP="652EDD8E" w:rsidRDefault="0080705E" w14:paraId="5B3C3453" w14:textId="68E962D2">
      <w:pPr>
        <w:ind w:left="0" w:firstLine="0"/>
        <w:rPr>
          <w:rFonts w:ascii="Avenir Next LT Pro Light" w:hAnsi="Avenir Next LT Pro Light" w:eastAsia="Avenir Next LT Pro Light" w:cs="Avenir Next LT Pro Light"/>
        </w:rPr>
      </w:pPr>
      <w:r w:rsidRPr="7544F2D0" w:rsidR="0080705E">
        <w:rPr>
          <w:rFonts w:ascii="Avenir Next LT Pro Light" w:hAnsi="Avenir Next LT Pro Light" w:eastAsia="Avenir Next LT Pro Light" w:cs="Avenir Next LT Pro Light"/>
        </w:rPr>
        <w:t xml:space="preserve">So </w:t>
      </w:r>
      <w:r w:rsidRPr="7544F2D0" w:rsidR="0080705E">
        <w:rPr>
          <w:rFonts w:ascii="Avenir Next LT Pro Light" w:hAnsi="Avenir Next LT Pro Light" w:eastAsia="Avenir Next LT Pro Light" w:cs="Avenir Next LT Pro Light"/>
        </w:rPr>
        <w:t>that’s</w:t>
      </w:r>
      <w:r w:rsidRPr="7544F2D0" w:rsidR="0080705E">
        <w:rPr>
          <w:rFonts w:ascii="Avenir Next LT Pro Light" w:hAnsi="Avenir Next LT Pro Light" w:eastAsia="Avenir Next LT Pro Light" w:cs="Avenir Next LT Pro Light"/>
        </w:rPr>
        <w:t xml:space="preserve"> what we eventually did and back in 2006</w:t>
      </w:r>
      <w:r w:rsidRPr="7544F2D0" w:rsidR="2BD14FF8">
        <w:rPr>
          <w:rFonts w:ascii="Avenir Next LT Pro Light" w:hAnsi="Avenir Next LT Pro Light" w:eastAsia="Avenir Next LT Pro Light" w:cs="Avenir Next LT Pro Light"/>
        </w:rPr>
        <w:t>,</w:t>
      </w:r>
      <w:r w:rsidRPr="7544F2D0" w:rsidR="0080705E">
        <w:rPr>
          <w:rFonts w:ascii="Avenir Next LT Pro Light" w:hAnsi="Avenir Next LT Pro Light" w:eastAsia="Avenir Next LT Pro Light" w:cs="Avenir Next LT Pro Light"/>
        </w:rPr>
        <w:t xml:space="preserve"> we founded what was </w:t>
      </w:r>
      <w:r w:rsidRPr="7544F2D0" w:rsidR="0080705E">
        <w:rPr>
          <w:rFonts w:ascii="Avenir Next LT Pro Light" w:hAnsi="Avenir Next LT Pro Light" w:eastAsia="Avenir Next LT Pro Light" w:cs="Avenir Next LT Pro Light"/>
        </w:rPr>
        <w:t>actually the</w:t>
      </w:r>
      <w:r w:rsidRPr="7544F2D0" w:rsidR="0080705E">
        <w:rPr>
          <w:rFonts w:ascii="Avenir Next LT Pro Light" w:hAnsi="Avenir Next LT Pro Light" w:eastAsia="Avenir Next LT Pro Light" w:cs="Avenir Next LT Pro Light"/>
        </w:rPr>
        <w:t xml:space="preserve"> first charity in Europe dedicated to myotubular </w:t>
      </w:r>
      <w:r w:rsidRPr="7544F2D0" w:rsidR="00B82BFB">
        <w:rPr>
          <w:rFonts w:ascii="Avenir Next LT Pro Light" w:hAnsi="Avenir Next LT Pro Light" w:eastAsia="Avenir Next LT Pro Light" w:cs="Avenir Next LT Pro Light"/>
        </w:rPr>
        <w:t>myopathy</w:t>
      </w:r>
      <w:r w:rsidRPr="7544F2D0" w:rsidR="0080705E">
        <w:rPr>
          <w:rFonts w:ascii="Avenir Next LT Pro Light" w:hAnsi="Avenir Next LT Pro Light" w:eastAsia="Avenir Next LT Pro Light" w:cs="Avenir Next LT Pro Light"/>
        </w:rPr>
        <w:t xml:space="preserve"> – luckily, more have come along since – and we were dedicated to raising </w:t>
      </w:r>
      <w:r w:rsidRPr="7544F2D0" w:rsidR="00B82BFB">
        <w:rPr>
          <w:rFonts w:ascii="Avenir Next LT Pro Light" w:hAnsi="Avenir Next LT Pro Light" w:eastAsia="Avenir Next LT Pro Light" w:cs="Avenir Next LT Pro Light"/>
        </w:rPr>
        <w:t>research</w:t>
      </w:r>
      <w:r w:rsidRPr="7544F2D0" w:rsidR="0080705E">
        <w:rPr>
          <w:rFonts w:ascii="Avenir Next LT Pro Light" w:hAnsi="Avenir Next LT Pro Light" w:eastAsia="Avenir Next LT Pro Light" w:cs="Avenir Next LT Pro Light"/>
        </w:rPr>
        <w:t xml:space="preserve"> </w:t>
      </w:r>
      <w:r w:rsidRPr="7544F2D0" w:rsidR="00B82BFB">
        <w:rPr>
          <w:rFonts w:ascii="Avenir Next LT Pro Light" w:hAnsi="Avenir Next LT Pro Light" w:eastAsia="Avenir Next LT Pro Light" w:cs="Avenir Next LT Pro Light"/>
        </w:rPr>
        <w:t>funding</w:t>
      </w:r>
      <w:r w:rsidRPr="7544F2D0" w:rsidR="0080705E">
        <w:rPr>
          <w:rFonts w:ascii="Avenir Next LT Pro Light" w:hAnsi="Avenir Next LT Pro Light" w:eastAsia="Avenir Next LT Pro Light" w:cs="Avenir Next LT Pro Light"/>
        </w:rPr>
        <w:t xml:space="preserve">. </w:t>
      </w:r>
      <w:r w:rsidRPr="7544F2D0" w:rsidR="0080705E">
        <w:rPr>
          <w:rFonts w:ascii="Avenir Next LT Pro Light" w:hAnsi="Avenir Next LT Pro Light" w:eastAsia="Avenir Next LT Pro Light" w:cs="Avenir Next LT Pro Light"/>
        </w:rPr>
        <w:t xml:space="preserve">In fact, it wasn’t our goal </w:t>
      </w:r>
      <w:r w:rsidRPr="7544F2D0" w:rsidR="00B82BFB">
        <w:rPr>
          <w:rFonts w:ascii="Avenir Next LT Pro Light" w:hAnsi="Avenir Next LT Pro Light" w:eastAsia="Avenir Next LT Pro Light" w:cs="Avenir Next LT Pro Light"/>
        </w:rPr>
        <w:t>to set</w:t>
      </w:r>
      <w:r w:rsidRPr="7544F2D0" w:rsidR="0080705E">
        <w:rPr>
          <w:rFonts w:ascii="Avenir Next LT Pro Light" w:hAnsi="Avenir Next LT Pro Light" w:eastAsia="Avenir Next LT Pro Light" w:cs="Avenir Next LT Pro Light"/>
        </w:rPr>
        <w:t xml:space="preserve"> up </w:t>
      </w:r>
      <w:r w:rsidRPr="7544F2D0" w:rsidR="00D13EF6">
        <w:rPr>
          <w:rFonts w:ascii="Avenir Next LT Pro Light" w:hAnsi="Avenir Next LT Pro Light" w:eastAsia="Avenir Next LT Pro Light" w:cs="Avenir Next LT Pro Light"/>
        </w:rPr>
        <w:t>another</w:t>
      </w:r>
      <w:r w:rsidRPr="7544F2D0" w:rsidR="0080705E">
        <w:rPr>
          <w:rFonts w:ascii="Avenir Next LT Pro Light" w:hAnsi="Avenir Next LT Pro Light" w:eastAsia="Avenir Next LT Pro Light" w:cs="Avenir Next LT Pro Light"/>
        </w:rPr>
        <w:t xml:space="preserve"> </w:t>
      </w:r>
      <w:r w:rsidRPr="7544F2D0" w:rsidR="00D13EF6">
        <w:rPr>
          <w:rFonts w:ascii="Avenir Next LT Pro Light" w:hAnsi="Avenir Next LT Pro Light" w:eastAsia="Avenir Next LT Pro Light" w:cs="Avenir Next LT Pro Light"/>
        </w:rPr>
        <w:t>charity</w:t>
      </w:r>
      <w:r w:rsidRPr="7544F2D0" w:rsidR="0080705E">
        <w:rPr>
          <w:rFonts w:ascii="Avenir Next LT Pro Light" w:hAnsi="Avenir Next LT Pro Light" w:eastAsia="Avenir Next LT Pro Light" w:cs="Avenir Next LT Pro Light"/>
        </w:rPr>
        <w:t xml:space="preserve"> but around that time, about a year in, we </w:t>
      </w:r>
      <w:r w:rsidRPr="7544F2D0" w:rsidR="00D13EF6">
        <w:rPr>
          <w:rFonts w:ascii="Avenir Next LT Pro Light" w:hAnsi="Avenir Next LT Pro Light" w:eastAsia="Avenir Next LT Pro Light" w:cs="Avenir Next LT Pro Light"/>
        </w:rPr>
        <w:t>happened</w:t>
      </w:r>
      <w:r w:rsidRPr="7544F2D0" w:rsidR="0080705E">
        <w:rPr>
          <w:rFonts w:ascii="Avenir Next LT Pro Light" w:hAnsi="Avenir Next LT Pro Light" w:eastAsia="Avenir Next LT Pro Light" w:cs="Avenir Next LT Pro Light"/>
        </w:rPr>
        <w:t xml:space="preserve"> to go to a meeting where the Head of the MRC, the Medical </w:t>
      </w:r>
      <w:r w:rsidRPr="7544F2D0" w:rsidR="00D13EF6">
        <w:rPr>
          <w:rFonts w:ascii="Avenir Next LT Pro Light" w:hAnsi="Avenir Next LT Pro Light" w:eastAsia="Avenir Next LT Pro Light" w:cs="Avenir Next LT Pro Light"/>
        </w:rPr>
        <w:t>Research</w:t>
      </w:r>
      <w:r w:rsidRPr="7544F2D0" w:rsidR="0080705E">
        <w:rPr>
          <w:rFonts w:ascii="Avenir Next LT Pro Light" w:hAnsi="Avenir Next LT Pro Light" w:eastAsia="Avenir Next LT Pro Light" w:cs="Avenir Next LT Pro Light"/>
        </w:rPr>
        <w:t xml:space="preserve"> Council, was giving a talk and he said that in the last few years the MRC had begun to really realise that they</w:t>
      </w:r>
      <w:r w:rsidRPr="7544F2D0" w:rsidR="00D13EF6">
        <w:rPr>
          <w:rFonts w:ascii="Avenir Next LT Pro Light" w:hAnsi="Avenir Next LT Pro Light" w:eastAsia="Avenir Next LT Pro Light" w:cs="Avenir Next LT Pro Light"/>
        </w:rPr>
        <w:t xml:space="preserve"> couldn’t</w:t>
      </w:r>
      <w:r w:rsidRPr="7544F2D0" w:rsidR="0080705E">
        <w:rPr>
          <w:rFonts w:ascii="Avenir Next LT Pro Light" w:hAnsi="Avenir Next LT Pro Light" w:eastAsia="Avenir Next LT Pro Light" w:cs="Avenir Next LT Pro Light"/>
        </w:rPr>
        <w:t xml:space="preserve"> cure everything, that </w:t>
      </w:r>
      <w:r w:rsidRPr="7544F2D0" w:rsidR="00D13EF6">
        <w:rPr>
          <w:rFonts w:ascii="Avenir Next LT Pro Light" w:hAnsi="Avenir Next LT Pro Light" w:eastAsia="Avenir Next LT Pro Light" w:cs="Avenir Next LT Pro Light"/>
        </w:rPr>
        <w:t>they couldn’t</w:t>
      </w:r>
      <w:r w:rsidRPr="7544F2D0" w:rsidR="0080705E">
        <w:rPr>
          <w:rFonts w:ascii="Avenir Next LT Pro Light" w:hAnsi="Avenir Next LT Pro Light" w:eastAsia="Avenir Next LT Pro Light" w:cs="Avenir Next LT Pro Light"/>
        </w:rPr>
        <w:t xml:space="preserve"> cure the diseases that would be cured in the next millennium </w:t>
      </w:r>
      <w:r w:rsidRPr="7544F2D0" w:rsidR="000675A3">
        <w:rPr>
          <w:rFonts w:ascii="Avenir Next LT Pro Light" w:hAnsi="Avenir Next LT Pro Light" w:eastAsia="Avenir Next LT Pro Light" w:cs="Avenir Next LT Pro Light"/>
        </w:rPr>
        <w:t xml:space="preserve">from a top down perspective. There had </w:t>
      </w:r>
      <w:r w:rsidRPr="7544F2D0" w:rsidR="00D13EF6">
        <w:rPr>
          <w:rFonts w:ascii="Avenir Next LT Pro Light" w:hAnsi="Avenir Next LT Pro Light" w:eastAsia="Avenir Next LT Pro Light" w:cs="Avenir Next LT Pro Light"/>
        </w:rPr>
        <w:t>to</w:t>
      </w:r>
      <w:r w:rsidRPr="7544F2D0" w:rsidR="000675A3">
        <w:rPr>
          <w:rFonts w:ascii="Avenir Next LT Pro Light" w:hAnsi="Avenir Next LT Pro Light" w:eastAsia="Avenir Next LT Pro Light" w:cs="Avenir Next LT Pro Light"/>
        </w:rPr>
        <w:t xml:space="preserve"> </w:t>
      </w:r>
      <w:r w:rsidRPr="7544F2D0" w:rsidR="00D13EF6">
        <w:rPr>
          <w:rFonts w:ascii="Avenir Next LT Pro Light" w:hAnsi="Avenir Next LT Pro Light" w:eastAsia="Avenir Next LT Pro Light" w:cs="Avenir Next LT Pro Light"/>
        </w:rPr>
        <w:t>be</w:t>
      </w:r>
      <w:r w:rsidRPr="7544F2D0" w:rsidR="000675A3">
        <w:rPr>
          <w:rFonts w:ascii="Avenir Next LT Pro Light" w:hAnsi="Avenir Next LT Pro Light" w:eastAsia="Avenir Next LT Pro Light" w:cs="Avenir Next LT Pro Light"/>
        </w:rPr>
        <w:t xml:space="preserve"> a trick, there had to be a bottom up as well, because that was the only way this was going to happen</w:t>
      </w:r>
      <w:r w:rsidRPr="7544F2D0" w:rsidR="000675A3">
        <w:rPr>
          <w:rFonts w:ascii="Avenir Next LT Pro Light" w:hAnsi="Avenir Next LT Pro Light" w:eastAsia="Avenir Next LT Pro Light" w:cs="Avenir Next LT Pro Light"/>
        </w:rPr>
        <w:t xml:space="preserve">. </w:t>
      </w:r>
      <w:r w:rsidRPr="7544F2D0" w:rsidR="000675A3">
        <w:rPr>
          <w:rFonts w:ascii="Avenir Next LT Pro Light" w:hAnsi="Avenir Next LT Pro Light" w:eastAsia="Avenir Next LT Pro Light" w:cs="Avenir Next LT Pro Light"/>
        </w:rPr>
        <w:t xml:space="preserve">And I have to say that that was a really reassuring moment in time for us to realise that we </w:t>
      </w:r>
      <w:r w:rsidRPr="7544F2D0" w:rsidR="000675A3">
        <w:rPr>
          <w:rFonts w:ascii="Avenir Next LT Pro Light" w:hAnsi="Avenir Next LT Pro Light" w:eastAsia="Avenir Next LT Pro Light" w:cs="Avenir Next LT Pro Light"/>
        </w:rPr>
        <w:t>weren’t</w:t>
      </w:r>
      <w:r w:rsidRPr="7544F2D0" w:rsidR="000675A3">
        <w:rPr>
          <w:rFonts w:ascii="Avenir Next LT Pro Light" w:hAnsi="Avenir Next LT Pro Light" w:eastAsia="Avenir Next LT Pro Light" w:cs="Avenir Next LT Pro Light"/>
        </w:rPr>
        <w:t xml:space="preserve"> just chasing pipe dreams and trying to do something impossible, that there was a role for us</w:t>
      </w:r>
      <w:r w:rsidRPr="7544F2D0" w:rsidR="000675A3">
        <w:rPr>
          <w:rFonts w:ascii="Avenir Next LT Pro Light" w:hAnsi="Avenir Next LT Pro Light" w:eastAsia="Avenir Next LT Pro Light" w:cs="Avenir Next LT Pro Light"/>
        </w:rPr>
        <w:t xml:space="preserve">.  </w:t>
      </w:r>
    </w:p>
    <w:p w:rsidR="000675A3" w:rsidP="652EDD8E" w:rsidRDefault="0082014A" w14:paraId="7218F83F" w14:textId="7A31758D">
      <w:pPr>
        <w:ind w:left="0" w:hanging="0"/>
        <w:rPr>
          <w:rFonts w:ascii="Avenir Next LT Pro Light" w:hAnsi="Avenir Next LT Pro Light" w:eastAsia="Avenir Next LT Pro Light" w:cs="Avenir Next LT Pro Light"/>
        </w:rPr>
      </w:pPr>
      <w:r w:rsidRPr="7544F2D0" w:rsidR="5C26187A">
        <w:rPr>
          <w:rFonts w:ascii="Avenir Next LT Pro Light" w:hAnsi="Avenir Next LT Pro Light" w:eastAsia="Avenir Next LT Pro Light" w:cs="Avenir Next LT Pro Light"/>
          <w:b w:val="1"/>
          <w:bCs w:val="1"/>
        </w:rPr>
        <w:t>A</w:t>
      </w:r>
      <w:r w:rsidRPr="7544F2D0" w:rsidR="03D437A1">
        <w:rPr>
          <w:rFonts w:ascii="Avenir Next LT Pro Light" w:hAnsi="Avenir Next LT Pro Light" w:eastAsia="Avenir Next LT Pro Light" w:cs="Avenir Next LT Pro Light"/>
          <w:b w:val="1"/>
          <w:bCs w:val="1"/>
        </w:rPr>
        <w:t xml:space="preserve">na Lisa: </w:t>
      </w:r>
      <w:r w:rsidRPr="7544F2D0" w:rsidR="000675A3">
        <w:rPr>
          <w:rFonts w:ascii="Avenir Next LT Pro Light" w:hAnsi="Avenir Next LT Pro Light" w:eastAsia="Avenir Next LT Pro Light" w:cs="Avenir Next LT Pro Light"/>
          <w:b w:val="1"/>
          <w:bCs w:val="1"/>
        </w:rPr>
        <w:t xml:space="preserve">I </w:t>
      </w:r>
      <w:r w:rsidRPr="7544F2D0" w:rsidR="00D13EF6">
        <w:rPr>
          <w:rFonts w:ascii="Avenir Next LT Pro Light" w:hAnsi="Avenir Next LT Pro Light" w:eastAsia="Avenir Next LT Pro Light" w:cs="Avenir Next LT Pro Light"/>
          <w:b w:val="1"/>
          <w:bCs w:val="1"/>
        </w:rPr>
        <w:t>think</w:t>
      </w:r>
      <w:r w:rsidRPr="7544F2D0" w:rsidR="000675A3">
        <w:rPr>
          <w:rFonts w:ascii="Avenir Next LT Pro Light" w:hAnsi="Avenir Next LT Pro Light" w:eastAsia="Avenir Next LT Pro Light" w:cs="Avenir Next LT Pro Light"/>
          <w:b w:val="1"/>
          <w:bCs w:val="1"/>
        </w:rPr>
        <w:t xml:space="preserve"> it would be really interesting for people to hear your story and the amazing set-up and fundraising that you’ve done</w:t>
      </w:r>
      <w:r w:rsidRPr="7544F2D0" w:rsidR="4D78F687">
        <w:rPr>
          <w:rFonts w:ascii="Avenir Next LT Pro Light" w:hAnsi="Avenir Next LT Pro Light" w:eastAsia="Avenir Next LT Pro Light" w:cs="Avenir Next LT Pro Light"/>
          <w:b w:val="1"/>
          <w:bCs w:val="1"/>
        </w:rPr>
        <w:t>,</w:t>
      </w:r>
      <w:r w:rsidRPr="7544F2D0" w:rsidR="000675A3">
        <w:rPr>
          <w:rFonts w:ascii="Avenir Next LT Pro Light" w:hAnsi="Avenir Next LT Pro Light" w:eastAsia="Avenir Next LT Pro Light" w:cs="Avenir Next LT Pro Light"/>
          <w:b w:val="1"/>
          <w:bCs w:val="1"/>
        </w:rPr>
        <w:t xml:space="preserve"> and at the same time it would be really good for us to reflect on how this isn’t feasible for every patient </w:t>
      </w:r>
      <w:r w:rsidRPr="7544F2D0" w:rsidR="00D13EF6">
        <w:rPr>
          <w:rFonts w:ascii="Avenir Next LT Pro Light" w:hAnsi="Avenir Next LT Pro Light" w:eastAsia="Avenir Next LT Pro Light" w:cs="Avenir Next LT Pro Light"/>
          <w:b w:val="1"/>
          <w:bCs w:val="1"/>
        </w:rPr>
        <w:t>and</w:t>
      </w:r>
      <w:r w:rsidRPr="7544F2D0" w:rsidR="000675A3">
        <w:rPr>
          <w:rFonts w:ascii="Avenir Next LT Pro Light" w:hAnsi="Avenir Next LT Pro Light" w:eastAsia="Avenir Next LT Pro Light" w:cs="Avenir Next LT Pro Light"/>
          <w:b w:val="1"/>
          <w:bCs w:val="1"/>
        </w:rPr>
        <w:t xml:space="preserve"> every family and how we’re going to need to work cooperatively to move forwards with rare </w:t>
      </w:r>
      <w:r w:rsidRPr="7544F2D0" w:rsidR="00D13EF6">
        <w:rPr>
          <w:rFonts w:ascii="Avenir Next LT Pro Light" w:hAnsi="Avenir Next LT Pro Light" w:eastAsia="Avenir Next LT Pro Light" w:cs="Avenir Next LT Pro Light"/>
          <w:b w:val="1"/>
          <w:bCs w:val="1"/>
        </w:rPr>
        <w:t>therapies</w:t>
      </w:r>
      <w:r w:rsidRPr="7544F2D0" w:rsidR="000675A3">
        <w:rPr>
          <w:rFonts w:ascii="Avenir Next LT Pro Light" w:hAnsi="Avenir Next LT Pro Light" w:eastAsia="Avenir Next LT Pro Light" w:cs="Avenir Next LT Pro Light"/>
        </w:rPr>
        <w:t>.</w:t>
      </w:r>
    </w:p>
    <w:p w:rsidR="000675A3" w:rsidP="7544F2D0" w:rsidRDefault="0082014A" w14:paraId="7E1F2B87" w14:textId="62E5CAF0">
      <w:pPr>
        <w:ind w:left="0" w:hanging="0"/>
        <w:rPr>
          <w:rFonts w:ascii="Avenir Next LT Pro Light" w:hAnsi="Avenir Next LT Pro Light" w:eastAsia="Avenir Next LT Pro Light" w:cs="Avenir Next LT Pro Light"/>
        </w:rPr>
      </w:pPr>
      <w:r w:rsidRPr="7A3B339B" w:rsidR="7F460693">
        <w:rPr>
          <w:rFonts w:ascii="Avenir Next LT Pro Light" w:hAnsi="Avenir Next LT Pro Light" w:eastAsia="Avenir Next LT Pro Light" w:cs="Avenir Next LT Pro Light"/>
          <w:b w:val="1"/>
          <w:bCs w:val="1"/>
        </w:rPr>
        <w:t>A</w:t>
      </w:r>
      <w:r w:rsidRPr="7A3B339B" w:rsidR="1B40997F">
        <w:rPr>
          <w:rFonts w:ascii="Avenir Next LT Pro Light" w:hAnsi="Avenir Next LT Pro Light" w:eastAsia="Avenir Next LT Pro Light" w:cs="Avenir Next LT Pro Light"/>
          <w:b w:val="1"/>
          <w:bCs w:val="1"/>
        </w:rPr>
        <w:t>nne</w:t>
      </w:r>
      <w:r w:rsidRPr="7A3B339B" w:rsidR="0082014A">
        <w:rPr>
          <w:rFonts w:ascii="Avenir Next LT Pro Light" w:hAnsi="Avenir Next LT Pro Light" w:eastAsia="Avenir Next LT Pro Light" w:cs="Avenir Next LT Pro Light"/>
          <w:b w:val="1"/>
          <w:bCs w:val="1"/>
        </w:rPr>
        <w:t>:</w:t>
      </w:r>
      <w:r w:rsidRPr="7A3B339B" w:rsidR="356582F0">
        <w:rPr>
          <w:rFonts w:ascii="Avenir Next LT Pro Light" w:hAnsi="Avenir Next LT Pro Light" w:eastAsia="Avenir Next LT Pro Light" w:cs="Avenir Next LT Pro Light"/>
        </w:rPr>
        <w:t xml:space="preserve"> </w:t>
      </w:r>
      <w:r w:rsidRPr="7A3B339B" w:rsidR="000675A3">
        <w:rPr>
          <w:rFonts w:ascii="Avenir Next LT Pro Light" w:hAnsi="Avenir Next LT Pro Light" w:eastAsia="Avenir Next LT Pro Light" w:cs="Avenir Next LT Pro Light"/>
        </w:rPr>
        <w:t xml:space="preserve">When we explored the idea with Professor </w:t>
      </w:r>
      <w:r w:rsidRPr="7A3B339B" w:rsidR="000675A3">
        <w:rPr>
          <w:rFonts w:ascii="Avenir Next LT Pro Light" w:hAnsi="Avenir Next LT Pro Light" w:eastAsia="Avenir Next LT Pro Light" w:cs="Avenir Next LT Pro Light"/>
        </w:rPr>
        <w:t>Muntoni</w:t>
      </w:r>
      <w:r w:rsidRPr="7A3B339B" w:rsidR="000675A3">
        <w:rPr>
          <w:rFonts w:ascii="Avenir Next LT Pro Light" w:hAnsi="Avenir Next LT Pro Light" w:eastAsia="Avenir Next LT Pro Light" w:cs="Avenir Next LT Pro Light"/>
        </w:rPr>
        <w:t xml:space="preserve"> and Meriel and others about setting up a charity one of the really reassuring things that Professor </w:t>
      </w:r>
      <w:r w:rsidRPr="7A3B339B" w:rsidR="000675A3">
        <w:rPr>
          <w:rFonts w:ascii="Avenir Next LT Pro Light" w:hAnsi="Avenir Next LT Pro Light" w:eastAsia="Avenir Next LT Pro Light" w:cs="Avenir Next LT Pro Light"/>
        </w:rPr>
        <w:t>Muntoni</w:t>
      </w:r>
      <w:r w:rsidRPr="7A3B339B" w:rsidR="000675A3">
        <w:rPr>
          <w:rFonts w:ascii="Avenir Next LT Pro Light" w:hAnsi="Avenir Next LT Pro Light" w:eastAsia="Avenir Next LT Pro Light" w:cs="Avenir Next LT Pro Light"/>
        </w:rPr>
        <w:t xml:space="preserve"> got across to us was that this wasn’t about raising the millions and millions it would take </w:t>
      </w:r>
      <w:r w:rsidRPr="7A3B339B" w:rsidR="00D13EF6">
        <w:rPr>
          <w:rFonts w:ascii="Avenir Next LT Pro Light" w:hAnsi="Avenir Next LT Pro Light" w:eastAsia="Avenir Next LT Pro Light" w:cs="Avenir Next LT Pro Light"/>
        </w:rPr>
        <w:t>to fund</w:t>
      </w:r>
      <w:r w:rsidRPr="7A3B339B" w:rsidR="000675A3">
        <w:rPr>
          <w:rFonts w:ascii="Avenir Next LT Pro Light" w:hAnsi="Avenir Next LT Pro Light" w:eastAsia="Avenir Next LT Pro Light" w:cs="Avenir Next LT Pro Light"/>
        </w:rPr>
        <w:t xml:space="preserve"> </w:t>
      </w:r>
      <w:r w:rsidRPr="7A3B339B" w:rsidR="00D13EF6">
        <w:rPr>
          <w:rFonts w:ascii="Avenir Next LT Pro Light" w:hAnsi="Avenir Next LT Pro Light" w:eastAsia="Avenir Next LT Pro Light" w:cs="Avenir Next LT Pro Light"/>
        </w:rPr>
        <w:t>clinical</w:t>
      </w:r>
      <w:r w:rsidRPr="7A3B339B" w:rsidR="000675A3">
        <w:rPr>
          <w:rFonts w:ascii="Avenir Next LT Pro Light" w:hAnsi="Avenir Next LT Pro Light" w:eastAsia="Avenir Next LT Pro Light" w:cs="Avenir Next LT Pro Light"/>
        </w:rPr>
        <w:t xml:space="preserve"> trials but the issue in the rare disease space was funding the proof of principle work, the work where you take a </w:t>
      </w:r>
      <w:r w:rsidRPr="7A3B339B" w:rsidR="00D13EF6">
        <w:rPr>
          <w:rFonts w:ascii="Avenir Next LT Pro Light" w:hAnsi="Avenir Next LT Pro Light" w:eastAsia="Avenir Next LT Pro Light" w:cs="Avenir Next LT Pro Light"/>
        </w:rPr>
        <w:t>scientist’s</w:t>
      </w:r>
      <w:r w:rsidRPr="7A3B339B" w:rsidR="000675A3">
        <w:rPr>
          <w:rFonts w:ascii="Avenir Next LT Pro Light" w:hAnsi="Avenir Next LT Pro Light" w:eastAsia="Avenir Next LT Pro Light" w:cs="Avenir Next LT Pro Light"/>
        </w:rPr>
        <w:t xml:space="preserve"> hypothesis and take it over the line, and the rarer the disease, </w:t>
      </w:r>
      <w:r w:rsidRPr="7A3B339B" w:rsidR="00D13EF6">
        <w:rPr>
          <w:rFonts w:ascii="Avenir Next LT Pro Light" w:hAnsi="Avenir Next LT Pro Light" w:eastAsia="Avenir Next LT Pro Light" w:cs="Avenir Next LT Pro Light"/>
        </w:rPr>
        <w:t>the</w:t>
      </w:r>
      <w:r w:rsidRPr="7A3B339B" w:rsidR="000675A3">
        <w:rPr>
          <w:rFonts w:ascii="Avenir Next LT Pro Light" w:hAnsi="Avenir Next LT Pro Light" w:eastAsia="Avenir Next LT Pro Light" w:cs="Avenir Next LT Pro Light"/>
        </w:rPr>
        <w:t xml:space="preserve"> less places there are for a scientist to take those ideas. </w:t>
      </w:r>
      <w:r w:rsidRPr="7A3B339B" w:rsidR="000675A3">
        <w:rPr>
          <w:rFonts w:ascii="Avenir Next LT Pro Light" w:hAnsi="Avenir Next LT Pro Light" w:eastAsia="Avenir Next LT Pro Light" w:cs="Avenir Next LT Pro Light"/>
        </w:rPr>
        <w:t xml:space="preserve">And the example he gave us was a piece of </w:t>
      </w:r>
      <w:r w:rsidRPr="7A3B339B" w:rsidR="00D13EF6">
        <w:rPr>
          <w:rFonts w:ascii="Avenir Next LT Pro Light" w:hAnsi="Avenir Next LT Pro Light" w:eastAsia="Avenir Next LT Pro Light" w:cs="Avenir Next LT Pro Light"/>
        </w:rPr>
        <w:t>research</w:t>
      </w:r>
      <w:r w:rsidRPr="7A3B339B" w:rsidR="000675A3">
        <w:rPr>
          <w:rFonts w:ascii="Avenir Next LT Pro Light" w:hAnsi="Avenir Next LT Pro Light" w:eastAsia="Avenir Next LT Pro Light" w:cs="Avenir Next LT Pro Light"/>
        </w:rPr>
        <w:t xml:space="preserve"> like that might cost a hundred to a couple of hundred thousand, if you fund a piece of work like that and if it is successful, if the </w:t>
      </w:r>
      <w:r w:rsidRPr="7A3B339B" w:rsidR="00D13EF6">
        <w:rPr>
          <w:rFonts w:ascii="Avenir Next LT Pro Light" w:hAnsi="Avenir Next LT Pro Light" w:eastAsia="Avenir Next LT Pro Light" w:cs="Avenir Next LT Pro Light"/>
        </w:rPr>
        <w:t>scientist’s</w:t>
      </w:r>
      <w:r w:rsidRPr="7A3B339B" w:rsidR="000675A3">
        <w:rPr>
          <w:rFonts w:ascii="Avenir Next LT Pro Light" w:hAnsi="Avenir Next LT Pro Light" w:eastAsia="Avenir Next LT Pro Light" w:cs="Avenir Next LT Pro Light"/>
        </w:rPr>
        <w:t xml:space="preserve"> principle gets proven, then behind you it’s much easier for the bigger muscle disease charities to also invest in it. It’s </w:t>
      </w:r>
      <w:r w:rsidRPr="7A3B339B" w:rsidR="00D13EF6">
        <w:rPr>
          <w:rFonts w:ascii="Avenir Next LT Pro Light" w:hAnsi="Avenir Next LT Pro Light" w:eastAsia="Avenir Next LT Pro Light" w:cs="Avenir Next LT Pro Light"/>
        </w:rPr>
        <w:t>harder</w:t>
      </w:r>
      <w:r w:rsidRPr="7A3B339B" w:rsidR="000675A3">
        <w:rPr>
          <w:rFonts w:ascii="Avenir Next LT Pro Light" w:hAnsi="Avenir Next LT Pro Light" w:eastAsia="Avenir Next LT Pro Light" w:cs="Avenir Next LT Pro Light"/>
        </w:rPr>
        <w:t xml:space="preserve"> for them to spread their money across all the very rare diseases hypothesis out there</w:t>
      </w:r>
      <w:r w:rsidRPr="7A3B339B" w:rsidR="52EF670D">
        <w:rPr>
          <w:rFonts w:ascii="Avenir Next LT Pro Light" w:hAnsi="Avenir Next LT Pro Light" w:eastAsia="Avenir Next LT Pro Light" w:cs="Avenir Next LT Pro Light"/>
        </w:rPr>
        <w:t>,</w:t>
      </w:r>
      <w:r w:rsidRPr="7A3B339B" w:rsidR="000675A3">
        <w:rPr>
          <w:rFonts w:ascii="Avenir Next LT Pro Light" w:hAnsi="Avenir Next LT Pro Light" w:eastAsia="Avenir Next LT Pro Light" w:cs="Avenir Next LT Pro Light"/>
        </w:rPr>
        <w:t xml:space="preserve"> but if you’ve helped a scientist get over the line they’ll come in behind you and then </w:t>
      </w:r>
      <w:r w:rsidRPr="7A3B339B" w:rsidR="00D13EF6">
        <w:rPr>
          <w:rFonts w:ascii="Avenir Next LT Pro Light" w:hAnsi="Avenir Next LT Pro Light" w:eastAsia="Avenir Next LT Pro Light" w:cs="Avenir Next LT Pro Light"/>
        </w:rPr>
        <w:t>they won’t</w:t>
      </w:r>
      <w:r w:rsidRPr="7A3B339B" w:rsidR="000675A3">
        <w:rPr>
          <w:rFonts w:ascii="Avenir Next LT Pro Light" w:hAnsi="Avenir Next LT Pro Light" w:eastAsia="Avenir Next LT Pro Light" w:cs="Avenir Next LT Pro Light"/>
        </w:rPr>
        <w:t xml:space="preserve"> be the ones who fund the </w:t>
      </w:r>
      <w:r w:rsidRPr="7A3B339B" w:rsidR="426A37C5">
        <w:rPr>
          <w:rFonts w:ascii="Avenir Next LT Pro Light" w:hAnsi="Avenir Next LT Pro Light" w:eastAsia="Avenir Next LT Pro Light" w:cs="Avenir Next LT Pro Light"/>
        </w:rPr>
        <w:t>ten</w:t>
      </w:r>
      <w:r w:rsidRPr="7A3B339B" w:rsidR="00D13EF6">
        <w:rPr>
          <w:rFonts w:ascii="Avenir Next LT Pro Light" w:hAnsi="Avenir Next LT Pro Light" w:eastAsia="Avenir Next LT Pro Light" w:cs="Avenir Next LT Pro Light"/>
        </w:rPr>
        <w:t>s</w:t>
      </w:r>
      <w:r w:rsidRPr="7A3B339B" w:rsidR="000675A3">
        <w:rPr>
          <w:rFonts w:ascii="Avenir Next LT Pro Light" w:hAnsi="Avenir Next LT Pro Light" w:eastAsia="Avenir Next LT Pro Light" w:cs="Avenir Next LT Pro Light"/>
        </w:rPr>
        <w:t xml:space="preserve"> of millions that it takes to run a clinical trial.  </w:t>
      </w:r>
    </w:p>
    <w:p w:rsidR="000675A3" w:rsidP="652EDD8E" w:rsidRDefault="0082014A" w14:paraId="54A7DF6B" w14:textId="10F71372">
      <w:pPr>
        <w:ind w:left="0" w:hanging="0"/>
        <w:rPr>
          <w:rFonts w:ascii="Avenir Next LT Pro Light" w:hAnsi="Avenir Next LT Pro Light" w:eastAsia="Avenir Next LT Pro Light" w:cs="Avenir Next LT Pro Light"/>
        </w:rPr>
      </w:pPr>
      <w:r w:rsidRPr="7A3B339B" w:rsidR="000675A3">
        <w:rPr>
          <w:rFonts w:ascii="Avenir Next LT Pro Light" w:hAnsi="Avenir Next LT Pro Light" w:eastAsia="Avenir Next LT Pro Light" w:cs="Avenir Next LT Pro Light"/>
        </w:rPr>
        <w:t xml:space="preserve">If </w:t>
      </w:r>
      <w:r w:rsidRPr="7A3B339B" w:rsidR="000675A3">
        <w:rPr>
          <w:rFonts w:ascii="Avenir Next LT Pro Light" w:hAnsi="Avenir Next LT Pro Light" w:eastAsia="Avenir Next LT Pro Light" w:cs="Avenir Next LT Pro Light"/>
        </w:rPr>
        <w:t>it’s</w:t>
      </w:r>
      <w:r w:rsidRPr="7A3B339B" w:rsidR="000675A3">
        <w:rPr>
          <w:rFonts w:ascii="Avenir Next LT Pro Light" w:hAnsi="Avenir Next LT Pro Light" w:eastAsia="Avenir Next LT Pro Light" w:cs="Avenir Next LT Pro Light"/>
        </w:rPr>
        <w:t xml:space="preserve"> got </w:t>
      </w:r>
      <w:r w:rsidRPr="7A3B339B" w:rsidR="2FBAD63E">
        <w:rPr>
          <w:rFonts w:ascii="Avenir Next LT Pro Light" w:hAnsi="Avenir Next LT Pro Light" w:eastAsia="Avenir Next LT Pro Light" w:cs="Avenir Next LT Pro Light"/>
        </w:rPr>
        <w:t>po</w:t>
      </w:r>
      <w:r w:rsidRPr="7A3B339B" w:rsidR="426A37C5">
        <w:rPr>
          <w:rFonts w:ascii="Avenir Next LT Pro Light" w:hAnsi="Avenir Next LT Pro Light" w:eastAsia="Avenir Next LT Pro Light" w:cs="Avenir Next LT Pro Light"/>
        </w:rPr>
        <w:t>ten</w:t>
      </w:r>
      <w:r w:rsidRPr="7A3B339B" w:rsidR="2FBAD63E">
        <w:rPr>
          <w:rFonts w:ascii="Avenir Next LT Pro Light" w:hAnsi="Avenir Next LT Pro Light" w:eastAsia="Avenir Next LT Pro Light" w:cs="Avenir Next LT Pro Light"/>
        </w:rPr>
        <w:t xml:space="preserve">tial, </w:t>
      </w:r>
      <w:r w:rsidRPr="7A3B339B" w:rsidR="000675A3">
        <w:rPr>
          <w:rFonts w:ascii="Avenir Next LT Pro Light" w:hAnsi="Avenir Next LT Pro Light" w:eastAsia="Avenir Next LT Pro Light" w:cs="Avenir Next LT Pro Light"/>
        </w:rPr>
        <w:t xml:space="preserve">then </w:t>
      </w:r>
      <w:r w:rsidRPr="7A3B339B" w:rsidR="000675A3">
        <w:rPr>
          <w:rFonts w:ascii="Avenir Next LT Pro Light" w:hAnsi="Avenir Next LT Pro Light" w:eastAsia="Avenir Next LT Pro Light" w:cs="Avenir Next LT Pro Light"/>
        </w:rPr>
        <w:t>that’s</w:t>
      </w:r>
      <w:r w:rsidRPr="7A3B339B" w:rsidR="000675A3">
        <w:rPr>
          <w:rFonts w:ascii="Avenir Next LT Pro Light" w:hAnsi="Avenir Next LT Pro Light" w:eastAsia="Avenir Next LT Pro Light" w:cs="Avenir Next LT Pro Light"/>
        </w:rPr>
        <w:t xml:space="preserve"> where the </w:t>
      </w:r>
      <w:r w:rsidRPr="7A3B339B" w:rsidR="00D13EF6">
        <w:rPr>
          <w:rFonts w:ascii="Avenir Next LT Pro Light" w:hAnsi="Avenir Next LT Pro Light" w:eastAsia="Avenir Next LT Pro Light" w:cs="Avenir Next LT Pro Light"/>
        </w:rPr>
        <w:t>commercial</w:t>
      </w:r>
      <w:r w:rsidRPr="7A3B339B" w:rsidR="000675A3">
        <w:rPr>
          <w:rFonts w:ascii="Avenir Next LT Pro Light" w:hAnsi="Avenir Next LT Pro Light" w:eastAsia="Avenir Next LT Pro Light" w:cs="Avenir Next LT Pro Light"/>
        </w:rPr>
        <w:t xml:space="preserve"> world comes in</w:t>
      </w:r>
      <w:r w:rsidRPr="7A3B339B" w:rsidR="1013909C">
        <w:rPr>
          <w:rFonts w:ascii="Avenir Next LT Pro Light" w:hAnsi="Avenir Next LT Pro Light" w:eastAsia="Avenir Next LT Pro Light" w:cs="Avenir Next LT Pro Light"/>
        </w:rPr>
        <w:t>,</w:t>
      </w:r>
      <w:r w:rsidRPr="7A3B339B" w:rsidR="000675A3">
        <w:rPr>
          <w:rFonts w:ascii="Avenir Next LT Pro Light" w:hAnsi="Avenir Next LT Pro Light" w:eastAsia="Avenir Next LT Pro Light" w:cs="Avenir Next LT Pro Light"/>
        </w:rPr>
        <w:t xml:space="preserve"> and </w:t>
      </w:r>
      <w:r w:rsidRPr="7A3B339B" w:rsidR="000675A3">
        <w:rPr>
          <w:rFonts w:ascii="Avenir Next LT Pro Light" w:hAnsi="Avenir Next LT Pro Light" w:eastAsia="Avenir Next LT Pro Light" w:cs="Avenir Next LT Pro Light"/>
        </w:rPr>
        <w:t>that’s</w:t>
      </w:r>
      <w:r w:rsidRPr="7A3B339B" w:rsidR="000675A3">
        <w:rPr>
          <w:rFonts w:ascii="Avenir Next LT Pro Light" w:hAnsi="Avenir Next LT Pro Light" w:eastAsia="Avenir Next LT Pro Light" w:cs="Avenir Next LT Pro Light"/>
        </w:rPr>
        <w:t xml:space="preserve"> where the </w:t>
      </w:r>
      <w:r w:rsidRPr="7A3B339B" w:rsidR="000675A3">
        <w:rPr>
          <w:rFonts w:ascii="Avenir Next LT Pro Light" w:hAnsi="Avenir Next LT Pro Light" w:eastAsia="Avenir Next LT Pro Light" w:cs="Avenir Next LT Pro Light"/>
        </w:rPr>
        <w:t>biotechs</w:t>
      </w:r>
      <w:r w:rsidRPr="7A3B339B" w:rsidR="000675A3">
        <w:rPr>
          <w:rFonts w:ascii="Avenir Next LT Pro Light" w:hAnsi="Avenir Next LT Pro Light" w:eastAsia="Avenir Next LT Pro Light" w:cs="Avenir Next LT Pro Light"/>
        </w:rPr>
        <w:t xml:space="preserve"> come </w:t>
      </w:r>
      <w:r w:rsidRPr="7A3B339B" w:rsidR="000675A3">
        <w:rPr>
          <w:rFonts w:ascii="Avenir Next LT Pro Light" w:hAnsi="Avenir Next LT Pro Light" w:eastAsia="Avenir Next LT Pro Light" w:cs="Avenir Next LT Pro Light"/>
        </w:rPr>
        <w:t xml:space="preserve">in. </w:t>
      </w:r>
      <w:r w:rsidRPr="7A3B339B" w:rsidR="000675A3">
        <w:rPr>
          <w:rFonts w:ascii="Avenir Next LT Pro Light" w:hAnsi="Avenir Next LT Pro Light" w:eastAsia="Avenir Next LT Pro Light" w:cs="Avenir Next LT Pro Light"/>
        </w:rPr>
        <w:t>So he’d given the example of if you spent £</w:t>
      </w:r>
      <w:r w:rsidRPr="7A3B339B" w:rsidR="426A37C5">
        <w:rPr>
          <w:rFonts w:ascii="Avenir Next LT Pro Light" w:hAnsi="Avenir Next LT Pro Light" w:eastAsia="Avenir Next LT Pro Light" w:cs="Avenir Next LT Pro Light"/>
        </w:rPr>
        <w:t>ten</w:t>
      </w:r>
      <w:r w:rsidRPr="7A3B339B" w:rsidR="000675A3">
        <w:rPr>
          <w:rFonts w:ascii="Avenir Next LT Pro Light" w:hAnsi="Avenir Next LT Pro Light" w:eastAsia="Avenir Next LT Pro Light" w:cs="Avenir Next LT Pro Light"/>
        </w:rPr>
        <w:t>0,000 on a piece of res</w:t>
      </w:r>
      <w:r w:rsidRPr="7A3B339B" w:rsidR="00D13EF6">
        <w:rPr>
          <w:rFonts w:ascii="Avenir Next LT Pro Light" w:hAnsi="Avenir Next LT Pro Light" w:eastAsia="Avenir Next LT Pro Light" w:cs="Avenir Next LT Pro Light"/>
        </w:rPr>
        <w:t>ea</w:t>
      </w:r>
      <w:r w:rsidRPr="7A3B339B" w:rsidR="000675A3">
        <w:rPr>
          <w:rFonts w:ascii="Avenir Next LT Pro Light" w:hAnsi="Avenir Next LT Pro Light" w:eastAsia="Avenir Next LT Pro Light" w:cs="Avenir Next LT Pro Light"/>
        </w:rPr>
        <w:t xml:space="preserve">rch and it actually is proven, in behind you will come the bigger charities that would put in the million that takes it to the next phase, and in behind them will come the bio-checks that’ll provide </w:t>
      </w:r>
      <w:r w:rsidRPr="7A3B339B" w:rsidR="000675A3">
        <w:rPr>
          <w:rFonts w:ascii="Avenir Next LT Pro Light" w:hAnsi="Avenir Next LT Pro Light" w:eastAsia="Avenir Next LT Pro Light" w:cs="Avenir Next LT Pro Light"/>
        </w:rPr>
        <w:t>biotechs</w:t>
      </w:r>
      <w:r w:rsidRPr="7A3B339B" w:rsidR="000675A3">
        <w:rPr>
          <w:rFonts w:ascii="Avenir Next LT Pro Light" w:hAnsi="Avenir Next LT Pro Light" w:eastAsia="Avenir Next LT Pro Light" w:cs="Avenir Next LT Pro Light"/>
        </w:rPr>
        <w:t xml:space="preserve"> that’ll provide the </w:t>
      </w:r>
      <w:r w:rsidRPr="7A3B339B" w:rsidR="426A37C5">
        <w:rPr>
          <w:rFonts w:ascii="Avenir Next LT Pro Light" w:hAnsi="Avenir Next LT Pro Light" w:eastAsia="Avenir Next LT Pro Light" w:cs="Avenir Next LT Pro Light"/>
        </w:rPr>
        <w:t>ten</w:t>
      </w:r>
      <w:r w:rsidRPr="7A3B339B" w:rsidR="3F34922F">
        <w:rPr>
          <w:rFonts w:ascii="Avenir Next LT Pro Light" w:hAnsi="Avenir Next LT Pro Light" w:eastAsia="Avenir Next LT Pro Light" w:cs="Avenir Next LT Pro Light"/>
        </w:rPr>
        <w:t>s</w:t>
      </w:r>
      <w:r w:rsidRPr="7A3B339B" w:rsidR="000675A3">
        <w:rPr>
          <w:rFonts w:ascii="Avenir Next LT Pro Light" w:hAnsi="Avenir Next LT Pro Light" w:eastAsia="Avenir Next LT Pro Light" w:cs="Avenir Next LT Pro Light"/>
        </w:rPr>
        <w:t xml:space="preserve"> </w:t>
      </w:r>
      <w:r w:rsidRPr="7A3B339B" w:rsidR="000675A3">
        <w:rPr>
          <w:rFonts w:ascii="Avenir Next LT Pro Light" w:hAnsi="Avenir Next LT Pro Light" w:eastAsia="Avenir Next LT Pro Light" w:cs="Avenir Next LT Pro Light"/>
        </w:rPr>
        <w:t xml:space="preserve">of </w:t>
      </w:r>
      <w:r w:rsidRPr="7A3B339B" w:rsidR="00D13EF6">
        <w:rPr>
          <w:rFonts w:ascii="Avenir Next LT Pro Light" w:hAnsi="Avenir Next LT Pro Light" w:eastAsia="Avenir Next LT Pro Light" w:cs="Avenir Next LT Pro Light"/>
        </w:rPr>
        <w:t>millions</w:t>
      </w:r>
      <w:r w:rsidRPr="7A3B339B" w:rsidR="000675A3">
        <w:rPr>
          <w:rFonts w:ascii="Avenir Next LT Pro Light" w:hAnsi="Avenir Next LT Pro Light" w:eastAsia="Avenir Next LT Pro Light" w:cs="Avenir Next LT Pro Light"/>
        </w:rPr>
        <w:t xml:space="preserve">.  </w:t>
      </w:r>
    </w:p>
    <w:p w:rsidR="00434B3A" w:rsidP="7544F2D0" w:rsidRDefault="000675A3" w14:paraId="3D383432" w14:textId="34D5ED97">
      <w:pPr>
        <w:ind w:left="0" w:firstLine="0"/>
        <w:rPr>
          <w:rFonts w:ascii="Avenir Next LT Pro Light" w:hAnsi="Avenir Next LT Pro Light" w:eastAsia="Avenir Next LT Pro Light" w:cs="Avenir Next LT Pro Light"/>
        </w:rPr>
      </w:pPr>
      <w:r w:rsidRPr="7A0F1820" w:rsidR="000675A3">
        <w:rPr>
          <w:rFonts w:ascii="Avenir Next LT Pro Light" w:hAnsi="Avenir Next LT Pro Light" w:eastAsia="Avenir Next LT Pro Light" w:cs="Avenir Next LT Pro Light"/>
        </w:rPr>
        <w:t xml:space="preserve">And then, you know, a lot of what </w:t>
      </w:r>
      <w:r w:rsidRPr="7A0F1820" w:rsidR="00D13EF6">
        <w:rPr>
          <w:rFonts w:ascii="Avenir Next LT Pro Light" w:hAnsi="Avenir Next LT Pro Light" w:eastAsia="Avenir Next LT Pro Light" w:cs="Avenir Next LT Pro Light"/>
        </w:rPr>
        <w:t>happens</w:t>
      </w:r>
      <w:r w:rsidRPr="7A0F1820" w:rsidR="000675A3">
        <w:rPr>
          <w:rFonts w:ascii="Avenir Next LT Pro Light" w:hAnsi="Avenir Next LT Pro Light" w:eastAsia="Avenir Next LT Pro Light" w:cs="Avenir Next LT Pro Light"/>
        </w:rPr>
        <w:t xml:space="preserve"> relies on serendipity as well, we know that, and you </w:t>
      </w:r>
      <w:r w:rsidRPr="7A0F1820" w:rsidR="00D13EF6">
        <w:rPr>
          <w:rFonts w:ascii="Avenir Next LT Pro Light" w:hAnsi="Avenir Next LT Pro Light" w:eastAsia="Avenir Next LT Pro Light" w:cs="Avenir Next LT Pro Light"/>
        </w:rPr>
        <w:t>could</w:t>
      </w:r>
      <w:r w:rsidRPr="7A0F1820" w:rsidR="000675A3">
        <w:rPr>
          <w:rFonts w:ascii="Avenir Next LT Pro Light" w:hAnsi="Avenir Next LT Pro Light" w:eastAsia="Avenir Next LT Pro Light" w:cs="Avenir Next LT Pro Light"/>
        </w:rPr>
        <w:t xml:space="preserve"> easily run away with the idea that you made everything </w:t>
      </w:r>
      <w:r w:rsidRPr="7A0F1820" w:rsidR="000675A3">
        <w:rPr>
          <w:rFonts w:ascii="Avenir Next LT Pro Light" w:hAnsi="Avenir Next LT Pro Light" w:eastAsia="Avenir Next LT Pro Light" w:cs="Avenir Next LT Pro Light"/>
        </w:rPr>
        <w:t>happen</w:t>
      </w:r>
      <w:r w:rsidRPr="7A0F1820" w:rsidR="000675A3">
        <w:rPr>
          <w:rFonts w:ascii="Avenir Next LT Pro Light" w:hAnsi="Avenir Next LT Pro Light" w:eastAsia="Avenir Next LT Pro Light" w:cs="Avenir Next LT Pro Light"/>
        </w:rPr>
        <w:t xml:space="preserve"> but you </w:t>
      </w:r>
      <w:r w:rsidRPr="7A0F1820" w:rsidR="000675A3">
        <w:rPr>
          <w:rFonts w:ascii="Avenir Next LT Pro Light" w:hAnsi="Avenir Next LT Pro Light" w:eastAsia="Avenir Next LT Pro Light" w:cs="Avenir Next LT Pro Light"/>
        </w:rPr>
        <w:t>don’t</w:t>
      </w:r>
      <w:r w:rsidRPr="7A0F1820" w:rsidR="000675A3">
        <w:rPr>
          <w:rFonts w:ascii="Avenir Next LT Pro Light" w:hAnsi="Avenir Next LT Pro Light" w:eastAsia="Avenir Next LT Pro Light" w:cs="Avenir Next LT Pro Light"/>
        </w:rPr>
        <w:t xml:space="preserve">, you stand on the </w:t>
      </w:r>
      <w:r w:rsidRPr="7A0F1820" w:rsidR="00D13EF6">
        <w:rPr>
          <w:rFonts w:ascii="Avenir Next LT Pro Light" w:hAnsi="Avenir Next LT Pro Light" w:eastAsia="Avenir Next LT Pro Light" w:cs="Avenir Next LT Pro Light"/>
        </w:rPr>
        <w:t>shoulders</w:t>
      </w:r>
      <w:r w:rsidRPr="7A0F1820" w:rsidR="000675A3">
        <w:rPr>
          <w:rFonts w:ascii="Avenir Next LT Pro Light" w:hAnsi="Avenir Next LT Pro Light" w:eastAsia="Avenir Next LT Pro Light" w:cs="Avenir Next LT Pro Light"/>
        </w:rPr>
        <w:t xml:space="preserve"> of others. And our very </w:t>
      </w:r>
      <w:r w:rsidRPr="7A0F1820" w:rsidR="00D13EF6">
        <w:rPr>
          <w:rFonts w:ascii="Avenir Next LT Pro Light" w:hAnsi="Avenir Next LT Pro Light" w:eastAsia="Avenir Next LT Pro Light" w:cs="Avenir Next LT Pro Light"/>
        </w:rPr>
        <w:t>first</w:t>
      </w:r>
      <w:r w:rsidRPr="7A0F1820" w:rsidR="000675A3">
        <w:rPr>
          <w:rFonts w:ascii="Avenir Next LT Pro Light" w:hAnsi="Avenir Next LT Pro Light" w:eastAsia="Avenir Next LT Pro Light" w:cs="Avenir Next LT Pro Light"/>
        </w:rPr>
        <w:t xml:space="preserve"> grant application in our first grant round, which received extraordinary peer review for how excellent the </w:t>
      </w:r>
      <w:r w:rsidRPr="7A0F1820" w:rsidR="00D13EF6">
        <w:rPr>
          <w:rFonts w:ascii="Avenir Next LT Pro Light" w:hAnsi="Avenir Next LT Pro Light" w:eastAsia="Avenir Next LT Pro Light" w:cs="Avenir Next LT Pro Light"/>
        </w:rPr>
        <w:t>application</w:t>
      </w:r>
      <w:r w:rsidRPr="7A0F1820" w:rsidR="000675A3">
        <w:rPr>
          <w:rFonts w:ascii="Avenir Next LT Pro Light" w:hAnsi="Avenir Next LT Pro Light" w:eastAsia="Avenir Next LT Pro Light" w:cs="Avenir Next LT Pro Light"/>
        </w:rPr>
        <w:t xml:space="preserve"> was, was a £</w:t>
      </w:r>
      <w:r w:rsidRPr="7A0F1820" w:rsidR="489AC0CD">
        <w:rPr>
          <w:rFonts w:ascii="Avenir Next LT Pro Light" w:hAnsi="Avenir Next LT Pro Light" w:eastAsia="Avenir Next LT Pro Light" w:cs="Avenir Next LT Pro Light"/>
        </w:rPr>
        <w:t>1</w:t>
      </w:r>
      <w:r w:rsidRPr="7A0F1820" w:rsidR="000675A3">
        <w:rPr>
          <w:rFonts w:ascii="Avenir Next LT Pro Light" w:hAnsi="Avenir Next LT Pro Light" w:eastAsia="Avenir Next LT Pro Light" w:cs="Avenir Next LT Pro Light"/>
        </w:rPr>
        <w:t>0</w:t>
      </w:r>
      <w:r w:rsidRPr="7A0F1820" w:rsidR="4C78A451">
        <w:rPr>
          <w:rFonts w:ascii="Avenir Next LT Pro Light" w:hAnsi="Avenir Next LT Pro Light" w:eastAsia="Avenir Next LT Pro Light" w:cs="Avenir Next LT Pro Light"/>
        </w:rPr>
        <w:t>0</w:t>
      </w:r>
      <w:r w:rsidRPr="7A0F1820" w:rsidR="000675A3">
        <w:rPr>
          <w:rFonts w:ascii="Avenir Next LT Pro Light" w:hAnsi="Avenir Next LT Pro Light" w:eastAsia="Avenir Next LT Pro Light" w:cs="Avenir Next LT Pro Light"/>
        </w:rPr>
        <w:t>,000</w:t>
      </w:r>
      <w:r w:rsidRPr="7A0F1820" w:rsidR="000675A3">
        <w:rPr>
          <w:rFonts w:ascii="Avenir Next LT Pro Light" w:hAnsi="Avenir Next LT Pro Light" w:eastAsia="Avenir Next LT Pro Light" w:cs="Avenir Next LT Pro Light"/>
        </w:rPr>
        <w:t xml:space="preserve"> project for a </w:t>
      </w:r>
      <w:r w:rsidRPr="7A0F1820" w:rsidR="273BF607">
        <w:rPr>
          <w:rFonts w:ascii="Avenir Next LT Pro Light" w:hAnsi="Avenir Next LT Pro Light" w:eastAsia="Avenir Next LT Pro Light" w:cs="Avenir Next LT Pro Light"/>
        </w:rPr>
        <w:t>3</w:t>
      </w:r>
      <w:r w:rsidRPr="7A0F1820" w:rsidR="000675A3">
        <w:rPr>
          <w:rFonts w:ascii="Avenir Next LT Pro Light" w:hAnsi="Avenir Next LT Pro Light" w:eastAsia="Avenir Next LT Pro Light" w:cs="Avenir Next LT Pro Light"/>
        </w:rPr>
        <w:t xml:space="preserve">-year project that had gene therapy at the core of it by a researcher called Dr Ana Buj Bello at </w:t>
      </w:r>
      <w:r w:rsidRPr="7A0F1820" w:rsidR="000675A3">
        <w:rPr>
          <w:rFonts w:ascii="Avenir Next LT Pro Light" w:hAnsi="Avenir Next LT Pro Light" w:eastAsia="Avenir Next LT Pro Light" w:cs="Avenir Next LT Pro Light"/>
        </w:rPr>
        <w:t>Généthon</w:t>
      </w:r>
      <w:r w:rsidRPr="7A0F1820" w:rsidR="000675A3">
        <w:rPr>
          <w:rFonts w:ascii="Avenir Next LT Pro Light" w:hAnsi="Avenir Next LT Pro Light" w:eastAsia="Avenir Next LT Pro Light" w:cs="Avenir Next LT Pro Light"/>
        </w:rPr>
        <w:t xml:space="preserve"> in Paris</w:t>
      </w:r>
      <w:r w:rsidRPr="7A0F1820" w:rsidR="000675A3">
        <w:rPr>
          <w:rFonts w:ascii="Avenir Next LT Pro Light" w:hAnsi="Avenir Next LT Pro Light" w:eastAsia="Avenir Next LT Pro Light" w:cs="Avenir Next LT Pro Light"/>
        </w:rPr>
        <w:t xml:space="preserve">. </w:t>
      </w:r>
      <w:r w:rsidRPr="7A0F1820" w:rsidR="000675A3">
        <w:rPr>
          <w:rFonts w:ascii="Avenir Next LT Pro Light" w:hAnsi="Avenir Next LT Pro Light" w:eastAsia="Avenir Next LT Pro Light" w:cs="Avenir Next LT Pro Light"/>
        </w:rPr>
        <w:t xml:space="preserve">This piece of </w:t>
      </w:r>
      <w:r w:rsidRPr="7A0F1820" w:rsidR="00D13EF6">
        <w:rPr>
          <w:rFonts w:ascii="Avenir Next LT Pro Light" w:hAnsi="Avenir Next LT Pro Light" w:eastAsia="Avenir Next LT Pro Light" w:cs="Avenir Next LT Pro Light"/>
        </w:rPr>
        <w:t>research</w:t>
      </w:r>
      <w:r w:rsidRPr="7A0F1820" w:rsidR="000675A3">
        <w:rPr>
          <w:rFonts w:ascii="Avenir Next LT Pro Light" w:hAnsi="Avenir Next LT Pro Light" w:eastAsia="Avenir Next LT Pro Light" w:cs="Avenir Next LT Pro Light"/>
        </w:rPr>
        <w:t xml:space="preserve"> was so promising that </w:t>
      </w:r>
      <w:r w:rsidRPr="7A0F1820" w:rsidR="394D5FC0">
        <w:rPr>
          <w:rFonts w:ascii="Avenir Next LT Pro Light" w:hAnsi="Avenir Next LT Pro Light" w:eastAsia="Avenir Next LT Pro Light" w:cs="Avenir Next LT Pro Light"/>
        </w:rPr>
        <w:t xml:space="preserve">18 </w:t>
      </w:r>
      <w:r w:rsidRPr="7A0F1820" w:rsidR="000675A3">
        <w:rPr>
          <w:rFonts w:ascii="Avenir Next LT Pro Light" w:hAnsi="Avenir Next LT Pro Light" w:eastAsia="Avenir Next LT Pro Light" w:cs="Avenir Next LT Pro Light"/>
        </w:rPr>
        <w:t xml:space="preserve">months in she and </w:t>
      </w:r>
      <w:r w:rsidRPr="7A0F1820" w:rsidR="00D13EF6">
        <w:rPr>
          <w:rFonts w:ascii="Avenir Next LT Pro Light" w:hAnsi="Avenir Next LT Pro Light" w:eastAsia="Avenir Next LT Pro Light" w:cs="Avenir Next LT Pro Light"/>
        </w:rPr>
        <w:t>another</w:t>
      </w:r>
      <w:r w:rsidRPr="7A0F1820" w:rsidR="000675A3">
        <w:rPr>
          <w:rFonts w:ascii="Avenir Next LT Pro Light" w:hAnsi="Avenir Next LT Pro Light" w:eastAsia="Avenir Next LT Pro Light" w:cs="Avenir Next LT Pro Light"/>
        </w:rPr>
        <w:t xml:space="preserve"> </w:t>
      </w:r>
      <w:r w:rsidRPr="7A0F1820" w:rsidR="00D13EF6">
        <w:rPr>
          <w:rFonts w:ascii="Avenir Next LT Pro Light" w:hAnsi="Avenir Next LT Pro Light" w:eastAsia="Avenir Next LT Pro Light" w:cs="Avenir Next LT Pro Light"/>
        </w:rPr>
        <w:t>researcher</w:t>
      </w:r>
      <w:r w:rsidRPr="7A0F1820" w:rsidR="000675A3">
        <w:rPr>
          <w:rFonts w:ascii="Avenir Next LT Pro Light" w:hAnsi="Avenir Next LT Pro Light" w:eastAsia="Avenir Next LT Pro Light" w:cs="Avenir Next LT Pro Light"/>
        </w:rPr>
        <w:t xml:space="preserve"> were able to raise $780,000 and, as Professor </w:t>
      </w:r>
      <w:r w:rsidRPr="7A0F1820" w:rsidR="000675A3">
        <w:rPr>
          <w:rFonts w:ascii="Avenir Next LT Pro Light" w:hAnsi="Avenir Next LT Pro Light" w:eastAsia="Avenir Next LT Pro Light" w:cs="Avenir Next LT Pro Light"/>
        </w:rPr>
        <w:t>Muntoni</w:t>
      </w:r>
      <w:r w:rsidRPr="7A0F1820" w:rsidR="000675A3">
        <w:rPr>
          <w:rFonts w:ascii="Avenir Next LT Pro Light" w:hAnsi="Avenir Next LT Pro Light" w:eastAsia="Avenir Next LT Pro Light" w:cs="Avenir Next LT Pro Light"/>
        </w:rPr>
        <w:t xml:space="preserve"> predicted, from the French muscle disease charity AFM and the Amer</w:t>
      </w:r>
      <w:r w:rsidRPr="7A0F1820" w:rsidR="00434B3A">
        <w:rPr>
          <w:rFonts w:ascii="Avenir Next LT Pro Light" w:hAnsi="Avenir Next LT Pro Light" w:eastAsia="Avenir Next LT Pro Light" w:cs="Avenir Next LT Pro Light"/>
        </w:rPr>
        <w:t xml:space="preserve">ican muscle </w:t>
      </w:r>
      <w:r w:rsidRPr="7A0F1820" w:rsidR="00D13EF6">
        <w:rPr>
          <w:rFonts w:ascii="Avenir Next LT Pro Light" w:hAnsi="Avenir Next LT Pro Light" w:eastAsia="Avenir Next LT Pro Light" w:cs="Avenir Next LT Pro Light"/>
        </w:rPr>
        <w:t>diseases</w:t>
      </w:r>
      <w:r w:rsidRPr="7A0F1820" w:rsidR="00434B3A">
        <w:rPr>
          <w:rFonts w:ascii="Avenir Next LT Pro Light" w:hAnsi="Avenir Next LT Pro Light" w:eastAsia="Avenir Next LT Pro Light" w:cs="Avenir Next LT Pro Light"/>
        </w:rPr>
        <w:t xml:space="preserve"> charity MDA</w:t>
      </w:r>
      <w:r w:rsidRPr="7A0F1820" w:rsidR="00434B3A">
        <w:rPr>
          <w:rFonts w:ascii="Avenir Next LT Pro Light" w:hAnsi="Avenir Next LT Pro Light" w:eastAsia="Avenir Next LT Pro Light" w:cs="Avenir Next LT Pro Light"/>
        </w:rPr>
        <w:t xml:space="preserve">.  </w:t>
      </w:r>
      <w:r w:rsidRPr="7A0F1820" w:rsidR="00434B3A">
        <w:rPr>
          <w:rFonts w:ascii="Avenir Next LT Pro Light" w:hAnsi="Avenir Next LT Pro Light" w:eastAsia="Avenir Next LT Pro Light" w:cs="Avenir Next LT Pro Light"/>
        </w:rPr>
        <w:t xml:space="preserve">And </w:t>
      </w:r>
      <w:r w:rsidRPr="7A0F1820" w:rsidR="4C047F14">
        <w:rPr>
          <w:rFonts w:ascii="Avenir Next LT Pro Light" w:hAnsi="Avenir Next LT Pro Light" w:eastAsia="Avenir Next LT Pro Light" w:cs="Avenir Next LT Pro Light"/>
        </w:rPr>
        <w:t>18</w:t>
      </w:r>
      <w:r w:rsidRPr="7A0F1820" w:rsidR="00434B3A">
        <w:rPr>
          <w:rFonts w:ascii="Avenir Next LT Pro Light" w:hAnsi="Avenir Next LT Pro Light" w:eastAsia="Avenir Next LT Pro Light" w:cs="Avenir Next LT Pro Light"/>
        </w:rPr>
        <w:t xml:space="preserve"> months into </w:t>
      </w:r>
      <w:r w:rsidRPr="7A0F1820" w:rsidR="00434B3A">
        <w:rPr>
          <w:rFonts w:ascii="Avenir Next LT Pro Light" w:hAnsi="Avenir Next LT Pro Light" w:eastAsia="Avenir Next LT Pro Light" w:cs="Avenir Next LT Pro Light"/>
        </w:rPr>
        <w:t xml:space="preserve">that </w:t>
      </w:r>
      <w:r w:rsidRPr="7A0F1820" w:rsidR="6D0326F2">
        <w:rPr>
          <w:rFonts w:ascii="Avenir Next LT Pro Light" w:hAnsi="Avenir Next LT Pro Light" w:eastAsia="Avenir Next LT Pro Light" w:cs="Avenir Next LT Pro Light"/>
        </w:rPr>
        <w:t>3</w:t>
      </w:r>
      <w:r w:rsidRPr="7A0F1820" w:rsidR="00434B3A">
        <w:rPr>
          <w:rFonts w:ascii="Avenir Next LT Pro Light" w:hAnsi="Avenir Next LT Pro Light" w:eastAsia="Avenir Next LT Pro Light" w:cs="Avenir Next LT Pro Light"/>
        </w:rPr>
        <w:t xml:space="preserve"> years</w:t>
      </w:r>
      <w:r w:rsidRPr="7A0F1820" w:rsidR="00434B3A">
        <w:rPr>
          <w:rFonts w:ascii="Avenir Next LT Pro Light" w:hAnsi="Avenir Next LT Pro Light" w:eastAsia="Avenir Next LT Pro Light" w:cs="Avenir Next LT Pro Light"/>
        </w:rPr>
        <w:t xml:space="preserve"> it was so promising that a biotech company was started up with $30 million funding, </w:t>
      </w:r>
      <w:r w:rsidRPr="7A0F1820" w:rsidR="00434B3A">
        <w:rPr>
          <w:rFonts w:ascii="Avenir Next LT Pro Light" w:hAnsi="Avenir Next LT Pro Light" w:eastAsia="Avenir Next LT Pro Light" w:cs="Avenir Next LT Pro Light"/>
        </w:rPr>
        <w:t>literally just</w:t>
      </w:r>
      <w:r w:rsidRPr="7A0F1820" w:rsidR="00434B3A">
        <w:rPr>
          <w:rFonts w:ascii="Avenir Next LT Pro Light" w:hAnsi="Avenir Next LT Pro Light" w:eastAsia="Avenir Next LT Pro Light" w:cs="Avenir Next LT Pro Light"/>
        </w:rPr>
        <w:t xml:space="preserve"> on her work</w:t>
      </w:r>
      <w:r w:rsidRPr="7A0F1820" w:rsidR="00434B3A">
        <w:rPr>
          <w:rFonts w:ascii="Avenir Next LT Pro Light" w:hAnsi="Avenir Next LT Pro Light" w:eastAsia="Avenir Next LT Pro Light" w:cs="Avenir Next LT Pro Light"/>
        </w:rPr>
        <w:t xml:space="preserve">.  </w:t>
      </w:r>
    </w:p>
    <w:p w:rsidR="00434B3A" w:rsidP="652EDD8E" w:rsidRDefault="000675A3" w14:paraId="77C9AD72" w14:textId="08097F59">
      <w:pPr>
        <w:ind w:left="0" w:firstLine="0"/>
        <w:rPr>
          <w:rFonts w:ascii="Avenir Next LT Pro Light" w:hAnsi="Avenir Next LT Pro Light" w:eastAsia="Avenir Next LT Pro Light" w:cs="Avenir Next LT Pro Light"/>
        </w:rPr>
      </w:pPr>
      <w:r w:rsidRPr="7A0F1820" w:rsidR="00434B3A">
        <w:rPr>
          <w:rFonts w:ascii="Avenir Next LT Pro Light" w:hAnsi="Avenir Next LT Pro Light" w:eastAsia="Avenir Next LT Pro Light" w:cs="Avenir Next LT Pro Light"/>
        </w:rPr>
        <w:t xml:space="preserve">So that </w:t>
      </w:r>
      <w:r w:rsidRPr="7A0F1820" w:rsidR="00434B3A">
        <w:rPr>
          <w:rFonts w:ascii="Avenir Next LT Pro Light" w:hAnsi="Avenir Next LT Pro Light" w:eastAsia="Avenir Next LT Pro Light" w:cs="Avenir Next LT Pro Light"/>
        </w:rPr>
        <w:t>doesn’t</w:t>
      </w:r>
      <w:r w:rsidRPr="7A0F1820" w:rsidR="00434B3A">
        <w:rPr>
          <w:rFonts w:ascii="Avenir Next LT Pro Light" w:hAnsi="Avenir Next LT Pro Light" w:eastAsia="Avenir Next LT Pro Light" w:cs="Avenir Next LT Pro Light"/>
        </w:rPr>
        <w:t xml:space="preserve"> always happen but,</w:t>
      </w:r>
      <w:r w:rsidRPr="7A0F1820" w:rsidR="00D13EF6">
        <w:rPr>
          <w:rFonts w:ascii="Avenir Next LT Pro Light" w:hAnsi="Avenir Next LT Pro Light" w:eastAsia="Avenir Next LT Pro Light" w:cs="Avenir Next LT Pro Light"/>
        </w:rPr>
        <w:t xml:space="preserve"> a</w:t>
      </w:r>
      <w:r w:rsidRPr="7A0F1820" w:rsidR="00434B3A">
        <w:rPr>
          <w:rFonts w:ascii="Avenir Next LT Pro Light" w:hAnsi="Avenir Next LT Pro Light" w:eastAsia="Avenir Next LT Pro Light" w:cs="Avenir Next LT Pro Light"/>
        </w:rPr>
        <w:t xml:space="preserve">s Professor </w:t>
      </w:r>
      <w:r w:rsidRPr="7A0F1820" w:rsidR="00434B3A">
        <w:rPr>
          <w:rFonts w:ascii="Avenir Next LT Pro Light" w:hAnsi="Avenir Next LT Pro Light" w:eastAsia="Avenir Next LT Pro Light" w:cs="Avenir Next LT Pro Light"/>
        </w:rPr>
        <w:t>Muntoni</w:t>
      </w:r>
      <w:r w:rsidRPr="7A0F1820" w:rsidR="00434B3A">
        <w:rPr>
          <w:rFonts w:ascii="Avenir Next LT Pro Light" w:hAnsi="Avenir Next LT Pro Light" w:eastAsia="Avenir Next LT Pro Light" w:cs="Avenir Next LT Pro Light"/>
        </w:rPr>
        <w:t xml:space="preserve"> explained, our job was not that $30 million, our job was that first £</w:t>
      </w:r>
      <w:r w:rsidRPr="7A0F1820" w:rsidR="0A11E1AA">
        <w:rPr>
          <w:rFonts w:ascii="Avenir Next LT Pro Light" w:hAnsi="Avenir Next LT Pro Light" w:eastAsia="Avenir Next LT Pro Light" w:cs="Avenir Next LT Pro Light"/>
        </w:rPr>
        <w:t>1</w:t>
      </w:r>
      <w:r w:rsidRPr="7A0F1820" w:rsidR="3D18249D">
        <w:rPr>
          <w:rFonts w:ascii="Avenir Next LT Pro Light" w:hAnsi="Avenir Next LT Pro Light" w:eastAsia="Avenir Next LT Pro Light" w:cs="Avenir Next LT Pro Light"/>
        </w:rPr>
        <w:t>0</w:t>
      </w:r>
      <w:r w:rsidRPr="7A0F1820" w:rsidR="00434B3A">
        <w:rPr>
          <w:rFonts w:ascii="Avenir Next LT Pro Light" w:hAnsi="Avenir Next LT Pro Light" w:eastAsia="Avenir Next LT Pro Light" w:cs="Avenir Next LT Pro Light"/>
        </w:rPr>
        <w:t>0,000</w:t>
      </w:r>
      <w:r w:rsidRPr="7A0F1820" w:rsidR="00434B3A">
        <w:rPr>
          <w:rFonts w:ascii="Avenir Next LT Pro Light" w:hAnsi="Avenir Next LT Pro Light" w:eastAsia="Avenir Next LT Pro Light" w:cs="Avenir Next LT Pro Light"/>
        </w:rPr>
        <w:t xml:space="preserve">, and our job was also to make ourselves known to the people </w:t>
      </w:r>
      <w:r w:rsidRPr="7A0F1820" w:rsidR="00434B3A">
        <w:rPr>
          <w:rFonts w:ascii="Avenir Next LT Pro Light" w:hAnsi="Avenir Next LT Pro Light" w:eastAsia="Avenir Next LT Pro Light" w:cs="Avenir Next LT Pro Light"/>
        </w:rPr>
        <w:t>in the neuromuscular field</w:t>
      </w:r>
      <w:r w:rsidRPr="7A0F1820" w:rsidR="00434B3A">
        <w:rPr>
          <w:rFonts w:ascii="Avenir Next LT Pro Light" w:hAnsi="Avenir Next LT Pro Light" w:eastAsia="Avenir Next LT Pro Light" w:cs="Avenir Next LT Pro Light"/>
        </w:rPr>
        <w:t xml:space="preserve">.  </w:t>
      </w:r>
      <w:r w:rsidRPr="7A0F1820" w:rsidR="00434B3A">
        <w:rPr>
          <w:rFonts w:ascii="Avenir Next LT Pro Light" w:hAnsi="Avenir Next LT Pro Light" w:eastAsia="Avenir Next LT Pro Light" w:cs="Avenir Next LT Pro Light"/>
        </w:rPr>
        <w:t xml:space="preserve">If you have lab time, if you have </w:t>
      </w:r>
      <w:r w:rsidRPr="7A0F1820" w:rsidR="00D13EF6">
        <w:rPr>
          <w:rFonts w:ascii="Avenir Next LT Pro Light" w:hAnsi="Avenir Next LT Pro Light" w:eastAsia="Avenir Next LT Pro Light" w:cs="Avenir Next LT Pro Light"/>
        </w:rPr>
        <w:t>research</w:t>
      </w:r>
      <w:r w:rsidRPr="7A0F1820" w:rsidR="00434B3A">
        <w:rPr>
          <w:rFonts w:ascii="Avenir Next LT Pro Light" w:hAnsi="Avenir Next LT Pro Light" w:eastAsia="Avenir Next LT Pro Light" w:cs="Avenir Next LT Pro Light"/>
        </w:rPr>
        <w:t xml:space="preserve"> time and you </w:t>
      </w:r>
      <w:r w:rsidRPr="7A0F1820" w:rsidR="00D13EF6">
        <w:rPr>
          <w:rFonts w:ascii="Avenir Next LT Pro Light" w:hAnsi="Avenir Next LT Pro Light" w:eastAsia="Avenir Next LT Pro Light" w:cs="Avenir Next LT Pro Light"/>
        </w:rPr>
        <w:t>have</w:t>
      </w:r>
      <w:r w:rsidRPr="7A0F1820" w:rsidR="00434B3A">
        <w:rPr>
          <w:rFonts w:ascii="Avenir Next LT Pro Light" w:hAnsi="Avenir Next LT Pro Light" w:eastAsia="Avenir Next LT Pro Light" w:cs="Avenir Next LT Pro Light"/>
        </w:rPr>
        <w:t xml:space="preserve"> a choice where you’re putting it there is a place you can go to for a myotubular myopathy related grant application, so it’s not just that this will come to us out of the blue, people will have done prior work, and our exis</w:t>
      </w:r>
      <w:r w:rsidRPr="7A0F1820" w:rsidR="426A37C5">
        <w:rPr>
          <w:rFonts w:ascii="Avenir Next LT Pro Light" w:hAnsi="Avenir Next LT Pro Light" w:eastAsia="Avenir Next LT Pro Light" w:cs="Avenir Next LT Pro Light"/>
        </w:rPr>
        <w:t>ten</w:t>
      </w:r>
      <w:r w:rsidRPr="7A0F1820" w:rsidR="00434B3A">
        <w:rPr>
          <w:rFonts w:ascii="Avenir Next LT Pro Light" w:hAnsi="Avenir Next LT Pro Light" w:eastAsia="Avenir Next LT Pro Light" w:cs="Avenir Next LT Pro Light"/>
        </w:rPr>
        <w:t>ce makes it worth their while, hopefully, to have done that prior work.</w:t>
      </w:r>
    </w:p>
    <w:p w:rsidR="00434B3A" w:rsidP="652EDD8E" w:rsidRDefault="0082014A" w14:paraId="24745D4E" w14:textId="76F99951">
      <w:pPr>
        <w:ind w:left="0" w:hanging="0"/>
        <w:rPr>
          <w:rFonts w:ascii="Avenir Next LT Pro Light" w:hAnsi="Avenir Next LT Pro Light" w:eastAsia="Avenir Next LT Pro Light" w:cs="Avenir Next LT Pro Light"/>
          <w:b w:val="1"/>
          <w:bCs w:val="1"/>
        </w:rPr>
      </w:pPr>
      <w:r w:rsidRPr="7544F2D0" w:rsidR="5C26187A">
        <w:rPr>
          <w:rFonts w:ascii="Avenir Next LT Pro Light" w:hAnsi="Avenir Next LT Pro Light" w:eastAsia="Avenir Next LT Pro Light" w:cs="Avenir Next LT Pro Light"/>
          <w:b w:val="1"/>
          <w:bCs w:val="1"/>
        </w:rPr>
        <w:t>A</w:t>
      </w:r>
      <w:r w:rsidRPr="7544F2D0" w:rsidR="2D3AD6B9">
        <w:rPr>
          <w:rFonts w:ascii="Avenir Next LT Pro Light" w:hAnsi="Avenir Next LT Pro Light" w:eastAsia="Avenir Next LT Pro Light" w:cs="Avenir Next LT Pro Light"/>
          <w:b w:val="1"/>
          <w:bCs w:val="1"/>
        </w:rPr>
        <w:t>na Lisa</w:t>
      </w:r>
      <w:r w:rsidRPr="7544F2D0" w:rsidR="0082014A">
        <w:rPr>
          <w:rFonts w:ascii="Avenir Next LT Pro Light" w:hAnsi="Avenir Next LT Pro Light" w:eastAsia="Avenir Next LT Pro Light" w:cs="Avenir Next LT Pro Light"/>
          <w:b w:val="1"/>
          <w:bCs w:val="1"/>
        </w:rPr>
        <w:t>:</w:t>
      </w:r>
      <w:r w:rsidRPr="7544F2D0" w:rsidR="51DB2621">
        <w:rPr>
          <w:rFonts w:ascii="Avenir Next LT Pro Light" w:hAnsi="Avenir Next LT Pro Light" w:eastAsia="Avenir Next LT Pro Light" w:cs="Avenir Next LT Pro Light"/>
          <w:b w:val="1"/>
          <w:bCs w:val="1"/>
        </w:rPr>
        <w:t xml:space="preserve"> </w:t>
      </w:r>
      <w:r w:rsidRPr="7544F2D0" w:rsidR="00434B3A">
        <w:rPr>
          <w:rFonts w:ascii="Avenir Next LT Pro Light" w:hAnsi="Avenir Next LT Pro Light" w:eastAsia="Avenir Next LT Pro Light" w:cs="Avenir Next LT Pro Light"/>
          <w:b w:val="1"/>
          <w:bCs w:val="1"/>
        </w:rPr>
        <w:t>That’s</w:t>
      </w:r>
      <w:r w:rsidRPr="7544F2D0" w:rsidR="00434B3A">
        <w:rPr>
          <w:rFonts w:ascii="Avenir Next LT Pro Light" w:hAnsi="Avenir Next LT Pro Light" w:eastAsia="Avenir Next LT Pro Light" w:cs="Avenir Next LT Pro Light"/>
          <w:b w:val="1"/>
          <w:bCs w:val="1"/>
        </w:rPr>
        <w:t xml:space="preserve"> an amazing </w:t>
      </w:r>
      <w:r w:rsidRPr="7544F2D0" w:rsidR="00D13EF6">
        <w:rPr>
          <w:rFonts w:ascii="Avenir Next LT Pro Light" w:hAnsi="Avenir Next LT Pro Light" w:eastAsia="Avenir Next LT Pro Light" w:cs="Avenir Next LT Pro Light"/>
          <w:b w:val="1"/>
          <w:bCs w:val="1"/>
        </w:rPr>
        <w:t>story</w:t>
      </w:r>
      <w:r w:rsidRPr="7544F2D0" w:rsidR="00434B3A">
        <w:rPr>
          <w:rFonts w:ascii="Avenir Next LT Pro Light" w:hAnsi="Avenir Next LT Pro Light" w:eastAsia="Avenir Next LT Pro Light" w:cs="Avenir Next LT Pro Light"/>
          <w:b w:val="1"/>
          <w:bCs w:val="1"/>
        </w:rPr>
        <w:t xml:space="preserve"> how </w:t>
      </w:r>
      <w:r w:rsidRPr="7544F2D0" w:rsidR="00434B3A">
        <w:rPr>
          <w:rFonts w:ascii="Avenir Next LT Pro Light" w:hAnsi="Avenir Next LT Pro Light" w:eastAsia="Avenir Next LT Pro Light" w:cs="Avenir Next LT Pro Light"/>
          <w:b w:val="1"/>
          <w:bCs w:val="1"/>
        </w:rPr>
        <w:t>you’ve</w:t>
      </w:r>
      <w:r w:rsidRPr="7544F2D0" w:rsidR="00434B3A">
        <w:rPr>
          <w:rFonts w:ascii="Avenir Next LT Pro Light" w:hAnsi="Avenir Next LT Pro Light" w:eastAsia="Avenir Next LT Pro Light" w:cs="Avenir Next LT Pro Light"/>
          <w:b w:val="1"/>
          <w:bCs w:val="1"/>
        </w:rPr>
        <w:t xml:space="preserve"> set up this charity and how successful that first application for gene therapy was</w:t>
      </w:r>
      <w:r w:rsidRPr="7544F2D0" w:rsidR="00434B3A">
        <w:rPr>
          <w:rFonts w:ascii="Avenir Next LT Pro Light" w:hAnsi="Avenir Next LT Pro Light" w:eastAsia="Avenir Next LT Pro Light" w:cs="Avenir Next LT Pro Light"/>
          <w:b w:val="1"/>
          <w:bCs w:val="1"/>
        </w:rPr>
        <w:t xml:space="preserve">. </w:t>
      </w:r>
      <w:r w:rsidRPr="7544F2D0" w:rsidR="00434B3A">
        <w:rPr>
          <w:rFonts w:ascii="Avenir Next LT Pro Light" w:hAnsi="Avenir Next LT Pro Light" w:eastAsia="Avenir Next LT Pro Light" w:cs="Avenir Next LT Pro Light"/>
          <w:b w:val="1"/>
          <w:bCs w:val="1"/>
        </w:rPr>
        <w:t>I’d</w:t>
      </w:r>
      <w:r w:rsidRPr="7544F2D0" w:rsidR="00434B3A">
        <w:rPr>
          <w:rFonts w:ascii="Avenir Next LT Pro Light" w:hAnsi="Avenir Next LT Pro Light" w:eastAsia="Avenir Next LT Pro Light" w:cs="Avenir Next LT Pro Light"/>
          <w:b w:val="1"/>
          <w:bCs w:val="1"/>
        </w:rPr>
        <w:t xml:space="preserve"> love to hear more about that gene therapy and did it get to the </w:t>
      </w:r>
      <w:r w:rsidRPr="7544F2D0" w:rsidR="00D13EF6">
        <w:rPr>
          <w:rFonts w:ascii="Avenir Next LT Pro Light" w:hAnsi="Avenir Next LT Pro Light" w:eastAsia="Avenir Next LT Pro Light" w:cs="Avenir Next LT Pro Light"/>
          <w:b w:val="1"/>
          <w:bCs w:val="1"/>
        </w:rPr>
        <w:t>clinic</w:t>
      </w:r>
      <w:r w:rsidRPr="7544F2D0" w:rsidR="00434B3A">
        <w:rPr>
          <w:rFonts w:ascii="Avenir Next LT Pro Light" w:hAnsi="Avenir Next LT Pro Light" w:eastAsia="Avenir Next LT Pro Light" w:cs="Avenir Next LT Pro Light"/>
          <w:b w:val="1"/>
          <w:bCs w:val="1"/>
        </w:rPr>
        <w:t xml:space="preserve"> and to hear that story from you</w:t>
      </w:r>
      <w:r w:rsidRPr="7544F2D0" w:rsidR="00434B3A">
        <w:rPr>
          <w:rFonts w:ascii="Avenir Next LT Pro Light" w:hAnsi="Avenir Next LT Pro Light" w:eastAsia="Avenir Next LT Pro Light" w:cs="Avenir Next LT Pro Light"/>
          <w:b w:val="1"/>
          <w:bCs w:val="1"/>
        </w:rPr>
        <w:t xml:space="preserve">.  </w:t>
      </w:r>
      <w:r w:rsidRPr="7544F2D0" w:rsidR="00434B3A">
        <w:rPr>
          <w:rFonts w:ascii="Avenir Next LT Pro Light" w:hAnsi="Avenir Next LT Pro Light" w:eastAsia="Avenir Next LT Pro Light" w:cs="Avenir Next LT Pro Light"/>
          <w:b w:val="1"/>
          <w:bCs w:val="1"/>
        </w:rPr>
        <w:t xml:space="preserve">Because I think there are a lot of learnings and it’s really important that the first </w:t>
      </w:r>
      <w:r w:rsidRPr="7544F2D0" w:rsidR="00D13EF6">
        <w:rPr>
          <w:rFonts w:ascii="Avenir Next LT Pro Light" w:hAnsi="Avenir Next LT Pro Light" w:eastAsia="Avenir Next LT Pro Light" w:cs="Avenir Next LT Pro Light"/>
          <w:b w:val="1"/>
          <w:bCs w:val="1"/>
        </w:rPr>
        <w:t>patients</w:t>
      </w:r>
      <w:r w:rsidRPr="7544F2D0" w:rsidR="00434B3A">
        <w:rPr>
          <w:rFonts w:ascii="Avenir Next LT Pro Light" w:hAnsi="Avenir Next LT Pro Light" w:eastAsia="Avenir Next LT Pro Light" w:cs="Avenir Next LT Pro Light"/>
          <w:b w:val="1"/>
          <w:bCs w:val="1"/>
        </w:rPr>
        <w:t xml:space="preserve"> who are treated, the first families that are involved, the </w:t>
      </w:r>
      <w:r w:rsidRPr="7544F2D0" w:rsidR="00D13EF6">
        <w:rPr>
          <w:rFonts w:ascii="Avenir Next LT Pro Light" w:hAnsi="Avenir Next LT Pro Light" w:eastAsia="Avenir Next LT Pro Light" w:cs="Avenir Next LT Pro Light"/>
          <w:b w:val="1"/>
          <w:bCs w:val="1"/>
        </w:rPr>
        <w:t>researchers</w:t>
      </w:r>
      <w:r w:rsidRPr="7544F2D0" w:rsidR="00434B3A">
        <w:rPr>
          <w:rFonts w:ascii="Avenir Next LT Pro Light" w:hAnsi="Avenir Next LT Pro Light" w:eastAsia="Avenir Next LT Pro Light" w:cs="Avenir Next LT Pro Light"/>
          <w:b w:val="1"/>
          <w:bCs w:val="1"/>
        </w:rPr>
        <w:t xml:space="preserve"> who start </w:t>
      </w:r>
      <w:r w:rsidRPr="7544F2D0" w:rsidR="00D13EF6">
        <w:rPr>
          <w:rFonts w:ascii="Avenir Next LT Pro Light" w:hAnsi="Avenir Next LT Pro Light" w:eastAsia="Avenir Next LT Pro Light" w:cs="Avenir Next LT Pro Light"/>
          <w:b w:val="1"/>
          <w:bCs w:val="1"/>
        </w:rPr>
        <w:t>researching</w:t>
      </w:r>
      <w:r w:rsidRPr="7544F2D0" w:rsidR="00434B3A">
        <w:rPr>
          <w:rFonts w:ascii="Avenir Next LT Pro Light" w:hAnsi="Avenir Next LT Pro Light" w:eastAsia="Avenir Next LT Pro Light" w:cs="Avenir Next LT Pro Light"/>
          <w:b w:val="1"/>
          <w:bCs w:val="1"/>
        </w:rPr>
        <w:t xml:space="preserve"> in this area, the first treatments lead the way and we learn for all the other </w:t>
      </w:r>
      <w:r w:rsidRPr="7544F2D0" w:rsidR="00D13EF6">
        <w:rPr>
          <w:rFonts w:ascii="Avenir Next LT Pro Light" w:hAnsi="Avenir Next LT Pro Light" w:eastAsia="Avenir Next LT Pro Light" w:cs="Avenir Next LT Pro Light"/>
          <w:b w:val="1"/>
          <w:bCs w:val="1"/>
        </w:rPr>
        <w:t>treatments</w:t>
      </w:r>
      <w:r w:rsidRPr="7544F2D0" w:rsidR="00434B3A">
        <w:rPr>
          <w:rFonts w:ascii="Avenir Next LT Pro Light" w:hAnsi="Avenir Next LT Pro Light" w:eastAsia="Avenir Next LT Pro Light" w:cs="Avenir Next LT Pro Light"/>
          <w:b w:val="1"/>
          <w:bCs w:val="1"/>
        </w:rPr>
        <w:t xml:space="preserve"> for all the other rare conditions that we hope and that together as a community we can share these </w:t>
      </w:r>
      <w:r w:rsidRPr="7544F2D0" w:rsidR="00D13EF6">
        <w:rPr>
          <w:rFonts w:ascii="Avenir Next LT Pro Light" w:hAnsi="Avenir Next LT Pro Light" w:eastAsia="Avenir Next LT Pro Light" w:cs="Avenir Next LT Pro Light"/>
          <w:b w:val="1"/>
          <w:bCs w:val="1"/>
        </w:rPr>
        <w:t>learnings</w:t>
      </w:r>
      <w:r w:rsidRPr="7544F2D0" w:rsidR="00434B3A">
        <w:rPr>
          <w:rFonts w:ascii="Avenir Next LT Pro Light" w:hAnsi="Avenir Next LT Pro Light" w:eastAsia="Avenir Next LT Pro Light" w:cs="Avenir Next LT Pro Light"/>
          <w:b w:val="1"/>
          <w:bCs w:val="1"/>
        </w:rPr>
        <w:t>.</w:t>
      </w:r>
    </w:p>
    <w:p w:rsidR="00434B3A" w:rsidP="652EDD8E" w:rsidRDefault="0082014A" w14:paraId="0BF3DC5E" w14:textId="09AC6BD4">
      <w:pPr>
        <w:ind w:left="0" w:hanging="0"/>
        <w:rPr>
          <w:rFonts w:ascii="Avenir Next LT Pro Light" w:hAnsi="Avenir Next LT Pro Light" w:eastAsia="Avenir Next LT Pro Light" w:cs="Avenir Next LT Pro Light"/>
        </w:rPr>
      </w:pPr>
      <w:r w:rsidRPr="7544F2D0" w:rsidR="7F460693">
        <w:rPr>
          <w:rFonts w:ascii="Avenir Next LT Pro Light" w:hAnsi="Avenir Next LT Pro Light" w:eastAsia="Avenir Next LT Pro Light" w:cs="Avenir Next LT Pro Light"/>
          <w:b w:val="1"/>
          <w:bCs w:val="1"/>
        </w:rPr>
        <w:t>A</w:t>
      </w:r>
      <w:r w:rsidRPr="7544F2D0" w:rsidR="08211C8F">
        <w:rPr>
          <w:rFonts w:ascii="Avenir Next LT Pro Light" w:hAnsi="Avenir Next LT Pro Light" w:eastAsia="Avenir Next LT Pro Light" w:cs="Avenir Next LT Pro Light"/>
          <w:b w:val="1"/>
          <w:bCs w:val="1"/>
        </w:rPr>
        <w:t>nne:</w:t>
      </w:r>
      <w:r w:rsidRPr="7544F2D0" w:rsidR="4F9C365D">
        <w:rPr>
          <w:rFonts w:ascii="Avenir Next LT Pro Light" w:hAnsi="Avenir Next LT Pro Light" w:eastAsia="Avenir Next LT Pro Light" w:cs="Avenir Next LT Pro Light"/>
          <w:b w:val="1"/>
          <w:bCs w:val="1"/>
        </w:rPr>
        <w:t xml:space="preserve"> </w:t>
      </w:r>
      <w:r w:rsidRPr="7544F2D0" w:rsidR="00434B3A">
        <w:rPr>
          <w:rFonts w:ascii="Avenir Next LT Pro Light" w:hAnsi="Avenir Next LT Pro Light" w:eastAsia="Avenir Next LT Pro Light" w:cs="Avenir Next LT Pro Light"/>
        </w:rPr>
        <w:t>Y</w:t>
      </w:r>
      <w:r w:rsidRPr="7544F2D0" w:rsidR="00434B3A">
        <w:rPr>
          <w:rFonts w:ascii="Avenir Next LT Pro Light" w:hAnsi="Avenir Next LT Pro Light" w:eastAsia="Avenir Next LT Pro Light" w:cs="Avenir Next LT Pro Light"/>
        </w:rPr>
        <w:t>eah</w:t>
      </w:r>
      <w:r w:rsidRPr="7544F2D0" w:rsidR="00434B3A">
        <w:rPr>
          <w:rFonts w:ascii="Avenir Next LT Pro Light" w:hAnsi="Avenir Next LT Pro Light" w:eastAsia="Avenir Next LT Pro Light" w:cs="Avenir Next LT Pro Light"/>
        </w:rPr>
        <w:t xml:space="preserve">. </w:t>
      </w:r>
      <w:r w:rsidRPr="7544F2D0" w:rsidR="00434B3A">
        <w:rPr>
          <w:rFonts w:ascii="Avenir Next LT Pro Light" w:hAnsi="Avenir Next LT Pro Light" w:eastAsia="Avenir Next LT Pro Light" w:cs="Avenir Next LT Pro Light"/>
        </w:rPr>
        <w:t>I sometimes describe it a bit like going out into space</w:t>
      </w:r>
      <w:r w:rsidRPr="7544F2D0" w:rsidR="00434B3A">
        <w:rPr>
          <w:rFonts w:ascii="Avenir Next LT Pro Light" w:hAnsi="Avenir Next LT Pro Light" w:eastAsia="Avenir Next LT Pro Light" w:cs="Avenir Next LT Pro Light"/>
        </w:rPr>
        <w:t xml:space="preserve">. </w:t>
      </w:r>
      <w:r w:rsidRPr="7544F2D0" w:rsidR="00D13EF6">
        <w:rPr>
          <w:rFonts w:ascii="Avenir Next LT Pro Light" w:hAnsi="Avenir Next LT Pro Light" w:eastAsia="Avenir Next LT Pro Light" w:cs="Avenir Next LT Pro Light"/>
        </w:rPr>
        <w:t>When</w:t>
      </w:r>
      <w:r w:rsidRPr="7544F2D0" w:rsidR="00434B3A">
        <w:rPr>
          <w:rFonts w:ascii="Avenir Next LT Pro Light" w:hAnsi="Avenir Next LT Pro Light" w:eastAsia="Avenir Next LT Pro Light" w:cs="Avenir Next LT Pro Light"/>
        </w:rPr>
        <w:t xml:space="preserve"> you see a rocket going off look at how many people are behind and the amount of work </w:t>
      </w:r>
      <w:r w:rsidRPr="7544F2D0" w:rsidR="00434B3A">
        <w:rPr>
          <w:rFonts w:ascii="Avenir Next LT Pro Light" w:hAnsi="Avenir Next LT Pro Light" w:eastAsia="Avenir Next LT Pro Light" w:cs="Avenir Next LT Pro Light"/>
        </w:rPr>
        <w:t>that’s</w:t>
      </w:r>
      <w:r w:rsidRPr="7544F2D0" w:rsidR="00434B3A">
        <w:rPr>
          <w:rFonts w:ascii="Avenir Next LT Pro Light" w:hAnsi="Avenir Next LT Pro Light" w:eastAsia="Avenir Next LT Pro Light" w:cs="Avenir Next LT Pro Light"/>
        </w:rPr>
        <w:t xml:space="preserve"> been done, the degree of detail </w:t>
      </w:r>
      <w:r w:rsidRPr="7544F2D0" w:rsidR="00434B3A">
        <w:rPr>
          <w:rFonts w:ascii="Avenir Next LT Pro Light" w:hAnsi="Avenir Next LT Pro Light" w:eastAsia="Avenir Next LT Pro Light" w:cs="Avenir Next LT Pro Light"/>
        </w:rPr>
        <w:t>that’s</w:t>
      </w:r>
      <w:r w:rsidRPr="7544F2D0" w:rsidR="00434B3A">
        <w:rPr>
          <w:rFonts w:ascii="Avenir Next LT Pro Light" w:hAnsi="Avenir Next LT Pro Light" w:eastAsia="Avenir Next LT Pro Light" w:cs="Avenir Next LT Pro Light"/>
        </w:rPr>
        <w:t xml:space="preserve"> managed, and then you go out into space and there are a </w:t>
      </w:r>
      <w:r w:rsidRPr="7544F2D0" w:rsidR="00434B3A">
        <w:rPr>
          <w:rFonts w:ascii="Avenir Next LT Pro Light" w:hAnsi="Avenir Next LT Pro Light" w:eastAsia="Avenir Next LT Pro Light" w:cs="Avenir Next LT Pro Light"/>
        </w:rPr>
        <w:t xml:space="preserve">whole load of </w:t>
      </w:r>
      <w:r w:rsidRPr="7544F2D0" w:rsidR="786765D3">
        <w:rPr>
          <w:rFonts w:ascii="Avenir Next LT Pro Light" w:hAnsi="Avenir Next LT Pro Light" w:eastAsia="Avenir Next LT Pro Light" w:cs="Avenir Next LT Pro Light"/>
        </w:rPr>
        <w:t>unknowns,</w:t>
      </w:r>
      <w:r w:rsidRPr="7544F2D0" w:rsidR="00434B3A">
        <w:rPr>
          <w:rFonts w:ascii="Avenir Next LT Pro Light" w:hAnsi="Avenir Next LT Pro Light" w:eastAsia="Avenir Next LT Pro Light" w:cs="Avenir Next LT Pro Light"/>
        </w:rPr>
        <w:t xml:space="preserve"> and </w:t>
      </w:r>
      <w:r w:rsidRPr="7544F2D0" w:rsidR="00D13EF6">
        <w:rPr>
          <w:rFonts w:ascii="Avenir Next LT Pro Light" w:hAnsi="Avenir Next LT Pro Light" w:eastAsia="Avenir Next LT Pro Light" w:cs="Avenir Next LT Pro Light"/>
        </w:rPr>
        <w:t>you</w:t>
      </w:r>
      <w:r w:rsidRPr="7544F2D0" w:rsidR="00434B3A">
        <w:rPr>
          <w:rFonts w:ascii="Avenir Next LT Pro Light" w:hAnsi="Avenir Next LT Pro Light" w:eastAsia="Avenir Next LT Pro Light" w:cs="Avenir Next LT Pro Light"/>
        </w:rPr>
        <w:t xml:space="preserve"> </w:t>
      </w:r>
      <w:r w:rsidRPr="7544F2D0" w:rsidR="00D13EF6">
        <w:rPr>
          <w:rFonts w:ascii="Avenir Next LT Pro Light" w:hAnsi="Avenir Next LT Pro Light" w:eastAsia="Avenir Next LT Pro Light" w:cs="Avenir Next LT Pro Light"/>
        </w:rPr>
        <w:t>can’t</w:t>
      </w:r>
      <w:r w:rsidRPr="7544F2D0" w:rsidR="00434B3A">
        <w:rPr>
          <w:rFonts w:ascii="Avenir Next LT Pro Light" w:hAnsi="Avenir Next LT Pro Light" w:eastAsia="Avenir Next LT Pro Light" w:cs="Avenir Next LT Pro Light"/>
        </w:rPr>
        <w:t xml:space="preserve"> account for all of them</w:t>
      </w:r>
      <w:r w:rsidRPr="7544F2D0" w:rsidR="00434B3A">
        <w:rPr>
          <w:rFonts w:ascii="Avenir Next LT Pro Light" w:hAnsi="Avenir Next LT Pro Light" w:eastAsia="Avenir Next LT Pro Light" w:cs="Avenir Next LT Pro Light"/>
        </w:rPr>
        <w:t xml:space="preserve">.  </w:t>
      </w:r>
      <w:r w:rsidRPr="7544F2D0" w:rsidR="00434B3A">
        <w:rPr>
          <w:rFonts w:ascii="Avenir Next LT Pro Light" w:hAnsi="Avenir Next LT Pro Light" w:eastAsia="Avenir Next LT Pro Light" w:cs="Avenir Next LT Pro Light"/>
        </w:rPr>
        <w:t xml:space="preserve">Who knows </w:t>
      </w:r>
      <w:r w:rsidRPr="7544F2D0" w:rsidR="00434B3A">
        <w:rPr>
          <w:rFonts w:ascii="Avenir Next LT Pro Light" w:hAnsi="Avenir Next LT Pro Light" w:eastAsia="Avenir Next LT Pro Light" w:cs="Avenir Next LT Pro Light"/>
        </w:rPr>
        <w:t>what’s</w:t>
      </w:r>
      <w:r w:rsidRPr="7544F2D0" w:rsidR="00434B3A">
        <w:rPr>
          <w:rFonts w:ascii="Avenir Next LT Pro Light" w:hAnsi="Avenir Next LT Pro Light" w:eastAsia="Avenir Next LT Pro Light" w:cs="Avenir Next LT Pro Light"/>
        </w:rPr>
        <w:t xml:space="preserve"> out there in this </w:t>
      </w:r>
      <w:r w:rsidRPr="7544F2D0" w:rsidR="00D13EF6">
        <w:rPr>
          <w:rFonts w:ascii="Avenir Next LT Pro Light" w:hAnsi="Avenir Next LT Pro Light" w:eastAsia="Avenir Next LT Pro Light" w:cs="Avenir Next LT Pro Light"/>
        </w:rPr>
        <w:t>sphere</w:t>
      </w:r>
      <w:r w:rsidRPr="7544F2D0" w:rsidR="00434B3A">
        <w:rPr>
          <w:rFonts w:ascii="Avenir Next LT Pro Light" w:hAnsi="Avenir Next LT Pro Light" w:eastAsia="Avenir Next LT Pro Light" w:cs="Avenir Next LT Pro Light"/>
        </w:rPr>
        <w:t xml:space="preserve">.  </w:t>
      </w:r>
      <w:r w:rsidRPr="7544F2D0" w:rsidR="00434B3A">
        <w:rPr>
          <w:rFonts w:ascii="Avenir Next LT Pro Light" w:hAnsi="Avenir Next LT Pro Light" w:eastAsia="Avenir Next LT Pro Light" w:cs="Avenir Next LT Pro Light"/>
        </w:rPr>
        <w:t xml:space="preserve">But the amount of </w:t>
      </w:r>
      <w:r w:rsidRPr="7544F2D0" w:rsidR="00434B3A">
        <w:rPr>
          <w:rFonts w:ascii="Avenir Next LT Pro Light" w:hAnsi="Avenir Next LT Pro Light" w:eastAsia="Avenir Next LT Pro Light" w:cs="Avenir Next LT Pro Light"/>
        </w:rPr>
        <w:t>prepar</w:t>
      </w:r>
      <w:r w:rsidRPr="7544F2D0" w:rsidR="66D45DF2">
        <w:rPr>
          <w:rFonts w:ascii="Avenir Next LT Pro Light" w:hAnsi="Avenir Next LT Pro Light" w:eastAsia="Avenir Next LT Pro Light" w:cs="Avenir Next LT Pro Light"/>
        </w:rPr>
        <w:t>ation,</w:t>
      </w:r>
      <w:r w:rsidRPr="7544F2D0" w:rsidR="00434B3A">
        <w:rPr>
          <w:rFonts w:ascii="Avenir Next LT Pro Light" w:hAnsi="Avenir Next LT Pro Light" w:eastAsia="Avenir Next LT Pro Light" w:cs="Avenir Next LT Pro Light"/>
        </w:rPr>
        <w:t xml:space="preserve"> </w:t>
      </w:r>
      <w:r w:rsidRPr="7544F2D0" w:rsidR="5EB8CB10">
        <w:rPr>
          <w:rFonts w:ascii="Avenir Next LT Pro Light" w:hAnsi="Avenir Next LT Pro Light" w:eastAsia="Avenir Next LT Pro Light" w:cs="Avenir Next LT Pro Light"/>
        </w:rPr>
        <w:t>i</w:t>
      </w:r>
      <w:r w:rsidRPr="7544F2D0" w:rsidR="00434B3A">
        <w:rPr>
          <w:rFonts w:ascii="Avenir Next LT Pro Light" w:hAnsi="Avenir Next LT Pro Light" w:eastAsia="Avenir Next LT Pro Light" w:cs="Avenir Next LT Pro Light"/>
        </w:rPr>
        <w:t xml:space="preserve">t feels </w:t>
      </w:r>
      <w:r w:rsidRPr="7544F2D0" w:rsidR="00434B3A">
        <w:rPr>
          <w:rFonts w:ascii="Avenir Next LT Pro Light" w:hAnsi="Avenir Next LT Pro Light" w:eastAsia="Avenir Next LT Pro Light" w:cs="Avenir Next LT Pro Light"/>
        </w:rPr>
        <w:t>similar to</w:t>
      </w:r>
      <w:r w:rsidRPr="7544F2D0" w:rsidR="00434B3A">
        <w:rPr>
          <w:rFonts w:ascii="Avenir Next LT Pro Light" w:hAnsi="Avenir Next LT Pro Light" w:eastAsia="Avenir Next LT Pro Light" w:cs="Avenir Next LT Pro Light"/>
        </w:rPr>
        <w:t xml:space="preserve"> me now, looking back</w:t>
      </w:r>
      <w:r w:rsidRPr="7544F2D0" w:rsidR="00434B3A">
        <w:rPr>
          <w:rFonts w:ascii="Avenir Next LT Pro Light" w:hAnsi="Avenir Next LT Pro Light" w:eastAsia="Avenir Next LT Pro Light" w:cs="Avenir Next LT Pro Light"/>
        </w:rPr>
        <w:t xml:space="preserve">.  </w:t>
      </w:r>
      <w:r w:rsidRPr="7544F2D0" w:rsidR="00434B3A">
        <w:rPr>
          <w:rFonts w:ascii="Avenir Next LT Pro Light" w:hAnsi="Avenir Next LT Pro Light" w:eastAsia="Avenir Next LT Pro Light" w:cs="Avenir Next LT Pro Light"/>
        </w:rPr>
        <w:t xml:space="preserve">We were so </w:t>
      </w:r>
      <w:r w:rsidRPr="7544F2D0" w:rsidR="00D13EF6">
        <w:rPr>
          <w:rFonts w:ascii="Avenir Next LT Pro Light" w:hAnsi="Avenir Next LT Pro Light" w:eastAsia="Avenir Next LT Pro Light" w:cs="Avenir Next LT Pro Light"/>
        </w:rPr>
        <w:t>idealistic</w:t>
      </w:r>
      <w:r w:rsidRPr="7544F2D0" w:rsidR="00434B3A">
        <w:rPr>
          <w:rFonts w:ascii="Avenir Next LT Pro Light" w:hAnsi="Avenir Next LT Pro Light" w:eastAsia="Avenir Next LT Pro Light" w:cs="Avenir Next LT Pro Light"/>
        </w:rPr>
        <w:t xml:space="preserve"> at the beginning</w:t>
      </w:r>
      <w:r w:rsidRPr="7544F2D0" w:rsidR="00434B3A">
        <w:rPr>
          <w:rFonts w:ascii="Avenir Next LT Pro Light" w:hAnsi="Avenir Next LT Pro Light" w:eastAsia="Avenir Next LT Pro Light" w:cs="Avenir Next LT Pro Light"/>
        </w:rPr>
        <w:t xml:space="preserve">.  </w:t>
      </w:r>
      <w:r w:rsidRPr="7544F2D0" w:rsidR="00434B3A">
        <w:rPr>
          <w:rFonts w:ascii="Avenir Next LT Pro Light" w:hAnsi="Avenir Next LT Pro Light" w:eastAsia="Avenir Next LT Pro Light" w:cs="Avenir Next LT Pro Light"/>
        </w:rPr>
        <w:t xml:space="preserve">Our grant to Dr Buj Bello was 2008 and </w:t>
      </w:r>
      <w:r w:rsidRPr="7544F2D0" w:rsidR="00434B3A">
        <w:rPr>
          <w:rFonts w:ascii="Avenir Next LT Pro Light" w:hAnsi="Avenir Next LT Pro Light" w:eastAsia="Avenir Next LT Pro Light" w:cs="Avenir Next LT Pro Light"/>
        </w:rPr>
        <w:t>actually it</w:t>
      </w:r>
      <w:r w:rsidRPr="7544F2D0" w:rsidR="00434B3A">
        <w:rPr>
          <w:rFonts w:ascii="Avenir Next LT Pro Light" w:hAnsi="Avenir Next LT Pro Light" w:eastAsia="Avenir Next LT Pro Light" w:cs="Avenir Next LT Pro Light"/>
        </w:rPr>
        <w:t xml:space="preserve"> is a </w:t>
      </w:r>
      <w:r w:rsidRPr="7544F2D0" w:rsidR="00434B3A">
        <w:rPr>
          <w:rFonts w:ascii="Avenir Next LT Pro Light" w:hAnsi="Avenir Next LT Pro Light" w:eastAsia="Avenir Next LT Pro Light" w:cs="Avenir Next LT Pro Light"/>
        </w:rPr>
        <w:t>really fast</w:t>
      </w:r>
      <w:r w:rsidRPr="7544F2D0" w:rsidR="00434B3A">
        <w:rPr>
          <w:rFonts w:ascii="Avenir Next LT Pro Light" w:hAnsi="Avenir Next LT Pro Light" w:eastAsia="Avenir Next LT Pro Light" w:cs="Avenir Next LT Pro Light"/>
        </w:rPr>
        <w:t xml:space="preserve"> time i</w:t>
      </w:r>
      <w:r w:rsidRPr="7544F2D0" w:rsidR="4E944830">
        <w:rPr>
          <w:rFonts w:ascii="Avenir Next LT Pro Light" w:hAnsi="Avenir Next LT Pro Light" w:eastAsia="Avenir Next LT Pro Light" w:cs="Avenir Next LT Pro Light"/>
        </w:rPr>
        <w:t>n,</w:t>
      </w:r>
      <w:r w:rsidRPr="7544F2D0" w:rsidR="00434B3A">
        <w:rPr>
          <w:rFonts w:ascii="Avenir Next LT Pro Light" w:hAnsi="Avenir Next LT Pro Light" w:eastAsia="Avenir Next LT Pro Light" w:cs="Avenir Next LT Pro Light"/>
        </w:rPr>
        <w:t xml:space="preserve"> </w:t>
      </w:r>
      <w:r w:rsidRPr="7544F2D0" w:rsidR="65C451E4">
        <w:rPr>
          <w:rFonts w:ascii="Avenir Next LT Pro Light" w:hAnsi="Avenir Next LT Pro Light" w:eastAsia="Avenir Next LT Pro Light" w:cs="Avenir Next LT Pro Light"/>
        </w:rPr>
        <w:t>t</w:t>
      </w:r>
      <w:r w:rsidRPr="7544F2D0" w:rsidR="00434B3A">
        <w:rPr>
          <w:rFonts w:ascii="Avenir Next LT Pro Light" w:hAnsi="Avenir Next LT Pro Light" w:eastAsia="Avenir Next LT Pro Light" w:cs="Avenir Next LT Pro Light"/>
        </w:rPr>
        <w:t>he first child was dosed in the gene therapy trial in September 2017.</w:t>
      </w:r>
    </w:p>
    <w:p w:rsidR="00434B3A" w:rsidP="652EDD8E" w:rsidRDefault="0082014A" w14:paraId="17F8E5F9" w14:textId="29936831">
      <w:pPr>
        <w:ind w:left="0" w:hanging="0"/>
        <w:rPr>
          <w:rFonts w:ascii="Avenir Next LT Pro Light" w:hAnsi="Avenir Next LT Pro Light" w:eastAsia="Avenir Next LT Pro Light" w:cs="Avenir Next LT Pro Light"/>
          <w:b w:val="1"/>
          <w:bCs w:val="1"/>
        </w:rPr>
      </w:pPr>
      <w:r w:rsidRPr="7A3B339B" w:rsidR="5C26187A">
        <w:rPr>
          <w:rFonts w:ascii="Avenir Next LT Pro Light" w:hAnsi="Avenir Next LT Pro Light" w:eastAsia="Avenir Next LT Pro Light" w:cs="Avenir Next LT Pro Light"/>
          <w:b w:val="1"/>
          <w:bCs w:val="1"/>
        </w:rPr>
        <w:t>A</w:t>
      </w:r>
      <w:r w:rsidRPr="7A3B339B" w:rsidR="74F4D86A">
        <w:rPr>
          <w:rFonts w:ascii="Avenir Next LT Pro Light" w:hAnsi="Avenir Next LT Pro Light" w:eastAsia="Avenir Next LT Pro Light" w:cs="Avenir Next LT Pro Light"/>
          <w:b w:val="1"/>
          <w:bCs w:val="1"/>
        </w:rPr>
        <w:t>na</w:t>
      </w:r>
      <w:r w:rsidRPr="7A3B339B" w:rsidR="5C26187A">
        <w:rPr>
          <w:rFonts w:ascii="Avenir Next LT Pro Light" w:hAnsi="Avenir Next LT Pro Light" w:eastAsia="Avenir Next LT Pro Light" w:cs="Avenir Next LT Pro Light"/>
          <w:b w:val="1"/>
          <w:bCs w:val="1"/>
        </w:rPr>
        <w:t xml:space="preserve"> L</w:t>
      </w:r>
      <w:r w:rsidRPr="7A3B339B" w:rsidR="41E4C79F">
        <w:rPr>
          <w:rFonts w:ascii="Avenir Next LT Pro Light" w:hAnsi="Avenir Next LT Pro Light" w:eastAsia="Avenir Next LT Pro Light" w:cs="Avenir Next LT Pro Light"/>
          <w:b w:val="1"/>
          <w:bCs w:val="1"/>
        </w:rPr>
        <w:t>isa</w:t>
      </w:r>
      <w:r w:rsidRPr="7A3B339B" w:rsidR="0082014A">
        <w:rPr>
          <w:rFonts w:ascii="Avenir Next LT Pro Light" w:hAnsi="Avenir Next LT Pro Light" w:eastAsia="Avenir Next LT Pro Light" w:cs="Avenir Next LT Pro Light"/>
          <w:b w:val="1"/>
          <w:bCs w:val="1"/>
        </w:rPr>
        <w:t>:</w:t>
      </w:r>
      <w:r w:rsidRPr="7A3B339B" w:rsidR="5A08A85D">
        <w:rPr>
          <w:rFonts w:ascii="Avenir Next LT Pro Light" w:hAnsi="Avenir Next LT Pro Light" w:eastAsia="Avenir Next LT Pro Light" w:cs="Avenir Next LT Pro Light"/>
          <w:b w:val="1"/>
          <w:bCs w:val="1"/>
        </w:rPr>
        <w:t xml:space="preserve"> </w:t>
      </w:r>
      <w:r w:rsidRPr="7A3B339B" w:rsidR="00434B3A">
        <w:rPr>
          <w:rFonts w:ascii="Avenir Next LT Pro Light" w:hAnsi="Avenir Next LT Pro Light" w:eastAsia="Avenir Next LT Pro Light" w:cs="Avenir Next LT Pro Light"/>
          <w:b w:val="1"/>
          <w:bCs w:val="1"/>
        </w:rPr>
        <w:t>So</w:t>
      </w:r>
      <w:r w:rsidRPr="7A3B339B" w:rsidR="03B157CE">
        <w:rPr>
          <w:rFonts w:ascii="Avenir Next LT Pro Light" w:hAnsi="Avenir Next LT Pro Light" w:eastAsia="Avenir Next LT Pro Light" w:cs="Avenir Next LT Pro Light"/>
          <w:b w:val="1"/>
          <w:bCs w:val="1"/>
        </w:rPr>
        <w:t>,</w:t>
      </w:r>
      <w:r w:rsidRPr="7A3B339B" w:rsidR="00434B3A">
        <w:rPr>
          <w:rFonts w:ascii="Avenir Next LT Pro Light" w:hAnsi="Avenir Next LT Pro Light" w:eastAsia="Avenir Next LT Pro Light" w:cs="Avenir Next LT Pro Light"/>
          <w:b w:val="1"/>
          <w:bCs w:val="1"/>
        </w:rPr>
        <w:t xml:space="preserve"> </w:t>
      </w:r>
      <w:r w:rsidRPr="7A3B339B" w:rsidR="00434B3A">
        <w:rPr>
          <w:rFonts w:ascii="Avenir Next LT Pro Light" w:hAnsi="Avenir Next LT Pro Light" w:eastAsia="Avenir Next LT Pro Light" w:cs="Avenir Next LT Pro Light"/>
          <w:b w:val="1"/>
          <w:bCs w:val="1"/>
        </w:rPr>
        <w:t>we’re</w:t>
      </w:r>
      <w:r w:rsidRPr="7A3B339B" w:rsidR="00434B3A">
        <w:rPr>
          <w:rFonts w:ascii="Avenir Next LT Pro Light" w:hAnsi="Avenir Next LT Pro Light" w:eastAsia="Avenir Next LT Pro Light" w:cs="Avenir Next LT Pro Light"/>
          <w:b w:val="1"/>
          <w:bCs w:val="1"/>
        </w:rPr>
        <w:t xml:space="preserve"> talking less than </w:t>
      </w:r>
      <w:r w:rsidRPr="7A3B339B" w:rsidR="06F4575C">
        <w:rPr>
          <w:rFonts w:ascii="Avenir Next LT Pro Light" w:hAnsi="Avenir Next LT Pro Light" w:eastAsia="Avenir Next LT Pro Light" w:cs="Avenir Next LT Pro Light"/>
          <w:b w:val="1"/>
          <w:bCs w:val="1"/>
        </w:rPr>
        <w:t>1</w:t>
      </w:r>
      <w:r w:rsidRPr="7A3B339B" w:rsidR="00434B3A">
        <w:rPr>
          <w:rFonts w:ascii="Avenir Next LT Pro Light" w:hAnsi="Avenir Next LT Pro Light" w:eastAsia="Avenir Next LT Pro Light" w:cs="Avenir Next LT Pro Light"/>
          <w:b w:val="1"/>
          <w:bCs w:val="1"/>
        </w:rPr>
        <w:t xml:space="preserve"> </w:t>
      </w:r>
      <w:r w:rsidRPr="7A3B339B" w:rsidR="00434B3A">
        <w:rPr>
          <w:rFonts w:ascii="Avenir Next LT Pro Light" w:hAnsi="Avenir Next LT Pro Light" w:eastAsia="Avenir Next LT Pro Light" w:cs="Avenir Next LT Pro Light"/>
          <w:b w:val="1"/>
          <w:bCs w:val="1"/>
        </w:rPr>
        <w:t>years.</w:t>
      </w:r>
    </w:p>
    <w:p w:rsidR="00434B3A" w:rsidP="652EDD8E" w:rsidRDefault="0082014A" w14:paraId="574402EA" w14:textId="2C97F9A8">
      <w:pPr>
        <w:ind w:left="0" w:hanging="0"/>
        <w:rPr>
          <w:rFonts w:ascii="Avenir Next LT Pro Light" w:hAnsi="Avenir Next LT Pro Light" w:eastAsia="Avenir Next LT Pro Light" w:cs="Avenir Next LT Pro Light"/>
        </w:rPr>
      </w:pPr>
      <w:r w:rsidRPr="7544F2D0" w:rsidR="7F460693">
        <w:rPr>
          <w:rFonts w:ascii="Avenir Next LT Pro Light" w:hAnsi="Avenir Next LT Pro Light" w:eastAsia="Avenir Next LT Pro Light" w:cs="Avenir Next LT Pro Light"/>
          <w:b w:val="1"/>
          <w:bCs w:val="1"/>
        </w:rPr>
        <w:t>A</w:t>
      </w:r>
      <w:r w:rsidRPr="7544F2D0" w:rsidR="35019D50">
        <w:rPr>
          <w:rFonts w:ascii="Avenir Next LT Pro Light" w:hAnsi="Avenir Next LT Pro Light" w:eastAsia="Avenir Next LT Pro Light" w:cs="Avenir Next LT Pro Light"/>
          <w:b w:val="1"/>
          <w:bCs w:val="1"/>
        </w:rPr>
        <w:t>nne</w:t>
      </w:r>
      <w:r w:rsidRPr="7544F2D0" w:rsidR="0082014A">
        <w:rPr>
          <w:rFonts w:ascii="Avenir Next LT Pro Light" w:hAnsi="Avenir Next LT Pro Light" w:eastAsia="Avenir Next LT Pro Light" w:cs="Avenir Next LT Pro Light"/>
          <w:b w:val="1"/>
          <w:bCs w:val="1"/>
        </w:rPr>
        <w:t>:</w:t>
      </w:r>
      <w:r w:rsidRPr="7544F2D0" w:rsidR="30D79042">
        <w:rPr>
          <w:rFonts w:ascii="Avenir Next LT Pro Light" w:hAnsi="Avenir Next LT Pro Light" w:eastAsia="Avenir Next LT Pro Light" w:cs="Avenir Next LT Pro Light"/>
        </w:rPr>
        <w:t xml:space="preserve"> </w:t>
      </w:r>
      <w:r w:rsidRPr="7544F2D0" w:rsidR="00434B3A">
        <w:rPr>
          <w:rFonts w:ascii="Avenir Next LT Pro Light" w:hAnsi="Avenir Next LT Pro Light" w:eastAsia="Avenir Next LT Pro Light" w:cs="Avenir Next LT Pro Light"/>
        </w:rPr>
        <w:t>Yeah</w:t>
      </w:r>
      <w:r w:rsidRPr="7544F2D0" w:rsidR="00434B3A">
        <w:rPr>
          <w:rFonts w:ascii="Avenir Next LT Pro Light" w:hAnsi="Avenir Next LT Pro Light" w:eastAsia="Avenir Next LT Pro Light" w:cs="Avenir Next LT Pro Light"/>
        </w:rPr>
        <w:t xml:space="preserve">. </w:t>
      </w:r>
      <w:r w:rsidRPr="7544F2D0" w:rsidR="00434B3A">
        <w:rPr>
          <w:rFonts w:ascii="Avenir Next LT Pro Light" w:hAnsi="Avenir Next LT Pro Light" w:eastAsia="Avenir Next LT Pro Light" w:cs="Avenir Next LT Pro Light"/>
        </w:rPr>
        <w:t xml:space="preserve">And in the </w:t>
      </w:r>
      <w:r w:rsidRPr="7544F2D0" w:rsidR="00D13EF6">
        <w:rPr>
          <w:rFonts w:ascii="Avenir Next LT Pro Light" w:hAnsi="Avenir Next LT Pro Light" w:eastAsia="Avenir Next LT Pro Light" w:cs="Avenir Next LT Pro Light"/>
        </w:rPr>
        <w:t>meantime</w:t>
      </w:r>
      <w:r w:rsidRPr="7544F2D0" w:rsidR="00434B3A">
        <w:rPr>
          <w:rFonts w:ascii="Avenir Next LT Pro Light" w:hAnsi="Avenir Next LT Pro Light" w:eastAsia="Avenir Next LT Pro Light" w:cs="Avenir Next LT Pro Light"/>
        </w:rPr>
        <w:t xml:space="preserve"> obviously as a charity </w:t>
      </w:r>
      <w:r w:rsidRPr="7544F2D0" w:rsidR="00434B3A">
        <w:rPr>
          <w:rFonts w:ascii="Avenir Next LT Pro Light" w:hAnsi="Avenir Next LT Pro Light" w:eastAsia="Avenir Next LT Pro Light" w:cs="Avenir Next LT Pro Light"/>
        </w:rPr>
        <w:t>we’re</w:t>
      </w:r>
      <w:r w:rsidRPr="7544F2D0" w:rsidR="00434B3A">
        <w:rPr>
          <w:rFonts w:ascii="Avenir Next LT Pro Light" w:hAnsi="Avenir Next LT Pro Light" w:eastAsia="Avenir Next LT Pro Light" w:cs="Avenir Next LT Pro Light"/>
        </w:rPr>
        <w:t xml:space="preserve"> also funding other proof of </w:t>
      </w:r>
      <w:r w:rsidRPr="7544F2D0" w:rsidR="00D13EF6">
        <w:rPr>
          <w:rFonts w:ascii="Avenir Next LT Pro Light" w:hAnsi="Avenir Next LT Pro Light" w:eastAsia="Avenir Next LT Pro Light" w:cs="Avenir Next LT Pro Light"/>
        </w:rPr>
        <w:t>principle</w:t>
      </w:r>
      <w:r w:rsidRPr="7544F2D0" w:rsidR="00434B3A">
        <w:rPr>
          <w:rFonts w:ascii="Avenir Next LT Pro Light" w:hAnsi="Avenir Next LT Pro Light" w:eastAsia="Avenir Next LT Pro Light" w:cs="Avenir Next LT Pro Light"/>
        </w:rPr>
        <w:t xml:space="preserve"> research</w:t>
      </w:r>
      <w:r w:rsidRPr="7544F2D0" w:rsidR="00434B3A">
        <w:rPr>
          <w:rFonts w:ascii="Avenir Next LT Pro Light" w:hAnsi="Avenir Next LT Pro Light" w:eastAsia="Avenir Next LT Pro Light" w:cs="Avenir Next LT Pro Light"/>
        </w:rPr>
        <w:t xml:space="preserve">. </w:t>
      </w:r>
      <w:r w:rsidRPr="7544F2D0" w:rsidR="00434B3A">
        <w:rPr>
          <w:rFonts w:ascii="Avenir Next LT Pro Light" w:hAnsi="Avenir Next LT Pro Light" w:eastAsia="Avenir Next LT Pro Light" w:cs="Avenir Next LT Pro Light"/>
        </w:rPr>
        <w:t xml:space="preserve">One of the founding </w:t>
      </w:r>
      <w:r w:rsidRPr="7544F2D0" w:rsidR="00D13EF6">
        <w:rPr>
          <w:rFonts w:ascii="Avenir Next LT Pro Light" w:hAnsi="Avenir Next LT Pro Light" w:eastAsia="Avenir Next LT Pro Light" w:cs="Avenir Next LT Pro Light"/>
        </w:rPr>
        <w:t>principles</w:t>
      </w:r>
      <w:r w:rsidRPr="7544F2D0" w:rsidR="00434B3A">
        <w:rPr>
          <w:rFonts w:ascii="Avenir Next LT Pro Light" w:hAnsi="Avenir Next LT Pro Light" w:eastAsia="Avenir Next LT Pro Light" w:cs="Avenir Next LT Pro Light"/>
        </w:rPr>
        <w:t xml:space="preserve"> of the charity was to have </w:t>
      </w:r>
      <w:r w:rsidRPr="7544F2D0" w:rsidR="00434B3A">
        <w:rPr>
          <w:rFonts w:ascii="Avenir Next LT Pro Light" w:hAnsi="Avenir Next LT Pro Light" w:eastAsia="Avenir Next LT Pro Light" w:cs="Avenir Next LT Pro Light"/>
        </w:rPr>
        <w:t xml:space="preserve">a really </w:t>
      </w:r>
      <w:r w:rsidRPr="7544F2D0" w:rsidR="00D13EF6">
        <w:rPr>
          <w:rFonts w:ascii="Avenir Next LT Pro Light" w:hAnsi="Avenir Next LT Pro Light" w:eastAsia="Avenir Next LT Pro Light" w:cs="Avenir Next LT Pro Light"/>
        </w:rPr>
        <w:t>excellent</w:t>
      </w:r>
      <w:r w:rsidRPr="7544F2D0" w:rsidR="00434B3A">
        <w:rPr>
          <w:rFonts w:ascii="Avenir Next LT Pro Light" w:hAnsi="Avenir Next LT Pro Light" w:eastAsia="Avenir Next LT Pro Light" w:cs="Avenir Next LT Pro Light"/>
        </w:rPr>
        <w:t xml:space="preserve"> </w:t>
      </w:r>
      <w:r w:rsidRPr="7544F2D0" w:rsidR="00D13EF6">
        <w:rPr>
          <w:rFonts w:ascii="Avenir Next LT Pro Light" w:hAnsi="Avenir Next LT Pro Light" w:eastAsia="Avenir Next LT Pro Light" w:cs="Avenir Next LT Pro Light"/>
        </w:rPr>
        <w:t>peer</w:t>
      </w:r>
      <w:r w:rsidRPr="7544F2D0" w:rsidR="00434B3A">
        <w:rPr>
          <w:rFonts w:ascii="Avenir Next LT Pro Light" w:hAnsi="Avenir Next LT Pro Light" w:eastAsia="Avenir Next LT Pro Light" w:cs="Avenir Next LT Pro Light"/>
        </w:rPr>
        <w:t xml:space="preserve"> </w:t>
      </w:r>
      <w:r w:rsidRPr="7544F2D0" w:rsidR="00D13EF6">
        <w:rPr>
          <w:rFonts w:ascii="Avenir Next LT Pro Light" w:hAnsi="Avenir Next LT Pro Light" w:eastAsia="Avenir Next LT Pro Light" w:cs="Avenir Next LT Pro Light"/>
        </w:rPr>
        <w:t>review</w:t>
      </w:r>
      <w:r w:rsidRPr="7544F2D0" w:rsidR="00434B3A">
        <w:rPr>
          <w:rFonts w:ascii="Avenir Next LT Pro Light" w:hAnsi="Avenir Next LT Pro Light" w:eastAsia="Avenir Next LT Pro Light" w:cs="Avenir Next LT Pro Light"/>
        </w:rPr>
        <w:t xml:space="preserve"> process and </w:t>
      </w:r>
      <w:r w:rsidRPr="7544F2D0" w:rsidR="09249437">
        <w:rPr>
          <w:rFonts w:ascii="Avenir Next LT Pro Light" w:hAnsi="Avenir Next LT Pro Light" w:eastAsia="Avenir Next LT Pro Light" w:cs="Avenir Next LT Pro Light"/>
        </w:rPr>
        <w:t>s</w:t>
      </w:r>
      <w:r w:rsidRPr="7544F2D0" w:rsidR="00D13EF6">
        <w:rPr>
          <w:rFonts w:ascii="Avenir Next LT Pro Light" w:hAnsi="Avenir Next LT Pro Light" w:eastAsia="Avenir Next LT Pro Light" w:cs="Avenir Next LT Pro Light"/>
        </w:rPr>
        <w:t>cientific</w:t>
      </w:r>
      <w:r w:rsidRPr="7544F2D0" w:rsidR="00434B3A">
        <w:rPr>
          <w:rFonts w:ascii="Avenir Next LT Pro Light" w:hAnsi="Avenir Next LT Pro Light" w:eastAsia="Avenir Next LT Pro Light" w:cs="Avenir Next LT Pro Light"/>
        </w:rPr>
        <w:t xml:space="preserve"> </w:t>
      </w:r>
      <w:r w:rsidRPr="7544F2D0" w:rsidR="601D80F4">
        <w:rPr>
          <w:rFonts w:ascii="Avenir Next LT Pro Light" w:hAnsi="Avenir Next LT Pro Light" w:eastAsia="Avenir Next LT Pro Light" w:cs="Avenir Next LT Pro Light"/>
        </w:rPr>
        <w:t>a</w:t>
      </w:r>
      <w:r w:rsidRPr="7544F2D0" w:rsidR="00434B3A">
        <w:rPr>
          <w:rFonts w:ascii="Avenir Next LT Pro Light" w:hAnsi="Avenir Next LT Pro Light" w:eastAsia="Avenir Next LT Pro Light" w:cs="Avenir Next LT Pro Light"/>
        </w:rPr>
        <w:t xml:space="preserve">dvisory </w:t>
      </w:r>
      <w:r w:rsidRPr="7544F2D0" w:rsidR="48F1CA47">
        <w:rPr>
          <w:rFonts w:ascii="Avenir Next LT Pro Light" w:hAnsi="Avenir Next LT Pro Light" w:eastAsia="Avenir Next LT Pro Light" w:cs="Avenir Next LT Pro Light"/>
        </w:rPr>
        <w:t>b</w:t>
      </w:r>
      <w:r w:rsidRPr="7544F2D0" w:rsidR="00434B3A">
        <w:rPr>
          <w:rFonts w:ascii="Avenir Next LT Pro Light" w:hAnsi="Avenir Next LT Pro Light" w:eastAsia="Avenir Next LT Pro Light" w:cs="Avenir Next LT Pro Light"/>
        </w:rPr>
        <w:t xml:space="preserve">oard so that we </w:t>
      </w:r>
      <w:r w:rsidRPr="7544F2D0" w:rsidR="00D13EF6">
        <w:rPr>
          <w:rFonts w:ascii="Avenir Next LT Pro Light" w:hAnsi="Avenir Next LT Pro Light" w:eastAsia="Avenir Next LT Pro Light" w:cs="Avenir Next LT Pro Light"/>
        </w:rPr>
        <w:t>wouldn’t</w:t>
      </w:r>
      <w:r w:rsidRPr="7544F2D0" w:rsidR="00434B3A">
        <w:rPr>
          <w:rFonts w:ascii="Avenir Next LT Pro Light" w:hAnsi="Avenir Next LT Pro Light" w:eastAsia="Avenir Next LT Pro Light" w:cs="Avenir Next LT Pro Light"/>
        </w:rPr>
        <w:t xml:space="preserve"> get carried away with </w:t>
      </w:r>
      <w:r w:rsidRPr="7544F2D0" w:rsidR="00D13EF6">
        <w:rPr>
          <w:rFonts w:ascii="Avenir Next LT Pro Light" w:hAnsi="Avenir Next LT Pro Light" w:eastAsia="Avenir Next LT Pro Light" w:cs="Avenir Next LT Pro Light"/>
        </w:rPr>
        <w:t>excitement</w:t>
      </w:r>
      <w:r w:rsidRPr="7544F2D0" w:rsidR="00434B3A">
        <w:rPr>
          <w:rFonts w:ascii="Avenir Next LT Pro Light" w:hAnsi="Avenir Next LT Pro Light" w:eastAsia="Avenir Next LT Pro Light" w:cs="Avenir Next LT Pro Light"/>
        </w:rPr>
        <w:t xml:space="preserve"> </w:t>
      </w:r>
      <w:r w:rsidRPr="7544F2D0" w:rsidR="00D13EF6">
        <w:rPr>
          <w:rFonts w:ascii="Avenir Next LT Pro Light" w:hAnsi="Avenir Next LT Pro Light" w:eastAsia="Avenir Next LT Pro Light" w:cs="Avenir Next LT Pro Light"/>
        </w:rPr>
        <w:t>about</w:t>
      </w:r>
      <w:r w:rsidRPr="7544F2D0" w:rsidR="00434B3A">
        <w:rPr>
          <w:rFonts w:ascii="Avenir Next LT Pro Light" w:hAnsi="Avenir Next LT Pro Light" w:eastAsia="Avenir Next LT Pro Light" w:cs="Avenir Next LT Pro Light"/>
        </w:rPr>
        <w:t xml:space="preserve"> one lab, one </w:t>
      </w:r>
      <w:r w:rsidRPr="7544F2D0" w:rsidR="00D13EF6">
        <w:rPr>
          <w:rFonts w:ascii="Avenir Next LT Pro Light" w:hAnsi="Avenir Next LT Pro Light" w:eastAsia="Avenir Next LT Pro Light" w:cs="Avenir Next LT Pro Light"/>
        </w:rPr>
        <w:t>research</w:t>
      </w:r>
      <w:r w:rsidRPr="7544F2D0" w:rsidR="00434B3A">
        <w:rPr>
          <w:rFonts w:ascii="Avenir Next LT Pro Light" w:hAnsi="Avenir Next LT Pro Light" w:eastAsia="Avenir Next LT Pro Light" w:cs="Avenir Next LT Pro Light"/>
        </w:rPr>
        <w:t xml:space="preserve"> team, that everything would always come back to peer review and would be looked at coldly, objectively</w:t>
      </w:r>
      <w:r w:rsidRPr="7544F2D0" w:rsidR="00434B3A">
        <w:rPr>
          <w:rFonts w:ascii="Avenir Next LT Pro Light" w:hAnsi="Avenir Next LT Pro Light" w:eastAsia="Avenir Next LT Pro Light" w:cs="Avenir Next LT Pro Light"/>
        </w:rPr>
        <w:t xml:space="preserve">. </w:t>
      </w:r>
      <w:r w:rsidRPr="7544F2D0" w:rsidR="00434B3A">
        <w:rPr>
          <w:rFonts w:ascii="Avenir Next LT Pro Light" w:hAnsi="Avenir Next LT Pro Light" w:eastAsia="Avenir Next LT Pro Light" w:cs="Avenir Next LT Pro Light"/>
        </w:rPr>
        <w:t xml:space="preserve">I </w:t>
      </w:r>
      <w:r w:rsidRPr="7544F2D0" w:rsidR="00434B3A">
        <w:rPr>
          <w:rFonts w:ascii="Avenir Next LT Pro Light" w:hAnsi="Avenir Next LT Pro Light" w:eastAsia="Avenir Next LT Pro Light" w:cs="Avenir Next LT Pro Light"/>
        </w:rPr>
        <w:t>don’t</w:t>
      </w:r>
      <w:r w:rsidRPr="7544F2D0" w:rsidR="00434B3A">
        <w:rPr>
          <w:rFonts w:ascii="Avenir Next LT Pro Light" w:hAnsi="Avenir Next LT Pro Light" w:eastAsia="Avenir Next LT Pro Light" w:cs="Avenir Next LT Pro Light"/>
        </w:rPr>
        <w:t xml:space="preserve"> know how many times </w:t>
      </w:r>
      <w:r w:rsidRPr="7544F2D0" w:rsidR="00434B3A">
        <w:rPr>
          <w:rFonts w:ascii="Avenir Next LT Pro Light" w:hAnsi="Avenir Next LT Pro Light" w:eastAsia="Avenir Next LT Pro Light" w:cs="Avenir Next LT Pro Light"/>
        </w:rPr>
        <w:t>I’ve</w:t>
      </w:r>
      <w:r w:rsidRPr="7544F2D0" w:rsidR="00434B3A">
        <w:rPr>
          <w:rFonts w:ascii="Avenir Next LT Pro Light" w:hAnsi="Avenir Next LT Pro Light" w:eastAsia="Avenir Next LT Pro Light" w:cs="Avenir Next LT Pro Light"/>
        </w:rPr>
        <w:t xml:space="preserve"> sat in a </w:t>
      </w:r>
      <w:r w:rsidRPr="7544F2D0" w:rsidR="26DBE6DC">
        <w:rPr>
          <w:rFonts w:ascii="Avenir Next LT Pro Light" w:hAnsi="Avenir Next LT Pro Light" w:eastAsia="Avenir Next LT Pro Light" w:cs="Avenir Next LT Pro Light"/>
        </w:rPr>
        <w:t>s</w:t>
      </w:r>
      <w:r w:rsidRPr="7544F2D0" w:rsidR="00434B3A">
        <w:rPr>
          <w:rFonts w:ascii="Avenir Next LT Pro Light" w:hAnsi="Avenir Next LT Pro Light" w:eastAsia="Avenir Next LT Pro Light" w:cs="Avenir Next LT Pro Light"/>
        </w:rPr>
        <w:t xml:space="preserve">cientific </w:t>
      </w:r>
      <w:r w:rsidRPr="7544F2D0" w:rsidR="67237B05">
        <w:rPr>
          <w:rFonts w:ascii="Avenir Next LT Pro Light" w:hAnsi="Avenir Next LT Pro Light" w:eastAsia="Avenir Next LT Pro Light" w:cs="Avenir Next LT Pro Light"/>
        </w:rPr>
        <w:t>a</w:t>
      </w:r>
      <w:r w:rsidRPr="7544F2D0" w:rsidR="00434B3A">
        <w:rPr>
          <w:rFonts w:ascii="Avenir Next LT Pro Light" w:hAnsi="Avenir Next LT Pro Light" w:eastAsia="Avenir Next LT Pro Light" w:cs="Avenir Next LT Pro Light"/>
        </w:rPr>
        <w:t xml:space="preserve">dvisory </w:t>
      </w:r>
      <w:r w:rsidRPr="7544F2D0" w:rsidR="5A43438F">
        <w:rPr>
          <w:rFonts w:ascii="Avenir Next LT Pro Light" w:hAnsi="Avenir Next LT Pro Light" w:eastAsia="Avenir Next LT Pro Light" w:cs="Avenir Next LT Pro Light"/>
        </w:rPr>
        <w:t>b</w:t>
      </w:r>
      <w:r w:rsidRPr="7544F2D0" w:rsidR="00434B3A">
        <w:rPr>
          <w:rFonts w:ascii="Avenir Next LT Pro Light" w:hAnsi="Avenir Next LT Pro Light" w:eastAsia="Avenir Next LT Pro Light" w:cs="Avenir Next LT Pro Light"/>
        </w:rPr>
        <w:t xml:space="preserve">oard meeting with my fingers crossed hoping that a certain application would get </w:t>
      </w:r>
      <w:r w:rsidRPr="7544F2D0" w:rsidR="00D13EF6">
        <w:rPr>
          <w:rFonts w:ascii="Avenir Next LT Pro Light" w:hAnsi="Avenir Next LT Pro Light" w:eastAsia="Avenir Next LT Pro Light" w:cs="Avenir Next LT Pro Light"/>
        </w:rPr>
        <w:t>through</w:t>
      </w:r>
      <w:r w:rsidRPr="7544F2D0" w:rsidR="00434B3A">
        <w:rPr>
          <w:rFonts w:ascii="Avenir Next LT Pro Light" w:hAnsi="Avenir Next LT Pro Light" w:eastAsia="Avenir Next LT Pro Light" w:cs="Avenir Next LT Pro Light"/>
        </w:rPr>
        <w:t xml:space="preserve"> because it looked wonderful to me, and then the peer </w:t>
      </w:r>
      <w:r w:rsidRPr="7544F2D0" w:rsidR="00D13EF6">
        <w:rPr>
          <w:rFonts w:ascii="Avenir Next LT Pro Light" w:hAnsi="Avenir Next LT Pro Light" w:eastAsia="Avenir Next LT Pro Light" w:cs="Avenir Next LT Pro Light"/>
        </w:rPr>
        <w:t>review</w:t>
      </w:r>
      <w:r w:rsidRPr="7544F2D0" w:rsidR="00434B3A">
        <w:rPr>
          <w:rFonts w:ascii="Avenir Next LT Pro Light" w:hAnsi="Avenir Next LT Pro Light" w:eastAsia="Avenir Next LT Pro Light" w:cs="Avenir Next LT Pro Light"/>
        </w:rPr>
        <w:t xml:space="preserve"> comes back and there are things you just </w:t>
      </w:r>
      <w:r w:rsidRPr="7544F2D0" w:rsidR="00434B3A">
        <w:rPr>
          <w:rFonts w:ascii="Avenir Next LT Pro Light" w:hAnsi="Avenir Next LT Pro Light" w:eastAsia="Avenir Next LT Pro Light" w:cs="Avenir Next LT Pro Light"/>
        </w:rPr>
        <w:t>don’t</w:t>
      </w:r>
      <w:r w:rsidRPr="7544F2D0" w:rsidR="00434B3A">
        <w:rPr>
          <w:rFonts w:ascii="Avenir Next LT Pro Light" w:hAnsi="Avenir Next LT Pro Light" w:eastAsia="Avenir Next LT Pro Light" w:cs="Avenir Next LT Pro Light"/>
        </w:rPr>
        <w:t xml:space="preserve"> know</w:t>
      </w:r>
      <w:r w:rsidRPr="7544F2D0" w:rsidR="00D13EF6">
        <w:rPr>
          <w:rFonts w:ascii="Avenir Next LT Pro Light" w:hAnsi="Avenir Next LT Pro Light" w:eastAsia="Avenir Next LT Pro Light" w:cs="Avenir Next LT Pro Light"/>
        </w:rPr>
        <w:t xml:space="preserve"> as a </w:t>
      </w:r>
      <w:r w:rsidRPr="7544F2D0" w:rsidR="00434B3A">
        <w:rPr>
          <w:rFonts w:ascii="Avenir Next LT Pro Light" w:hAnsi="Avenir Next LT Pro Light" w:eastAsia="Avenir Next LT Pro Light" w:cs="Avenir Next LT Pro Light"/>
        </w:rPr>
        <w:t>patient organisation</w:t>
      </w:r>
      <w:r w:rsidRPr="7544F2D0" w:rsidR="00434B3A">
        <w:rPr>
          <w:rFonts w:ascii="Avenir Next LT Pro Light" w:hAnsi="Avenir Next LT Pro Light" w:eastAsia="Avenir Next LT Pro Light" w:cs="Avenir Next LT Pro Light"/>
        </w:rPr>
        <w:t xml:space="preserve">. </w:t>
      </w:r>
      <w:r w:rsidRPr="7544F2D0" w:rsidR="00434B3A">
        <w:rPr>
          <w:rFonts w:ascii="Avenir Next LT Pro Light" w:hAnsi="Avenir Next LT Pro Light" w:eastAsia="Avenir Next LT Pro Light" w:cs="Avenir Next LT Pro Light"/>
        </w:rPr>
        <w:t xml:space="preserve">So, yes, in those </w:t>
      </w:r>
      <w:r w:rsidRPr="7544F2D0" w:rsidR="0ED391A2">
        <w:rPr>
          <w:rFonts w:ascii="Avenir Next LT Pro Light" w:hAnsi="Avenir Next LT Pro Light" w:eastAsia="Avenir Next LT Pro Light" w:cs="Avenir Next LT Pro Light"/>
        </w:rPr>
        <w:t>9</w:t>
      </w:r>
      <w:r w:rsidRPr="7544F2D0" w:rsidR="00434B3A">
        <w:rPr>
          <w:rFonts w:ascii="Avenir Next LT Pro Light" w:hAnsi="Avenir Next LT Pro Light" w:eastAsia="Avenir Next LT Pro Light" w:cs="Avenir Next LT Pro Light"/>
        </w:rPr>
        <w:t xml:space="preserve"> years we were also funding other work.</w:t>
      </w:r>
    </w:p>
    <w:p w:rsidR="00434B3A" w:rsidP="652EDD8E" w:rsidRDefault="0082014A" w14:paraId="32826617" w14:textId="58C9DA71">
      <w:pPr>
        <w:ind w:left="0" w:hanging="0"/>
        <w:rPr>
          <w:rFonts w:ascii="Avenir Next LT Pro Light" w:hAnsi="Avenir Next LT Pro Light" w:eastAsia="Avenir Next LT Pro Light" w:cs="Avenir Next LT Pro Light"/>
        </w:rPr>
      </w:pPr>
      <w:r w:rsidRPr="652EDD8E" w:rsidR="5C26187A">
        <w:rPr>
          <w:rFonts w:ascii="Avenir Next LT Pro Light" w:hAnsi="Avenir Next LT Pro Light" w:eastAsia="Avenir Next LT Pro Light" w:cs="Avenir Next LT Pro Light"/>
          <w:b w:val="1"/>
          <w:bCs w:val="1"/>
        </w:rPr>
        <w:t>A</w:t>
      </w:r>
      <w:r w:rsidRPr="652EDD8E" w:rsidR="04E61534">
        <w:rPr>
          <w:rFonts w:ascii="Avenir Next LT Pro Light" w:hAnsi="Avenir Next LT Pro Light" w:eastAsia="Avenir Next LT Pro Light" w:cs="Avenir Next LT Pro Light"/>
          <w:b w:val="1"/>
          <w:bCs w:val="1"/>
        </w:rPr>
        <w:t>na Lisa</w:t>
      </w:r>
      <w:r w:rsidRPr="652EDD8E" w:rsidR="0082014A">
        <w:rPr>
          <w:rFonts w:ascii="Avenir Next LT Pro Light" w:hAnsi="Avenir Next LT Pro Light" w:eastAsia="Avenir Next LT Pro Light" w:cs="Avenir Next LT Pro Light"/>
          <w:b w:val="1"/>
          <w:bCs w:val="1"/>
        </w:rPr>
        <w:t>:</w:t>
      </w:r>
      <w:r w:rsidRPr="652EDD8E" w:rsidR="1AA0CD61">
        <w:rPr>
          <w:rFonts w:ascii="Avenir Next LT Pro Light" w:hAnsi="Avenir Next LT Pro Light" w:eastAsia="Avenir Next LT Pro Light" w:cs="Avenir Next LT Pro Light"/>
          <w:b w:val="1"/>
          <w:bCs w:val="1"/>
        </w:rPr>
        <w:t xml:space="preserve"> </w:t>
      </w:r>
      <w:r w:rsidRPr="652EDD8E" w:rsidR="00434B3A">
        <w:rPr>
          <w:rFonts w:ascii="Avenir Next LT Pro Light" w:hAnsi="Avenir Next LT Pro Light" w:eastAsia="Avenir Next LT Pro Light" w:cs="Avenir Next LT Pro Light"/>
          <w:b w:val="1"/>
          <w:bCs w:val="1"/>
        </w:rPr>
        <w:t xml:space="preserve">You’ve just given an interesting perspective on sharing the learnings between the </w:t>
      </w:r>
      <w:r w:rsidRPr="652EDD8E" w:rsidR="00D13EF6">
        <w:rPr>
          <w:rFonts w:ascii="Avenir Next LT Pro Light" w:hAnsi="Avenir Next LT Pro Light" w:eastAsia="Avenir Next LT Pro Light" w:cs="Avenir Next LT Pro Light"/>
          <w:b w:val="1"/>
          <w:bCs w:val="1"/>
        </w:rPr>
        <w:t>scientists</w:t>
      </w:r>
      <w:r w:rsidRPr="652EDD8E" w:rsidR="00434B3A">
        <w:rPr>
          <w:rFonts w:ascii="Avenir Next LT Pro Light" w:hAnsi="Avenir Next LT Pro Light" w:eastAsia="Avenir Next LT Pro Light" w:cs="Avenir Next LT Pro Light"/>
          <w:b w:val="1"/>
          <w:bCs w:val="1"/>
        </w:rPr>
        <w:t xml:space="preserve">, </w:t>
      </w:r>
      <w:r w:rsidRPr="652EDD8E" w:rsidR="00D13EF6">
        <w:rPr>
          <w:rFonts w:ascii="Avenir Next LT Pro Light" w:hAnsi="Avenir Next LT Pro Light" w:eastAsia="Avenir Next LT Pro Light" w:cs="Avenir Next LT Pro Light"/>
          <w:b w:val="1"/>
          <w:bCs w:val="1"/>
        </w:rPr>
        <w:t>clinicians</w:t>
      </w:r>
      <w:r w:rsidRPr="652EDD8E" w:rsidR="00434B3A">
        <w:rPr>
          <w:rFonts w:ascii="Avenir Next LT Pro Light" w:hAnsi="Avenir Next LT Pro Light" w:eastAsia="Avenir Next LT Pro Light" w:cs="Avenir Next LT Pro Light"/>
          <w:b w:val="1"/>
          <w:bCs w:val="1"/>
        </w:rPr>
        <w:t xml:space="preserve">, the experts in a particular condition, if you like, and the families, and I’d be really interested to hear your views on what’s been learnt about </w:t>
      </w:r>
      <w:r w:rsidRPr="652EDD8E" w:rsidR="00D13EF6">
        <w:rPr>
          <w:rFonts w:ascii="Avenir Next LT Pro Light" w:hAnsi="Avenir Next LT Pro Light" w:eastAsia="Avenir Next LT Pro Light" w:cs="Avenir Next LT Pro Light"/>
          <w:b w:val="1"/>
          <w:bCs w:val="1"/>
        </w:rPr>
        <w:t>how</w:t>
      </w:r>
      <w:r w:rsidRPr="652EDD8E" w:rsidR="00434B3A">
        <w:rPr>
          <w:rFonts w:ascii="Avenir Next LT Pro Light" w:hAnsi="Avenir Next LT Pro Light" w:eastAsia="Avenir Next LT Pro Light" w:cs="Avenir Next LT Pro Light"/>
          <w:b w:val="1"/>
          <w:bCs w:val="1"/>
        </w:rPr>
        <w:t xml:space="preserve"> </w:t>
      </w:r>
      <w:r w:rsidRPr="652EDD8E" w:rsidR="00D13EF6">
        <w:rPr>
          <w:rFonts w:ascii="Avenir Next LT Pro Light" w:hAnsi="Avenir Next LT Pro Light" w:eastAsia="Avenir Next LT Pro Light" w:cs="Avenir Next LT Pro Light"/>
          <w:b w:val="1"/>
          <w:bCs w:val="1"/>
        </w:rPr>
        <w:t>families</w:t>
      </w:r>
      <w:r w:rsidRPr="652EDD8E" w:rsidR="00434B3A">
        <w:rPr>
          <w:rFonts w:ascii="Avenir Next LT Pro Light" w:hAnsi="Avenir Next LT Pro Light" w:eastAsia="Avenir Next LT Pro Light" w:cs="Avenir Next LT Pro Light"/>
          <w:b w:val="1"/>
          <w:bCs w:val="1"/>
        </w:rPr>
        <w:t xml:space="preserve"> and </w:t>
      </w:r>
      <w:r w:rsidRPr="652EDD8E" w:rsidR="00D13EF6">
        <w:rPr>
          <w:rFonts w:ascii="Avenir Next LT Pro Light" w:hAnsi="Avenir Next LT Pro Light" w:eastAsia="Avenir Next LT Pro Light" w:cs="Avenir Next LT Pro Light"/>
          <w:b w:val="1"/>
          <w:bCs w:val="1"/>
        </w:rPr>
        <w:t>the patient</w:t>
      </w:r>
      <w:r w:rsidRPr="652EDD8E" w:rsidR="00434B3A">
        <w:rPr>
          <w:rFonts w:ascii="Avenir Next LT Pro Light" w:hAnsi="Avenir Next LT Pro Light" w:eastAsia="Avenir Next LT Pro Light" w:cs="Avenir Next LT Pro Light"/>
          <w:b w:val="1"/>
          <w:bCs w:val="1"/>
        </w:rPr>
        <w:t xml:space="preserve"> community can also teach the clinical and scientific community.</w:t>
      </w:r>
    </w:p>
    <w:p w:rsidR="00E52EF6" w:rsidP="652EDD8E" w:rsidRDefault="0082014A" w14:paraId="31082930" w14:textId="14E45808">
      <w:pPr>
        <w:ind w:left="0" w:hanging="0"/>
        <w:rPr>
          <w:rFonts w:ascii="Avenir Next LT Pro Light" w:hAnsi="Avenir Next LT Pro Light" w:eastAsia="Avenir Next LT Pro Light" w:cs="Avenir Next LT Pro Light"/>
        </w:rPr>
      </w:pPr>
      <w:r w:rsidRPr="7A3B339B" w:rsidR="7F460693">
        <w:rPr>
          <w:rFonts w:ascii="Avenir Next LT Pro Light" w:hAnsi="Avenir Next LT Pro Light" w:eastAsia="Avenir Next LT Pro Light" w:cs="Avenir Next LT Pro Light"/>
          <w:b w:val="1"/>
          <w:bCs w:val="1"/>
        </w:rPr>
        <w:t>A</w:t>
      </w:r>
      <w:r w:rsidRPr="7A3B339B" w:rsidR="1CC86272">
        <w:rPr>
          <w:rFonts w:ascii="Avenir Next LT Pro Light" w:hAnsi="Avenir Next LT Pro Light" w:eastAsia="Avenir Next LT Pro Light" w:cs="Avenir Next LT Pro Light"/>
          <w:b w:val="1"/>
          <w:bCs w:val="1"/>
        </w:rPr>
        <w:t>nne:</w:t>
      </w:r>
      <w:r w:rsidRPr="7A3B339B" w:rsidR="1CC86272">
        <w:rPr>
          <w:rFonts w:ascii="Avenir Next LT Pro Light" w:hAnsi="Avenir Next LT Pro Light" w:eastAsia="Avenir Next LT Pro Light" w:cs="Avenir Next LT Pro Light"/>
        </w:rPr>
        <w:t xml:space="preserve"> </w:t>
      </w:r>
      <w:r w:rsidRPr="7A3B339B" w:rsidR="00434B3A">
        <w:rPr>
          <w:rFonts w:ascii="Avenir Next LT Pro Light" w:hAnsi="Avenir Next LT Pro Light" w:eastAsia="Avenir Next LT Pro Light" w:cs="Avenir Next LT Pro Light"/>
        </w:rPr>
        <w:t>So</w:t>
      </w:r>
      <w:r w:rsidRPr="7A3B339B" w:rsidR="09219436">
        <w:rPr>
          <w:rFonts w:ascii="Avenir Next LT Pro Light" w:hAnsi="Avenir Next LT Pro Light" w:eastAsia="Avenir Next LT Pro Light" w:cs="Avenir Next LT Pro Light"/>
        </w:rPr>
        <w:t>,</w:t>
      </w:r>
      <w:r w:rsidRPr="7A3B339B" w:rsidR="00434B3A">
        <w:rPr>
          <w:rFonts w:ascii="Avenir Next LT Pro Light" w:hAnsi="Avenir Next LT Pro Light" w:eastAsia="Avenir Next LT Pro Light" w:cs="Avenir Next LT Pro Light"/>
        </w:rPr>
        <w:t xml:space="preserve"> the first child was dosed in September 2017 and by the World </w:t>
      </w:r>
      <w:r w:rsidRPr="7A3B339B" w:rsidR="00D13EF6">
        <w:rPr>
          <w:rFonts w:ascii="Avenir Next LT Pro Light" w:hAnsi="Avenir Next LT Pro Light" w:eastAsia="Avenir Next LT Pro Light" w:cs="Avenir Next LT Pro Light"/>
        </w:rPr>
        <w:t>Muscle</w:t>
      </w:r>
      <w:r w:rsidRPr="7A3B339B" w:rsidR="00434B3A">
        <w:rPr>
          <w:rFonts w:ascii="Avenir Next LT Pro Light" w:hAnsi="Avenir Next LT Pro Light" w:eastAsia="Avenir Next LT Pro Light" w:cs="Avenir Next LT Pro Light"/>
        </w:rPr>
        <w:t xml:space="preserve"> </w:t>
      </w:r>
      <w:r w:rsidRPr="7A3B339B" w:rsidR="00D13EF6">
        <w:rPr>
          <w:rFonts w:ascii="Avenir Next LT Pro Light" w:hAnsi="Avenir Next LT Pro Light" w:eastAsia="Avenir Next LT Pro Light" w:cs="Avenir Next LT Pro Light"/>
        </w:rPr>
        <w:t>Society</w:t>
      </w:r>
      <w:r w:rsidRPr="7A3B339B" w:rsidR="00434B3A">
        <w:rPr>
          <w:rFonts w:ascii="Avenir Next LT Pro Light" w:hAnsi="Avenir Next LT Pro Light" w:eastAsia="Avenir Next LT Pro Light" w:cs="Avenir Next LT Pro Light"/>
        </w:rPr>
        <w:t xml:space="preserve"> Conference </w:t>
      </w:r>
      <w:r w:rsidRPr="7A3B339B" w:rsidR="41242CC0">
        <w:rPr>
          <w:rFonts w:ascii="Avenir Next LT Pro Light" w:hAnsi="Avenir Next LT Pro Light" w:eastAsia="Avenir Next LT Pro Light" w:cs="Avenir Next LT Pro Light"/>
        </w:rPr>
        <w:t>2</w:t>
      </w:r>
      <w:r w:rsidRPr="7A3B339B" w:rsidR="00434B3A">
        <w:rPr>
          <w:rFonts w:ascii="Avenir Next LT Pro Light" w:hAnsi="Avenir Next LT Pro Light" w:eastAsia="Avenir Next LT Pro Light" w:cs="Avenir Next LT Pro Light"/>
        </w:rPr>
        <w:t xml:space="preserve"> </w:t>
      </w:r>
      <w:r w:rsidRPr="7A3B339B" w:rsidR="00434B3A">
        <w:rPr>
          <w:rFonts w:ascii="Avenir Next LT Pro Light" w:hAnsi="Avenir Next LT Pro Light" w:eastAsia="Avenir Next LT Pro Light" w:cs="Avenir Next LT Pro Light"/>
        </w:rPr>
        <w:t>years later in October 2019 the biotech had some fantastic results to show</w:t>
      </w:r>
      <w:r w:rsidRPr="7A3B339B" w:rsidR="00434B3A">
        <w:rPr>
          <w:rFonts w:ascii="Avenir Next LT Pro Light" w:hAnsi="Avenir Next LT Pro Light" w:eastAsia="Avenir Next LT Pro Light" w:cs="Avenir Next LT Pro Light"/>
        </w:rPr>
        <w:t xml:space="preserve">. </w:t>
      </w:r>
      <w:r w:rsidRPr="7A3B339B" w:rsidR="00434B3A">
        <w:rPr>
          <w:rFonts w:ascii="Avenir Next LT Pro Light" w:hAnsi="Avenir Next LT Pro Light" w:eastAsia="Avenir Next LT Pro Light" w:cs="Avenir Next LT Pro Light"/>
        </w:rPr>
        <w:t xml:space="preserve">Children who had been 24-hour ventilated were now ventilator-free, which, unless you </w:t>
      </w:r>
      <w:r w:rsidRPr="7A3B339B" w:rsidR="00D13EF6">
        <w:rPr>
          <w:rFonts w:ascii="Avenir Next LT Pro Light" w:hAnsi="Avenir Next LT Pro Light" w:eastAsia="Avenir Next LT Pro Light" w:cs="Avenir Next LT Pro Light"/>
        </w:rPr>
        <w:t>know</w:t>
      </w:r>
      <w:r w:rsidRPr="7A3B339B" w:rsidR="00434B3A">
        <w:rPr>
          <w:rFonts w:ascii="Avenir Next LT Pro Light" w:hAnsi="Avenir Next LT Pro Light" w:eastAsia="Avenir Next LT Pro Light" w:cs="Avenir Next LT Pro Light"/>
        </w:rPr>
        <w:t xml:space="preserve"> what </w:t>
      </w:r>
      <w:r w:rsidRPr="7A3B339B" w:rsidR="00434B3A">
        <w:rPr>
          <w:rFonts w:ascii="Avenir Next LT Pro Light" w:hAnsi="Avenir Next LT Pro Light" w:eastAsia="Avenir Next LT Pro Light" w:cs="Avenir Next LT Pro Light"/>
        </w:rPr>
        <w:t>it’s</w:t>
      </w:r>
      <w:r w:rsidRPr="7A3B339B" w:rsidR="00434B3A">
        <w:rPr>
          <w:rFonts w:ascii="Avenir Next LT Pro Light" w:hAnsi="Avenir Next LT Pro Light" w:eastAsia="Avenir Next LT Pro Light" w:cs="Avenir Next LT Pro Light"/>
        </w:rPr>
        <w:t xml:space="preserve"> like to have somebody in front of you </w:t>
      </w:r>
      <w:r w:rsidRPr="7A3B339B" w:rsidR="00434B3A">
        <w:rPr>
          <w:rFonts w:ascii="Avenir Next LT Pro Light" w:hAnsi="Avenir Next LT Pro Light" w:eastAsia="Avenir Next LT Pro Light" w:cs="Avenir Next LT Pro Light"/>
        </w:rPr>
        <w:t>who’s</w:t>
      </w:r>
      <w:r w:rsidRPr="7A3B339B" w:rsidR="00434B3A">
        <w:rPr>
          <w:rFonts w:ascii="Avenir Next LT Pro Light" w:hAnsi="Avenir Next LT Pro Light" w:eastAsia="Avenir Next LT Pro Light" w:cs="Avenir Next LT Pro Light"/>
        </w:rPr>
        <w:t xml:space="preserve"> ventilator-dependent, the idea </w:t>
      </w:r>
      <w:r w:rsidRPr="7A3B339B" w:rsidR="00D13EF6">
        <w:rPr>
          <w:rFonts w:ascii="Avenir Next LT Pro Light" w:hAnsi="Avenir Next LT Pro Light" w:eastAsia="Avenir Next LT Pro Light" w:cs="Avenir Next LT Pro Light"/>
        </w:rPr>
        <w:t>that they</w:t>
      </w:r>
      <w:r w:rsidRPr="7A3B339B" w:rsidR="00434B3A">
        <w:rPr>
          <w:rFonts w:ascii="Avenir Next LT Pro Light" w:hAnsi="Avenir Next LT Pro Light" w:eastAsia="Avenir Next LT Pro Light" w:cs="Avenir Next LT Pro Light"/>
        </w:rPr>
        <w:t xml:space="preserve"> could become ventilator-free is just extraordinary</w:t>
      </w:r>
      <w:r w:rsidRPr="7A3B339B" w:rsidR="00434B3A">
        <w:rPr>
          <w:rFonts w:ascii="Avenir Next LT Pro Light" w:hAnsi="Avenir Next LT Pro Light" w:eastAsia="Avenir Next LT Pro Light" w:cs="Avenir Next LT Pro Light"/>
        </w:rPr>
        <w:t xml:space="preserve">.  </w:t>
      </w:r>
    </w:p>
    <w:p w:rsidR="00E52EF6" w:rsidP="7544F2D0" w:rsidRDefault="0082014A" w14:paraId="07DE4DAD" w14:textId="154C448C">
      <w:pPr>
        <w:ind w:left="0" w:hanging="0"/>
        <w:rPr>
          <w:rFonts w:ascii="Avenir Next LT Pro Light" w:hAnsi="Avenir Next LT Pro Light" w:eastAsia="Avenir Next LT Pro Light" w:cs="Avenir Next LT Pro Light"/>
        </w:rPr>
      </w:pPr>
      <w:r w:rsidRPr="7544F2D0" w:rsidR="00434B3A">
        <w:rPr>
          <w:rFonts w:ascii="Avenir Next LT Pro Light" w:hAnsi="Avenir Next LT Pro Light" w:eastAsia="Avenir Next LT Pro Light" w:cs="Avenir Next LT Pro Light"/>
        </w:rPr>
        <w:t xml:space="preserve">However, one of the things </w:t>
      </w:r>
      <w:r w:rsidRPr="7544F2D0" w:rsidR="00434B3A">
        <w:rPr>
          <w:rFonts w:ascii="Avenir Next LT Pro Light" w:hAnsi="Avenir Next LT Pro Light" w:eastAsia="Avenir Next LT Pro Light" w:cs="Avenir Next LT Pro Light"/>
        </w:rPr>
        <w:t>we’ve</w:t>
      </w:r>
      <w:r w:rsidRPr="7544F2D0" w:rsidR="00434B3A">
        <w:rPr>
          <w:rFonts w:ascii="Avenir Next LT Pro Light" w:hAnsi="Avenir Next LT Pro Light" w:eastAsia="Avenir Next LT Pro Light" w:cs="Avenir Next LT Pro Light"/>
        </w:rPr>
        <w:t xml:space="preserve"> </w:t>
      </w:r>
      <w:r w:rsidRPr="7544F2D0" w:rsidR="00E52EF6">
        <w:rPr>
          <w:rFonts w:ascii="Avenir Next LT Pro Light" w:hAnsi="Avenir Next LT Pro Light" w:eastAsia="Avenir Next LT Pro Light" w:cs="Avenir Next LT Pro Light"/>
        </w:rPr>
        <w:t xml:space="preserve">learnt about gene therapy is that we are going out into space so there are </w:t>
      </w:r>
      <w:r w:rsidRPr="7544F2D0" w:rsidR="00D13EF6">
        <w:rPr>
          <w:rFonts w:ascii="Avenir Next LT Pro Light" w:hAnsi="Avenir Next LT Pro Light" w:eastAsia="Avenir Next LT Pro Light" w:cs="Avenir Next LT Pro Light"/>
        </w:rPr>
        <w:t>extraordinary</w:t>
      </w:r>
      <w:r w:rsidRPr="7544F2D0" w:rsidR="00E52EF6">
        <w:rPr>
          <w:rFonts w:ascii="Avenir Next LT Pro Light" w:hAnsi="Avenir Next LT Pro Light" w:eastAsia="Avenir Next LT Pro Light" w:cs="Avenir Next LT Pro Light"/>
        </w:rPr>
        <w:t xml:space="preserve"> things to be </w:t>
      </w:r>
      <w:r w:rsidRPr="7544F2D0" w:rsidR="40B32A92">
        <w:rPr>
          <w:rFonts w:ascii="Avenir Next LT Pro Light" w:hAnsi="Avenir Next LT Pro Light" w:eastAsia="Avenir Next LT Pro Light" w:cs="Avenir Next LT Pro Light"/>
        </w:rPr>
        <w:t>found,</w:t>
      </w:r>
      <w:r w:rsidRPr="7544F2D0" w:rsidR="00E52EF6">
        <w:rPr>
          <w:rFonts w:ascii="Avenir Next LT Pro Light" w:hAnsi="Avenir Next LT Pro Light" w:eastAsia="Avenir Next LT Pro Light" w:cs="Avenir Next LT Pro Light"/>
        </w:rPr>
        <w:t xml:space="preserve"> and </w:t>
      </w:r>
      <w:r w:rsidRPr="7544F2D0" w:rsidR="00D13EF6">
        <w:rPr>
          <w:rFonts w:ascii="Avenir Next LT Pro Light" w:hAnsi="Avenir Next LT Pro Light" w:eastAsia="Avenir Next LT Pro Light" w:cs="Avenir Next LT Pro Light"/>
        </w:rPr>
        <w:t>extraordinary</w:t>
      </w:r>
      <w:r w:rsidRPr="7544F2D0" w:rsidR="00E52EF6">
        <w:rPr>
          <w:rFonts w:ascii="Avenir Next LT Pro Light" w:hAnsi="Avenir Next LT Pro Light" w:eastAsia="Avenir Next LT Pro Light" w:cs="Avenir Next LT Pro Light"/>
        </w:rPr>
        <w:t xml:space="preserve"> results are </w:t>
      </w:r>
      <w:r w:rsidRPr="7544F2D0" w:rsidR="00D13EF6">
        <w:rPr>
          <w:rFonts w:ascii="Avenir Next LT Pro Light" w:hAnsi="Avenir Next LT Pro Light" w:eastAsia="Avenir Next LT Pro Light" w:cs="Avenir Next LT Pro Light"/>
        </w:rPr>
        <w:t>possible</w:t>
      </w:r>
      <w:r w:rsidRPr="7544F2D0" w:rsidR="00E52EF6">
        <w:rPr>
          <w:rFonts w:ascii="Avenir Next LT Pro Light" w:hAnsi="Avenir Next LT Pro Light" w:eastAsia="Avenir Next LT Pro Light" w:cs="Avenir Next LT Pro Light"/>
        </w:rPr>
        <w:t xml:space="preserve">, as is </w:t>
      </w:r>
      <w:r w:rsidRPr="7544F2D0" w:rsidR="00D13EF6">
        <w:rPr>
          <w:rFonts w:ascii="Avenir Next LT Pro Light" w:hAnsi="Avenir Next LT Pro Light" w:eastAsia="Avenir Next LT Pro Light" w:cs="Avenir Next LT Pro Light"/>
        </w:rPr>
        <w:t>evidenced</w:t>
      </w:r>
      <w:r w:rsidRPr="7544F2D0" w:rsidR="00E52EF6">
        <w:rPr>
          <w:rFonts w:ascii="Avenir Next LT Pro Light" w:hAnsi="Avenir Next LT Pro Light" w:eastAsia="Avenir Next LT Pro Light" w:cs="Avenir Next LT Pro Light"/>
        </w:rPr>
        <w:t xml:space="preserve"> here, but there is so </w:t>
      </w:r>
      <w:r w:rsidRPr="7544F2D0" w:rsidR="00D13EF6">
        <w:rPr>
          <w:rFonts w:ascii="Avenir Next LT Pro Light" w:hAnsi="Avenir Next LT Pro Light" w:eastAsia="Avenir Next LT Pro Light" w:cs="Avenir Next LT Pro Light"/>
        </w:rPr>
        <w:t>much</w:t>
      </w:r>
      <w:r w:rsidRPr="7544F2D0" w:rsidR="00E52EF6">
        <w:rPr>
          <w:rFonts w:ascii="Avenir Next LT Pro Light" w:hAnsi="Avenir Next LT Pro Light" w:eastAsia="Avenir Next LT Pro Light" w:cs="Avenir Next LT Pro Light"/>
        </w:rPr>
        <w:t xml:space="preserve"> that we </w:t>
      </w:r>
      <w:r w:rsidRPr="7544F2D0" w:rsidR="00E52EF6">
        <w:rPr>
          <w:rFonts w:ascii="Avenir Next LT Pro Light" w:hAnsi="Avenir Next LT Pro Light" w:eastAsia="Avenir Next LT Pro Light" w:cs="Avenir Next LT Pro Light"/>
        </w:rPr>
        <w:t>don’t</w:t>
      </w:r>
      <w:r w:rsidRPr="7544F2D0" w:rsidR="00E52EF6">
        <w:rPr>
          <w:rFonts w:ascii="Avenir Next LT Pro Light" w:hAnsi="Avenir Next LT Pro Light" w:eastAsia="Avenir Next LT Pro Light" w:cs="Avenir Next LT Pro Light"/>
        </w:rPr>
        <w:t xml:space="preserve"> know once we are dealing with gene therapy</w:t>
      </w:r>
      <w:r w:rsidRPr="7544F2D0" w:rsidR="00E52EF6">
        <w:rPr>
          <w:rFonts w:ascii="Avenir Next LT Pro Light" w:hAnsi="Avenir Next LT Pro Light" w:eastAsia="Avenir Next LT Pro Light" w:cs="Avenir Next LT Pro Light"/>
        </w:rPr>
        <w:t xml:space="preserve">. </w:t>
      </w:r>
      <w:r w:rsidRPr="7544F2D0" w:rsidR="00E52EF6">
        <w:rPr>
          <w:rFonts w:ascii="Avenir Next LT Pro Light" w:hAnsi="Avenir Next LT Pro Light" w:eastAsia="Avenir Next LT Pro Light" w:cs="Avenir Next LT Pro Light"/>
        </w:rPr>
        <w:t xml:space="preserve">So </w:t>
      </w:r>
      <w:r w:rsidRPr="7544F2D0" w:rsidR="3277EC00">
        <w:rPr>
          <w:rFonts w:ascii="Avenir Next LT Pro Light" w:hAnsi="Avenir Next LT Pro Light" w:eastAsia="Avenir Next LT Pro Light" w:cs="Avenir Next LT Pro Light"/>
        </w:rPr>
        <w:t>unfortunately,</w:t>
      </w:r>
      <w:r w:rsidRPr="7544F2D0" w:rsidR="00E52EF6">
        <w:rPr>
          <w:rFonts w:ascii="Avenir Next LT Pro Light" w:hAnsi="Avenir Next LT Pro Light" w:eastAsia="Avenir Next LT Pro Light" w:cs="Avenir Next LT Pro Light"/>
        </w:rPr>
        <w:t xml:space="preserve"> in May, </w:t>
      </w:r>
      <w:r w:rsidRPr="7544F2D0" w:rsidR="00E52EF6">
        <w:rPr>
          <w:rFonts w:ascii="Avenir Next LT Pro Light" w:hAnsi="Avenir Next LT Pro Light" w:eastAsia="Avenir Next LT Pro Light" w:cs="Avenir Next LT Pro Light"/>
        </w:rPr>
        <w:t>June</w:t>
      </w:r>
      <w:r w:rsidRPr="7544F2D0" w:rsidR="00E52EF6">
        <w:rPr>
          <w:rFonts w:ascii="Avenir Next LT Pro Light" w:hAnsi="Avenir Next LT Pro Light" w:eastAsia="Avenir Next LT Pro Light" w:cs="Avenir Next LT Pro Light"/>
        </w:rPr>
        <w:t xml:space="preserve"> and August of 2020</w:t>
      </w:r>
      <w:r w:rsidRPr="7544F2D0" w:rsidR="4A1C81F8">
        <w:rPr>
          <w:rFonts w:ascii="Avenir Next LT Pro Light" w:hAnsi="Avenir Next LT Pro Light" w:eastAsia="Avenir Next LT Pro Light" w:cs="Avenir Next LT Pro Light"/>
        </w:rPr>
        <w:t>,</w:t>
      </w:r>
      <w:r w:rsidRPr="7544F2D0" w:rsidR="00E52EF6">
        <w:rPr>
          <w:rFonts w:ascii="Avenir Next LT Pro Light" w:hAnsi="Avenir Next LT Pro Light" w:eastAsia="Avenir Next LT Pro Light" w:cs="Avenir Next LT Pro Light"/>
        </w:rPr>
        <w:t xml:space="preserve"> </w:t>
      </w:r>
      <w:r w:rsidRPr="7544F2D0" w:rsidR="448B3BEC">
        <w:rPr>
          <w:rFonts w:ascii="Avenir Next LT Pro Light" w:hAnsi="Avenir Next LT Pro Light" w:eastAsia="Avenir Next LT Pro Light" w:cs="Avenir Next LT Pro Light"/>
        </w:rPr>
        <w:t>3</w:t>
      </w:r>
      <w:r w:rsidRPr="7544F2D0" w:rsidR="00E52EF6">
        <w:rPr>
          <w:rFonts w:ascii="Avenir Next LT Pro Light" w:hAnsi="Avenir Next LT Pro Light" w:eastAsia="Avenir Next LT Pro Light" w:cs="Avenir Next LT Pro Light"/>
        </w:rPr>
        <w:t xml:space="preserve"> </w:t>
      </w:r>
      <w:r w:rsidRPr="7544F2D0" w:rsidR="00E52EF6">
        <w:rPr>
          <w:rFonts w:ascii="Avenir Next LT Pro Light" w:hAnsi="Avenir Next LT Pro Light" w:eastAsia="Avenir Next LT Pro Light" w:cs="Avenir Next LT Pro Light"/>
        </w:rPr>
        <w:t>little boys died on the clinical trial</w:t>
      </w:r>
      <w:r w:rsidRPr="7544F2D0" w:rsidR="00E52EF6">
        <w:rPr>
          <w:rFonts w:ascii="Avenir Next LT Pro Light" w:hAnsi="Avenir Next LT Pro Light" w:eastAsia="Avenir Next LT Pro Light" w:cs="Avenir Next LT Pro Light"/>
        </w:rPr>
        <w:t xml:space="preserve">. </w:t>
      </w:r>
      <w:r w:rsidRPr="7544F2D0" w:rsidR="00E52EF6">
        <w:rPr>
          <w:rFonts w:ascii="Avenir Next LT Pro Light" w:hAnsi="Avenir Next LT Pro Light" w:eastAsia="Avenir Next LT Pro Light" w:cs="Avenir Next LT Pro Light"/>
        </w:rPr>
        <w:t>So</w:t>
      </w:r>
      <w:r w:rsidRPr="7544F2D0" w:rsidR="00E52EF6">
        <w:rPr>
          <w:rFonts w:ascii="Avenir Next LT Pro Light" w:hAnsi="Avenir Next LT Pro Light" w:eastAsia="Avenir Next LT Pro Light" w:cs="Avenir Next LT Pro Light"/>
        </w:rPr>
        <w:t xml:space="preserve"> we have a </w:t>
      </w:r>
      <w:r w:rsidRPr="7544F2D0" w:rsidR="00D13EF6">
        <w:rPr>
          <w:rFonts w:ascii="Avenir Next LT Pro Light" w:hAnsi="Avenir Next LT Pro Light" w:eastAsia="Avenir Next LT Pro Light" w:cs="Avenir Next LT Pro Light"/>
        </w:rPr>
        <w:t>clinical</w:t>
      </w:r>
      <w:r w:rsidRPr="7544F2D0" w:rsidR="00E52EF6">
        <w:rPr>
          <w:rFonts w:ascii="Avenir Next LT Pro Light" w:hAnsi="Avenir Next LT Pro Light" w:eastAsia="Avenir Next LT Pro Light" w:cs="Avenir Next LT Pro Light"/>
        </w:rPr>
        <w:t xml:space="preserve"> trial where the most extraordinary results are </w:t>
      </w:r>
      <w:r w:rsidRPr="7544F2D0" w:rsidR="30207A66">
        <w:rPr>
          <w:rFonts w:ascii="Avenir Next LT Pro Light" w:hAnsi="Avenir Next LT Pro Light" w:eastAsia="Avenir Next LT Pro Light" w:cs="Avenir Next LT Pro Light"/>
        </w:rPr>
        <w:t>possible</w:t>
      </w:r>
      <w:r w:rsidRPr="7544F2D0" w:rsidR="10989E1F">
        <w:rPr>
          <w:rFonts w:ascii="Avenir Next LT Pro Light" w:hAnsi="Avenir Next LT Pro Light" w:eastAsia="Avenir Next LT Pro Light" w:cs="Avenir Next LT Pro Light"/>
        </w:rPr>
        <w:t>,</w:t>
      </w:r>
      <w:r w:rsidRPr="7544F2D0" w:rsidR="00E52EF6">
        <w:rPr>
          <w:rFonts w:ascii="Avenir Next LT Pro Light" w:hAnsi="Avenir Next LT Pro Light" w:eastAsia="Avenir Next LT Pro Light" w:cs="Avenir Next LT Pro Light"/>
        </w:rPr>
        <w:t xml:space="preserve"> and the worst re</w:t>
      </w:r>
      <w:r w:rsidRPr="7544F2D0" w:rsidR="738810FB">
        <w:rPr>
          <w:rFonts w:ascii="Avenir Next LT Pro Light" w:hAnsi="Avenir Next LT Pro Light" w:eastAsia="Avenir Next LT Pro Light" w:cs="Avenir Next LT Pro Light"/>
        </w:rPr>
        <w:t>s</w:t>
      </w:r>
      <w:r w:rsidRPr="7544F2D0" w:rsidR="00E52EF6">
        <w:rPr>
          <w:rFonts w:ascii="Avenir Next LT Pro Light" w:hAnsi="Avenir Next LT Pro Light" w:eastAsia="Avenir Next LT Pro Light" w:cs="Avenir Next LT Pro Light"/>
        </w:rPr>
        <w:t xml:space="preserve">ults are </w:t>
      </w:r>
      <w:r w:rsidRPr="7544F2D0" w:rsidR="0A2141B9">
        <w:rPr>
          <w:rFonts w:ascii="Avenir Next LT Pro Light" w:hAnsi="Avenir Next LT Pro Light" w:eastAsia="Avenir Next LT Pro Light" w:cs="Avenir Next LT Pro Light"/>
        </w:rPr>
        <w:t>possible,</w:t>
      </w:r>
      <w:r w:rsidRPr="7544F2D0" w:rsidR="00E52EF6">
        <w:rPr>
          <w:rFonts w:ascii="Avenir Next LT Pro Light" w:hAnsi="Avenir Next LT Pro Light" w:eastAsia="Avenir Next LT Pro Light" w:cs="Avenir Next LT Pro Light"/>
        </w:rPr>
        <w:t xml:space="preserve"> and </w:t>
      </w:r>
      <w:r w:rsidRPr="7544F2D0" w:rsidR="00D13EF6">
        <w:rPr>
          <w:rFonts w:ascii="Avenir Next LT Pro Light" w:hAnsi="Avenir Next LT Pro Light" w:eastAsia="Avenir Next LT Pro Light" w:cs="Avenir Next LT Pro Light"/>
        </w:rPr>
        <w:t>both</w:t>
      </w:r>
      <w:r w:rsidRPr="7544F2D0" w:rsidR="00E52EF6">
        <w:rPr>
          <w:rFonts w:ascii="Avenir Next LT Pro Light" w:hAnsi="Avenir Next LT Pro Light" w:eastAsia="Avenir Next LT Pro Light" w:cs="Avenir Next LT Pro Light"/>
        </w:rPr>
        <w:t xml:space="preserve"> of those things </w:t>
      </w:r>
      <w:r w:rsidRPr="7544F2D0" w:rsidR="00E52EF6">
        <w:rPr>
          <w:rFonts w:ascii="Avenir Next LT Pro Light" w:hAnsi="Avenir Next LT Pro Light" w:eastAsia="Avenir Next LT Pro Light" w:cs="Avenir Next LT Pro Light"/>
        </w:rPr>
        <w:t xml:space="preserve">are down to the gene…  What we </w:t>
      </w:r>
      <w:r w:rsidRPr="7544F2D0" w:rsidR="00D13EF6">
        <w:rPr>
          <w:rFonts w:ascii="Avenir Next LT Pro Light" w:hAnsi="Avenir Next LT Pro Light" w:eastAsia="Avenir Next LT Pro Light" w:cs="Avenir Next LT Pro Light"/>
        </w:rPr>
        <w:t>discovered</w:t>
      </w:r>
      <w:r w:rsidRPr="7544F2D0" w:rsidR="00E52EF6">
        <w:rPr>
          <w:rFonts w:ascii="Avenir Next LT Pro Light" w:hAnsi="Avenir Next LT Pro Light" w:eastAsia="Avenir Next LT Pro Light" w:cs="Avenir Next LT Pro Light"/>
        </w:rPr>
        <w:t xml:space="preserve"> and what is still being uncovered and discovered is that myotubular myopathy is not just a </w:t>
      </w:r>
      <w:r w:rsidRPr="7544F2D0" w:rsidR="00D13EF6">
        <w:rPr>
          <w:rFonts w:ascii="Avenir Next LT Pro Light" w:hAnsi="Avenir Next LT Pro Light" w:eastAsia="Avenir Next LT Pro Light" w:cs="Avenir Next LT Pro Light"/>
        </w:rPr>
        <w:t>neuromuscular</w:t>
      </w:r>
      <w:r w:rsidRPr="7544F2D0" w:rsidR="00E52EF6">
        <w:rPr>
          <w:rFonts w:ascii="Avenir Next LT Pro Light" w:hAnsi="Avenir Next LT Pro Light" w:eastAsia="Avenir Next LT Pro Light" w:cs="Avenir Next LT Pro Light"/>
        </w:rPr>
        <w:t xml:space="preserve"> disorder, it is a disorder of the liver too, and these children didn’t die of an immune response, which is what everybody assumes is going to happen in these trials, they died of liver complications.  </w:t>
      </w:r>
    </w:p>
    <w:p w:rsidR="00E52EF6" w:rsidP="652EDD8E" w:rsidRDefault="0082014A" w14:paraId="5D5BBE32" w14:textId="7009EF1E">
      <w:pPr>
        <w:ind w:left="0" w:hanging="0"/>
        <w:rPr>
          <w:rFonts w:ascii="Avenir Next LT Pro Light" w:hAnsi="Avenir Next LT Pro Light" w:eastAsia="Avenir Next LT Pro Light" w:cs="Avenir Next LT Pro Light"/>
        </w:rPr>
      </w:pPr>
      <w:r w:rsidRPr="7A3B339B" w:rsidR="00E52EF6">
        <w:rPr>
          <w:rFonts w:ascii="Avenir Next LT Pro Light" w:hAnsi="Avenir Next LT Pro Light" w:eastAsia="Avenir Next LT Pro Light" w:cs="Avenir Next LT Pro Light"/>
        </w:rPr>
        <w:t xml:space="preserve">And one of the </w:t>
      </w:r>
      <w:r w:rsidRPr="7A3B339B" w:rsidR="00D13EF6">
        <w:rPr>
          <w:rFonts w:ascii="Avenir Next LT Pro Light" w:hAnsi="Avenir Next LT Pro Light" w:eastAsia="Avenir Next LT Pro Light" w:cs="Avenir Next LT Pro Light"/>
        </w:rPr>
        <w:t>things</w:t>
      </w:r>
      <w:r w:rsidRPr="7A3B339B" w:rsidR="00E52EF6">
        <w:rPr>
          <w:rFonts w:ascii="Avenir Next LT Pro Light" w:hAnsi="Avenir Next LT Pro Light" w:eastAsia="Avenir Next LT Pro Light" w:cs="Avenir Next LT Pro Light"/>
        </w:rPr>
        <w:t xml:space="preserve"> that has come out o</w:t>
      </w:r>
      <w:r w:rsidRPr="7A3B339B" w:rsidR="11B35FDE">
        <w:rPr>
          <w:rFonts w:ascii="Avenir Next LT Pro Light" w:hAnsi="Avenir Next LT Pro Light" w:eastAsia="Avenir Next LT Pro Light" w:cs="Avenir Next LT Pro Light"/>
        </w:rPr>
        <w:t>f that,</w:t>
      </w:r>
      <w:r w:rsidRPr="7A3B339B" w:rsidR="00E52EF6">
        <w:rPr>
          <w:rFonts w:ascii="Avenir Next LT Pro Light" w:hAnsi="Avenir Next LT Pro Light" w:eastAsia="Avenir Next LT Pro Light" w:cs="Avenir Next LT Pro Light"/>
        </w:rPr>
        <w:t xml:space="preserve"> </w:t>
      </w:r>
      <w:r w:rsidRPr="7A3B339B" w:rsidR="50A0D445">
        <w:rPr>
          <w:rFonts w:ascii="Avenir Next LT Pro Light" w:hAnsi="Avenir Next LT Pro Light" w:eastAsia="Avenir Next LT Pro Light" w:cs="Avenir Next LT Pro Light"/>
        </w:rPr>
        <w:t>w</w:t>
      </w:r>
      <w:r w:rsidRPr="7A3B339B" w:rsidR="00E52EF6">
        <w:rPr>
          <w:rFonts w:ascii="Avenir Next LT Pro Light" w:hAnsi="Avenir Next LT Pro Light" w:eastAsia="Avenir Next LT Pro Light" w:cs="Avenir Next LT Pro Light"/>
        </w:rPr>
        <w:t xml:space="preserve">ell, </w:t>
      </w:r>
      <w:r w:rsidRPr="7A3B339B" w:rsidR="7F115E71">
        <w:rPr>
          <w:rFonts w:ascii="Avenir Next LT Pro Light" w:hAnsi="Avenir Next LT Pro Light" w:eastAsia="Avenir Next LT Pro Light" w:cs="Avenir Next LT Pro Light"/>
        </w:rPr>
        <w:t>2</w:t>
      </w:r>
      <w:r w:rsidRPr="7A3B339B" w:rsidR="00E52EF6">
        <w:rPr>
          <w:rFonts w:ascii="Avenir Next LT Pro Light" w:hAnsi="Avenir Next LT Pro Light" w:eastAsia="Avenir Next LT Pro Light" w:cs="Avenir Next LT Pro Light"/>
        </w:rPr>
        <w:t xml:space="preserve"> </w:t>
      </w:r>
      <w:r w:rsidRPr="7A3B339B" w:rsidR="00E52EF6">
        <w:rPr>
          <w:rFonts w:ascii="Avenir Next LT Pro Light" w:hAnsi="Avenir Next LT Pro Light" w:eastAsia="Avenir Next LT Pro Light" w:cs="Avenir Next LT Pro Light"/>
        </w:rPr>
        <w:t>sides to that</w:t>
      </w:r>
      <w:r w:rsidRPr="7A3B339B" w:rsidR="00E52EF6">
        <w:rPr>
          <w:rFonts w:ascii="Avenir Next LT Pro Light" w:hAnsi="Avenir Next LT Pro Light" w:eastAsia="Avenir Next LT Pro Light" w:cs="Avenir Next LT Pro Light"/>
        </w:rPr>
        <w:t xml:space="preserve">. </w:t>
      </w:r>
      <w:r w:rsidRPr="7A3B339B" w:rsidR="00E52EF6">
        <w:rPr>
          <w:rFonts w:ascii="Avenir Next LT Pro Light" w:hAnsi="Avenir Next LT Pro Light" w:eastAsia="Avenir Next LT Pro Light" w:cs="Avenir Next LT Pro Light"/>
        </w:rPr>
        <w:t xml:space="preserve">Number one is that it is extraordinary that we have found a treatment that makes every single muscle cell in </w:t>
      </w:r>
      <w:r w:rsidRPr="7A3B339B" w:rsidR="00D13EF6">
        <w:rPr>
          <w:rFonts w:ascii="Avenir Next LT Pro Light" w:hAnsi="Avenir Next LT Pro Light" w:eastAsia="Avenir Next LT Pro Light" w:cs="Avenir Next LT Pro Light"/>
        </w:rPr>
        <w:t>the</w:t>
      </w:r>
      <w:r w:rsidRPr="7A3B339B" w:rsidR="00E52EF6">
        <w:rPr>
          <w:rFonts w:ascii="Avenir Next LT Pro Light" w:hAnsi="Avenir Next LT Pro Light" w:eastAsia="Avenir Next LT Pro Light" w:cs="Avenir Next LT Pro Light"/>
        </w:rPr>
        <w:t xml:space="preserve"> body pick up the protein that was missing and produce that protein, but also what we’ve understood is that the knowledge and experience of families and patients is even more vital than we’ve all been going on about for a long time. Because the issue of there being a liver complication in myotubular myopathy has been hiding in plain sight all this time, because if you asked any family they would tell you, “Yes, my son has had the odd liver result, yes.”  </w:t>
      </w:r>
    </w:p>
    <w:p w:rsidR="00E52EF6" w:rsidP="652EDD8E" w:rsidRDefault="00E52EF6" w14:paraId="14936862" w14:textId="01732553">
      <w:pPr>
        <w:ind w:left="0" w:firstLine="0"/>
        <w:rPr>
          <w:rFonts w:ascii="Avenir Next LT Pro Light" w:hAnsi="Avenir Next LT Pro Light" w:eastAsia="Avenir Next LT Pro Light" w:cs="Avenir Next LT Pro Light"/>
        </w:rPr>
      </w:pPr>
      <w:r w:rsidRPr="7544F2D0" w:rsidR="00E52EF6">
        <w:rPr>
          <w:rFonts w:ascii="Avenir Next LT Pro Light" w:hAnsi="Avenir Next LT Pro Light" w:eastAsia="Avenir Next LT Pro Light" w:cs="Avenir Next LT Pro Light"/>
        </w:rPr>
        <w:t xml:space="preserve">We could see something that looked like it was not that relevant because it was outside the big picture of the </w:t>
      </w:r>
      <w:r w:rsidRPr="7544F2D0" w:rsidR="4013A989">
        <w:rPr>
          <w:rFonts w:ascii="Avenir Next LT Pro Light" w:hAnsi="Avenir Next LT Pro Light" w:eastAsia="Avenir Next LT Pro Light" w:cs="Avenir Next LT Pro Light"/>
        </w:rPr>
        <w:t>disease,</w:t>
      </w:r>
      <w:r w:rsidRPr="7544F2D0" w:rsidR="00E52EF6">
        <w:rPr>
          <w:rFonts w:ascii="Avenir Next LT Pro Light" w:hAnsi="Avenir Next LT Pro Light" w:eastAsia="Avenir Next LT Pro Light" w:cs="Avenir Next LT Pro Light"/>
        </w:rPr>
        <w:t xml:space="preserve"> which was about breathing and walking and muscles, but </w:t>
      </w:r>
      <w:r w:rsidRPr="7544F2D0" w:rsidR="73249D3D">
        <w:rPr>
          <w:rFonts w:ascii="Avenir Next LT Pro Light" w:hAnsi="Avenir Next LT Pro Light" w:eastAsia="Avenir Next LT Pro Light" w:cs="Avenir Next LT Pro Light"/>
        </w:rPr>
        <w:t>actually there</w:t>
      </w:r>
      <w:r w:rsidRPr="7544F2D0" w:rsidR="00E52EF6">
        <w:rPr>
          <w:rFonts w:ascii="Avenir Next LT Pro Light" w:hAnsi="Avenir Next LT Pro Light" w:eastAsia="Avenir Next LT Pro Light" w:cs="Avenir Next LT Pro Light"/>
        </w:rPr>
        <w:t xml:space="preserve"> was this thing going on at the same time where the children had liver complications</w:t>
      </w:r>
      <w:r w:rsidRPr="7544F2D0" w:rsidR="00E52EF6">
        <w:rPr>
          <w:rFonts w:ascii="Avenir Next LT Pro Light" w:hAnsi="Avenir Next LT Pro Light" w:eastAsia="Avenir Next LT Pro Light" w:cs="Avenir Next LT Pro Light"/>
        </w:rPr>
        <w:t xml:space="preserve">. </w:t>
      </w:r>
      <w:r w:rsidRPr="7544F2D0" w:rsidR="00E52EF6">
        <w:rPr>
          <w:rFonts w:ascii="Avenir Next LT Pro Light" w:hAnsi="Avenir Next LT Pro Light" w:eastAsia="Avenir Next LT Pro Light" w:cs="Avenir Next LT Pro Light"/>
        </w:rPr>
        <w:t xml:space="preserve">There were some very </w:t>
      </w:r>
      <w:r w:rsidRPr="7544F2D0" w:rsidR="00D13EF6">
        <w:rPr>
          <w:rFonts w:ascii="Avenir Next LT Pro Light" w:hAnsi="Avenir Next LT Pro Light" w:eastAsia="Avenir Next LT Pro Light" w:cs="Avenir Next LT Pro Light"/>
        </w:rPr>
        <w:t>serious</w:t>
      </w:r>
      <w:r w:rsidRPr="7544F2D0" w:rsidR="00E52EF6">
        <w:rPr>
          <w:rFonts w:ascii="Avenir Next LT Pro Light" w:hAnsi="Avenir Next LT Pro Light" w:eastAsia="Avenir Next LT Pro Light" w:cs="Avenir Next LT Pro Light"/>
        </w:rPr>
        <w:t xml:space="preserve"> liver complications but everybody thought that was a minor issue but if we are </w:t>
      </w:r>
      <w:r w:rsidRPr="7544F2D0" w:rsidR="00D13EF6">
        <w:rPr>
          <w:rFonts w:ascii="Avenir Next LT Pro Light" w:hAnsi="Avenir Next LT Pro Light" w:eastAsia="Avenir Next LT Pro Light" w:cs="Avenir Next LT Pro Light"/>
        </w:rPr>
        <w:t>able to</w:t>
      </w:r>
      <w:r w:rsidRPr="7544F2D0" w:rsidR="00E52EF6">
        <w:rPr>
          <w:rFonts w:ascii="Avenir Next LT Pro Light" w:hAnsi="Avenir Next LT Pro Light" w:eastAsia="Avenir Next LT Pro Light" w:cs="Avenir Next LT Pro Light"/>
        </w:rPr>
        <w:t xml:space="preserve"> engage the people who live with the disease and the people who observe the disease at a much more fundamental level we may be able to see more about what these rare genes are doing.</w:t>
      </w:r>
    </w:p>
    <w:p w:rsidR="00E52EF6" w:rsidP="652EDD8E" w:rsidRDefault="0082014A" w14:paraId="316BE3AF" w14:textId="48D10881">
      <w:pPr>
        <w:ind w:left="0" w:hanging="0"/>
        <w:rPr>
          <w:rFonts w:ascii="Avenir Next LT Pro Light" w:hAnsi="Avenir Next LT Pro Light" w:eastAsia="Avenir Next LT Pro Light" w:cs="Avenir Next LT Pro Light"/>
          <w:b w:val="1"/>
          <w:bCs w:val="1"/>
        </w:rPr>
      </w:pPr>
      <w:r w:rsidRPr="7A3B339B" w:rsidR="5C26187A">
        <w:rPr>
          <w:rFonts w:ascii="Avenir Next LT Pro Light" w:hAnsi="Avenir Next LT Pro Light" w:eastAsia="Avenir Next LT Pro Light" w:cs="Avenir Next LT Pro Light"/>
          <w:b w:val="1"/>
          <w:bCs w:val="1"/>
        </w:rPr>
        <w:t>A</w:t>
      </w:r>
      <w:r w:rsidRPr="7A3B339B" w:rsidR="12285FC5">
        <w:rPr>
          <w:rFonts w:ascii="Avenir Next LT Pro Light" w:hAnsi="Avenir Next LT Pro Light" w:eastAsia="Avenir Next LT Pro Light" w:cs="Avenir Next LT Pro Light"/>
          <w:b w:val="1"/>
          <w:bCs w:val="1"/>
        </w:rPr>
        <w:t xml:space="preserve">na Lisa: </w:t>
      </w:r>
      <w:r w:rsidRPr="7A3B339B" w:rsidR="00E52EF6">
        <w:rPr>
          <w:rFonts w:ascii="Avenir Next LT Pro Light" w:hAnsi="Avenir Next LT Pro Light" w:eastAsia="Avenir Next LT Pro Light" w:cs="Avenir Next LT Pro Light"/>
          <w:b w:val="1"/>
          <w:bCs w:val="1"/>
        </w:rPr>
        <w:t>Yeah, thank you very much for sharing such a moving story and with such powerful lessons for the whole community about how we lis</w:t>
      </w:r>
      <w:r w:rsidRPr="7A3B339B" w:rsidR="426A37C5">
        <w:rPr>
          <w:rFonts w:ascii="Avenir Next LT Pro Light" w:hAnsi="Avenir Next LT Pro Light" w:eastAsia="Avenir Next LT Pro Light" w:cs="Avenir Next LT Pro Light"/>
          <w:b w:val="1"/>
          <w:bCs w:val="1"/>
        </w:rPr>
        <w:t>ten</w:t>
      </w:r>
      <w:r w:rsidRPr="7A3B339B" w:rsidR="00E52EF6">
        <w:rPr>
          <w:rFonts w:ascii="Avenir Next LT Pro Light" w:hAnsi="Avenir Next LT Pro Light" w:eastAsia="Avenir Next LT Pro Light" w:cs="Avenir Next LT Pro Light"/>
          <w:b w:val="1"/>
          <w:bCs w:val="1"/>
        </w:rPr>
        <w:t xml:space="preserve"> to the expertise that families have about their condition, and also I think the really important point about how we tackle the research funding so </w:t>
      </w:r>
      <w:r w:rsidRPr="7A3B339B" w:rsidR="00D13EF6">
        <w:rPr>
          <w:rFonts w:ascii="Avenir Next LT Pro Light" w:hAnsi="Avenir Next LT Pro Light" w:eastAsia="Avenir Next LT Pro Light" w:cs="Avenir Next LT Pro Light"/>
          <w:b w:val="1"/>
          <w:bCs w:val="1"/>
        </w:rPr>
        <w:t>that</w:t>
      </w:r>
      <w:r w:rsidRPr="7A3B339B" w:rsidR="00E52EF6">
        <w:rPr>
          <w:rFonts w:ascii="Avenir Next LT Pro Light" w:hAnsi="Avenir Next LT Pro Light" w:eastAsia="Avenir Next LT Pro Light" w:cs="Avenir Next LT Pro Light"/>
          <w:b w:val="1"/>
          <w:bCs w:val="1"/>
        </w:rPr>
        <w:t xml:space="preserve"> we’re including and sharing learnings from the conditions that are initially studied in greater depth</w:t>
      </w:r>
      <w:r w:rsidRPr="7A3B339B" w:rsidR="701ABF94">
        <w:rPr>
          <w:rFonts w:ascii="Avenir Next LT Pro Light" w:hAnsi="Avenir Next LT Pro Light" w:eastAsia="Avenir Next LT Pro Light" w:cs="Avenir Next LT Pro Light"/>
          <w:b w:val="1"/>
          <w:bCs w:val="1"/>
        </w:rPr>
        <w:t>, a</w:t>
      </w:r>
      <w:r w:rsidRPr="7A3B339B" w:rsidR="00E52EF6">
        <w:rPr>
          <w:rFonts w:ascii="Avenir Next LT Pro Light" w:hAnsi="Avenir Next LT Pro Light" w:eastAsia="Avenir Next LT Pro Light" w:cs="Avenir Next LT Pro Light"/>
          <w:b w:val="1"/>
          <w:bCs w:val="1"/>
        </w:rPr>
        <w:t xml:space="preserve">nd we hope that many more conditions will be better </w:t>
      </w:r>
      <w:r w:rsidRPr="7A3B339B" w:rsidR="00E52EF6">
        <w:rPr>
          <w:rFonts w:ascii="Avenir Next LT Pro Light" w:hAnsi="Avenir Next LT Pro Light" w:eastAsia="Avenir Next LT Pro Light" w:cs="Avenir Next LT Pro Light"/>
          <w:b w:val="1"/>
          <w:bCs w:val="1"/>
        </w:rPr>
        <w:t>u</w:t>
      </w:r>
      <w:r w:rsidRPr="7A3B339B" w:rsidR="00E52EF6">
        <w:rPr>
          <w:rFonts w:ascii="Avenir Next LT Pro Light" w:hAnsi="Avenir Next LT Pro Light" w:eastAsia="Avenir Next LT Pro Light" w:cs="Avenir Next LT Pro Light"/>
          <w:b w:val="1"/>
          <w:bCs w:val="1"/>
        </w:rPr>
        <w:t>nderstood</w:t>
      </w:r>
      <w:r w:rsidRPr="7A3B339B" w:rsidR="00E52EF6">
        <w:rPr>
          <w:rFonts w:ascii="Avenir Next LT Pro Light" w:hAnsi="Avenir Next LT Pro Light" w:eastAsia="Avenir Next LT Pro Light" w:cs="Avenir Next LT Pro Light"/>
          <w:b w:val="1"/>
          <w:bCs w:val="1"/>
        </w:rPr>
        <w:t xml:space="preserve"> </w:t>
      </w:r>
      <w:r w:rsidRPr="7A3B339B" w:rsidR="00E52EF6">
        <w:rPr>
          <w:rFonts w:ascii="Avenir Next LT Pro Light" w:hAnsi="Avenir Next LT Pro Light" w:eastAsia="Avenir Next LT Pro Light" w:cs="Avenir Next LT Pro Light"/>
          <w:b w:val="1"/>
          <w:bCs w:val="1"/>
        </w:rPr>
        <w:t xml:space="preserve">and more treatments found and that </w:t>
      </w:r>
      <w:r w:rsidRPr="7A3B339B" w:rsidR="00E52EF6">
        <w:rPr>
          <w:rFonts w:ascii="Avenir Next LT Pro Light" w:hAnsi="Avenir Next LT Pro Light" w:eastAsia="Avenir Next LT Pro Light" w:cs="Avenir Next LT Pro Light"/>
          <w:b w:val="1"/>
          <w:bCs w:val="1"/>
        </w:rPr>
        <w:t>a</w:t>
      </w:r>
      <w:r w:rsidRPr="7A3B339B" w:rsidR="00E52EF6">
        <w:rPr>
          <w:rFonts w:ascii="Avenir Next LT Pro Light" w:hAnsi="Avenir Next LT Pro Light" w:eastAsia="Avenir Next LT Pro Light" w:cs="Avenir Next LT Pro Light"/>
          <w:b w:val="1"/>
          <w:bCs w:val="1"/>
        </w:rPr>
        <w:t>ctually the</w:t>
      </w:r>
      <w:r w:rsidRPr="7A3B339B" w:rsidR="00E52EF6">
        <w:rPr>
          <w:rFonts w:ascii="Avenir Next LT Pro Light" w:hAnsi="Avenir Next LT Pro Light" w:eastAsia="Avenir Next LT Pro Light" w:cs="Avenir Next LT Pro Light"/>
          <w:b w:val="1"/>
          <w:bCs w:val="1"/>
        </w:rPr>
        <w:t xml:space="preserve"> </w:t>
      </w:r>
      <w:r w:rsidRPr="7A3B339B" w:rsidR="00E52EF6">
        <w:rPr>
          <w:rFonts w:ascii="Avenir Next LT Pro Light" w:hAnsi="Avenir Next LT Pro Light" w:eastAsia="Avenir Next LT Pro Light" w:cs="Avenir Next LT Pro Light"/>
          <w:b w:val="1"/>
          <w:bCs w:val="1"/>
        </w:rPr>
        <w:t xml:space="preserve">learnings from these first </w:t>
      </w:r>
      <w:r w:rsidRPr="7A3B339B" w:rsidR="00D13EF6">
        <w:rPr>
          <w:rFonts w:ascii="Avenir Next LT Pro Light" w:hAnsi="Avenir Next LT Pro Light" w:eastAsia="Avenir Next LT Pro Light" w:cs="Avenir Next LT Pro Light"/>
          <w:b w:val="1"/>
          <w:bCs w:val="1"/>
        </w:rPr>
        <w:t>gene</w:t>
      </w:r>
      <w:r w:rsidRPr="7A3B339B" w:rsidR="00E52EF6">
        <w:rPr>
          <w:rFonts w:ascii="Avenir Next LT Pro Light" w:hAnsi="Avenir Next LT Pro Light" w:eastAsia="Avenir Next LT Pro Light" w:cs="Avenir Next LT Pro Light"/>
          <w:b w:val="1"/>
          <w:bCs w:val="1"/>
        </w:rPr>
        <w:t xml:space="preserve"> therapy trials </w:t>
      </w:r>
      <w:r w:rsidRPr="7A3B339B" w:rsidR="00D13EF6">
        <w:rPr>
          <w:rFonts w:ascii="Avenir Next LT Pro Light" w:hAnsi="Avenir Next LT Pro Light" w:eastAsia="Avenir Next LT Pro Light" w:cs="Avenir Next LT Pro Light"/>
          <w:b w:val="1"/>
          <w:bCs w:val="1"/>
        </w:rPr>
        <w:t>will</w:t>
      </w:r>
      <w:r w:rsidRPr="7A3B339B" w:rsidR="00E52EF6">
        <w:rPr>
          <w:rFonts w:ascii="Avenir Next LT Pro Light" w:hAnsi="Avenir Next LT Pro Light" w:eastAsia="Avenir Next LT Pro Light" w:cs="Avenir Next LT Pro Light"/>
          <w:b w:val="1"/>
          <w:bCs w:val="1"/>
        </w:rPr>
        <w:t xml:space="preserve"> really help inform future trials, not just for gene therapies but also for many other novel </w:t>
      </w:r>
      <w:r w:rsidRPr="7A3B339B" w:rsidR="00D13EF6">
        <w:rPr>
          <w:rFonts w:ascii="Avenir Next LT Pro Light" w:hAnsi="Avenir Next LT Pro Light" w:eastAsia="Avenir Next LT Pro Light" w:cs="Avenir Next LT Pro Light"/>
          <w:b w:val="1"/>
          <w:bCs w:val="1"/>
        </w:rPr>
        <w:t>therapies</w:t>
      </w:r>
      <w:r w:rsidRPr="7A3B339B" w:rsidR="00E52EF6">
        <w:rPr>
          <w:rFonts w:ascii="Avenir Next LT Pro Light" w:hAnsi="Avenir Next LT Pro Light" w:eastAsia="Avenir Next LT Pro Light" w:cs="Avenir Next LT Pro Light"/>
          <w:b w:val="1"/>
          <w:bCs w:val="1"/>
        </w:rPr>
        <w:t xml:space="preserve"> that are being developed.</w:t>
      </w:r>
    </w:p>
    <w:p w:rsidR="00E52EF6" w:rsidP="652EDD8E" w:rsidRDefault="00E52EF6" w14:paraId="13841E13" w14:textId="77777777">
      <w:pPr>
        <w:ind w:left="709" w:hanging="709"/>
        <w:rPr>
          <w:rFonts w:ascii="Avenir Next LT Pro Light" w:hAnsi="Avenir Next LT Pro Light" w:eastAsia="Avenir Next LT Pro Light" w:cs="Avenir Next LT Pro Light"/>
        </w:rPr>
      </w:pPr>
      <w:r w:rsidRPr="652EDD8E" w:rsidR="00E52EF6">
        <w:rPr>
          <w:rFonts w:ascii="Avenir Next LT Pro Light" w:hAnsi="Avenir Next LT Pro Light" w:eastAsia="Avenir Next LT Pro Light" w:cs="Avenir Next LT Pro Light"/>
        </w:rPr>
        <w:t>[Recorded message. Music plays.]</w:t>
      </w:r>
      <w:r w:rsidRPr="652EDD8E" w:rsidR="00434B3A">
        <w:rPr>
          <w:rFonts w:ascii="Avenir Next LT Pro Light" w:hAnsi="Avenir Next LT Pro Light" w:eastAsia="Avenir Next LT Pro Light" w:cs="Avenir Next LT Pro Light"/>
        </w:rPr>
        <w:t xml:space="preserve">  </w:t>
      </w:r>
    </w:p>
    <w:p w:rsidR="00E52EF6" w:rsidP="652EDD8E" w:rsidRDefault="0082014A" w14:paraId="2B4208BB" w14:textId="25D213A7">
      <w:pPr>
        <w:ind w:left="0" w:hanging="0"/>
        <w:rPr>
          <w:rFonts w:ascii="Avenir Next LT Pro Light" w:hAnsi="Avenir Next LT Pro Light" w:eastAsia="Avenir Next LT Pro Light" w:cs="Avenir Next LT Pro Light"/>
        </w:rPr>
      </w:pPr>
      <w:r w:rsidRPr="7A3B339B" w:rsidR="5C26187A">
        <w:rPr>
          <w:rFonts w:ascii="Avenir Next LT Pro Light" w:hAnsi="Avenir Next LT Pro Light" w:eastAsia="Avenir Next LT Pro Light" w:cs="Avenir Next LT Pro Light"/>
          <w:b w:val="1"/>
          <w:bCs w:val="1"/>
        </w:rPr>
        <w:t>A</w:t>
      </w:r>
      <w:r w:rsidRPr="7A3B339B" w:rsidR="2BF39768">
        <w:rPr>
          <w:rFonts w:ascii="Avenir Next LT Pro Light" w:hAnsi="Avenir Next LT Pro Light" w:eastAsia="Avenir Next LT Pro Light" w:cs="Avenir Next LT Pro Light"/>
          <w:b w:val="1"/>
          <w:bCs w:val="1"/>
        </w:rPr>
        <w:t>na Lisa</w:t>
      </w:r>
      <w:r w:rsidRPr="7A3B339B" w:rsidR="0082014A">
        <w:rPr>
          <w:rFonts w:ascii="Avenir Next LT Pro Light" w:hAnsi="Avenir Next LT Pro Light" w:eastAsia="Avenir Next LT Pro Light" w:cs="Avenir Next LT Pro Light"/>
          <w:b w:val="1"/>
          <w:bCs w:val="1"/>
        </w:rPr>
        <w:t>:</w:t>
      </w:r>
      <w:r w:rsidRPr="7A3B339B" w:rsidR="633A1B0A">
        <w:rPr>
          <w:rFonts w:ascii="Avenir Next LT Pro Light" w:hAnsi="Avenir Next LT Pro Light" w:eastAsia="Avenir Next LT Pro Light" w:cs="Avenir Next LT Pro Light"/>
          <w:b w:val="1"/>
          <w:bCs w:val="1"/>
        </w:rPr>
        <w:t xml:space="preserve"> </w:t>
      </w:r>
      <w:r w:rsidRPr="7A3B339B" w:rsidR="00E52EF6">
        <w:rPr>
          <w:rFonts w:ascii="Avenir Next LT Pro Light" w:hAnsi="Avenir Next LT Pro Light" w:eastAsia="Avenir Next LT Pro Light" w:cs="Avenir Next LT Pro Light"/>
          <w:b w:val="1"/>
          <w:bCs w:val="1"/>
        </w:rPr>
        <w:t xml:space="preserve">Carlo, I would really like to come to you </w:t>
      </w:r>
      <w:r w:rsidRPr="7A3B339B" w:rsidR="00D13EF6">
        <w:rPr>
          <w:rFonts w:ascii="Avenir Next LT Pro Light" w:hAnsi="Avenir Next LT Pro Light" w:eastAsia="Avenir Next LT Pro Light" w:cs="Avenir Next LT Pro Light"/>
          <w:b w:val="1"/>
          <w:bCs w:val="1"/>
        </w:rPr>
        <w:t>about</w:t>
      </w:r>
      <w:r w:rsidRPr="7A3B339B" w:rsidR="00E52EF6">
        <w:rPr>
          <w:rFonts w:ascii="Avenir Next LT Pro Light" w:hAnsi="Avenir Next LT Pro Light" w:eastAsia="Avenir Next LT Pro Light" w:cs="Avenir Next LT Pro Light"/>
          <w:b w:val="1"/>
          <w:bCs w:val="1"/>
        </w:rPr>
        <w:t xml:space="preserve"> some of the </w:t>
      </w:r>
      <w:r w:rsidRPr="7A3B339B" w:rsidR="00D13EF6">
        <w:rPr>
          <w:rFonts w:ascii="Avenir Next LT Pro Light" w:hAnsi="Avenir Next LT Pro Light" w:eastAsia="Avenir Next LT Pro Light" w:cs="Avenir Next LT Pro Light"/>
          <w:b w:val="1"/>
          <w:bCs w:val="1"/>
        </w:rPr>
        <w:t>initiatives</w:t>
      </w:r>
      <w:r w:rsidRPr="7A3B339B" w:rsidR="00E52EF6">
        <w:rPr>
          <w:rFonts w:ascii="Avenir Next LT Pro Light" w:hAnsi="Avenir Next LT Pro Light" w:eastAsia="Avenir Next LT Pro Light" w:cs="Avenir Next LT Pro Light"/>
          <w:b w:val="1"/>
          <w:bCs w:val="1"/>
        </w:rPr>
        <w:t xml:space="preserve"> that are happening in the UK, and particularly it would be really interesting to hear about the UK Platform for Nucleic Acid Therapies as a sort of shining </w:t>
      </w:r>
      <w:r w:rsidRPr="7A3B339B" w:rsidR="00D13EF6">
        <w:rPr>
          <w:rFonts w:ascii="Avenir Next LT Pro Light" w:hAnsi="Avenir Next LT Pro Light" w:eastAsia="Avenir Next LT Pro Light" w:cs="Avenir Next LT Pro Light"/>
          <w:b w:val="1"/>
          <w:bCs w:val="1"/>
        </w:rPr>
        <w:t>example</w:t>
      </w:r>
      <w:r w:rsidRPr="7A3B339B" w:rsidR="00E52EF6">
        <w:rPr>
          <w:rFonts w:ascii="Avenir Next LT Pro Light" w:hAnsi="Avenir Next LT Pro Light" w:eastAsia="Avenir Next LT Pro Light" w:cs="Avenir Next LT Pro Light"/>
          <w:b w:val="1"/>
          <w:bCs w:val="1"/>
        </w:rPr>
        <w:t xml:space="preserve"> of trying to do something at a national scale </w:t>
      </w:r>
      <w:r w:rsidRPr="7A3B339B" w:rsidR="00D13EF6">
        <w:rPr>
          <w:rFonts w:ascii="Avenir Next LT Pro Light" w:hAnsi="Avenir Next LT Pro Light" w:eastAsia="Avenir Next LT Pro Light" w:cs="Avenir Next LT Pro Light"/>
          <w:b w:val="1"/>
          <w:bCs w:val="1"/>
        </w:rPr>
        <w:t>across</w:t>
      </w:r>
      <w:r w:rsidRPr="7A3B339B" w:rsidR="00E52EF6">
        <w:rPr>
          <w:rFonts w:ascii="Avenir Next LT Pro Light" w:hAnsi="Avenir Next LT Pro Light" w:eastAsia="Avenir Next LT Pro Light" w:cs="Avenir Next LT Pro Light"/>
          <w:b w:val="1"/>
          <w:bCs w:val="1"/>
        </w:rPr>
        <w:t xml:space="preserve"> po</w:t>
      </w:r>
      <w:r w:rsidRPr="7A3B339B" w:rsidR="426A37C5">
        <w:rPr>
          <w:rFonts w:ascii="Avenir Next LT Pro Light" w:hAnsi="Avenir Next LT Pro Light" w:eastAsia="Avenir Next LT Pro Light" w:cs="Avenir Next LT Pro Light"/>
          <w:b w:val="1"/>
          <w:bCs w:val="1"/>
        </w:rPr>
        <w:t>ten</w:t>
      </w:r>
      <w:r w:rsidRPr="7A3B339B" w:rsidR="00E52EF6">
        <w:rPr>
          <w:rFonts w:ascii="Avenir Next LT Pro Light" w:hAnsi="Avenir Next LT Pro Light" w:eastAsia="Avenir Next LT Pro Light" w:cs="Avenir Next LT Pro Light"/>
          <w:b w:val="1"/>
          <w:bCs w:val="1"/>
        </w:rPr>
        <w:t>tially many different rare conditions.</w:t>
      </w:r>
      <w:r w:rsidRPr="7A3B339B" w:rsidR="0080705E">
        <w:rPr>
          <w:rFonts w:ascii="Avenir Next LT Pro Light" w:hAnsi="Avenir Next LT Pro Light" w:eastAsia="Avenir Next LT Pro Light" w:cs="Avenir Next LT Pro Light"/>
          <w:b w:val="1"/>
          <w:bCs w:val="1"/>
        </w:rPr>
        <w:t xml:space="preserve"> </w:t>
      </w:r>
      <w:r w:rsidRPr="7A3B339B" w:rsidR="0080705E">
        <w:rPr>
          <w:rFonts w:ascii="Avenir Next LT Pro Light" w:hAnsi="Avenir Next LT Pro Light" w:eastAsia="Avenir Next LT Pro Light" w:cs="Avenir Next LT Pro Light"/>
        </w:rPr>
        <w:t xml:space="preserve"> </w:t>
      </w:r>
    </w:p>
    <w:p w:rsidR="00E52EF6" w:rsidP="652EDD8E" w:rsidRDefault="00E52EF6" w14:paraId="0BF04440" w14:textId="2FF1A165">
      <w:pPr>
        <w:ind w:left="0" w:hanging="0"/>
        <w:rPr>
          <w:rFonts w:ascii="Avenir Next LT Pro Light" w:hAnsi="Avenir Next LT Pro Light" w:eastAsia="Avenir Next LT Pro Light" w:cs="Avenir Next LT Pro Light"/>
        </w:rPr>
      </w:pPr>
      <w:r w:rsidRPr="7544F2D0" w:rsidR="001516CE">
        <w:rPr>
          <w:rFonts w:ascii="Avenir Next LT Pro Light" w:hAnsi="Avenir Next LT Pro Light" w:eastAsia="Avenir Next LT Pro Light" w:cs="Avenir Next LT Pro Light"/>
          <w:b w:val="1"/>
          <w:bCs w:val="1"/>
        </w:rPr>
        <w:t>C</w:t>
      </w:r>
      <w:r w:rsidRPr="7544F2D0" w:rsidR="4CB57B80">
        <w:rPr>
          <w:rFonts w:ascii="Avenir Next LT Pro Light" w:hAnsi="Avenir Next LT Pro Light" w:eastAsia="Avenir Next LT Pro Light" w:cs="Avenir Next LT Pro Light"/>
          <w:b w:val="1"/>
          <w:bCs w:val="1"/>
        </w:rPr>
        <w:t>arlo:</w:t>
      </w:r>
      <w:r w:rsidRPr="7544F2D0" w:rsidR="4CB57B80">
        <w:rPr>
          <w:rFonts w:ascii="Avenir Next LT Pro Light" w:hAnsi="Avenir Next LT Pro Light" w:eastAsia="Avenir Next LT Pro Light" w:cs="Avenir Next LT Pro Light"/>
        </w:rPr>
        <w:t xml:space="preserve"> </w:t>
      </w:r>
      <w:r w:rsidRPr="7544F2D0" w:rsidR="00E52EF6">
        <w:rPr>
          <w:rFonts w:ascii="Avenir Next LT Pro Light" w:hAnsi="Avenir Next LT Pro Light" w:eastAsia="Avenir Next LT Pro Light" w:cs="Avenir Next LT Pro Light"/>
        </w:rPr>
        <w:t xml:space="preserve">Thanks, Ana-Lisa. Thanks very much, Anne, for sharing your fantastic story. I mean, I just want to iterate that as clinician scientists we do constantly learn from experiences and constantly learn from you, from the patient community, and this is </w:t>
      </w:r>
      <w:r w:rsidRPr="7544F2D0" w:rsidR="00E52EF6">
        <w:rPr>
          <w:rFonts w:ascii="Avenir Next LT Pro Light" w:hAnsi="Avenir Next LT Pro Light" w:eastAsia="Avenir Next LT Pro Light" w:cs="Avenir Next LT Pro Light"/>
        </w:rPr>
        <w:t>absolutely valuable</w:t>
      </w:r>
      <w:r w:rsidRPr="7544F2D0" w:rsidR="00E52EF6">
        <w:rPr>
          <w:rFonts w:ascii="Avenir Next LT Pro Light" w:hAnsi="Avenir Next LT Pro Light" w:eastAsia="Avenir Next LT Pro Light" w:cs="Avenir Next LT Pro Light"/>
        </w:rPr>
        <w:t xml:space="preserve"> to push the boundary. And I really liked your vision of a rocket being launched in space and I would imagine that </w:t>
      </w:r>
      <w:r w:rsidRPr="7544F2D0" w:rsidR="00D13EF6">
        <w:rPr>
          <w:rFonts w:ascii="Avenir Next LT Pro Light" w:hAnsi="Avenir Next LT Pro Light" w:eastAsia="Avenir Next LT Pro Light" w:cs="Avenir Next LT Pro Light"/>
        </w:rPr>
        <w:t>this</w:t>
      </w:r>
      <w:r w:rsidRPr="7544F2D0" w:rsidR="00E52EF6">
        <w:rPr>
          <w:rFonts w:ascii="Avenir Next LT Pro Light" w:hAnsi="Avenir Next LT Pro Light" w:eastAsia="Avenir Next LT Pro Light" w:cs="Avenir Next LT Pro Light"/>
        </w:rPr>
        <w:t xml:space="preserve"> is </w:t>
      </w:r>
      <w:r w:rsidRPr="7544F2D0" w:rsidR="00E52EF6">
        <w:rPr>
          <w:rFonts w:ascii="Avenir Next LT Pro Light" w:hAnsi="Avenir Next LT Pro Light" w:eastAsia="Avenir Next LT Pro Light" w:cs="Avenir Next LT Pro Light"/>
        </w:rPr>
        <w:t>a similar situation</w:t>
      </w:r>
      <w:r w:rsidRPr="7544F2D0" w:rsidR="00E52EF6">
        <w:rPr>
          <w:rFonts w:ascii="Avenir Next LT Pro Light" w:hAnsi="Avenir Next LT Pro Light" w:eastAsia="Avenir Next LT Pro Light" w:cs="Avenir Next LT Pro Light"/>
        </w:rPr>
        <w:t xml:space="preserve"> </w:t>
      </w:r>
      <w:r w:rsidRPr="7544F2D0" w:rsidR="00D13EF6">
        <w:rPr>
          <w:rFonts w:ascii="Avenir Next LT Pro Light" w:hAnsi="Avenir Next LT Pro Light" w:eastAsia="Avenir Next LT Pro Light" w:cs="Avenir Next LT Pro Light"/>
        </w:rPr>
        <w:t>here</w:t>
      </w:r>
      <w:r w:rsidRPr="7544F2D0" w:rsidR="00E52EF6">
        <w:rPr>
          <w:rFonts w:ascii="Avenir Next LT Pro Light" w:hAnsi="Avenir Next LT Pro Light" w:eastAsia="Avenir Next LT Pro Light" w:cs="Avenir Next LT Pro Light"/>
        </w:rPr>
        <w:t xml:space="preserve">. </w:t>
      </w:r>
      <w:r w:rsidRPr="7544F2D0" w:rsidR="4BB6E3F7">
        <w:rPr>
          <w:rFonts w:ascii="Avenir Next LT Pro Light" w:hAnsi="Avenir Next LT Pro Light" w:eastAsia="Avenir Next LT Pro Light" w:cs="Avenir Next LT Pro Light"/>
        </w:rPr>
        <w:t>So,</w:t>
      </w:r>
      <w:r w:rsidRPr="7544F2D0" w:rsidR="00E52EF6">
        <w:rPr>
          <w:rFonts w:ascii="Avenir Next LT Pro Light" w:hAnsi="Avenir Next LT Pro Light" w:eastAsia="Avenir Next LT Pro Light" w:cs="Avenir Next LT Pro Light"/>
        </w:rPr>
        <w:t xml:space="preserve"> we are facing a major </w:t>
      </w:r>
      <w:r w:rsidRPr="7544F2D0" w:rsidR="00D13EF6">
        <w:rPr>
          <w:rFonts w:ascii="Avenir Next LT Pro Light" w:hAnsi="Avenir Next LT Pro Light" w:eastAsia="Avenir Next LT Pro Light" w:cs="Avenir Next LT Pro Light"/>
        </w:rPr>
        <w:t>challenge</w:t>
      </w:r>
      <w:r w:rsidRPr="7544F2D0" w:rsidR="00E52EF6">
        <w:rPr>
          <w:rFonts w:ascii="Avenir Next LT Pro Light" w:hAnsi="Avenir Next LT Pro Light" w:eastAsia="Avenir Next LT Pro Light" w:cs="Avenir Next LT Pro Light"/>
        </w:rPr>
        <w:t xml:space="preserve">. </w:t>
      </w:r>
      <w:r w:rsidRPr="7544F2D0" w:rsidR="5DDDF9AA">
        <w:rPr>
          <w:rFonts w:ascii="Avenir Next LT Pro Light" w:hAnsi="Avenir Next LT Pro Light" w:eastAsia="Avenir Next LT Pro Light" w:cs="Avenir Next LT Pro Light"/>
        </w:rPr>
        <w:t>So,</w:t>
      </w:r>
      <w:r w:rsidRPr="7544F2D0" w:rsidR="00E52EF6">
        <w:rPr>
          <w:rFonts w:ascii="Avenir Next LT Pro Light" w:hAnsi="Avenir Next LT Pro Light" w:eastAsia="Avenir Next LT Pro Light" w:cs="Avenir Next LT Pro Light"/>
        </w:rPr>
        <w:t xml:space="preserve"> there is over 7,000 rare diseases in the world and with </w:t>
      </w:r>
      <w:r w:rsidRPr="7544F2D0" w:rsidR="00D13EF6">
        <w:rPr>
          <w:rFonts w:ascii="Avenir Next LT Pro Light" w:hAnsi="Avenir Next LT Pro Light" w:eastAsia="Avenir Next LT Pro Light" w:cs="Avenir Next LT Pro Light"/>
        </w:rPr>
        <w:t>improvements</w:t>
      </w:r>
      <w:r w:rsidRPr="7544F2D0" w:rsidR="00E52EF6">
        <w:rPr>
          <w:rFonts w:ascii="Avenir Next LT Pro Light" w:hAnsi="Avenir Next LT Pro Light" w:eastAsia="Avenir Next LT Pro Light" w:cs="Avenir Next LT Pro Light"/>
        </w:rPr>
        <w:t xml:space="preserve"> of genetic diagnosis this is only increasing. </w:t>
      </w:r>
      <w:r w:rsidRPr="7544F2D0" w:rsidR="1F53DE01">
        <w:rPr>
          <w:rFonts w:ascii="Avenir Next LT Pro Light" w:hAnsi="Avenir Next LT Pro Light" w:eastAsia="Avenir Next LT Pro Light" w:cs="Avenir Next LT Pro Light"/>
        </w:rPr>
        <w:t>So,</w:t>
      </w:r>
      <w:r w:rsidRPr="7544F2D0" w:rsidR="00E52EF6">
        <w:rPr>
          <w:rFonts w:ascii="Avenir Next LT Pro Light" w:hAnsi="Avenir Next LT Pro Light" w:eastAsia="Avenir Next LT Pro Light" w:cs="Avenir Next LT Pro Light"/>
        </w:rPr>
        <w:t xml:space="preserve"> in a way rare diseases </w:t>
      </w:r>
      <w:bookmarkStart w:name="_Int_8u0aBcNZ" w:id="960529196"/>
      <w:r w:rsidRPr="7544F2D0" w:rsidR="00E52EF6">
        <w:rPr>
          <w:rFonts w:ascii="Avenir Next LT Pro Light" w:hAnsi="Avenir Next LT Pro Light" w:eastAsia="Avenir Next LT Pro Light" w:cs="Avenir Next LT Pro Light"/>
        </w:rPr>
        <w:t>is</w:t>
      </w:r>
      <w:bookmarkEnd w:id="960529196"/>
      <w:r w:rsidRPr="7544F2D0" w:rsidR="00E52EF6">
        <w:rPr>
          <w:rFonts w:ascii="Avenir Next LT Pro Light" w:hAnsi="Avenir Next LT Pro Light" w:eastAsia="Avenir Next LT Pro Light" w:cs="Avenir Next LT Pro Light"/>
        </w:rPr>
        <w:t xml:space="preserve"> the ultimate frontier of personalised medicine and this poses </w:t>
      </w:r>
      <w:r w:rsidRPr="7544F2D0" w:rsidR="00D13EF6">
        <w:rPr>
          <w:rFonts w:ascii="Avenir Next LT Pro Light" w:hAnsi="Avenir Next LT Pro Light" w:eastAsia="Avenir Next LT Pro Light" w:cs="Avenir Next LT Pro Light"/>
        </w:rPr>
        <w:t>incredible</w:t>
      </w:r>
      <w:r w:rsidRPr="7544F2D0" w:rsidR="00E52EF6">
        <w:rPr>
          <w:rFonts w:ascii="Avenir Next LT Pro Light" w:hAnsi="Avenir Next LT Pro Light" w:eastAsia="Avenir Next LT Pro Light" w:cs="Avenir Next LT Pro Light"/>
        </w:rPr>
        <w:t xml:space="preserve"> </w:t>
      </w:r>
      <w:r w:rsidRPr="7544F2D0" w:rsidR="00D13EF6">
        <w:rPr>
          <w:rFonts w:ascii="Avenir Next LT Pro Light" w:hAnsi="Avenir Next LT Pro Light" w:eastAsia="Avenir Next LT Pro Light" w:cs="Avenir Next LT Pro Light"/>
        </w:rPr>
        <w:t>challenges</w:t>
      </w:r>
      <w:r w:rsidRPr="7544F2D0" w:rsidR="00E52EF6">
        <w:rPr>
          <w:rFonts w:ascii="Avenir Next LT Pro Light" w:hAnsi="Avenir Next LT Pro Light" w:eastAsia="Avenir Next LT Pro Light" w:cs="Avenir Next LT Pro Light"/>
        </w:rPr>
        <w:t xml:space="preserve">. </w:t>
      </w:r>
    </w:p>
    <w:p w:rsidR="003D7725" w:rsidP="652EDD8E" w:rsidRDefault="00E52EF6" w14:paraId="5B6633C7" w14:textId="7B0ADAF4">
      <w:pPr>
        <w:ind w:left="0" w:firstLine="0"/>
        <w:rPr>
          <w:rFonts w:ascii="Avenir Next LT Pro Light" w:hAnsi="Avenir Next LT Pro Light" w:eastAsia="Avenir Next LT Pro Light" w:cs="Avenir Next LT Pro Light"/>
        </w:rPr>
      </w:pPr>
      <w:r w:rsidRPr="7544F2D0" w:rsidR="4EE25472">
        <w:rPr>
          <w:rFonts w:ascii="Avenir Next LT Pro Light" w:hAnsi="Avenir Next LT Pro Light" w:eastAsia="Avenir Next LT Pro Light" w:cs="Avenir Next LT Pro Light"/>
        </w:rPr>
        <w:t>So,</w:t>
      </w:r>
      <w:r w:rsidRPr="7544F2D0" w:rsidR="00E52EF6">
        <w:rPr>
          <w:rFonts w:ascii="Avenir Next LT Pro Light" w:hAnsi="Avenir Next LT Pro Light" w:eastAsia="Avenir Next LT Pro Light" w:cs="Avenir Next LT Pro Light"/>
        </w:rPr>
        <w:t xml:space="preserve"> you mentioned the </w:t>
      </w:r>
      <w:r w:rsidRPr="7544F2D0" w:rsidR="251B4CB0">
        <w:rPr>
          <w:rFonts w:ascii="Avenir Next LT Pro Light" w:hAnsi="Avenir Next LT Pro Light" w:eastAsia="Avenir Next LT Pro Light" w:cs="Avenir Next LT Pro Light"/>
        </w:rPr>
        <w:t>bottom-up</w:t>
      </w:r>
      <w:r w:rsidRPr="7544F2D0" w:rsidR="00E52EF6">
        <w:rPr>
          <w:rFonts w:ascii="Avenir Next LT Pro Light" w:hAnsi="Avenir Next LT Pro Light" w:eastAsia="Avenir Next LT Pro Light" w:cs="Avenir Next LT Pro Light"/>
        </w:rPr>
        <w:t xml:space="preserve"> approach and the </w:t>
      </w:r>
      <w:r w:rsidRPr="7544F2D0" w:rsidR="57D09536">
        <w:rPr>
          <w:rFonts w:ascii="Avenir Next LT Pro Light" w:hAnsi="Avenir Next LT Pro Light" w:eastAsia="Avenir Next LT Pro Light" w:cs="Avenir Next LT Pro Light"/>
        </w:rPr>
        <w:t>top-down</w:t>
      </w:r>
      <w:r w:rsidRPr="7544F2D0" w:rsidR="00E52EF6">
        <w:rPr>
          <w:rFonts w:ascii="Avenir Next LT Pro Light" w:hAnsi="Avenir Next LT Pro Light" w:eastAsia="Avenir Next LT Pro Light" w:cs="Avenir Next LT Pro Light"/>
        </w:rPr>
        <w:t xml:space="preserve"> approach and in a </w:t>
      </w:r>
      <w:r w:rsidRPr="7544F2D0" w:rsidR="27CD6480">
        <w:rPr>
          <w:rFonts w:ascii="Avenir Next LT Pro Light" w:hAnsi="Avenir Next LT Pro Light" w:eastAsia="Avenir Next LT Pro Light" w:cs="Avenir Next LT Pro Light"/>
        </w:rPr>
        <w:t>way,</w:t>
      </w:r>
      <w:r w:rsidRPr="7544F2D0" w:rsidR="00E52EF6">
        <w:rPr>
          <w:rFonts w:ascii="Avenir Next LT Pro Light" w:hAnsi="Avenir Next LT Pro Light" w:eastAsia="Avenir Next LT Pro Light" w:cs="Avenir Next LT Pro Light"/>
        </w:rPr>
        <w:t xml:space="preserve"> both are </w:t>
      </w:r>
      <w:r w:rsidRPr="7544F2D0" w:rsidR="00E52EF6">
        <w:rPr>
          <w:rFonts w:ascii="Avenir Next LT Pro Light" w:hAnsi="Avenir Next LT Pro Light" w:eastAsia="Avenir Next LT Pro Light" w:cs="Avenir Next LT Pro Light"/>
        </w:rPr>
        <w:t>absolutely necessary</w:t>
      </w:r>
      <w:r w:rsidRPr="7544F2D0" w:rsidR="00E52EF6">
        <w:rPr>
          <w:rFonts w:ascii="Avenir Next LT Pro Light" w:hAnsi="Avenir Next LT Pro Light" w:eastAsia="Avenir Next LT Pro Light" w:cs="Avenir Next LT Pro Light"/>
        </w:rPr>
        <w:t xml:space="preserve">. So your story is a fantastic story but also makes me think of all the other families where they don’t share </w:t>
      </w:r>
      <w:r w:rsidRPr="7544F2D0" w:rsidR="00E52EF6">
        <w:rPr>
          <w:rFonts w:ascii="Avenir Next LT Pro Light" w:hAnsi="Avenir Next LT Pro Light" w:eastAsia="Avenir Next LT Pro Light" w:cs="Avenir Next LT Pro Light"/>
        </w:rPr>
        <w:t>perh</w:t>
      </w:r>
      <w:r w:rsidRPr="7544F2D0" w:rsidR="24D7EC4E">
        <w:rPr>
          <w:rFonts w:ascii="Avenir Next LT Pro Light" w:hAnsi="Avenir Next LT Pro Light" w:eastAsia="Avenir Next LT Pro Light" w:cs="Avenir Next LT Pro Light"/>
        </w:rPr>
        <w:t>a</w:t>
      </w:r>
      <w:r w:rsidRPr="7544F2D0" w:rsidR="00E52EF6">
        <w:rPr>
          <w:rFonts w:ascii="Avenir Next LT Pro Light" w:hAnsi="Avenir Next LT Pro Light" w:eastAsia="Avenir Next LT Pro Light" w:cs="Avenir Next LT Pro Light"/>
        </w:rPr>
        <w:t>ps</w:t>
      </w:r>
      <w:r w:rsidRPr="7544F2D0" w:rsidR="00E52EF6">
        <w:rPr>
          <w:rFonts w:ascii="Avenir Next LT Pro Light" w:hAnsi="Avenir Next LT Pro Light" w:eastAsia="Avenir Next LT Pro Light" w:cs="Avenir Next LT Pro Light"/>
        </w:rPr>
        <w:t xml:space="preserve"> the same spirit, you know, they are in areas of the world that are not as well connected or informed, where </w:t>
      </w:r>
      <w:r w:rsidRPr="7544F2D0" w:rsidR="00D13EF6">
        <w:rPr>
          <w:rFonts w:ascii="Avenir Next LT Pro Light" w:hAnsi="Avenir Next LT Pro Light" w:eastAsia="Avenir Next LT Pro Light" w:cs="Avenir Next LT Pro Light"/>
        </w:rPr>
        <w:t>patient</w:t>
      </w:r>
      <w:r w:rsidRPr="7544F2D0" w:rsidR="00E52EF6">
        <w:rPr>
          <w:rFonts w:ascii="Avenir Next LT Pro Light" w:hAnsi="Avenir Next LT Pro Light" w:eastAsia="Avenir Next LT Pro Light" w:cs="Avenir Next LT Pro Light"/>
        </w:rPr>
        <w:t xml:space="preserve"> community simply cannot </w:t>
      </w:r>
      <w:r w:rsidRPr="7544F2D0" w:rsidR="00E52EF6">
        <w:rPr>
          <w:rFonts w:ascii="Avenir Next LT Pro Light" w:hAnsi="Avenir Next LT Pro Light" w:eastAsia="Avenir Next LT Pro Light" w:cs="Avenir Next LT Pro Light"/>
        </w:rPr>
        <w:t>be ‘nucleated’, let’s say, around the family.</w:t>
      </w:r>
      <w:r w:rsidRPr="7544F2D0" w:rsidR="00E52EF6">
        <w:rPr>
          <w:rFonts w:ascii="Avenir Next LT Pro Light" w:hAnsi="Avenir Next LT Pro Light" w:eastAsia="Avenir Next LT Pro Light" w:cs="Avenir Next LT Pro Light"/>
        </w:rPr>
        <w:t xml:space="preserve"> </w:t>
      </w:r>
      <w:r w:rsidRPr="7544F2D0" w:rsidR="00E52EF6">
        <w:rPr>
          <w:rFonts w:ascii="Avenir Next LT Pro Light" w:hAnsi="Avenir Next LT Pro Light" w:eastAsia="Avenir Next LT Pro Light" w:cs="Avenir Next LT Pro Light"/>
        </w:rPr>
        <w:t>S</w:t>
      </w:r>
      <w:r w:rsidRPr="7544F2D0" w:rsidR="00E52EF6">
        <w:rPr>
          <w:rFonts w:ascii="Avenir Next LT Pro Light" w:hAnsi="Avenir Next LT Pro Light" w:eastAsia="Avenir Next LT Pro Light" w:cs="Avenir Next LT Pro Light"/>
        </w:rPr>
        <w:t>o</w:t>
      </w:r>
      <w:r w:rsidRPr="7544F2D0" w:rsidR="1FB7DC4F">
        <w:rPr>
          <w:rFonts w:ascii="Avenir Next LT Pro Light" w:hAnsi="Avenir Next LT Pro Light" w:eastAsia="Avenir Next LT Pro Light" w:cs="Avenir Next LT Pro Light"/>
        </w:rPr>
        <w:t>,</w:t>
      </w:r>
      <w:r w:rsidRPr="7544F2D0" w:rsidR="00E52EF6">
        <w:rPr>
          <w:rFonts w:ascii="Avenir Next LT Pro Light" w:hAnsi="Avenir Next LT Pro Light" w:eastAsia="Avenir Next LT Pro Light" w:cs="Avenir Next LT Pro Light"/>
        </w:rPr>
        <w:t xml:space="preserve"> there is</w:t>
      </w:r>
      <w:r w:rsidRPr="7544F2D0" w:rsidR="00E52EF6">
        <w:rPr>
          <w:rFonts w:ascii="Avenir Next LT Pro Light" w:hAnsi="Avenir Next LT Pro Light" w:eastAsia="Avenir Next LT Pro Light" w:cs="Avenir Next LT Pro Light"/>
        </w:rPr>
        <w:t xml:space="preserve"> </w:t>
      </w:r>
      <w:r w:rsidRPr="7544F2D0" w:rsidR="00E52EF6">
        <w:rPr>
          <w:rFonts w:ascii="Avenir Next LT Pro Light" w:hAnsi="Avenir Next LT Pro Light" w:eastAsia="Avenir Next LT Pro Light" w:cs="Avenir Next LT Pro Light"/>
        </w:rPr>
        <w:t>definitely a</w:t>
      </w:r>
      <w:r w:rsidRPr="7544F2D0" w:rsidR="00E52EF6">
        <w:rPr>
          <w:rFonts w:ascii="Avenir Next LT Pro Light" w:hAnsi="Avenir Next LT Pro Light" w:eastAsia="Avenir Next LT Pro Light" w:cs="Avenir Next LT Pro Light"/>
        </w:rPr>
        <w:t>n</w:t>
      </w:r>
      <w:r w:rsidRPr="7544F2D0" w:rsidR="00E52EF6">
        <w:rPr>
          <w:rFonts w:ascii="Avenir Next LT Pro Light" w:hAnsi="Avenir Next LT Pro Light" w:eastAsia="Avenir Next LT Pro Light" w:cs="Avenir Next LT Pro Light"/>
        </w:rPr>
        <w:t xml:space="preserve"> issue of </w:t>
      </w:r>
      <w:r w:rsidRPr="7544F2D0" w:rsidR="00D13EF6">
        <w:rPr>
          <w:rFonts w:ascii="Avenir Next LT Pro Light" w:hAnsi="Avenir Next LT Pro Light" w:eastAsia="Avenir Next LT Pro Light" w:cs="Avenir Next LT Pro Light"/>
        </w:rPr>
        <w:t>inclusivity</w:t>
      </w:r>
      <w:r w:rsidRPr="7544F2D0" w:rsidR="00E52EF6">
        <w:rPr>
          <w:rFonts w:ascii="Avenir Next LT Pro Light" w:hAnsi="Avenir Next LT Pro Light" w:eastAsia="Avenir Next LT Pro Light" w:cs="Avenir Next LT Pro Light"/>
        </w:rPr>
        <w:t xml:space="preserve"> and fair access.  </w:t>
      </w:r>
    </w:p>
    <w:p w:rsidR="003D7725" w:rsidP="652EDD8E" w:rsidRDefault="00E52EF6" w14:paraId="0A1179DB" w14:textId="7AC439CF">
      <w:pPr>
        <w:ind w:left="0" w:firstLine="0"/>
        <w:rPr>
          <w:rFonts w:ascii="Avenir Next LT Pro Light" w:hAnsi="Avenir Next LT Pro Light" w:eastAsia="Avenir Next LT Pro Light" w:cs="Avenir Next LT Pro Light"/>
        </w:rPr>
      </w:pPr>
      <w:r w:rsidRPr="652EDD8E" w:rsidR="5BAD9E42">
        <w:rPr>
          <w:rFonts w:ascii="Avenir Next LT Pro Light" w:hAnsi="Avenir Next LT Pro Light" w:eastAsia="Avenir Next LT Pro Light" w:cs="Avenir Next LT Pro Light"/>
        </w:rPr>
        <w:t xml:space="preserve">So,</w:t>
      </w:r>
      <w:r w:rsidRPr="652EDD8E" w:rsidR="00E52EF6">
        <w:rPr>
          <w:rFonts w:ascii="Avenir Next LT Pro Light" w:hAnsi="Avenir Next LT Pro Light" w:eastAsia="Avenir Next LT Pro Light" w:cs="Avenir Next LT Pro Light"/>
        </w:rPr>
        <w:t xml:space="preserve"> what </w:t>
      </w:r>
      <w:r w:rsidRPr="652EDD8E" w:rsidR="00E52EF6">
        <w:rPr>
          <w:rFonts w:ascii="Avenir Next LT Pro Light" w:hAnsi="Avenir Next LT Pro Light" w:eastAsia="Avenir Next LT Pro Light" w:cs="Avenir Next LT Pro Light"/>
        </w:rPr>
        <w:t xml:space="preserve">we’re</w:t>
      </w:r>
      <w:r w:rsidRPr="652EDD8E" w:rsidR="00E52EF6">
        <w:rPr>
          <w:rFonts w:ascii="Avenir Next LT Pro Light" w:hAnsi="Avenir Next LT Pro Light" w:eastAsia="Avenir Next LT Pro Light" w:cs="Avenir Next LT Pro Light"/>
        </w:rPr>
        <w:t xml:space="preserve"> trying to do at UPNAT, </w:t>
      </w:r>
      <w:r w:rsidRPr="652EDD8E" w:rsidR="00D13EF6">
        <w:rPr>
          <w:rFonts w:ascii="Avenir Next LT Pro Light" w:hAnsi="Avenir Next LT Pro Light" w:eastAsia="Avenir Next LT Pro Light" w:cs="Avenir Next LT Pro Light"/>
        </w:rPr>
        <w:t>which</w:t>
      </w:r>
      <w:r w:rsidRPr="652EDD8E" w:rsidR="00E52EF6">
        <w:rPr>
          <w:rFonts w:ascii="Avenir Next LT Pro Light" w:hAnsi="Avenir Next LT Pro Light" w:eastAsia="Avenir Next LT Pro Light" w:cs="Avenir Next LT Pro Light"/>
        </w:rPr>
        <w:t xml:space="preserve"> is the UK Platform for </w:t>
      </w:r>
      <w:r w:rsidRPr="652EDD8E" w:rsidR="00D13EF6">
        <w:rPr>
          <w:rFonts w:ascii="Avenir Next LT Pro Light" w:hAnsi="Avenir Next LT Pro Light" w:eastAsia="Avenir Next LT Pro Light" w:cs="Avenir Next LT Pro Light"/>
        </w:rPr>
        <w:t>Nucleic</w:t>
      </w:r>
      <w:r w:rsidRPr="652EDD8E" w:rsidR="00E52EF6">
        <w:rPr>
          <w:rFonts w:ascii="Avenir Next LT Pro Light" w:hAnsi="Avenir Next LT Pro Light" w:eastAsia="Avenir Next LT Pro Light" w:cs="Avenir Next LT Pro Light"/>
        </w:rPr>
        <w:t xml:space="preserve"> Acid Therapy, is </w:t>
      </w:r>
      <w:r w:rsidRPr="652EDD8E" w:rsidR="00D13EF6">
        <w:rPr>
          <w:rFonts w:ascii="Avenir Next LT Pro Light" w:hAnsi="Avenir Next LT Pro Light" w:eastAsia="Avenir Next LT Pro Light" w:cs="Avenir Next LT Pro Light"/>
        </w:rPr>
        <w:t>to try</w:t>
      </w:r>
      <w:r w:rsidRPr="652EDD8E" w:rsidR="00E52EF6">
        <w:rPr>
          <w:rFonts w:ascii="Avenir Next LT Pro Light" w:hAnsi="Avenir Next LT Pro Light" w:eastAsia="Avenir Next LT Pro Light" w:cs="Avenir Next LT Pro Light"/>
        </w:rPr>
        <w:t xml:space="preserve"> to streamline the development both at preclinical and clinical level of </w:t>
      </w:r>
      <w:r w:rsidRPr="652EDD8E" w:rsidR="003D7725">
        <w:rPr>
          <w:rFonts w:ascii="Avenir Next LT Pro Light" w:hAnsi="Avenir Next LT Pro Light" w:eastAsia="Avenir Next LT Pro Light" w:cs="Avenir Next LT Pro Light"/>
        </w:rPr>
        <w:t>nucleic</w:t>
      </w:r>
      <w:r w:rsidRPr="652EDD8E" w:rsidR="00E52EF6">
        <w:rPr>
          <w:rFonts w:ascii="Avenir Next LT Pro Light" w:hAnsi="Avenir Next LT Pro Light" w:eastAsia="Avenir Next LT Pro Light" w:cs="Avenir Next LT Pro Light"/>
        </w:rPr>
        <w:t xml:space="preserve"> acid therapies. </w:t>
      </w:r>
      <w:r w:rsidRPr="652EDD8E" w:rsidR="00E52EF6">
        <w:rPr>
          <w:rFonts w:ascii="Avenir Next LT Pro Light" w:hAnsi="Avenir Next LT Pro Light" w:eastAsia="Avenir Next LT Pro Light" w:cs="Avenir Next LT Pro Light"/>
        </w:rPr>
        <w:t xml:space="preserve">So</w:t>
      </w:r>
      <w:r w:rsidRPr="652EDD8E" w:rsidR="4EF74A4B">
        <w:rPr>
          <w:rFonts w:ascii="Avenir Next LT Pro Light" w:hAnsi="Avenir Next LT Pro Light" w:eastAsia="Avenir Next LT Pro Light" w:cs="Avenir Next LT Pro Light"/>
        </w:rPr>
        <w:t xml:space="preserve">,</w:t>
      </w:r>
      <w:r w:rsidRPr="652EDD8E" w:rsidR="00E52EF6">
        <w:rPr>
          <w:rFonts w:ascii="Avenir Next LT Pro Light" w:hAnsi="Avenir Next LT Pro Light" w:eastAsia="Avenir Next LT Pro Light" w:cs="Avenir Next LT Pro Light"/>
        </w:rPr>
        <w:t xml:space="preserve"> </w:t>
      </w:r>
      <w:r w:rsidRPr="652EDD8E" w:rsidR="00E52EF6">
        <w:rPr>
          <w:rFonts w:ascii="Avenir Next LT Pro Light" w:hAnsi="Avenir Next LT Pro Light" w:eastAsia="Avenir Next LT Pro Light" w:cs="Avenir Next LT Pro Light"/>
        </w:rPr>
        <w:t xml:space="preserve">we’</w:t>
      </w:r>
      <w:r w:rsidRPr="652EDD8E" w:rsidR="003D7725">
        <w:rPr>
          <w:rFonts w:ascii="Avenir Next LT Pro Light" w:hAnsi="Avenir Next LT Pro Light" w:eastAsia="Avenir Next LT Pro Light" w:cs="Avenir Next LT Pro Light"/>
        </w:rPr>
        <w:t xml:space="preserve">ll</w:t>
      </w:r>
      <w:r w:rsidRPr="652EDD8E" w:rsidR="003D7725">
        <w:rPr>
          <w:rFonts w:ascii="Avenir Next LT Pro Light" w:hAnsi="Avenir Next LT Pro Light" w:eastAsia="Avenir Next LT Pro Light" w:cs="Avenir Next LT Pro Light"/>
        </w:rPr>
        <w:t xml:space="preserve"> start with </w:t>
      </w:r>
      <w:r w:rsidRPr="652EDD8E" w:rsidR="003D7725">
        <w:rPr>
          <w:rFonts w:ascii="Avenir Next LT Pro Light" w:hAnsi="Avenir Next LT Pro Light" w:eastAsia="Avenir Next LT Pro Light" w:cs="Avenir Next LT Pro Light"/>
          <w:shd w:val="clear" w:color="auto" w:fill="FFFFFF"/>
        </w:rPr>
        <w:t>a</w:t>
      </w:r>
      <w:r w:rsidRPr="652EDD8E" w:rsidR="003D7725">
        <w:rPr>
          <w:rFonts w:ascii="Avenir Next LT Pro Light" w:hAnsi="Avenir Next LT Pro Light" w:eastAsia="Avenir Next LT Pro Light" w:cs="Avenir Next LT Pro Light"/>
          <w:shd w:val="clear" w:color="auto" w:fill="FFFFFF"/>
        </w:rPr>
        <w:t>ntisense oligonucleotide</w:t>
      </w:r>
      <w:r w:rsidRPr="652EDD8E" w:rsidR="003D7725">
        <w:rPr>
          <w:rFonts w:ascii="Avenir Next LT Pro Light" w:hAnsi="Avenir Next LT Pro Light" w:eastAsia="Avenir Next LT Pro Light" w:cs="Avenir Next LT Pro Light"/>
          <w:shd w:val="clear" w:color="auto" w:fill="FFFFFF"/>
        </w:rPr>
        <w:t>s</w:t>
      </w:r>
      <w:r w:rsidRPr="652EDD8E" w:rsidR="003D7725">
        <w:rPr>
          <w:rFonts w:ascii="Avenir Next LT Pro Light" w:hAnsi="Avenir Next LT Pro Light" w:eastAsia="Avenir Next LT Pro Light" w:cs="Avenir Next LT Pro Light"/>
          <w:sz w:val="21"/>
          <w:szCs w:val="21"/>
          <w:shd w:val="clear" w:color="auto" w:fill="FFFFFF"/>
        </w:rPr>
        <w:t xml:space="preserve"> </w:t>
      </w:r>
      <w:r w:rsidRPr="652EDD8E" w:rsidR="003D7725">
        <w:rPr>
          <w:rFonts w:ascii="Avenir Next LT Pro Light" w:hAnsi="Avenir Next LT Pro Light" w:eastAsia="Avenir Next LT Pro Light" w:cs="Avenir Next LT Pro Light"/>
        </w:rPr>
        <w:t xml:space="preserve">just because those are the molecules of the class of drugs that are most ‘mature</w:t>
      </w:r>
      <w:r w:rsidRPr="652EDD8E" w:rsidR="003D7725">
        <w:rPr>
          <w:rFonts w:ascii="Avenir Next LT Pro Light" w:hAnsi="Avenir Next LT Pro Light" w:eastAsia="Avenir Next LT Pro Light" w:cs="Avenir Next LT Pro Light"/>
        </w:rPr>
        <w:t xml:space="preserve">’,</w:t>
      </w:r>
      <w:r w:rsidRPr="652EDD8E" w:rsidR="003D7725">
        <w:rPr>
          <w:rFonts w:ascii="Avenir Next LT Pro Light" w:hAnsi="Avenir Next LT Pro Light" w:eastAsia="Avenir Next LT Pro Light" w:cs="Avenir Next LT Pro Light"/>
        </w:rPr>
        <w:t xml:space="preserve"> </w:t>
      </w:r>
      <w:r w:rsidRPr="652EDD8E" w:rsidR="003D7725">
        <w:rPr>
          <w:rFonts w:ascii="Avenir Next LT Pro Light" w:hAnsi="Avenir Next LT Pro Light" w:eastAsia="Avenir Next LT Pro Light" w:cs="Avenir Next LT Pro Light"/>
        </w:rPr>
        <w:t xml:space="preserve">let’s</w:t>
      </w:r>
      <w:r w:rsidRPr="652EDD8E" w:rsidR="003D7725">
        <w:rPr>
          <w:rFonts w:ascii="Avenir Next LT Pro Light" w:hAnsi="Avenir Next LT Pro Light" w:eastAsia="Avenir Next LT Pro Light" w:cs="Avenir Next LT Pro Light"/>
        </w:rPr>
        <w:t xml:space="preserve"> say, in clinic. </w:t>
      </w:r>
      <w:r w:rsidRPr="652EDD8E" w:rsidR="003D7725">
        <w:rPr>
          <w:rFonts w:ascii="Avenir Next LT Pro Light" w:hAnsi="Avenir Next LT Pro Light" w:eastAsia="Avenir Next LT Pro Light" w:cs="Avenir Next LT Pro Light"/>
        </w:rPr>
        <w:t xml:space="preserve">So</w:t>
      </w:r>
      <w:r w:rsidRPr="652EDD8E" w:rsidR="4771EA01">
        <w:rPr>
          <w:rFonts w:ascii="Avenir Next LT Pro Light" w:hAnsi="Avenir Next LT Pro Light" w:eastAsia="Avenir Next LT Pro Light" w:cs="Avenir Next LT Pro Light"/>
        </w:rPr>
        <w:t xml:space="preserve">,</w:t>
      </w:r>
      <w:r w:rsidRPr="652EDD8E" w:rsidR="003D7725">
        <w:rPr>
          <w:rFonts w:ascii="Avenir Next LT Pro Light" w:hAnsi="Avenir Next LT Pro Light" w:eastAsia="Avenir Next LT Pro Light" w:cs="Avenir Next LT Pro Light"/>
        </w:rPr>
        <w:t xml:space="preserve"> there are several </w:t>
      </w:r>
      <w:r w:rsidRPr="652EDD8E" w:rsidR="003D7725">
        <w:rPr>
          <w:rFonts w:ascii="Avenir Next LT Pro Light" w:hAnsi="Avenir Next LT Pro Light" w:eastAsia="Avenir Next LT Pro Light" w:cs="Avenir Next LT Pro Light"/>
          <w:shd w:val="clear" w:color="auto" w:fill="FFFFFF"/>
        </w:rPr>
        <w:t>a</w:t>
      </w:r>
      <w:r w:rsidRPr="652EDD8E" w:rsidR="003D7725">
        <w:rPr>
          <w:rFonts w:ascii="Avenir Next LT Pro Light" w:hAnsi="Avenir Next LT Pro Light" w:eastAsia="Avenir Next LT Pro Light" w:cs="Avenir Next LT Pro Light"/>
          <w:shd w:val="clear" w:color="auto" w:fill="FFFFFF"/>
        </w:rPr>
        <w:t>ntisense oligonucleotide</w:t>
      </w:r>
      <w:r w:rsidRPr="652EDD8E" w:rsidR="003D7725">
        <w:rPr>
          <w:rFonts w:ascii="Avenir Next LT Pro Light" w:hAnsi="Avenir Next LT Pro Light" w:eastAsia="Avenir Next LT Pro Light" w:cs="Avenir Next LT Pro Light"/>
          <w:shd w:val="clear" w:color="auto" w:fill="FFFFFF"/>
        </w:rPr>
        <w:t xml:space="preserve">s already approved in the clinic, we know that they are </w:t>
      </w:r>
      <w:r w:rsidRPr="652EDD8E" w:rsidR="00D13EF6">
        <w:rPr>
          <w:rFonts w:ascii="Avenir Next LT Pro Light" w:hAnsi="Avenir Next LT Pro Light" w:eastAsia="Avenir Next LT Pro Light" w:cs="Avenir Next LT Pro Light"/>
          <w:shd w:val="clear" w:color="auto" w:fill="FFFFFF"/>
        </w:rPr>
        <w:t>reasonably</w:t>
      </w:r>
      <w:r w:rsidRPr="652EDD8E" w:rsidR="003D7725">
        <w:rPr>
          <w:rFonts w:ascii="Avenir Next LT Pro Light" w:hAnsi="Avenir Next LT Pro Light" w:eastAsia="Avenir Next LT Pro Light" w:cs="Avenir Next LT Pro Light"/>
          <w:shd w:val="clear" w:color="auto" w:fill="FFFFFF"/>
        </w:rPr>
        <w:t xml:space="preserve"> safe</w:t>
      </w:r>
      <w:r w:rsidRPr="652EDD8E" w:rsidR="003D7725">
        <w:rPr>
          <w:rFonts w:ascii="Avenir Next LT Pro Light" w:hAnsi="Avenir Next LT Pro Light" w:eastAsia="Avenir Next LT Pro Light" w:cs="Avenir Next LT Pro Light"/>
          <w:shd w:val="clear" w:color="auto" w:fill="FFFFFF"/>
        </w:rPr>
        <w:t xml:space="preserve">, we understand them quite well, but of </w:t>
      </w:r>
      <w:r w:rsidRPr="652EDD8E" w:rsidR="00D13EF6">
        <w:rPr>
          <w:rFonts w:ascii="Avenir Next LT Pro Light" w:hAnsi="Avenir Next LT Pro Light" w:eastAsia="Avenir Next LT Pro Light" w:cs="Avenir Next LT Pro Light"/>
          <w:shd w:val="clear" w:color="auto" w:fill="FFFFFF"/>
        </w:rPr>
        <w:t>course</w:t>
      </w:r>
      <w:r w:rsidRPr="652EDD8E" w:rsidR="003D7725">
        <w:rPr>
          <w:rFonts w:ascii="Avenir Next LT Pro Light" w:hAnsi="Avenir Next LT Pro Light" w:eastAsia="Avenir Next LT Pro Light" w:cs="Avenir Next LT Pro Light"/>
          <w:shd w:val="clear" w:color="auto" w:fill="FFFFFF"/>
        </w:rPr>
        <w:t xml:space="preserve"> the aspiration is </w:t>
      </w:r>
      <w:r w:rsidRPr="652EDD8E" w:rsidR="00D13EF6">
        <w:rPr>
          <w:rFonts w:ascii="Avenir Next LT Pro Light" w:hAnsi="Avenir Next LT Pro Light" w:eastAsia="Avenir Next LT Pro Light" w:cs="Avenir Next LT Pro Light"/>
          <w:shd w:val="clear" w:color="auto" w:fill="FFFFFF"/>
        </w:rPr>
        <w:t>to then</w:t>
      </w:r>
      <w:r w:rsidRPr="652EDD8E" w:rsidR="003D7725">
        <w:rPr>
          <w:rFonts w:ascii="Avenir Next LT Pro Light" w:hAnsi="Avenir Next LT Pro Light" w:eastAsia="Avenir Next LT Pro Light" w:cs="Avenir Next LT Pro Light"/>
          <w:shd w:val="clear" w:color="auto" w:fill="FFFFFF"/>
        </w:rPr>
        <w:t xml:space="preserve"> progress into other forms of gene therapy, </w:t>
      </w:r>
      <w:r w:rsidRPr="652EDD8E" w:rsidR="00D13EF6">
        <w:rPr>
          <w:rFonts w:ascii="Avenir Next LT Pro Light" w:hAnsi="Avenir Next LT Pro Light" w:eastAsia="Avenir Next LT Pro Light" w:cs="Avenir Next LT Pro Light"/>
          <w:shd w:val="clear" w:color="auto" w:fill="FFFFFF"/>
        </w:rPr>
        <w:t>including</w:t>
      </w:r>
      <w:r w:rsidRPr="652EDD8E" w:rsidR="003D7725">
        <w:rPr>
          <w:rFonts w:ascii="Avenir Next LT Pro Light" w:hAnsi="Avenir Next LT Pro Light" w:eastAsia="Avenir Next LT Pro Light" w:cs="Avenir Next LT Pro Light"/>
          <w:shd w:val="clear" w:color="auto" w:fill="FFFFFF"/>
        </w:rPr>
        <w:t xml:space="preserve"> gene editing approaches, for example. </w:t>
      </w:r>
    </w:p>
    <w:p w:rsidR="003D7725" w:rsidP="652EDD8E" w:rsidRDefault="00E52EF6" w14:paraId="6D7DD9ED" w14:textId="54DD53CC">
      <w:pPr>
        <w:ind w:left="0" w:firstLine="0"/>
        <w:rPr>
          <w:rFonts w:ascii="Avenir Next LT Pro Light" w:hAnsi="Avenir Next LT Pro Light" w:eastAsia="Avenir Next LT Pro Light" w:cs="Avenir Next LT Pro Light"/>
        </w:rPr>
      </w:pPr>
      <w:r w:rsidRPr="652EDD8E" w:rsidR="003D7725">
        <w:rPr>
          <w:rFonts w:ascii="Avenir Next LT Pro Light" w:hAnsi="Avenir Next LT Pro Light" w:eastAsia="Avenir Next LT Pro Light" w:cs="Avenir Next LT Pro Light"/>
          <w:shd w:val="clear" w:color="auto" w:fill="FFFFFF"/>
        </w:rPr>
        <w:t xml:space="preserve">And one of the </w:t>
      </w:r>
      <w:r w:rsidRPr="652EDD8E" w:rsidR="00D13EF6">
        <w:rPr>
          <w:rFonts w:ascii="Avenir Next LT Pro Light" w:hAnsi="Avenir Next LT Pro Light" w:eastAsia="Avenir Next LT Pro Light" w:cs="Avenir Next LT Pro Light"/>
          <w:shd w:val="clear" w:color="auto" w:fill="FFFFFF"/>
        </w:rPr>
        <w:t>activities</w:t>
      </w:r>
      <w:r w:rsidRPr="652EDD8E" w:rsidR="003D7725">
        <w:rPr>
          <w:rFonts w:ascii="Avenir Next LT Pro Light" w:hAnsi="Avenir Next LT Pro Light" w:eastAsia="Avenir Next LT Pro Light" w:cs="Avenir Next LT Pro Light"/>
          <w:shd w:val="clear" w:color="auto" w:fill="FFFFFF"/>
        </w:rPr>
        <w:t xml:space="preserve"> that I’m involved, together with Professor </w:t>
      </w:r>
      <w:r w:rsidRPr="652EDD8E" w:rsidR="003D7725">
        <w:rPr>
          <w:rFonts w:ascii="Avenir Next LT Pro Light" w:hAnsi="Avenir Next LT Pro Light" w:eastAsia="Avenir Next LT Pro Light" w:cs="Avenir Next LT Pro Light"/>
          <w:shd w:val="clear" w:color="auto" w:fill="FFFFFF"/>
        </w:rPr>
        <w:t xml:space="preserve">Muntoni</w:t>
      </w:r>
      <w:r w:rsidRPr="652EDD8E" w:rsidR="003D7725">
        <w:rPr>
          <w:rFonts w:ascii="Avenir Next LT Pro Light" w:hAnsi="Avenir Next LT Pro Light" w:eastAsia="Avenir Next LT Pro Light" w:cs="Avenir Next LT Pro Light"/>
          <w:shd w:val="clear" w:color="auto" w:fill="FFFFFF"/>
        </w:rPr>
        <w:t xml:space="preserve">, is</w:t>
      </w:r>
      <w:r w:rsidRPr="652EDD8E" w:rsidR="003D7725">
        <w:rPr>
          <w:rFonts w:ascii="Avenir Next LT Pro Light" w:hAnsi="Avenir Next LT Pro Light" w:eastAsia="Avenir Next LT Pro Light" w:cs="Avenir Next LT Pro Light"/>
        </w:rPr>
        <w:t xml:space="preserve"> to try to streamline the regulatory process of such therapies and in particular curate a registry of, for example, side effects associated with </w:t>
      </w:r>
      <w:r w:rsidRPr="652EDD8E" w:rsidR="00D13EF6">
        <w:rPr>
          <w:rFonts w:ascii="Avenir Next LT Pro Light" w:hAnsi="Avenir Next LT Pro Light" w:eastAsia="Avenir Next LT Pro Light" w:cs="Avenir Next LT Pro Light"/>
        </w:rPr>
        <w:t>nucleic</w:t>
      </w:r>
      <w:r w:rsidRPr="652EDD8E" w:rsidR="003D7725">
        <w:rPr>
          <w:rFonts w:ascii="Avenir Next LT Pro Light" w:hAnsi="Avenir Next LT Pro Light" w:eastAsia="Avenir Next LT Pro Light" w:cs="Avenir Next LT Pro Light"/>
        </w:rPr>
        <w:t xml:space="preserve"> acid therapy in the real world, and you </w:t>
      </w:r>
      <w:r w:rsidRPr="652EDD8E" w:rsidR="00D13EF6">
        <w:rPr>
          <w:rFonts w:ascii="Avenir Next LT Pro Light" w:hAnsi="Avenir Next LT Pro Light" w:eastAsia="Avenir Next LT Pro Light" w:cs="Avenir Next LT Pro Light"/>
        </w:rPr>
        <w:t>would</w:t>
      </w:r>
      <w:r w:rsidRPr="652EDD8E" w:rsidR="1DD55912">
        <w:rPr>
          <w:rFonts w:ascii="Avenir Next LT Pro Light" w:hAnsi="Avenir Next LT Pro Light" w:eastAsia="Avenir Next LT Pro Light" w:cs="Avenir Next LT Pro Light"/>
        </w:rPr>
        <w:t xml:space="preserve"> </w:t>
      </w:r>
      <w:r w:rsidRPr="652EDD8E" w:rsidR="003D7725">
        <w:rPr>
          <w:rFonts w:ascii="Avenir Next LT Pro Light" w:hAnsi="Avenir Next LT Pro Light" w:eastAsia="Avenir Next LT Pro Light" w:cs="Avenir Next LT Pro Light"/>
        </w:rPr>
        <w:t xml:space="preserve">be </w:t>
      </w:r>
      <w:r w:rsidRPr="652EDD8E" w:rsidR="00D13EF6">
        <w:rPr>
          <w:rFonts w:ascii="Avenir Next LT Pro Light" w:hAnsi="Avenir Next LT Pro Light" w:eastAsia="Avenir Next LT Pro Light" w:cs="Avenir Next LT Pro Light"/>
        </w:rPr>
        <w:t>surprised</w:t>
      </w:r>
      <w:r w:rsidRPr="652EDD8E" w:rsidR="003D7725">
        <w:rPr>
          <w:rFonts w:ascii="Avenir Next LT Pro Light" w:hAnsi="Avenir Next LT Pro Light" w:eastAsia="Avenir Next LT Pro Light" w:cs="Avenir Next LT Pro Light"/>
        </w:rPr>
        <w:t xml:space="preserve"> that this </w:t>
      </w:r>
      <w:r w:rsidRPr="652EDD8E" w:rsidR="00D13EF6">
        <w:rPr>
          <w:rFonts w:ascii="Avenir Next LT Pro Light" w:hAnsi="Avenir Next LT Pro Light" w:eastAsia="Avenir Next LT Pro Light" w:cs="Avenir Next LT Pro Light"/>
        </w:rPr>
        <w:t>is</w:t>
      </w:r>
      <w:r w:rsidRPr="652EDD8E" w:rsidR="003D7725">
        <w:rPr>
          <w:rFonts w:ascii="Avenir Next LT Pro Light" w:hAnsi="Avenir Next LT Pro Light" w:eastAsia="Avenir Next LT Pro Light" w:cs="Avenir Next LT Pro Light"/>
        </w:rPr>
        <w:t xml:space="preserve"> something that is not yet available.  And the point is </w:t>
      </w:r>
      <w:r w:rsidRPr="652EDD8E" w:rsidR="00D13EF6">
        <w:rPr>
          <w:rFonts w:ascii="Avenir Next LT Pro Light" w:hAnsi="Avenir Next LT Pro Light" w:eastAsia="Avenir Next LT Pro Light" w:cs="Avenir Next LT Pro Light"/>
        </w:rPr>
        <w:t>exactly</w:t>
      </w:r>
      <w:r w:rsidRPr="652EDD8E" w:rsidR="003D7725">
        <w:rPr>
          <w:rFonts w:ascii="Avenir Next LT Pro Light" w:hAnsi="Avenir Next LT Pro Light" w:eastAsia="Avenir Next LT Pro Light" w:cs="Avenir Next LT Pro Light"/>
        </w:rPr>
        <w:t xml:space="preserve"> that, </w:t>
      </w:r>
      <w:r w:rsidRPr="652EDD8E" w:rsidR="003D7725">
        <w:rPr>
          <w:rFonts w:ascii="Avenir Next LT Pro Light" w:hAnsi="Avenir Next LT Pro Light" w:eastAsia="Avenir Next LT Pro Light" w:cs="Avenir Next LT Pro Light"/>
        </w:rPr>
        <w:t xml:space="preserve">it’s</w:t>
      </w:r>
      <w:r w:rsidRPr="652EDD8E" w:rsidR="003D7725">
        <w:rPr>
          <w:rFonts w:ascii="Avenir Next LT Pro Light" w:hAnsi="Avenir Next LT Pro Light" w:eastAsia="Avenir Next LT Pro Light" w:cs="Avenir Next LT Pro Light"/>
        </w:rPr>
        <w:t xml:space="preserve"> trying to understand and learn from </w:t>
      </w:r>
      <w:r w:rsidRPr="652EDD8E" w:rsidR="003D7725">
        <w:rPr>
          <w:rFonts w:ascii="Avenir Next LT Pro Light" w:hAnsi="Avenir Next LT Pro Light" w:eastAsia="Avenir Next LT Pro Light" w:cs="Avenir Next LT Pro Light"/>
        </w:rPr>
        <w:t xml:space="preserve">previous</w:t>
      </w:r>
      <w:r w:rsidRPr="652EDD8E" w:rsidR="003D7725">
        <w:rPr>
          <w:rFonts w:ascii="Avenir Next LT Pro Light" w:hAnsi="Avenir Next LT Pro Light" w:eastAsia="Avenir Next LT Pro Light" w:cs="Avenir Next LT Pro Light"/>
        </w:rPr>
        <w:t xml:space="preserve"> mistakes perhaps or </w:t>
      </w:r>
      <w:r w:rsidRPr="652EDD8E" w:rsidR="003D7725">
        <w:rPr>
          <w:rFonts w:ascii="Avenir Next LT Pro Light" w:hAnsi="Avenir Next LT Pro Light" w:eastAsia="Avenir Next LT Pro Light" w:cs="Avenir Next LT Pro Light"/>
        </w:rPr>
        <w:t xml:space="preserve">previous</w:t>
      </w:r>
      <w:r w:rsidRPr="652EDD8E" w:rsidR="003D7725">
        <w:rPr>
          <w:rFonts w:ascii="Avenir Next LT Pro Light" w:hAnsi="Avenir Next LT Pro Light" w:eastAsia="Avenir Next LT Pro Light" w:cs="Avenir Next LT Pro Light"/>
        </w:rPr>
        <w:t xml:space="preserve"> experiences more in general</w:t>
      </w:r>
      <w:r w:rsidRPr="652EDD8E" w:rsidR="003D7725">
        <w:rPr>
          <w:rFonts w:ascii="Avenir Next LT Pro Light" w:hAnsi="Avenir Next LT Pro Light" w:eastAsia="Avenir Next LT Pro Light" w:cs="Avenir Next LT Pro Light"/>
        </w:rPr>
        <w:t xml:space="preserve">.  </w:t>
      </w:r>
    </w:p>
    <w:p w:rsidR="003D7725" w:rsidP="652EDD8E" w:rsidRDefault="003D7725" w14:paraId="3E24CE0A" w14:textId="3E5D8519">
      <w:pPr>
        <w:ind w:left="0" w:firstLine="0"/>
        <w:rPr>
          <w:rFonts w:ascii="Avenir Next LT Pro Light" w:hAnsi="Avenir Next LT Pro Light" w:eastAsia="Avenir Next LT Pro Light" w:cs="Avenir Next LT Pro Light"/>
        </w:rPr>
      </w:pPr>
      <w:r w:rsidRPr="7544F2D0" w:rsidR="003D7725">
        <w:rPr>
          <w:rFonts w:ascii="Avenir Next LT Pro Light" w:hAnsi="Avenir Next LT Pro Light" w:eastAsia="Avenir Next LT Pro Light" w:cs="Avenir Next LT Pro Light"/>
        </w:rPr>
        <w:t xml:space="preserve">And this is very much in </w:t>
      </w:r>
      <w:r w:rsidRPr="7544F2D0" w:rsidR="003D7725">
        <w:rPr>
          <w:rFonts w:ascii="Avenir Next LT Pro Light" w:hAnsi="Avenir Next LT Pro Light" w:eastAsia="Avenir Next LT Pro Light" w:cs="Avenir Next LT Pro Light"/>
        </w:rPr>
        <w:t>synergy</w:t>
      </w:r>
      <w:r w:rsidRPr="7544F2D0" w:rsidR="003D7725">
        <w:rPr>
          <w:rFonts w:ascii="Avenir Next LT Pro Light" w:hAnsi="Avenir Next LT Pro Light" w:eastAsia="Avenir Next LT Pro Light" w:cs="Avenir Next LT Pro Light"/>
        </w:rPr>
        <w:t xml:space="preserve"> with other </w:t>
      </w:r>
      <w:r w:rsidRPr="7544F2D0" w:rsidR="00D13EF6">
        <w:rPr>
          <w:rFonts w:ascii="Avenir Next LT Pro Light" w:hAnsi="Avenir Next LT Pro Light" w:eastAsia="Avenir Next LT Pro Light" w:cs="Avenir Next LT Pro Light"/>
        </w:rPr>
        <w:t>activities in</w:t>
      </w:r>
      <w:r w:rsidRPr="7544F2D0" w:rsidR="003D7725">
        <w:rPr>
          <w:rFonts w:ascii="Avenir Next LT Pro Light" w:hAnsi="Avenir Next LT Pro Light" w:eastAsia="Avenir Next LT Pro Light" w:cs="Avenir Next LT Pro Light"/>
        </w:rPr>
        <w:t xml:space="preserve"> the UK in the rare </w:t>
      </w:r>
      <w:r w:rsidRPr="7544F2D0" w:rsidR="00D13EF6">
        <w:rPr>
          <w:rFonts w:ascii="Avenir Next LT Pro Light" w:hAnsi="Avenir Next LT Pro Light" w:eastAsia="Avenir Next LT Pro Light" w:cs="Avenir Next LT Pro Light"/>
        </w:rPr>
        <w:t>diseas</w:t>
      </w:r>
      <w:r w:rsidRPr="7544F2D0" w:rsidR="351C0401">
        <w:rPr>
          <w:rFonts w:ascii="Avenir Next LT Pro Light" w:hAnsi="Avenir Next LT Pro Light" w:eastAsia="Avenir Next LT Pro Light" w:cs="Avenir Next LT Pro Light"/>
        </w:rPr>
        <w:t>e</w:t>
      </w:r>
      <w:r w:rsidRPr="7544F2D0" w:rsidR="003D7725">
        <w:rPr>
          <w:rFonts w:ascii="Avenir Next LT Pro Light" w:hAnsi="Avenir Next LT Pro Light" w:eastAsia="Avenir Next LT Pro Light" w:cs="Avenir Next LT Pro Light"/>
        </w:rPr>
        <w:t xml:space="preserve"> domain</w:t>
      </w:r>
      <w:r w:rsidRPr="7544F2D0" w:rsidR="003D7725">
        <w:rPr>
          <w:rFonts w:ascii="Avenir Next LT Pro Light" w:hAnsi="Avenir Next LT Pro Light" w:eastAsia="Avenir Next LT Pro Light" w:cs="Avenir Next LT Pro Light"/>
        </w:rPr>
        <w:t xml:space="preserve">.  </w:t>
      </w:r>
      <w:r w:rsidRPr="7544F2D0" w:rsidR="003D7725">
        <w:rPr>
          <w:rFonts w:ascii="Avenir Next LT Pro Light" w:hAnsi="Avenir Next LT Pro Light" w:eastAsia="Avenir Next LT Pro Light" w:cs="Avenir Next LT Pro Light"/>
        </w:rPr>
        <w:t>I’m</w:t>
      </w:r>
      <w:r w:rsidRPr="7544F2D0" w:rsidR="003D7725">
        <w:rPr>
          <w:rFonts w:ascii="Avenir Next LT Pro Light" w:hAnsi="Avenir Next LT Pro Light" w:eastAsia="Avenir Next LT Pro Light" w:cs="Avenir Next LT Pro Light"/>
        </w:rPr>
        <w:t xml:space="preserve"> thinking of the Rare Disease Therapy Launchpad, </w:t>
      </w:r>
      <w:r w:rsidRPr="7544F2D0" w:rsidR="003D7725">
        <w:rPr>
          <w:rFonts w:ascii="Avenir Next LT Pro Light" w:hAnsi="Avenir Next LT Pro Light" w:eastAsia="Avenir Next LT Pro Light" w:cs="Avenir Next LT Pro Light"/>
        </w:rPr>
        <w:t>I’m</w:t>
      </w:r>
      <w:r w:rsidRPr="7544F2D0" w:rsidR="003D7725">
        <w:rPr>
          <w:rFonts w:ascii="Avenir Next LT Pro Light" w:hAnsi="Avenir Next LT Pro Light" w:eastAsia="Avenir Next LT Pro Light" w:cs="Avenir Next LT Pro Light"/>
        </w:rPr>
        <w:t xml:space="preserve"> thinking of the O</w:t>
      </w:r>
      <w:r w:rsidRPr="7544F2D0" w:rsidR="00D13EF6">
        <w:rPr>
          <w:rFonts w:ascii="Avenir Next LT Pro Light" w:hAnsi="Avenir Next LT Pro Light" w:eastAsia="Avenir Next LT Pro Light" w:cs="Avenir Next LT Pro Light"/>
        </w:rPr>
        <w:t>xford Harrington Centre, I am t</w:t>
      </w:r>
      <w:r w:rsidRPr="7544F2D0" w:rsidR="003D7725">
        <w:rPr>
          <w:rFonts w:ascii="Avenir Next LT Pro Light" w:hAnsi="Avenir Next LT Pro Light" w:eastAsia="Avenir Next LT Pro Light" w:cs="Avenir Next LT Pro Light"/>
        </w:rPr>
        <w:t xml:space="preserve">hinking of the recently </w:t>
      </w:r>
      <w:r w:rsidRPr="7544F2D0" w:rsidR="00D13EF6">
        <w:rPr>
          <w:rFonts w:ascii="Avenir Next LT Pro Light" w:hAnsi="Avenir Next LT Pro Light" w:eastAsia="Avenir Next LT Pro Light" w:cs="Avenir Next LT Pro Light"/>
        </w:rPr>
        <w:t>funded</w:t>
      </w:r>
      <w:r w:rsidRPr="7544F2D0" w:rsidR="003D7725">
        <w:rPr>
          <w:rFonts w:ascii="Avenir Next LT Pro Light" w:hAnsi="Avenir Next LT Pro Light" w:eastAsia="Avenir Next LT Pro Light" w:cs="Avenir Next LT Pro Light"/>
        </w:rPr>
        <w:t xml:space="preserve"> MRC </w:t>
      </w:r>
      <w:r w:rsidRPr="7544F2D0" w:rsidR="003D7725">
        <w:rPr>
          <w:rFonts w:ascii="Avenir Next LT Pro Light" w:hAnsi="Avenir Next LT Pro Light" w:eastAsia="Avenir Next LT Pro Light" w:cs="Avenir Next LT Pro Light"/>
        </w:rPr>
        <w:t>CoRE</w:t>
      </w:r>
      <w:r w:rsidRPr="7544F2D0" w:rsidR="003D7725">
        <w:rPr>
          <w:rFonts w:ascii="Avenir Next LT Pro Light" w:hAnsi="Avenir Next LT Pro Light" w:eastAsia="Avenir Next LT Pro Light" w:cs="Avenir Next LT Pro Light"/>
        </w:rPr>
        <w:t xml:space="preserve"> in </w:t>
      </w:r>
      <w:r w:rsidRPr="7544F2D0" w:rsidR="00D13EF6">
        <w:rPr>
          <w:rFonts w:ascii="Avenir Next LT Pro Light" w:hAnsi="Avenir Next LT Pro Light" w:eastAsia="Avenir Next LT Pro Light" w:cs="Avenir Next LT Pro Light"/>
        </w:rPr>
        <w:t>Therapeutic</w:t>
      </w:r>
      <w:r w:rsidRPr="7544F2D0" w:rsidR="003D7725">
        <w:rPr>
          <w:rFonts w:ascii="Avenir Next LT Pro Light" w:hAnsi="Avenir Next LT Pro Light" w:eastAsia="Avenir Next LT Pro Light" w:cs="Avenir Next LT Pro Light"/>
        </w:rPr>
        <w:t xml:space="preserve"> Genomics</w:t>
      </w:r>
      <w:r w:rsidRPr="7544F2D0" w:rsidR="003D7725">
        <w:rPr>
          <w:rFonts w:ascii="Avenir Next LT Pro Light" w:hAnsi="Avenir Next LT Pro Light" w:eastAsia="Avenir Next LT Pro Light" w:cs="Avenir Next LT Pro Light"/>
        </w:rPr>
        <w:t xml:space="preserve">. </w:t>
      </w:r>
      <w:r w:rsidRPr="7544F2D0" w:rsidR="003D7725">
        <w:rPr>
          <w:rFonts w:ascii="Avenir Next LT Pro Light" w:hAnsi="Avenir Next LT Pro Light" w:eastAsia="Avenir Next LT Pro Light" w:cs="Avenir Next LT Pro Light"/>
        </w:rPr>
        <w:t>These are all very synergistic</w:t>
      </w:r>
      <w:r w:rsidRPr="7544F2D0" w:rsidR="003D7725">
        <w:rPr>
          <w:rFonts w:ascii="Avenir Next LT Pro Light" w:hAnsi="Avenir Next LT Pro Light" w:eastAsia="Avenir Next LT Pro Light" w:cs="Avenir Next LT Pro Light"/>
        </w:rPr>
        <w:t xml:space="preserve">. </w:t>
      </w:r>
      <w:r w:rsidRPr="7544F2D0" w:rsidR="003D7725">
        <w:rPr>
          <w:rFonts w:ascii="Avenir Next LT Pro Light" w:hAnsi="Avenir Next LT Pro Light" w:eastAsia="Avenir Next LT Pro Light" w:cs="Avenir Next LT Pro Light"/>
        </w:rPr>
        <w:t xml:space="preserve">Our point is we want </w:t>
      </w:r>
      <w:r w:rsidRPr="7544F2D0" w:rsidR="00D13EF6">
        <w:rPr>
          <w:rFonts w:ascii="Avenir Next LT Pro Light" w:hAnsi="Avenir Next LT Pro Light" w:eastAsia="Avenir Next LT Pro Light" w:cs="Avenir Next LT Pro Light"/>
        </w:rPr>
        <w:t>to try</w:t>
      </w:r>
      <w:r w:rsidRPr="7544F2D0" w:rsidR="003D7725">
        <w:rPr>
          <w:rFonts w:ascii="Avenir Next LT Pro Light" w:hAnsi="Avenir Next LT Pro Light" w:eastAsia="Avenir Next LT Pro Light" w:cs="Avenir Next LT Pro Light"/>
        </w:rPr>
        <w:t xml:space="preserve"> to amplify the voice of </w:t>
      </w:r>
      <w:r w:rsidRPr="7544F2D0" w:rsidR="00D13EF6">
        <w:rPr>
          <w:rFonts w:ascii="Avenir Next LT Pro Light" w:hAnsi="Avenir Next LT Pro Light" w:eastAsia="Avenir Next LT Pro Light" w:cs="Avenir Next LT Pro Light"/>
        </w:rPr>
        <w:t xml:space="preserve">the </w:t>
      </w:r>
      <w:r w:rsidRPr="7544F2D0" w:rsidR="003D7725">
        <w:rPr>
          <w:rFonts w:ascii="Avenir Next LT Pro Light" w:hAnsi="Avenir Next LT Pro Light" w:eastAsia="Avenir Next LT Pro Light" w:cs="Avenir Next LT Pro Light"/>
        </w:rPr>
        <w:t>patient, the voice of the clinicians working on rare disease, and we want to systematise</w:t>
      </w:r>
      <w:r w:rsidRPr="7544F2D0" w:rsidR="003D7725">
        <w:rPr>
          <w:rFonts w:ascii="Avenir Next LT Pro Light" w:hAnsi="Avenir Next LT Pro Light" w:eastAsia="Avenir Next LT Pro Light" w:cs="Avenir Next LT Pro Light"/>
        </w:rPr>
        <w:t xml:space="preserve">. </w:t>
      </w:r>
      <w:r w:rsidRPr="7544F2D0" w:rsidR="003D7725">
        <w:rPr>
          <w:rFonts w:ascii="Avenir Next LT Pro Light" w:hAnsi="Avenir Next LT Pro Light" w:eastAsia="Avenir Next LT Pro Light" w:cs="Avenir Next LT Pro Light"/>
        </w:rPr>
        <w:t xml:space="preserve">Because of course one of the risks of rare disease </w:t>
      </w:r>
      <w:r w:rsidRPr="7544F2D0" w:rsidR="00D13EF6">
        <w:rPr>
          <w:rFonts w:ascii="Avenir Next LT Pro Light" w:hAnsi="Avenir Next LT Pro Light" w:eastAsia="Avenir Next LT Pro Light" w:cs="Avenir Next LT Pro Light"/>
        </w:rPr>
        <w:t>therapies</w:t>
      </w:r>
      <w:r w:rsidRPr="7544F2D0" w:rsidR="003D7725">
        <w:rPr>
          <w:rFonts w:ascii="Avenir Next LT Pro Light" w:hAnsi="Avenir Next LT Pro Light" w:eastAsia="Avenir Next LT Pro Light" w:cs="Avenir Next LT Pro Light"/>
        </w:rPr>
        <w:t xml:space="preserve"> </w:t>
      </w:r>
      <w:r w:rsidRPr="7544F2D0" w:rsidR="00D13EF6">
        <w:rPr>
          <w:rFonts w:ascii="Avenir Next LT Pro Light" w:hAnsi="Avenir Next LT Pro Light" w:eastAsia="Avenir Next LT Pro Light" w:cs="Avenir Next LT Pro Light"/>
        </w:rPr>
        <w:t>is</w:t>
      </w:r>
      <w:r w:rsidRPr="7544F2D0" w:rsidR="003D7725">
        <w:rPr>
          <w:rFonts w:ascii="Avenir Next LT Pro Light" w:hAnsi="Avenir Next LT Pro Light" w:eastAsia="Avenir Next LT Pro Light" w:cs="Avenir Next LT Pro Light"/>
        </w:rPr>
        <w:t xml:space="preserve"> the </w:t>
      </w:r>
      <w:r w:rsidRPr="7544F2D0" w:rsidR="00D13EF6">
        <w:rPr>
          <w:rFonts w:ascii="Avenir Next LT Pro Light" w:hAnsi="Avenir Next LT Pro Light" w:eastAsia="Avenir Next LT Pro Light" w:cs="Avenir Next LT Pro Light"/>
        </w:rPr>
        <w:t>fragmentation</w:t>
      </w:r>
      <w:r w:rsidRPr="7544F2D0" w:rsidR="003D7725">
        <w:rPr>
          <w:rFonts w:ascii="Avenir Next LT Pro Light" w:hAnsi="Avenir Next LT Pro Light" w:eastAsia="Avenir Next LT Pro Light" w:cs="Avenir Next LT Pro Light"/>
        </w:rPr>
        <w:t xml:space="preserve"> that we do all </w:t>
      </w:r>
      <w:r w:rsidRPr="7544F2D0" w:rsidR="00D13EF6">
        <w:rPr>
          <w:rFonts w:ascii="Avenir Next LT Pro Light" w:hAnsi="Avenir Next LT Pro Light" w:eastAsia="Avenir Next LT Pro Light" w:cs="Avenir Next LT Pro Light"/>
        </w:rPr>
        <w:t>these</w:t>
      </w:r>
      <w:r w:rsidRPr="7544F2D0" w:rsidR="003D7725">
        <w:rPr>
          <w:rFonts w:ascii="Avenir Next LT Pro Light" w:hAnsi="Avenir Next LT Pro Light" w:eastAsia="Avenir Next LT Pro Light" w:cs="Avenir Next LT Pro Light"/>
        </w:rPr>
        <w:t xml:space="preserve"> things in isolation</w:t>
      </w:r>
      <w:r w:rsidRPr="7544F2D0" w:rsidR="003D7725">
        <w:rPr>
          <w:rFonts w:ascii="Avenir Next LT Pro Light" w:hAnsi="Avenir Next LT Pro Light" w:eastAsia="Avenir Next LT Pro Light" w:cs="Avenir Next LT Pro Light"/>
        </w:rPr>
        <w:t xml:space="preserve">. </w:t>
      </w:r>
      <w:r w:rsidRPr="7544F2D0" w:rsidR="003D7725">
        <w:rPr>
          <w:rFonts w:ascii="Avenir Next LT Pro Light" w:hAnsi="Avenir Next LT Pro Light" w:eastAsia="Avenir Next LT Pro Light" w:cs="Avenir Next LT Pro Light"/>
        </w:rPr>
        <w:t xml:space="preserve">And I would </w:t>
      </w:r>
      <w:r w:rsidRPr="7544F2D0" w:rsidR="00D13EF6">
        <w:rPr>
          <w:rFonts w:ascii="Avenir Next LT Pro Light" w:hAnsi="Avenir Next LT Pro Light" w:eastAsia="Avenir Next LT Pro Light" w:cs="Avenir Next LT Pro Light"/>
        </w:rPr>
        <w:t>argue</w:t>
      </w:r>
      <w:r w:rsidRPr="7544F2D0" w:rsidR="003D7725">
        <w:rPr>
          <w:rFonts w:ascii="Avenir Next LT Pro Light" w:hAnsi="Avenir Next LT Pro Light" w:eastAsia="Avenir Next LT Pro Light" w:cs="Avenir Next LT Pro Light"/>
        </w:rPr>
        <w:t xml:space="preserve"> that the UK at the</w:t>
      </w:r>
      <w:r w:rsidRPr="7544F2D0" w:rsidR="00D13EF6">
        <w:rPr>
          <w:rFonts w:ascii="Avenir Next LT Pro Light" w:hAnsi="Avenir Next LT Pro Light" w:eastAsia="Avenir Next LT Pro Light" w:cs="Avenir Next LT Pro Light"/>
        </w:rPr>
        <w:t xml:space="preserve"> moment</w:t>
      </w:r>
      <w:r w:rsidRPr="7544F2D0" w:rsidR="003D7725">
        <w:rPr>
          <w:rFonts w:ascii="Avenir Next LT Pro Light" w:hAnsi="Avenir Next LT Pro Light" w:eastAsia="Avenir Next LT Pro Light" w:cs="Avenir Next LT Pro Light"/>
        </w:rPr>
        <w:t xml:space="preserve"> leveraging on the </w:t>
      </w:r>
      <w:r w:rsidRPr="7544F2D0" w:rsidR="00D13EF6">
        <w:rPr>
          <w:rFonts w:ascii="Avenir Next LT Pro Light" w:hAnsi="Avenir Next LT Pro Light" w:eastAsia="Avenir Next LT Pro Light" w:cs="Avenir Next LT Pro Light"/>
        </w:rPr>
        <w:t>relatively</w:t>
      </w:r>
      <w:r w:rsidRPr="7544F2D0" w:rsidR="003D7725">
        <w:rPr>
          <w:rFonts w:ascii="Avenir Next LT Pro Light" w:hAnsi="Avenir Next LT Pro Light" w:eastAsia="Avenir Next LT Pro Light" w:cs="Avenir Next LT Pro Light"/>
        </w:rPr>
        <w:t xml:space="preserve"> flexible and </w:t>
      </w:r>
      <w:r w:rsidRPr="7544F2D0" w:rsidR="00D13EF6">
        <w:rPr>
          <w:rFonts w:ascii="Avenir Next LT Pro Light" w:hAnsi="Avenir Next LT Pro Light" w:eastAsia="Avenir Next LT Pro Light" w:cs="Avenir Next LT Pro Light"/>
        </w:rPr>
        <w:t>independent</w:t>
      </w:r>
      <w:r w:rsidRPr="7544F2D0" w:rsidR="003D7725">
        <w:rPr>
          <w:rFonts w:ascii="Avenir Next LT Pro Light" w:hAnsi="Avenir Next LT Pro Light" w:eastAsia="Avenir Next LT Pro Light" w:cs="Avenir Next LT Pro Light"/>
        </w:rPr>
        <w:t xml:space="preserve"> regulatory agencies, such as the </w:t>
      </w:r>
      <w:r w:rsidRPr="7544F2D0" w:rsidR="33D27A1F">
        <w:rPr>
          <w:rFonts w:ascii="Avenir Next LT Pro Light" w:hAnsi="Avenir Next LT Pro Light" w:eastAsia="Avenir Next LT Pro Light" w:cs="Avenir Next LT Pro Light"/>
        </w:rPr>
        <w:t>MHRA,</w:t>
      </w:r>
      <w:r w:rsidRPr="7544F2D0" w:rsidR="003D7725">
        <w:rPr>
          <w:rFonts w:ascii="Avenir Next LT Pro Light" w:hAnsi="Avenir Next LT Pro Light" w:eastAsia="Avenir Next LT Pro Light" w:cs="Avenir Next LT Pro Light"/>
        </w:rPr>
        <w:t xml:space="preserve"> on the enormous amount of genetics data </w:t>
      </w:r>
      <w:r w:rsidRPr="7544F2D0" w:rsidR="00D13EF6">
        <w:rPr>
          <w:rFonts w:ascii="Avenir Next LT Pro Light" w:hAnsi="Avenir Next LT Pro Light" w:eastAsia="Avenir Next LT Pro Light" w:cs="Avenir Next LT Pro Light"/>
        </w:rPr>
        <w:t>available</w:t>
      </w:r>
      <w:r w:rsidRPr="7544F2D0" w:rsidR="003D7725">
        <w:rPr>
          <w:rFonts w:ascii="Avenir Next LT Pro Light" w:hAnsi="Avenir Next LT Pro Light" w:eastAsia="Avenir Next LT Pro Light" w:cs="Avenir Next LT Pro Light"/>
        </w:rPr>
        <w:t xml:space="preserve"> through Genomics England, and of course the centralised healthcare system, such as the NHS, is </w:t>
      </w:r>
      <w:r w:rsidRPr="7544F2D0" w:rsidR="003D7725">
        <w:rPr>
          <w:rFonts w:ascii="Avenir Next LT Pro Light" w:hAnsi="Avenir Next LT Pro Light" w:eastAsia="Avenir Next LT Pro Light" w:cs="Avenir Next LT Pro Light"/>
        </w:rPr>
        <w:t>really probably</w:t>
      </w:r>
      <w:r w:rsidRPr="7544F2D0" w:rsidR="003D7725">
        <w:rPr>
          <w:rFonts w:ascii="Avenir Next LT Pro Light" w:hAnsi="Avenir Next LT Pro Light" w:eastAsia="Avenir Next LT Pro Light" w:cs="Avenir Next LT Pro Light"/>
        </w:rPr>
        <w:t xml:space="preserve"> the best place in the world to do</w:t>
      </w:r>
      <w:r w:rsidRPr="7544F2D0" w:rsidR="00D13EF6">
        <w:rPr>
          <w:rFonts w:ascii="Avenir Next LT Pro Light" w:hAnsi="Avenir Next LT Pro Light" w:eastAsia="Avenir Next LT Pro Light" w:cs="Avenir Next LT Pro Light"/>
        </w:rPr>
        <w:t xml:space="preserve"> research</w:t>
      </w:r>
      <w:r w:rsidRPr="7544F2D0" w:rsidR="003D7725">
        <w:rPr>
          <w:rFonts w:ascii="Avenir Next LT Pro Light" w:hAnsi="Avenir Next LT Pro Light" w:eastAsia="Avenir Next LT Pro Light" w:cs="Avenir Next LT Pro Light"/>
        </w:rPr>
        <w:t xml:space="preserve"> in the rare disease area, and </w:t>
      </w:r>
      <w:r w:rsidRPr="7544F2D0" w:rsidR="003D7725">
        <w:rPr>
          <w:rFonts w:ascii="Avenir Next LT Pro Light" w:hAnsi="Avenir Next LT Pro Light" w:eastAsia="Avenir Next LT Pro Light" w:cs="Avenir Next LT Pro Light"/>
        </w:rPr>
        <w:t xml:space="preserve">probably </w:t>
      </w:r>
      <w:r w:rsidRPr="7544F2D0" w:rsidR="003D7725">
        <w:rPr>
          <w:rFonts w:ascii="Avenir Next LT Pro Light" w:hAnsi="Avenir Next LT Pro Light" w:eastAsia="Avenir Next LT Pro Light" w:cs="Avenir Next LT Pro Light"/>
        </w:rPr>
        <w:t>I’m</w:t>
      </w:r>
      <w:r w:rsidRPr="7544F2D0" w:rsidR="003D7725">
        <w:rPr>
          <w:rFonts w:ascii="Avenir Next LT Pro Light" w:hAnsi="Avenir Next LT Pro Light" w:eastAsia="Avenir Next LT Pro Light" w:cs="Avenir Next LT Pro Light"/>
        </w:rPr>
        <w:t xml:space="preserve"> allowed to</w:t>
      </w:r>
      <w:r w:rsidRPr="7544F2D0" w:rsidR="00D13EF6">
        <w:rPr>
          <w:rFonts w:ascii="Avenir Next LT Pro Light" w:hAnsi="Avenir Next LT Pro Light" w:eastAsia="Avenir Next LT Pro Light" w:cs="Avenir Next LT Pro Light"/>
        </w:rPr>
        <w:t xml:space="preserve"> s</w:t>
      </w:r>
      <w:r w:rsidRPr="7544F2D0" w:rsidR="003D7725">
        <w:rPr>
          <w:rFonts w:ascii="Avenir Next LT Pro Light" w:hAnsi="Avenir Next LT Pro Light" w:eastAsia="Avenir Next LT Pro Light" w:cs="Avenir Next LT Pro Light"/>
        </w:rPr>
        <w:t xml:space="preserve">ay it because </w:t>
      </w:r>
      <w:r w:rsidRPr="7544F2D0" w:rsidR="003D7725">
        <w:rPr>
          <w:rFonts w:ascii="Avenir Next LT Pro Light" w:hAnsi="Avenir Next LT Pro Light" w:eastAsia="Avenir Next LT Pro Light" w:cs="Avenir Next LT Pro Light"/>
        </w:rPr>
        <w:t>I’m</w:t>
      </w:r>
      <w:r w:rsidRPr="7544F2D0" w:rsidR="003D7725">
        <w:rPr>
          <w:rFonts w:ascii="Avenir Next LT Pro Light" w:hAnsi="Avenir Next LT Pro Light" w:eastAsia="Avenir Next LT Pro Light" w:cs="Avenir Next LT Pro Light"/>
        </w:rPr>
        <w:t xml:space="preserve"> a non-UK native</w:t>
      </w:r>
      <w:r w:rsidRPr="7544F2D0" w:rsidR="003D7725">
        <w:rPr>
          <w:rFonts w:ascii="Avenir Next LT Pro Light" w:hAnsi="Avenir Next LT Pro Light" w:eastAsia="Avenir Next LT Pro Light" w:cs="Avenir Next LT Pro Light"/>
        </w:rPr>
        <w:t xml:space="preserve">.  </w:t>
      </w:r>
      <w:r w:rsidRPr="7544F2D0" w:rsidR="003D7725">
        <w:rPr>
          <w:rFonts w:ascii="Avenir Next LT Pro Light" w:hAnsi="Avenir Next LT Pro Light" w:eastAsia="Avenir Next LT Pro Light" w:cs="Avenir Next LT Pro Light"/>
        </w:rPr>
        <w:t xml:space="preserve"> </w:t>
      </w:r>
      <w:r w:rsidRPr="7544F2D0" w:rsidR="00E52EF6">
        <w:rPr>
          <w:rFonts w:ascii="Avenir Next LT Pro Light" w:hAnsi="Avenir Next LT Pro Light" w:eastAsia="Avenir Next LT Pro Light" w:cs="Avenir Next LT Pro Light"/>
        </w:rPr>
        <w:t xml:space="preserve"> </w:t>
      </w:r>
      <w:r w:rsidRPr="7544F2D0" w:rsidR="0080705E">
        <w:rPr>
          <w:rFonts w:ascii="Avenir Next LT Pro Light" w:hAnsi="Avenir Next LT Pro Light" w:eastAsia="Avenir Next LT Pro Light" w:cs="Avenir Next LT Pro Light"/>
        </w:rPr>
        <w:t xml:space="preserve"> </w:t>
      </w:r>
    </w:p>
    <w:p w:rsidR="0089198C" w:rsidP="652EDD8E" w:rsidRDefault="0082014A" w14:paraId="4CB63163" w14:textId="5958F7B6">
      <w:pPr>
        <w:ind w:left="0" w:hanging="0"/>
        <w:rPr>
          <w:rFonts w:ascii="Avenir Next LT Pro Light" w:hAnsi="Avenir Next LT Pro Light" w:eastAsia="Avenir Next LT Pro Light" w:cs="Avenir Next LT Pro Light"/>
          <w:b w:val="1"/>
          <w:bCs w:val="1"/>
        </w:rPr>
      </w:pPr>
      <w:r w:rsidRPr="7544F2D0" w:rsidR="5C26187A">
        <w:rPr>
          <w:rFonts w:ascii="Avenir Next LT Pro Light" w:hAnsi="Avenir Next LT Pro Light" w:eastAsia="Avenir Next LT Pro Light" w:cs="Avenir Next LT Pro Light"/>
          <w:b w:val="1"/>
          <w:bCs w:val="1"/>
        </w:rPr>
        <w:t>A</w:t>
      </w:r>
      <w:r w:rsidRPr="7544F2D0" w:rsidR="54D13375">
        <w:rPr>
          <w:rFonts w:ascii="Avenir Next LT Pro Light" w:hAnsi="Avenir Next LT Pro Light" w:eastAsia="Avenir Next LT Pro Light" w:cs="Avenir Next LT Pro Light"/>
          <w:b w:val="1"/>
          <w:bCs w:val="1"/>
        </w:rPr>
        <w:t xml:space="preserve">na Lisa: </w:t>
      </w:r>
      <w:r w:rsidRPr="7544F2D0" w:rsidR="003D7725">
        <w:rPr>
          <w:rFonts w:ascii="Avenir Next LT Pro Light" w:hAnsi="Avenir Next LT Pro Light" w:eastAsia="Avenir Next LT Pro Light" w:cs="Avenir Next LT Pro Light"/>
          <w:b w:val="1"/>
          <w:bCs w:val="1"/>
        </w:rPr>
        <w:t xml:space="preserve">Thank you, </w:t>
      </w:r>
      <w:r w:rsidRPr="7544F2D0" w:rsidR="003D7725">
        <w:rPr>
          <w:rFonts w:ascii="Avenir Next LT Pro Light" w:hAnsi="Avenir Next LT Pro Light" w:eastAsia="Avenir Next LT Pro Light" w:cs="Avenir Next LT Pro Light"/>
          <w:b w:val="1"/>
          <w:bCs w:val="1"/>
        </w:rPr>
        <w:t>that’s</w:t>
      </w:r>
      <w:r w:rsidRPr="7544F2D0" w:rsidR="003D7725">
        <w:rPr>
          <w:rFonts w:ascii="Avenir Next LT Pro Light" w:hAnsi="Avenir Next LT Pro Light" w:eastAsia="Avenir Next LT Pro Light" w:cs="Avenir Next LT Pro Light"/>
          <w:b w:val="1"/>
          <w:bCs w:val="1"/>
        </w:rPr>
        <w:t xml:space="preserve"> a brilliant perspective, </w:t>
      </w:r>
      <w:r w:rsidRPr="7544F2D0" w:rsidR="00D13EF6">
        <w:rPr>
          <w:rFonts w:ascii="Avenir Next LT Pro Light" w:hAnsi="Avenir Next LT Pro Light" w:eastAsia="Avenir Next LT Pro Light" w:cs="Avenir Next LT Pro Light"/>
          <w:b w:val="1"/>
          <w:bCs w:val="1"/>
        </w:rPr>
        <w:t>Carlo</w:t>
      </w:r>
      <w:r w:rsidRPr="7544F2D0" w:rsidR="003D7725">
        <w:rPr>
          <w:rFonts w:ascii="Avenir Next LT Pro Light" w:hAnsi="Avenir Next LT Pro Light" w:eastAsia="Avenir Next LT Pro Light" w:cs="Avenir Next LT Pro Light"/>
          <w:b w:val="1"/>
          <w:bCs w:val="1"/>
        </w:rPr>
        <w:t xml:space="preserve">, and across </w:t>
      </w:r>
      <w:r w:rsidRPr="7544F2D0" w:rsidR="00D13EF6">
        <w:rPr>
          <w:rFonts w:ascii="Avenir Next LT Pro Light" w:hAnsi="Avenir Next LT Pro Light" w:eastAsia="Avenir Next LT Pro Light" w:cs="Avenir Next LT Pro Light"/>
          <w:b w:val="1"/>
          <w:bCs w:val="1"/>
        </w:rPr>
        <w:t>all</w:t>
      </w:r>
      <w:r w:rsidRPr="7544F2D0" w:rsidR="003D7725">
        <w:rPr>
          <w:rFonts w:ascii="Avenir Next LT Pro Light" w:hAnsi="Avenir Next LT Pro Light" w:eastAsia="Avenir Next LT Pro Light" w:cs="Avenir Next LT Pro Light"/>
          <w:b w:val="1"/>
          <w:bCs w:val="1"/>
        </w:rPr>
        <w:t xml:space="preserve"> </w:t>
      </w:r>
      <w:r w:rsidRPr="7544F2D0" w:rsidR="00D13EF6">
        <w:rPr>
          <w:rFonts w:ascii="Avenir Next LT Pro Light" w:hAnsi="Avenir Next LT Pro Light" w:eastAsia="Avenir Next LT Pro Light" w:cs="Avenir Next LT Pro Light"/>
          <w:b w:val="1"/>
          <w:bCs w:val="1"/>
        </w:rPr>
        <w:t>the</w:t>
      </w:r>
      <w:r w:rsidRPr="7544F2D0" w:rsidR="003D7725">
        <w:rPr>
          <w:rFonts w:ascii="Avenir Next LT Pro Light" w:hAnsi="Avenir Next LT Pro Light" w:eastAsia="Avenir Next LT Pro Light" w:cs="Avenir Next LT Pro Light"/>
          <w:b w:val="1"/>
          <w:bCs w:val="1"/>
        </w:rPr>
        <w:t xml:space="preserve"> different </w:t>
      </w:r>
      <w:r w:rsidRPr="7544F2D0" w:rsidR="00D13EF6">
        <w:rPr>
          <w:rFonts w:ascii="Avenir Next LT Pro Light" w:hAnsi="Avenir Next LT Pro Light" w:eastAsia="Avenir Next LT Pro Light" w:cs="Avenir Next LT Pro Light"/>
          <w:b w:val="1"/>
          <w:bCs w:val="1"/>
        </w:rPr>
        <w:t>therapeutic</w:t>
      </w:r>
      <w:r w:rsidRPr="7544F2D0" w:rsidR="003D7725">
        <w:rPr>
          <w:rFonts w:ascii="Avenir Next LT Pro Light" w:hAnsi="Avenir Next LT Pro Light" w:eastAsia="Avenir Next LT Pro Light" w:cs="Avenir Next LT Pro Light"/>
          <w:b w:val="1"/>
          <w:bCs w:val="1"/>
        </w:rPr>
        <w:t xml:space="preserve"> </w:t>
      </w:r>
      <w:r w:rsidRPr="7544F2D0" w:rsidR="00D13EF6">
        <w:rPr>
          <w:rFonts w:ascii="Avenir Next LT Pro Light" w:hAnsi="Avenir Next LT Pro Light" w:eastAsia="Avenir Next LT Pro Light" w:cs="Avenir Next LT Pro Light"/>
          <w:b w:val="1"/>
          <w:bCs w:val="1"/>
        </w:rPr>
        <w:t>initiatives</w:t>
      </w:r>
      <w:r w:rsidRPr="7544F2D0" w:rsidR="003D7725">
        <w:rPr>
          <w:rFonts w:ascii="Avenir Next LT Pro Light" w:hAnsi="Avenir Next LT Pro Light" w:eastAsia="Avenir Next LT Pro Light" w:cs="Avenir Next LT Pro Light"/>
          <w:b w:val="1"/>
          <w:bCs w:val="1"/>
        </w:rPr>
        <w:t xml:space="preserve"> that </w:t>
      </w:r>
      <w:r w:rsidRPr="7544F2D0" w:rsidR="003D7725">
        <w:rPr>
          <w:rFonts w:ascii="Avenir Next LT Pro Light" w:hAnsi="Avenir Next LT Pro Light" w:eastAsia="Avenir Next LT Pro Light" w:cs="Avenir Next LT Pro Light"/>
          <w:b w:val="1"/>
          <w:bCs w:val="1"/>
        </w:rPr>
        <w:t>you’re</w:t>
      </w:r>
      <w:r w:rsidRPr="7544F2D0" w:rsidR="003D7725">
        <w:rPr>
          <w:rFonts w:ascii="Avenir Next LT Pro Light" w:hAnsi="Avenir Next LT Pro Light" w:eastAsia="Avenir Next LT Pro Light" w:cs="Avenir Next LT Pro Light"/>
          <w:b w:val="1"/>
          <w:bCs w:val="1"/>
        </w:rPr>
        <w:t xml:space="preserve"> involved with</w:t>
      </w:r>
      <w:r w:rsidRPr="7544F2D0" w:rsidR="003D7725">
        <w:rPr>
          <w:rFonts w:ascii="Avenir Next LT Pro Light" w:hAnsi="Avenir Next LT Pro Light" w:eastAsia="Avenir Next LT Pro Light" w:cs="Avenir Next LT Pro Light"/>
          <w:b w:val="1"/>
          <w:bCs w:val="1"/>
        </w:rPr>
        <w:t xml:space="preserve">. </w:t>
      </w:r>
      <w:r w:rsidRPr="7544F2D0" w:rsidR="003D7725">
        <w:rPr>
          <w:rFonts w:ascii="Avenir Next LT Pro Light" w:hAnsi="Avenir Next LT Pro Light" w:eastAsia="Avenir Next LT Pro Light" w:cs="Avenir Next LT Pro Light"/>
          <w:b w:val="1"/>
          <w:bCs w:val="1"/>
        </w:rPr>
        <w:t>And, Carlo</w:t>
      </w:r>
      <w:r w:rsidRPr="7544F2D0" w:rsidR="003D7725">
        <w:rPr>
          <w:rFonts w:ascii="Avenir Next LT Pro Light" w:hAnsi="Avenir Next LT Pro Light" w:eastAsia="Avenir Next LT Pro Light" w:cs="Avenir Next LT Pro Light"/>
          <w:b w:val="1"/>
          <w:bCs w:val="1"/>
        </w:rPr>
        <w:t xml:space="preserve">, presumably - </w:t>
      </w:r>
      <w:r w:rsidRPr="7544F2D0" w:rsidR="003D7725">
        <w:rPr>
          <w:rFonts w:ascii="Avenir Next LT Pro Light" w:hAnsi="Avenir Next LT Pro Light" w:eastAsia="Avenir Next LT Pro Light" w:cs="Avenir Next LT Pro Light"/>
          <w:b w:val="1"/>
          <w:bCs w:val="1"/>
        </w:rPr>
        <w:t>we’re</w:t>
      </w:r>
      <w:r w:rsidRPr="7544F2D0" w:rsidR="003D7725">
        <w:rPr>
          <w:rFonts w:ascii="Avenir Next LT Pro Light" w:hAnsi="Avenir Next LT Pro Light" w:eastAsia="Avenir Next LT Pro Light" w:cs="Avenir Next LT Pro Light"/>
          <w:b w:val="1"/>
          <w:bCs w:val="1"/>
        </w:rPr>
        <w:t xml:space="preserve"> all</w:t>
      </w:r>
      <w:r w:rsidRPr="7544F2D0" w:rsidR="003D7725">
        <w:rPr>
          <w:rFonts w:ascii="Avenir Next LT Pro Light" w:hAnsi="Avenir Next LT Pro Light" w:eastAsia="Avenir Next LT Pro Light" w:cs="Avenir Next LT Pro Light"/>
          <w:b w:val="1"/>
          <w:bCs w:val="1"/>
        </w:rPr>
        <w:t xml:space="preserve"> hoping - these different </w:t>
      </w:r>
      <w:r w:rsidRPr="7544F2D0" w:rsidR="00D13EF6">
        <w:rPr>
          <w:rFonts w:ascii="Avenir Next LT Pro Light" w:hAnsi="Avenir Next LT Pro Light" w:eastAsia="Avenir Next LT Pro Light" w:cs="Avenir Next LT Pro Light"/>
          <w:b w:val="1"/>
          <w:bCs w:val="1"/>
        </w:rPr>
        <w:t>initiatives</w:t>
      </w:r>
      <w:r w:rsidRPr="7544F2D0" w:rsidR="003D7725">
        <w:rPr>
          <w:rFonts w:ascii="Avenir Next LT Pro Light" w:hAnsi="Avenir Next LT Pro Light" w:eastAsia="Avenir Next LT Pro Light" w:cs="Avenir Next LT Pro Light"/>
          <w:b w:val="1"/>
          <w:bCs w:val="1"/>
        </w:rPr>
        <w:t xml:space="preserve"> will </w:t>
      </w:r>
      <w:r w:rsidRPr="7544F2D0" w:rsidR="00D13EF6">
        <w:rPr>
          <w:rFonts w:ascii="Avenir Next LT Pro Light" w:hAnsi="Avenir Next LT Pro Light" w:eastAsia="Avenir Next LT Pro Light" w:cs="Avenir Next LT Pro Light"/>
          <w:b w:val="1"/>
          <w:bCs w:val="1"/>
        </w:rPr>
        <w:t>actually</w:t>
      </w:r>
      <w:r w:rsidRPr="7544F2D0" w:rsidR="003D7725">
        <w:rPr>
          <w:rFonts w:ascii="Avenir Next LT Pro Light" w:hAnsi="Avenir Next LT Pro Light" w:eastAsia="Avenir Next LT Pro Light" w:cs="Avenir Next LT Pro Light"/>
          <w:b w:val="1"/>
          <w:bCs w:val="1"/>
        </w:rPr>
        <w:t xml:space="preserve"> lead</w:t>
      </w:r>
      <w:r w:rsidRPr="7544F2D0" w:rsidR="003D7725">
        <w:rPr>
          <w:rFonts w:ascii="Avenir Next LT Pro Light" w:hAnsi="Avenir Next LT Pro Light" w:eastAsia="Avenir Next LT Pro Light" w:cs="Avenir Next LT Pro Light"/>
          <w:b w:val="1"/>
          <w:bCs w:val="1"/>
        </w:rPr>
        <w:t xml:space="preserve"> to </w:t>
      </w:r>
      <w:r w:rsidRPr="7544F2D0" w:rsidR="003D7725">
        <w:rPr>
          <w:rFonts w:ascii="Avenir Next LT Pro Light" w:hAnsi="Avenir Next LT Pro Light" w:eastAsia="Avenir Next LT Pro Light" w:cs="Avenir Next LT Pro Light"/>
          <w:b w:val="1"/>
          <w:bCs w:val="1"/>
        </w:rPr>
        <w:t>ultimately a</w:t>
      </w:r>
      <w:r w:rsidRPr="7544F2D0" w:rsidR="003D7725">
        <w:rPr>
          <w:rFonts w:ascii="Avenir Next LT Pro Light" w:hAnsi="Avenir Next LT Pro Light" w:eastAsia="Avenir Next LT Pro Light" w:cs="Avenir Next LT Pro Light"/>
          <w:b w:val="1"/>
          <w:bCs w:val="1"/>
        </w:rPr>
        <w:t xml:space="preserve"> bigger scaling as </w:t>
      </w:r>
      <w:r w:rsidRPr="7544F2D0" w:rsidR="003D7725">
        <w:rPr>
          <w:rFonts w:ascii="Avenir Next LT Pro Light" w:hAnsi="Avenir Next LT Pro Light" w:eastAsia="Avenir Next LT Pro Light" w:cs="Avenir Next LT Pro Light"/>
          <w:b w:val="1"/>
          <w:bCs w:val="1"/>
        </w:rPr>
        <w:t>more and more</w:t>
      </w:r>
      <w:r w:rsidRPr="7544F2D0" w:rsidR="003D7725">
        <w:rPr>
          <w:rFonts w:ascii="Avenir Next LT Pro Light" w:hAnsi="Avenir Next LT Pro Light" w:eastAsia="Avenir Next LT Pro Light" w:cs="Avenir Next LT Pro Light"/>
          <w:b w:val="1"/>
          <w:bCs w:val="1"/>
        </w:rPr>
        <w:t xml:space="preserve"> novel </w:t>
      </w:r>
      <w:r w:rsidRPr="7544F2D0" w:rsidR="00D13EF6">
        <w:rPr>
          <w:rFonts w:ascii="Avenir Next LT Pro Light" w:hAnsi="Avenir Next LT Pro Light" w:eastAsia="Avenir Next LT Pro Light" w:cs="Avenir Next LT Pro Light"/>
          <w:b w:val="1"/>
          <w:bCs w:val="1"/>
        </w:rPr>
        <w:t>therapies</w:t>
      </w:r>
      <w:r w:rsidRPr="7544F2D0" w:rsidR="003D7725">
        <w:rPr>
          <w:rFonts w:ascii="Avenir Next LT Pro Light" w:hAnsi="Avenir Next LT Pro Light" w:eastAsia="Avenir Next LT Pro Light" w:cs="Avenir Next LT Pro Light"/>
          <w:b w:val="1"/>
          <w:bCs w:val="1"/>
        </w:rPr>
        <w:t xml:space="preserve"> that target </w:t>
      </w:r>
      <w:r w:rsidRPr="7544F2D0" w:rsidR="00D13EF6">
        <w:rPr>
          <w:rFonts w:ascii="Avenir Next LT Pro Light" w:hAnsi="Avenir Next LT Pro Light" w:eastAsia="Avenir Next LT Pro Light" w:cs="Avenir Next LT Pro Light"/>
          <w:b w:val="1"/>
          <w:bCs w:val="1"/>
        </w:rPr>
        <w:t>both</w:t>
      </w:r>
      <w:r w:rsidRPr="7544F2D0" w:rsidR="003D7725">
        <w:rPr>
          <w:rFonts w:ascii="Avenir Next LT Pro Light" w:hAnsi="Avenir Next LT Pro Light" w:eastAsia="Avenir Next LT Pro Light" w:cs="Avenir Next LT Pro Light"/>
          <w:b w:val="1"/>
          <w:bCs w:val="1"/>
        </w:rPr>
        <w:t xml:space="preserve"> our RNA and DNA and </w:t>
      </w:r>
      <w:r w:rsidRPr="7544F2D0" w:rsidR="00D13EF6">
        <w:rPr>
          <w:rFonts w:ascii="Avenir Next LT Pro Light" w:hAnsi="Avenir Next LT Pro Light" w:eastAsia="Avenir Next LT Pro Light" w:cs="Avenir Next LT Pro Light"/>
          <w:b w:val="1"/>
          <w:bCs w:val="1"/>
        </w:rPr>
        <w:t>actually</w:t>
      </w:r>
      <w:r w:rsidRPr="7544F2D0" w:rsidR="003D7725">
        <w:rPr>
          <w:rFonts w:ascii="Avenir Next LT Pro Light" w:hAnsi="Avenir Next LT Pro Light" w:eastAsia="Avenir Next LT Pro Light" w:cs="Avenir Next LT Pro Light"/>
          <w:b w:val="1"/>
          <w:bCs w:val="1"/>
        </w:rPr>
        <w:t xml:space="preserve"> are</w:t>
      </w:r>
      <w:r w:rsidRPr="7544F2D0" w:rsidR="003D7725">
        <w:rPr>
          <w:rFonts w:ascii="Avenir Next LT Pro Light" w:hAnsi="Avenir Next LT Pro Light" w:eastAsia="Avenir Next LT Pro Light" w:cs="Avenir Next LT Pro Light"/>
          <w:b w:val="1"/>
          <w:bCs w:val="1"/>
        </w:rPr>
        <w:t xml:space="preserve"> </w:t>
      </w:r>
      <w:r w:rsidRPr="7544F2D0" w:rsidR="00D13EF6">
        <w:rPr>
          <w:rFonts w:ascii="Avenir Next LT Pro Light" w:hAnsi="Avenir Next LT Pro Light" w:eastAsia="Avenir Next LT Pro Light" w:cs="Avenir Next LT Pro Light"/>
          <w:b w:val="1"/>
          <w:bCs w:val="1"/>
        </w:rPr>
        <w:t>working</w:t>
      </w:r>
      <w:r w:rsidRPr="7544F2D0" w:rsidR="0E8EF442">
        <w:rPr>
          <w:rFonts w:ascii="Avenir Next LT Pro Light" w:hAnsi="Avenir Next LT Pro Light" w:eastAsia="Avenir Next LT Pro Light" w:cs="Avenir Next LT Pro Light"/>
          <w:b w:val="1"/>
          <w:bCs w:val="1"/>
        </w:rPr>
        <w:t>,</w:t>
      </w:r>
      <w:r w:rsidRPr="7544F2D0" w:rsidR="003D7725">
        <w:rPr>
          <w:rFonts w:ascii="Avenir Next LT Pro Light" w:hAnsi="Avenir Next LT Pro Light" w:eastAsia="Avenir Next LT Pro Light" w:cs="Avenir Next LT Pro Light"/>
          <w:b w:val="1"/>
          <w:bCs w:val="1"/>
        </w:rPr>
        <w:t xml:space="preserve"> I guess further upstream in the pa</w:t>
      </w:r>
      <w:r w:rsidRPr="7544F2D0" w:rsidR="0089198C">
        <w:rPr>
          <w:rFonts w:ascii="Avenir Next LT Pro Light" w:hAnsi="Avenir Next LT Pro Light" w:eastAsia="Avenir Next LT Pro Light" w:cs="Avenir Next LT Pro Light"/>
          <w:b w:val="1"/>
          <w:bCs w:val="1"/>
        </w:rPr>
        <w:t>thway</w:t>
      </w:r>
      <w:r w:rsidRPr="7544F2D0" w:rsidR="0089198C">
        <w:rPr>
          <w:rFonts w:ascii="Avenir Next LT Pro Light" w:hAnsi="Avenir Next LT Pro Light" w:eastAsia="Avenir Next LT Pro Light" w:cs="Avenir Next LT Pro Light"/>
          <w:b w:val="1"/>
          <w:bCs w:val="1"/>
        </w:rPr>
        <w:t xml:space="preserve">.  </w:t>
      </w:r>
    </w:p>
    <w:p w:rsidR="0089198C" w:rsidP="652EDD8E" w:rsidRDefault="0082014A" w14:paraId="0E4FBF7B" w14:textId="61BD9719">
      <w:pPr>
        <w:ind w:left="0" w:hanging="0"/>
        <w:rPr>
          <w:rFonts w:ascii="Avenir Next LT Pro Light" w:hAnsi="Avenir Next LT Pro Light" w:eastAsia="Avenir Next LT Pro Light" w:cs="Avenir Next LT Pro Light"/>
          <w:b w:val="1"/>
          <w:bCs w:val="1"/>
        </w:rPr>
      </w:pPr>
      <w:r w:rsidRPr="7A3B339B" w:rsidR="0089198C">
        <w:rPr>
          <w:rFonts w:ascii="Avenir Next LT Pro Light" w:hAnsi="Avenir Next LT Pro Light" w:eastAsia="Avenir Next LT Pro Light" w:cs="Avenir Next LT Pro Light"/>
          <w:b w:val="1"/>
          <w:bCs w:val="1"/>
        </w:rPr>
        <w:t xml:space="preserve">So </w:t>
      </w:r>
      <w:r w:rsidRPr="7A3B339B" w:rsidR="00D13EF6">
        <w:rPr>
          <w:rFonts w:ascii="Avenir Next LT Pro Light" w:hAnsi="Avenir Next LT Pro Light" w:eastAsia="Avenir Next LT Pro Light" w:cs="Avenir Next LT Pro Light"/>
          <w:b w:val="1"/>
          <w:bCs w:val="1"/>
        </w:rPr>
        <w:t>classically</w:t>
      </w:r>
      <w:r w:rsidRPr="7A3B339B" w:rsidR="0089198C">
        <w:rPr>
          <w:rFonts w:ascii="Avenir Next LT Pro Light" w:hAnsi="Avenir Next LT Pro Light" w:eastAsia="Avenir Next LT Pro Light" w:cs="Avenir Next LT Pro Light"/>
          <w:b w:val="1"/>
          <w:bCs w:val="1"/>
        </w:rPr>
        <w:t xml:space="preserve"> in the past it’s been necessary to work out all the underlying biology, find a druggable target </w:t>
      </w:r>
      <w:r w:rsidRPr="7A3B339B" w:rsidR="00D13EF6">
        <w:rPr>
          <w:rFonts w:ascii="Avenir Next LT Pro Light" w:hAnsi="Avenir Next LT Pro Light" w:eastAsia="Avenir Next LT Pro Light" w:cs="Avenir Next LT Pro Light"/>
          <w:b w:val="1"/>
          <w:bCs w:val="1"/>
        </w:rPr>
        <w:t>somewhere</w:t>
      </w:r>
      <w:r w:rsidRPr="7A3B339B" w:rsidR="0089198C">
        <w:rPr>
          <w:rFonts w:ascii="Avenir Next LT Pro Light" w:hAnsi="Avenir Next LT Pro Light" w:eastAsia="Avenir Next LT Pro Light" w:cs="Avenir Next LT Pro Light"/>
          <w:b w:val="1"/>
          <w:bCs w:val="1"/>
        </w:rPr>
        <w:t xml:space="preserve"> in that pathway and then get a larger enough clinical trial, which can be nearly </w:t>
      </w:r>
      <w:r w:rsidRPr="7A3B339B" w:rsidR="00D13EF6">
        <w:rPr>
          <w:rFonts w:ascii="Avenir Next LT Pro Light" w:hAnsi="Avenir Next LT Pro Light" w:eastAsia="Avenir Next LT Pro Light" w:cs="Avenir Next LT Pro Light"/>
          <w:b w:val="1"/>
          <w:bCs w:val="1"/>
        </w:rPr>
        <w:t>impossible</w:t>
      </w:r>
      <w:r w:rsidRPr="7A3B339B" w:rsidR="0089198C">
        <w:rPr>
          <w:rFonts w:ascii="Avenir Next LT Pro Light" w:hAnsi="Avenir Next LT Pro Light" w:eastAsia="Avenir Next LT Pro Light" w:cs="Avenir Next LT Pro Light"/>
          <w:b w:val="1"/>
          <w:bCs w:val="1"/>
        </w:rPr>
        <w:t xml:space="preserve"> with many of the rare and ultra-rare conditions or even, as you’ve said, the sub-setting down </w:t>
      </w:r>
      <w:r w:rsidRPr="7A3B339B" w:rsidR="00D13EF6">
        <w:rPr>
          <w:rFonts w:ascii="Avenir Next LT Pro Light" w:hAnsi="Avenir Next LT Pro Light" w:eastAsia="Avenir Next LT Pro Light" w:cs="Avenir Next LT Pro Light"/>
          <w:b w:val="1"/>
          <w:bCs w:val="1"/>
        </w:rPr>
        <w:t>of more</w:t>
      </w:r>
      <w:r w:rsidRPr="7A3B339B" w:rsidR="0089198C">
        <w:rPr>
          <w:rFonts w:ascii="Avenir Next LT Pro Light" w:hAnsi="Avenir Next LT Pro Light" w:eastAsia="Avenir Next LT Pro Light" w:cs="Avenir Next LT Pro Light"/>
          <w:b w:val="1"/>
          <w:bCs w:val="1"/>
        </w:rPr>
        <w:t xml:space="preserve"> common </w:t>
      </w:r>
      <w:r w:rsidRPr="7A3B339B" w:rsidR="00D13EF6">
        <w:rPr>
          <w:rFonts w:ascii="Avenir Next LT Pro Light" w:hAnsi="Avenir Next LT Pro Light" w:eastAsia="Avenir Next LT Pro Light" w:cs="Avenir Next LT Pro Light"/>
          <w:b w:val="1"/>
          <w:bCs w:val="1"/>
        </w:rPr>
        <w:t>condition</w:t>
      </w:r>
      <w:r w:rsidRPr="7A3B339B" w:rsidR="0089198C">
        <w:rPr>
          <w:rFonts w:ascii="Avenir Next LT Pro Light" w:hAnsi="Avenir Next LT Pro Light" w:eastAsia="Avenir Next LT Pro Light" w:cs="Avenir Next LT Pro Light"/>
          <w:b w:val="1"/>
          <w:bCs w:val="1"/>
        </w:rPr>
        <w:t xml:space="preserve"> </w:t>
      </w:r>
      <w:r w:rsidRPr="7A3B339B" w:rsidR="00D13EF6">
        <w:rPr>
          <w:rFonts w:ascii="Avenir Next LT Pro Light" w:hAnsi="Avenir Next LT Pro Light" w:eastAsia="Avenir Next LT Pro Light" w:cs="Avenir Next LT Pro Light"/>
          <w:b w:val="1"/>
          <w:bCs w:val="1"/>
        </w:rPr>
        <w:t>into</w:t>
      </w:r>
      <w:r w:rsidRPr="7A3B339B" w:rsidR="0089198C">
        <w:rPr>
          <w:rFonts w:ascii="Avenir Next LT Pro Light" w:hAnsi="Avenir Next LT Pro Light" w:eastAsia="Avenir Next LT Pro Light" w:cs="Avenir Next LT Pro Light"/>
          <w:b w:val="1"/>
          <w:bCs w:val="1"/>
        </w:rPr>
        <w:t xml:space="preserve"> rarer subtypes that </w:t>
      </w:r>
      <w:r w:rsidRPr="7A3B339B" w:rsidR="0089198C">
        <w:rPr>
          <w:rFonts w:ascii="Avenir Next LT Pro Light" w:hAnsi="Avenir Next LT Pro Light" w:eastAsia="Avenir Next LT Pro Light" w:cs="Avenir Next LT Pro Light"/>
          <w:b w:val="1"/>
          <w:bCs w:val="1"/>
        </w:rPr>
        <w:t>perh</w:t>
      </w:r>
      <w:r w:rsidRPr="7A3B339B" w:rsidR="18DE2F00">
        <w:rPr>
          <w:rFonts w:ascii="Avenir Next LT Pro Light" w:hAnsi="Avenir Next LT Pro Light" w:eastAsia="Avenir Next LT Pro Light" w:cs="Avenir Next LT Pro Light"/>
          <w:b w:val="1"/>
          <w:bCs w:val="1"/>
        </w:rPr>
        <w:t>a</w:t>
      </w:r>
      <w:r w:rsidRPr="7A3B339B" w:rsidR="0089198C">
        <w:rPr>
          <w:rFonts w:ascii="Avenir Next LT Pro Light" w:hAnsi="Avenir Next LT Pro Light" w:eastAsia="Avenir Next LT Pro Light" w:cs="Avenir Next LT Pro Light"/>
          <w:b w:val="1"/>
          <w:bCs w:val="1"/>
        </w:rPr>
        <w:t>ps</w:t>
      </w:r>
      <w:r w:rsidRPr="7A3B339B" w:rsidR="0089198C">
        <w:rPr>
          <w:rFonts w:ascii="Avenir Next LT Pro Light" w:hAnsi="Avenir Next LT Pro Light" w:eastAsia="Avenir Next LT Pro Light" w:cs="Avenir Next LT Pro Light"/>
          <w:b w:val="1"/>
          <w:bCs w:val="1"/>
        </w:rPr>
        <w:t xml:space="preserve"> can be treated in different ways.  And with the many new different treatments on the horizon, ASO </w:t>
      </w:r>
      <w:r w:rsidRPr="7A3B339B" w:rsidR="00D13EF6">
        <w:rPr>
          <w:rFonts w:ascii="Avenir Next LT Pro Light" w:hAnsi="Avenir Next LT Pro Light" w:eastAsia="Avenir Next LT Pro Light" w:cs="Avenir Next LT Pro Light"/>
          <w:b w:val="1"/>
          <w:bCs w:val="1"/>
        </w:rPr>
        <w:t>therapies</w:t>
      </w:r>
      <w:r w:rsidRPr="7A3B339B" w:rsidR="0089198C">
        <w:rPr>
          <w:rFonts w:ascii="Avenir Next LT Pro Light" w:hAnsi="Avenir Next LT Pro Light" w:eastAsia="Avenir Next LT Pro Light" w:cs="Avenir Next LT Pro Light"/>
          <w:b w:val="1"/>
          <w:bCs w:val="1"/>
        </w:rPr>
        <w:t xml:space="preserve">, as </w:t>
      </w:r>
      <w:r w:rsidRPr="7A3B339B" w:rsidR="0089198C">
        <w:rPr>
          <w:rFonts w:ascii="Avenir Next LT Pro Light" w:hAnsi="Avenir Next LT Pro Light" w:eastAsia="Avenir Next LT Pro Light" w:cs="Avenir Next LT Pro Light"/>
          <w:b w:val="1"/>
          <w:bCs w:val="1"/>
        </w:rPr>
        <w:t>you’ve</w:t>
      </w:r>
      <w:r w:rsidRPr="7A3B339B" w:rsidR="0089198C">
        <w:rPr>
          <w:rFonts w:ascii="Avenir Next LT Pro Light" w:hAnsi="Avenir Next LT Pro Light" w:eastAsia="Avenir Next LT Pro Light" w:cs="Avenir Next LT Pro Light"/>
          <w:b w:val="1"/>
          <w:bCs w:val="1"/>
        </w:rPr>
        <w:t xml:space="preserve"> said, is a place </w:t>
      </w:r>
      <w:r w:rsidRPr="7A3B339B" w:rsidR="0089198C">
        <w:rPr>
          <w:rFonts w:ascii="Avenir Next LT Pro Light" w:hAnsi="Avenir Next LT Pro Light" w:eastAsia="Avenir Next LT Pro Light" w:cs="Avenir Next LT Pro Light"/>
          <w:b w:val="1"/>
          <w:bCs w:val="1"/>
        </w:rPr>
        <w:t>that’s</w:t>
      </w:r>
      <w:r w:rsidRPr="7A3B339B" w:rsidR="0089198C">
        <w:rPr>
          <w:rFonts w:ascii="Avenir Next LT Pro Light" w:hAnsi="Avenir Next LT Pro Light" w:eastAsia="Avenir Next LT Pro Light" w:cs="Avenir Next LT Pro Light"/>
          <w:b w:val="1"/>
          <w:bCs w:val="1"/>
        </w:rPr>
        <w:t xml:space="preserve"> rapidly expanding, </w:t>
      </w:r>
      <w:bookmarkStart w:name="_Int_FrSAF0CU" w:id="1050642106"/>
      <w:r w:rsidRPr="7A3B339B" w:rsidR="0089198C">
        <w:rPr>
          <w:rFonts w:ascii="Avenir Next LT Pro Light" w:hAnsi="Avenir Next LT Pro Light" w:eastAsia="Avenir Next LT Pro Light" w:cs="Avenir Next LT Pro Light"/>
          <w:b w:val="1"/>
          <w:bCs w:val="1"/>
        </w:rPr>
        <w:t>and also</w:t>
      </w:r>
      <w:bookmarkEnd w:id="1050642106"/>
      <w:r w:rsidRPr="7A3B339B" w:rsidR="0089198C">
        <w:rPr>
          <w:rFonts w:ascii="Avenir Next LT Pro Light" w:hAnsi="Avenir Next LT Pro Light" w:eastAsia="Avenir Next LT Pro Light" w:cs="Avenir Next LT Pro Light"/>
          <w:b w:val="1"/>
          <w:bCs w:val="1"/>
        </w:rPr>
        <w:t xml:space="preserve"> crisper gene editing</w:t>
      </w:r>
      <w:r w:rsidRPr="7A3B339B" w:rsidR="0089198C">
        <w:rPr>
          <w:rFonts w:ascii="Avenir Next LT Pro Light" w:hAnsi="Avenir Next LT Pro Light" w:eastAsia="Avenir Next LT Pro Light" w:cs="Avenir Next LT Pro Light"/>
          <w:b w:val="1"/>
          <w:bCs w:val="1"/>
        </w:rPr>
        <w:t xml:space="preserve">. </w:t>
      </w:r>
      <w:r w:rsidRPr="7A3B339B" w:rsidR="297D7F35">
        <w:rPr>
          <w:rFonts w:ascii="Avenir Next LT Pro Light" w:hAnsi="Avenir Next LT Pro Light" w:eastAsia="Avenir Next LT Pro Light" w:cs="Avenir Next LT Pro Light"/>
          <w:b w:val="1"/>
          <w:bCs w:val="1"/>
        </w:rPr>
        <w:t>I</w:t>
      </w:r>
      <w:r w:rsidRPr="7A3B339B" w:rsidR="0089198C">
        <w:rPr>
          <w:rFonts w:ascii="Avenir Next LT Pro Light" w:hAnsi="Avenir Next LT Pro Light" w:eastAsia="Avenir Next LT Pro Light" w:cs="Avenir Next LT Pro Light"/>
          <w:b w:val="1"/>
          <w:bCs w:val="1"/>
        </w:rPr>
        <w:t>’d</w:t>
      </w:r>
      <w:r w:rsidRPr="7A3B339B" w:rsidR="0089198C">
        <w:rPr>
          <w:rFonts w:ascii="Avenir Next LT Pro Light" w:hAnsi="Avenir Next LT Pro Light" w:eastAsia="Avenir Next LT Pro Light" w:cs="Avenir Next LT Pro Light"/>
          <w:b w:val="1"/>
          <w:bCs w:val="1"/>
        </w:rPr>
        <w:t xml:space="preserve"> be really interested to hear your </w:t>
      </w:r>
      <w:r w:rsidRPr="7A3B339B" w:rsidR="00D13EF6">
        <w:rPr>
          <w:rFonts w:ascii="Avenir Next LT Pro Light" w:hAnsi="Avenir Next LT Pro Light" w:eastAsia="Avenir Next LT Pro Light" w:cs="Avenir Next LT Pro Light"/>
          <w:b w:val="1"/>
          <w:bCs w:val="1"/>
        </w:rPr>
        <w:t>reflections</w:t>
      </w:r>
      <w:r w:rsidRPr="7A3B339B" w:rsidR="0089198C">
        <w:rPr>
          <w:rFonts w:ascii="Avenir Next LT Pro Light" w:hAnsi="Avenir Next LT Pro Light" w:eastAsia="Avenir Next LT Pro Light" w:cs="Avenir Next LT Pro Light"/>
          <w:b w:val="1"/>
          <w:bCs w:val="1"/>
        </w:rPr>
        <w:t xml:space="preserve"> on how this might scale </w:t>
      </w:r>
      <w:r w:rsidRPr="7A3B339B" w:rsidR="0089198C">
        <w:rPr>
          <w:rFonts w:ascii="Avenir Next LT Pro Light" w:hAnsi="Avenir Next LT Pro Light" w:eastAsia="Avenir Next LT Pro Light" w:cs="Avenir Next LT Pro Light"/>
          <w:b w:val="1"/>
          <w:bCs w:val="1"/>
        </w:rPr>
        <w:t>and also</w:t>
      </w:r>
      <w:r w:rsidRPr="7A3B339B" w:rsidR="0089198C">
        <w:rPr>
          <w:rFonts w:ascii="Avenir Next LT Pro Light" w:hAnsi="Avenir Next LT Pro Light" w:eastAsia="Avenir Next LT Pro Light" w:cs="Avenir Next LT Pro Light"/>
          <w:b w:val="1"/>
          <w:bCs w:val="1"/>
        </w:rPr>
        <w:t xml:space="preserve"> how it might </w:t>
      </w:r>
      <w:r w:rsidRPr="7A3B339B" w:rsidR="00D13EF6">
        <w:rPr>
          <w:rFonts w:ascii="Avenir Next LT Pro Light" w:hAnsi="Avenir Next LT Pro Light" w:eastAsia="Avenir Next LT Pro Light" w:cs="Avenir Next LT Pro Light"/>
          <w:b w:val="1"/>
          <w:bCs w:val="1"/>
        </w:rPr>
        <w:t>ex</w:t>
      </w:r>
      <w:r w:rsidRPr="7A3B339B" w:rsidR="426A37C5">
        <w:rPr>
          <w:rFonts w:ascii="Avenir Next LT Pro Light" w:hAnsi="Avenir Next LT Pro Light" w:eastAsia="Avenir Next LT Pro Light" w:cs="Avenir Next LT Pro Light"/>
          <w:b w:val="1"/>
          <w:bCs w:val="1"/>
        </w:rPr>
        <w:t>ten</w:t>
      </w:r>
      <w:r w:rsidRPr="7A3B339B" w:rsidR="00D13EF6">
        <w:rPr>
          <w:rFonts w:ascii="Avenir Next LT Pro Light" w:hAnsi="Avenir Next LT Pro Light" w:eastAsia="Avenir Next LT Pro Light" w:cs="Avenir Next LT Pro Light"/>
          <w:b w:val="1"/>
          <w:bCs w:val="1"/>
        </w:rPr>
        <w:t>d</w:t>
      </w:r>
      <w:r w:rsidRPr="7A3B339B" w:rsidR="0089198C">
        <w:rPr>
          <w:rFonts w:ascii="Avenir Next LT Pro Light" w:hAnsi="Avenir Next LT Pro Light" w:eastAsia="Avenir Next LT Pro Light" w:cs="Avenir Next LT Pro Light"/>
          <w:b w:val="1"/>
          <w:bCs w:val="1"/>
        </w:rPr>
        <w:t xml:space="preserve"> to other new </w:t>
      </w:r>
      <w:r w:rsidRPr="7A3B339B" w:rsidR="00D13EF6">
        <w:rPr>
          <w:rFonts w:ascii="Avenir Next LT Pro Light" w:hAnsi="Avenir Next LT Pro Light" w:eastAsia="Avenir Next LT Pro Light" w:cs="Avenir Next LT Pro Light"/>
          <w:b w:val="1"/>
          <w:bCs w:val="1"/>
        </w:rPr>
        <w:t>treatments</w:t>
      </w:r>
      <w:r w:rsidRPr="7A3B339B" w:rsidR="0089198C">
        <w:rPr>
          <w:rFonts w:ascii="Avenir Next LT Pro Light" w:hAnsi="Avenir Next LT Pro Light" w:eastAsia="Avenir Next LT Pro Light" w:cs="Avenir Next LT Pro Light"/>
          <w:b w:val="1"/>
          <w:bCs w:val="1"/>
        </w:rPr>
        <w:t>.</w:t>
      </w:r>
    </w:p>
    <w:p w:rsidR="0089198C" w:rsidP="652EDD8E" w:rsidRDefault="0089198C" w14:paraId="2B5D022E" w14:textId="142FFEA7">
      <w:pPr>
        <w:ind w:left="0" w:hanging="0"/>
        <w:rPr>
          <w:rFonts w:ascii="Avenir Next LT Pro Light" w:hAnsi="Avenir Next LT Pro Light" w:eastAsia="Avenir Next LT Pro Light" w:cs="Avenir Next LT Pro Light"/>
        </w:rPr>
      </w:pPr>
      <w:r w:rsidRPr="7544F2D0" w:rsidR="001516CE">
        <w:rPr>
          <w:rFonts w:ascii="Avenir Next LT Pro Light" w:hAnsi="Avenir Next LT Pro Light" w:eastAsia="Avenir Next LT Pro Light" w:cs="Avenir Next LT Pro Light"/>
          <w:b w:val="1"/>
          <w:bCs w:val="1"/>
        </w:rPr>
        <w:t>C</w:t>
      </w:r>
      <w:r w:rsidRPr="7544F2D0" w:rsidR="7B390E92">
        <w:rPr>
          <w:rFonts w:ascii="Avenir Next LT Pro Light" w:hAnsi="Avenir Next LT Pro Light" w:eastAsia="Avenir Next LT Pro Light" w:cs="Avenir Next LT Pro Light"/>
          <w:b w:val="1"/>
          <w:bCs w:val="1"/>
        </w:rPr>
        <w:t>arlo:</w:t>
      </w:r>
      <w:r w:rsidRPr="7544F2D0" w:rsidR="7B390E92">
        <w:rPr>
          <w:rFonts w:ascii="Avenir Next LT Pro Light" w:hAnsi="Avenir Next LT Pro Light" w:eastAsia="Avenir Next LT Pro Light" w:cs="Avenir Next LT Pro Light"/>
        </w:rPr>
        <w:t xml:space="preserve"> </w:t>
      </w:r>
      <w:r w:rsidRPr="7544F2D0" w:rsidR="0089198C">
        <w:rPr>
          <w:rFonts w:ascii="Avenir Next LT Pro Light" w:hAnsi="Avenir Next LT Pro Light" w:eastAsia="Avenir Next LT Pro Light" w:cs="Avenir Next LT Pro Light"/>
        </w:rPr>
        <w:t>Yeah</w:t>
      </w:r>
      <w:r w:rsidRPr="7544F2D0" w:rsidR="0089198C">
        <w:rPr>
          <w:rFonts w:ascii="Avenir Next LT Pro Light" w:hAnsi="Avenir Next LT Pro Light" w:eastAsia="Avenir Next LT Pro Light" w:cs="Avenir Next LT Pro Light"/>
        </w:rPr>
        <w:t xml:space="preserve">, </w:t>
      </w:r>
      <w:r w:rsidRPr="7544F2D0" w:rsidR="0089198C">
        <w:rPr>
          <w:rFonts w:ascii="Avenir Next LT Pro Light" w:hAnsi="Avenir Next LT Pro Light" w:eastAsia="Avenir Next LT Pro Light" w:cs="Avenir Next LT Pro Light"/>
        </w:rPr>
        <w:t>that’s</w:t>
      </w:r>
      <w:r w:rsidRPr="7544F2D0" w:rsidR="0089198C">
        <w:rPr>
          <w:rFonts w:ascii="Avenir Next LT Pro Light" w:hAnsi="Avenir Next LT Pro Light" w:eastAsia="Avenir Next LT Pro Light" w:cs="Avenir Next LT Pro Light"/>
        </w:rPr>
        <w:t xml:space="preserve"> exactly the right word, ‘scaling up</w:t>
      </w:r>
      <w:r w:rsidRPr="7544F2D0" w:rsidR="0089198C">
        <w:rPr>
          <w:rFonts w:ascii="Avenir Next LT Pro Light" w:hAnsi="Avenir Next LT Pro Light" w:eastAsia="Avenir Next LT Pro Light" w:cs="Avenir Next LT Pro Light"/>
        </w:rPr>
        <w:t>’.</w:t>
      </w:r>
      <w:r w:rsidRPr="7544F2D0" w:rsidR="0089198C">
        <w:rPr>
          <w:rFonts w:ascii="Avenir Next LT Pro Light" w:hAnsi="Avenir Next LT Pro Light" w:eastAsia="Avenir Next LT Pro Light" w:cs="Avenir Next LT Pro Light"/>
        </w:rPr>
        <w:t xml:space="preserve"> </w:t>
      </w:r>
      <w:r w:rsidRPr="7544F2D0" w:rsidR="019AAB66">
        <w:rPr>
          <w:rFonts w:ascii="Avenir Next LT Pro Light" w:hAnsi="Avenir Next LT Pro Light" w:eastAsia="Avenir Next LT Pro Light" w:cs="Avenir Next LT Pro Light"/>
        </w:rPr>
        <w:t>I</w:t>
      </w:r>
      <w:r w:rsidRPr="7544F2D0" w:rsidR="0089198C">
        <w:rPr>
          <w:rFonts w:ascii="Avenir Next LT Pro Light" w:hAnsi="Avenir Next LT Pro Light" w:eastAsia="Avenir Next LT Pro Light" w:cs="Avenir Next LT Pro Light"/>
        </w:rPr>
        <w:t xml:space="preserve"> mean, there will be of course very unique challenges to every single rare disease but </w:t>
      </w:r>
      <w:r w:rsidRPr="7544F2D0" w:rsidR="00D13EF6">
        <w:rPr>
          <w:rFonts w:ascii="Avenir Next LT Pro Light" w:hAnsi="Avenir Next LT Pro Light" w:eastAsia="Avenir Next LT Pro Light" w:cs="Avenir Next LT Pro Light"/>
        </w:rPr>
        <w:t>I would</w:t>
      </w:r>
      <w:r w:rsidRPr="7544F2D0" w:rsidR="0089198C">
        <w:rPr>
          <w:rFonts w:ascii="Avenir Next LT Pro Light" w:hAnsi="Avenir Next LT Pro Light" w:eastAsia="Avenir Next LT Pro Light" w:cs="Avenir Next LT Pro Light"/>
        </w:rPr>
        <w:t xml:space="preserve"> argue that with genetic therapies, such as ASOs or </w:t>
      </w:r>
      <w:r w:rsidRPr="7544F2D0" w:rsidR="00D13EF6">
        <w:rPr>
          <w:rFonts w:ascii="Avenir Next LT Pro Light" w:hAnsi="Avenir Next LT Pro Light" w:eastAsia="Avenir Next LT Pro Light" w:cs="Avenir Next LT Pro Light"/>
        </w:rPr>
        <w:t>crisper gene editing</w:t>
      </w:r>
      <w:r w:rsidRPr="7544F2D0" w:rsidR="0089198C">
        <w:rPr>
          <w:rFonts w:ascii="Avenir Next LT Pro Light" w:hAnsi="Avenir Next LT Pro Light" w:eastAsia="Avenir Next LT Pro Light" w:cs="Avenir Next LT Pro Light"/>
        </w:rPr>
        <w:t xml:space="preserve">, the </w:t>
      </w:r>
      <w:r w:rsidRPr="7544F2D0" w:rsidR="00D13EF6">
        <w:rPr>
          <w:rFonts w:ascii="Avenir Next LT Pro Light" w:hAnsi="Avenir Next LT Pro Light" w:eastAsia="Avenir Next LT Pro Light" w:cs="Avenir Next LT Pro Light"/>
        </w:rPr>
        <w:t>amount</w:t>
      </w:r>
      <w:r w:rsidRPr="7544F2D0" w:rsidR="0089198C">
        <w:rPr>
          <w:rFonts w:ascii="Avenir Next LT Pro Light" w:hAnsi="Avenir Next LT Pro Light" w:eastAsia="Avenir Next LT Pro Light" w:cs="Avenir Next LT Pro Light"/>
        </w:rPr>
        <w:t xml:space="preserve"> of functional work that you need to do in a lab to prove </w:t>
      </w:r>
      <w:r w:rsidRPr="7544F2D0" w:rsidR="00D13EF6">
        <w:rPr>
          <w:rFonts w:ascii="Avenir Next LT Pro Light" w:hAnsi="Avenir Next LT Pro Light" w:eastAsia="Avenir Next LT Pro Light" w:cs="Avenir Next LT Pro Light"/>
        </w:rPr>
        <w:t>yourself</w:t>
      </w:r>
      <w:r w:rsidRPr="7544F2D0" w:rsidR="0089198C">
        <w:rPr>
          <w:rFonts w:ascii="Avenir Next LT Pro Light" w:hAnsi="Avenir Next LT Pro Light" w:eastAsia="Avenir Next LT Pro Light" w:cs="Avenir Next LT Pro Light"/>
        </w:rPr>
        <w:t xml:space="preserve"> and the </w:t>
      </w:r>
      <w:r w:rsidRPr="7544F2D0" w:rsidR="00D13EF6">
        <w:rPr>
          <w:rFonts w:ascii="Avenir Next LT Pro Light" w:hAnsi="Avenir Next LT Pro Light" w:eastAsia="Avenir Next LT Pro Light" w:cs="Avenir Next LT Pro Light"/>
        </w:rPr>
        <w:t>scientific</w:t>
      </w:r>
      <w:r w:rsidRPr="7544F2D0" w:rsidR="0089198C">
        <w:rPr>
          <w:rFonts w:ascii="Avenir Next LT Pro Light" w:hAnsi="Avenir Next LT Pro Light" w:eastAsia="Avenir Next LT Pro Light" w:cs="Avenir Next LT Pro Light"/>
        </w:rPr>
        <w:t xml:space="preserve"> community that this is the right approach to go for can be certainly very important but can be less just because you’re addressing </w:t>
      </w:r>
      <w:r w:rsidRPr="7544F2D0" w:rsidR="00D13EF6">
        <w:rPr>
          <w:rFonts w:ascii="Avenir Next LT Pro Light" w:hAnsi="Avenir Next LT Pro Light" w:eastAsia="Avenir Next LT Pro Light" w:cs="Avenir Next LT Pro Light"/>
        </w:rPr>
        <w:t>very</w:t>
      </w:r>
      <w:r w:rsidRPr="7544F2D0" w:rsidR="0089198C">
        <w:rPr>
          <w:rFonts w:ascii="Avenir Next LT Pro Light" w:hAnsi="Avenir Next LT Pro Light" w:eastAsia="Avenir Next LT Pro Light" w:cs="Avenir Next LT Pro Light"/>
        </w:rPr>
        <w:t xml:space="preserve"> directly because of the </w:t>
      </w:r>
      <w:r w:rsidRPr="7544F2D0" w:rsidR="00D13EF6">
        <w:rPr>
          <w:rFonts w:ascii="Avenir Next LT Pro Light" w:hAnsi="Avenir Next LT Pro Light" w:eastAsia="Avenir Next LT Pro Light" w:cs="Avenir Next LT Pro Light"/>
        </w:rPr>
        <w:t>disease</w:t>
      </w:r>
      <w:r w:rsidRPr="7544F2D0" w:rsidR="0089198C">
        <w:rPr>
          <w:rFonts w:ascii="Avenir Next LT Pro Light" w:hAnsi="Avenir Next LT Pro Light" w:eastAsia="Avenir Next LT Pro Light" w:cs="Avenir Next LT Pro Light"/>
        </w:rPr>
        <w:t xml:space="preserve">.  </w:t>
      </w:r>
    </w:p>
    <w:p w:rsidR="0089198C" w:rsidP="652EDD8E" w:rsidRDefault="0089198C" w14:paraId="785C9944" w14:textId="39A02DD1">
      <w:pPr>
        <w:ind w:left="0" w:hanging="0"/>
        <w:rPr>
          <w:rFonts w:ascii="Avenir Next LT Pro Light" w:hAnsi="Avenir Next LT Pro Light" w:eastAsia="Avenir Next LT Pro Light" w:cs="Avenir Next LT Pro Light"/>
          <w:shd w:val="clear" w:color="auto" w:fill="FFFFFF"/>
        </w:rPr>
      </w:pPr>
      <w:r w:rsidRPr="652EDD8E" w:rsidR="0089198C">
        <w:rPr>
          <w:rFonts w:ascii="Avenir Next LT Pro Light" w:hAnsi="Avenir Next LT Pro Light" w:eastAsia="Avenir Next LT Pro Light" w:cs="Avenir Next LT Pro Light"/>
        </w:rPr>
        <w:t xml:space="preserve">And then there are commonalities to all these </w:t>
      </w:r>
      <w:r w:rsidRPr="652EDD8E" w:rsidR="00D13EF6">
        <w:rPr>
          <w:rFonts w:ascii="Avenir Next LT Pro Light" w:hAnsi="Avenir Next LT Pro Light" w:eastAsia="Avenir Next LT Pro Light" w:cs="Avenir Next LT Pro Light"/>
        </w:rPr>
        <w:t>approache</w:t>
      </w:r>
      <w:r w:rsidRPr="652EDD8E" w:rsidR="00D13EF6">
        <w:rPr>
          <w:rFonts w:ascii="Avenir Next LT Pro Light" w:hAnsi="Avenir Next LT Pro Light" w:eastAsia="Avenir Next LT Pro Light" w:cs="Avenir Next LT Pro Light"/>
        </w:rPr>
        <w:t>s</w:t>
      </w:r>
      <w:r w:rsidRPr="652EDD8E" w:rsidR="0089198C">
        <w:rPr>
          <w:rFonts w:ascii="Avenir Next LT Pro Light" w:hAnsi="Avenir Next LT Pro Light" w:eastAsia="Avenir Next LT Pro Light" w:cs="Avenir Next LT Pro Light"/>
        </w:rPr>
        <w:t xml:space="preserve"> </w:t>
      </w:r>
      <w:r w:rsidRPr="652EDD8E" w:rsidR="0089198C">
        <w:rPr>
          <w:rFonts w:ascii="Avenir Next LT Pro Light" w:hAnsi="Avenir Next LT Pro Light" w:eastAsia="Avenir Next LT Pro Light" w:cs="Avenir Next LT Pro Light"/>
        </w:rPr>
        <w:t xml:space="preserve">and possibly, y</w:t>
      </w:r>
      <w:r w:rsidRPr="652EDD8E" w:rsidR="0089198C">
        <w:rPr>
          <w:rFonts w:ascii="Avenir Next LT Pro Light" w:hAnsi="Avenir Next LT Pro Light" w:eastAsia="Avenir Next LT Pro Light" w:cs="Avenir Next LT Pro Light"/>
        </w:rPr>
        <w:t xml:space="preserve">ou</w:t>
      </w:r>
      <w:r w:rsidRPr="652EDD8E" w:rsidR="0089198C">
        <w:rPr>
          <w:rFonts w:ascii="Avenir Next LT Pro Light" w:hAnsi="Avenir Next LT Pro Light" w:eastAsia="Avenir Next LT Pro Light" w:cs="Avenir Next LT Pro Light"/>
        </w:rPr>
        <w:t xml:space="preserve"> know, a platform approach type of </w:t>
      </w:r>
      <w:r w:rsidRPr="652EDD8E" w:rsidR="00D13EF6">
        <w:rPr>
          <w:rFonts w:ascii="Avenir Next LT Pro Light" w:hAnsi="Avenir Next LT Pro Light" w:eastAsia="Avenir Next LT Pro Light" w:cs="Avenir Next LT Pro Light"/>
        </w:rPr>
        <w:t>regulatory</w:t>
      </w:r>
      <w:r w:rsidRPr="652EDD8E" w:rsidR="0089198C">
        <w:rPr>
          <w:rFonts w:ascii="Avenir Next LT Pro Light" w:hAnsi="Avenir Next LT Pro Light" w:eastAsia="Avenir Next LT Pro Light" w:cs="Avenir Next LT Pro Light"/>
        </w:rPr>
        <w:t xml:space="preserve"> approval might serve in that regard</w:t>
      </w:r>
      <w:r w:rsidRPr="652EDD8E" w:rsidR="0089198C">
        <w:rPr>
          <w:rFonts w:ascii="Avenir Next LT Pro Light" w:hAnsi="Avenir Next LT Pro Light" w:eastAsia="Avenir Next LT Pro Light" w:cs="Avenir Next LT Pro Light"/>
        </w:rPr>
        <w:t xml:space="preserve">. </w:t>
      </w:r>
      <w:r w:rsidRPr="652EDD8E" w:rsidR="0089198C">
        <w:rPr>
          <w:rFonts w:ascii="Avenir Next LT Pro Light" w:hAnsi="Avenir Next LT Pro Light" w:eastAsia="Avenir Next LT Pro Light" w:cs="Avenir Next LT Pro Light"/>
        </w:rPr>
        <w:t xml:space="preserve">You know, if you are using the same chemistry of these </w:t>
      </w:r>
      <w:r w:rsidRPr="652EDD8E" w:rsidR="0089198C">
        <w:rPr>
          <w:rFonts w:ascii="Avenir Next LT Pro Light" w:hAnsi="Avenir Next LT Pro Light" w:eastAsia="Avenir Next LT Pro Light" w:cs="Avenir Next LT Pro Light"/>
          <w:shd w:val="clear" w:color="auto" w:fill="FFFFFF"/>
        </w:rPr>
        <w:t>a</w:t>
      </w:r>
      <w:r w:rsidRPr="652EDD8E" w:rsidR="0089198C">
        <w:rPr>
          <w:rFonts w:ascii="Avenir Next LT Pro Light" w:hAnsi="Avenir Next LT Pro Light" w:eastAsia="Avenir Next LT Pro Light" w:cs="Avenir Next LT Pro Light"/>
          <w:shd w:val="clear" w:color="auto" w:fill="FFFFFF"/>
        </w:rPr>
        <w:t>ntisense oligonucleotide</w:t>
      </w:r>
      <w:r w:rsidRPr="652EDD8E" w:rsidR="0089198C">
        <w:rPr>
          <w:rFonts w:ascii="Avenir Next LT Pro Light" w:hAnsi="Avenir Next LT Pro Light" w:eastAsia="Avenir Next LT Pro Light" w:cs="Avenir Next LT Pro Light"/>
          <w:shd w:val="clear" w:color="auto" w:fill="FFFFFF"/>
        </w:rPr>
        <w:t xml:space="preserve">s and, you know, </w:t>
      </w:r>
      <w:r w:rsidRPr="652EDD8E" w:rsidR="0089198C">
        <w:rPr>
          <w:rFonts w:ascii="Avenir Next LT Pro Light" w:hAnsi="Avenir Next LT Pro Light" w:eastAsia="Avenir Next LT Pro Light" w:cs="Avenir Next LT Pro Light"/>
          <w:shd w:val="clear" w:color="auto" w:fill="FFFFFF"/>
        </w:rPr>
        <w:t xml:space="preserve">similar doses, in a way the amount </w:t>
      </w:r>
      <w:r w:rsidRPr="652EDD8E" w:rsidR="00D13EF6">
        <w:rPr>
          <w:rFonts w:ascii="Avenir Next LT Pro Light" w:hAnsi="Avenir Next LT Pro Light" w:eastAsia="Avenir Next LT Pro Light" w:cs="Avenir Next LT Pro Light"/>
          <w:shd w:val="clear" w:color="auto" w:fill="FFFFFF"/>
        </w:rPr>
        <w:t>of</w:t>
      </w:r>
      <w:r w:rsidRPr="652EDD8E" w:rsidR="0089198C">
        <w:rPr>
          <w:rFonts w:ascii="Avenir Next LT Pro Light" w:hAnsi="Avenir Next LT Pro Light" w:eastAsia="Avenir Next LT Pro Light" w:cs="Avenir Next LT Pro Light"/>
          <w:shd w:val="clear" w:color="auto" w:fill="FFFFFF"/>
        </w:rPr>
        <w:t xml:space="preserve"> work that you need to produce to again make sure that the </w:t>
      </w:r>
      <w:r w:rsidRPr="652EDD8E" w:rsidR="00D13EF6">
        <w:rPr>
          <w:rFonts w:ascii="Avenir Next LT Pro Light" w:hAnsi="Avenir Next LT Pro Light" w:eastAsia="Avenir Next LT Pro Light" w:cs="Avenir Next LT Pro Light"/>
          <w:shd w:val="clear" w:color="auto" w:fill="FFFFFF"/>
        </w:rPr>
        <w:t>approach</w:t>
      </w:r>
      <w:r w:rsidRPr="652EDD8E" w:rsidR="0089198C">
        <w:rPr>
          <w:rFonts w:ascii="Avenir Next LT Pro Light" w:hAnsi="Avenir Next LT Pro Light" w:eastAsia="Avenir Next LT Pro Light" w:cs="Avenir Next LT Pro Light"/>
          <w:shd w:val="clear" w:color="auto" w:fill="FFFFFF"/>
        </w:rPr>
        <w:t xml:space="preserve"> is indeed a safe approach and an </w:t>
      </w:r>
      <w:r w:rsidRPr="652EDD8E" w:rsidR="00D13EF6">
        <w:rPr>
          <w:rFonts w:ascii="Avenir Next LT Pro Light" w:hAnsi="Avenir Next LT Pro Light" w:eastAsia="Avenir Next LT Pro Light" w:cs="Avenir Next LT Pro Light"/>
          <w:shd w:val="clear" w:color="auto" w:fill="FFFFFF"/>
        </w:rPr>
        <w:t>effective</w:t>
      </w:r>
      <w:r w:rsidRPr="652EDD8E" w:rsidR="0089198C">
        <w:rPr>
          <w:rFonts w:ascii="Avenir Next LT Pro Light" w:hAnsi="Avenir Next LT Pro Light" w:eastAsia="Avenir Next LT Pro Light" w:cs="Avenir Next LT Pro Light"/>
          <w:shd w:val="clear" w:color="auto" w:fill="FFFFFF"/>
        </w:rPr>
        <w:t xml:space="preserve"> approach might be also reduced.  </w:t>
      </w:r>
    </w:p>
    <w:p w:rsidR="0089198C" w:rsidP="7544F2D0" w:rsidRDefault="0089198C" w14:paraId="33B786D0" w14:textId="56DFC962">
      <w:pPr>
        <w:ind w:left="0" w:firstLine="0"/>
        <w:rPr>
          <w:rFonts w:ascii="Avenir Next LT Pro Light" w:hAnsi="Avenir Next LT Pro Light" w:eastAsia="Avenir Next LT Pro Light" w:cs="Avenir Next LT Pro Light"/>
        </w:rPr>
      </w:pPr>
      <w:r w:rsidRPr="652EDD8E" w:rsidR="0089198C">
        <w:rPr>
          <w:rFonts w:ascii="Avenir Next LT Pro Light" w:hAnsi="Avenir Next LT Pro Light" w:eastAsia="Avenir Next LT Pro Light" w:cs="Avenir Next LT Pro Light"/>
        </w:rPr>
        <w:t xml:space="preserve">I would say that there are also </w:t>
      </w:r>
      <w:r w:rsidRPr="652EDD8E" w:rsidR="00D13EF6">
        <w:rPr>
          <w:rFonts w:ascii="Avenir Next LT Pro Light" w:hAnsi="Avenir Next LT Pro Light" w:eastAsia="Avenir Next LT Pro Light" w:cs="Avenir Next LT Pro Light"/>
        </w:rPr>
        <w:t>challenges</w:t>
      </w:r>
      <w:r w:rsidRPr="652EDD8E" w:rsidR="0089198C">
        <w:rPr>
          <w:rFonts w:ascii="Avenir Next LT Pro Light" w:hAnsi="Avenir Next LT Pro Light" w:eastAsia="Avenir Next LT Pro Light" w:cs="Avenir Next LT Pro Light"/>
        </w:rPr>
        <w:t xml:space="preserve"> on other aspects of course, as you were saying, Ana-Lisa</w:t>
      </w:r>
      <w:r w:rsidRPr="652EDD8E" w:rsidR="0089198C">
        <w:rPr>
          <w:rFonts w:ascii="Avenir Next LT Pro Light" w:hAnsi="Avenir Next LT Pro Light" w:eastAsia="Avenir Next LT Pro Light" w:cs="Avenir Next LT Pro Light"/>
        </w:rPr>
        <w:t xml:space="preserve">. </w:t>
      </w:r>
      <w:r w:rsidRPr="652EDD8E" w:rsidR="0089198C">
        <w:rPr>
          <w:rFonts w:ascii="Avenir Next LT Pro Light" w:hAnsi="Avenir Next LT Pro Light" w:eastAsia="Avenir Next LT Pro Light" w:cs="Avenir Next LT Pro Light"/>
        </w:rPr>
        <w:t xml:space="preserve">Certainly the typical or standard randomised placebo control trial that is </w:t>
      </w:r>
      <w:r w:rsidRPr="652EDD8E" w:rsidR="00D13EF6">
        <w:rPr>
          <w:rFonts w:ascii="Avenir Next LT Pro Light" w:hAnsi="Avenir Next LT Pro Light" w:eastAsia="Avenir Next LT Pro Light" w:cs="Avenir Next LT Pro Light"/>
        </w:rPr>
        <w:t>the standard</w:t>
      </w:r>
      <w:r w:rsidRPr="652EDD8E" w:rsidR="0089198C">
        <w:rPr>
          <w:rFonts w:ascii="Avenir Next LT Pro Light" w:hAnsi="Avenir Next LT Pro Light" w:eastAsia="Avenir Next LT Pro Light" w:cs="Avenir Next LT Pro Light"/>
        </w:rPr>
        <w:t xml:space="preserve"> and ultimate </w:t>
      </w:r>
      <w:r w:rsidRPr="652EDD8E" w:rsidR="00D13EF6">
        <w:rPr>
          <w:rFonts w:ascii="Avenir Next LT Pro Light" w:hAnsi="Avenir Next LT Pro Light" w:eastAsia="Avenir Next LT Pro Light" w:cs="Avenir Next LT Pro Light"/>
        </w:rPr>
        <w:t>trial</w:t>
      </w:r>
      <w:r w:rsidRPr="652EDD8E" w:rsidR="0089198C">
        <w:rPr>
          <w:rFonts w:ascii="Avenir Next LT Pro Light" w:hAnsi="Avenir Next LT Pro Light" w:eastAsia="Avenir Next LT Pro Light" w:cs="Avenir Next LT Pro Light"/>
        </w:rPr>
        <w:t xml:space="preserve"> that we use in a clinical setting to prove that a molecule is better than a placebo is many times in the context of </w:t>
      </w:r>
      <w:r w:rsidRPr="652EDD8E" w:rsidR="00D13EF6">
        <w:rPr>
          <w:rFonts w:ascii="Avenir Next LT Pro Light" w:hAnsi="Avenir Next LT Pro Light" w:eastAsia="Avenir Next LT Pro Light" w:cs="Avenir Next LT Pro Light"/>
        </w:rPr>
        <w:t>rare</w:t>
      </w:r>
      <w:r w:rsidRPr="652EDD8E" w:rsidR="0089198C">
        <w:rPr>
          <w:rFonts w:ascii="Avenir Next LT Pro Light" w:hAnsi="Avenir Next LT Pro Light" w:eastAsia="Avenir Next LT Pro Light" w:cs="Avenir Next LT Pro Light"/>
        </w:rPr>
        <w:t xml:space="preserve"> diseases simply not possible, so we need to think of other ways </w:t>
      </w:r>
      <w:r w:rsidRPr="652EDD8E" w:rsidR="00D13EF6">
        <w:rPr>
          <w:rFonts w:ascii="Avenir Next LT Pro Light" w:hAnsi="Avenir Next LT Pro Light" w:eastAsia="Avenir Next LT Pro Light" w:cs="Avenir Next LT Pro Light"/>
        </w:rPr>
        <w:t>to prove</w:t>
      </w:r>
      <w:r w:rsidRPr="652EDD8E" w:rsidR="0089198C">
        <w:rPr>
          <w:rFonts w:ascii="Avenir Next LT Pro Light" w:hAnsi="Avenir Next LT Pro Light" w:eastAsia="Avenir Next LT Pro Light" w:cs="Avenir Next LT Pro Light"/>
        </w:rPr>
        <w:t xml:space="preserve"> that a drug is safe and is effective. </w:t>
      </w:r>
    </w:p>
    <w:p w:rsidR="0089198C" w:rsidP="652EDD8E" w:rsidRDefault="0089198C" w14:paraId="40595A37" w14:textId="4E02B1B0">
      <w:pPr>
        <w:ind w:left="0" w:firstLine="0"/>
        <w:rPr>
          <w:rFonts w:ascii="Avenir Next LT Pro Light" w:hAnsi="Avenir Next LT Pro Light" w:eastAsia="Avenir Next LT Pro Light" w:cs="Avenir Next LT Pro Light"/>
          <w:shd w:val="clear" w:color="auto" w:fill="FFFFFF"/>
        </w:rPr>
      </w:pPr>
      <w:r w:rsidRPr="652EDD8E" w:rsidR="0089198C">
        <w:rPr>
          <w:rFonts w:ascii="Avenir Next LT Pro Light" w:hAnsi="Avenir Next LT Pro Light" w:eastAsia="Avenir Next LT Pro Light" w:cs="Avenir Next LT Pro Light"/>
        </w:rPr>
        <w:t xml:space="preserve">This is something that we all </w:t>
      </w:r>
      <w:r w:rsidRPr="652EDD8E" w:rsidR="00D13EF6">
        <w:rPr>
          <w:rFonts w:ascii="Avenir Next LT Pro Light" w:hAnsi="Avenir Next LT Pro Light" w:eastAsia="Avenir Next LT Pro Light" w:cs="Avenir Next LT Pro Light"/>
        </w:rPr>
        <w:t>collectively</w:t>
      </w:r>
      <w:r w:rsidRPr="652EDD8E" w:rsidR="0089198C">
        <w:rPr>
          <w:rFonts w:ascii="Avenir Next LT Pro Light" w:hAnsi="Avenir Next LT Pro Light" w:eastAsia="Avenir Next LT Pro Light" w:cs="Avenir Next LT Pro Light"/>
        </w:rPr>
        <w:t xml:space="preserve"> as a scientific community are </w:t>
      </w:r>
      <w:r w:rsidRPr="652EDD8E" w:rsidR="00D13EF6">
        <w:rPr>
          <w:rFonts w:ascii="Avenir Next LT Pro Light" w:hAnsi="Avenir Next LT Pro Light" w:eastAsia="Avenir Next LT Pro Light" w:cs="Avenir Next LT Pro Light"/>
        </w:rPr>
        <w:t>trying to</w:t>
      </w:r>
      <w:r w:rsidRPr="652EDD8E" w:rsidR="0089198C">
        <w:rPr>
          <w:rFonts w:ascii="Avenir Next LT Pro Light" w:hAnsi="Avenir Next LT Pro Light" w:eastAsia="Avenir Next LT Pro Light" w:cs="Avenir Next LT Pro Light"/>
        </w:rPr>
        <w:t xml:space="preserve"> </w:t>
      </w:r>
      <w:r w:rsidRPr="652EDD8E" w:rsidR="00D13EF6">
        <w:rPr>
          <w:rFonts w:ascii="Avenir Next LT Pro Light" w:hAnsi="Avenir Next LT Pro Light" w:eastAsia="Avenir Next LT Pro Light" w:cs="Avenir Next LT Pro Light"/>
        </w:rPr>
        <w:t>address</w:t>
      </w:r>
      <w:r w:rsidRPr="652EDD8E" w:rsidR="0089198C">
        <w:rPr>
          <w:rFonts w:ascii="Avenir Next LT Pro Light" w:hAnsi="Avenir Next LT Pro Light" w:eastAsia="Avenir Next LT Pro Light" w:cs="Avenir Next LT Pro Light"/>
        </w:rPr>
        <w:t xml:space="preserve">, and the alliance with the </w:t>
      </w:r>
      <w:r w:rsidRPr="652EDD8E" w:rsidR="00D13EF6">
        <w:rPr>
          <w:rFonts w:ascii="Avenir Next LT Pro Light" w:hAnsi="Avenir Next LT Pro Light" w:eastAsia="Avenir Next LT Pro Light" w:cs="Avenir Next LT Pro Light"/>
        </w:rPr>
        <w:t>regulatory</w:t>
      </w:r>
      <w:r w:rsidRPr="652EDD8E" w:rsidR="0089198C">
        <w:rPr>
          <w:rFonts w:ascii="Avenir Next LT Pro Light" w:hAnsi="Avenir Next LT Pro Light" w:eastAsia="Avenir Next LT Pro Light" w:cs="Avenir Next LT Pro Light"/>
        </w:rPr>
        <w:t xml:space="preserve"> </w:t>
      </w:r>
      <w:r w:rsidRPr="652EDD8E" w:rsidR="00D13EF6">
        <w:rPr>
          <w:rFonts w:ascii="Avenir Next LT Pro Light" w:hAnsi="Avenir Next LT Pro Light" w:eastAsia="Avenir Next LT Pro Light" w:cs="Avenir Next LT Pro Light"/>
        </w:rPr>
        <w:t>agencies</w:t>
      </w:r>
      <w:r w:rsidRPr="652EDD8E" w:rsidR="0089198C">
        <w:rPr>
          <w:rFonts w:ascii="Avenir Next LT Pro Light" w:hAnsi="Avenir Next LT Pro Light" w:eastAsia="Avenir Next LT Pro Light" w:cs="Avenir Next LT Pro Light"/>
        </w:rPr>
        <w:t xml:space="preserve">, such as the MHR</w:t>
      </w:r>
      <w:r w:rsidRPr="652EDD8E" w:rsidR="64EEB268">
        <w:rPr>
          <w:rFonts w:ascii="Avenir Next LT Pro Light" w:hAnsi="Avenir Next LT Pro Light" w:eastAsia="Avenir Next LT Pro Light" w:cs="Avenir Next LT Pro Light"/>
        </w:rPr>
        <w:t xml:space="preserve">A, a</w:t>
      </w:r>
      <w:r w:rsidRPr="652EDD8E" w:rsidR="0089198C">
        <w:rPr>
          <w:rFonts w:ascii="Avenir Next LT Pro Light" w:hAnsi="Avenir Next LT Pro Light" w:eastAsia="Avenir Next LT Pro Light" w:cs="Avenir Next LT Pro Light"/>
        </w:rPr>
        <w:t xml:space="preserve">nd you said that you have found your interaction with the MHRA </w:t>
      </w:r>
      <w:r w:rsidRPr="652EDD8E" w:rsidR="0089198C">
        <w:rPr>
          <w:rFonts w:ascii="Avenir Next LT Pro Light" w:hAnsi="Avenir Next LT Pro Light" w:eastAsia="Avenir Next LT Pro Light" w:cs="Avenir Next LT Pro Light"/>
        </w:rPr>
        <w:t xml:space="preserve">very </w:t>
      </w:r>
      <w:r w:rsidRPr="652EDD8E" w:rsidR="0089198C">
        <w:rPr>
          <w:rFonts w:ascii="Avenir Next LT Pro Light" w:hAnsi="Avenir Next LT Pro Light" w:eastAsia="Avenir Next LT Pro Light" w:cs="Avenir Next LT Pro Light"/>
        </w:rPr>
        <w:t xml:space="preserve">positive</w:t>
      </w:r>
      <w:r w:rsidRPr="652EDD8E" w:rsidR="2FF86456">
        <w:rPr>
          <w:rFonts w:ascii="Avenir Next LT Pro Light" w:hAnsi="Avenir Next LT Pro Light" w:eastAsia="Avenir Next LT Pro Light" w:cs="Avenir Next LT Pro Light"/>
        </w:rPr>
        <w:t xml:space="preserve">,</w:t>
      </w:r>
      <w:r w:rsidRPr="652EDD8E" w:rsidR="0089198C">
        <w:rPr>
          <w:rFonts w:ascii="Avenir Next LT Pro Light" w:hAnsi="Avenir Next LT Pro Light" w:eastAsia="Avenir Next LT Pro Light" w:cs="Avenir Next LT Pro Light"/>
        </w:rPr>
        <w:t xml:space="preserve"> and I can tell you </w:t>
      </w:r>
      <w:r w:rsidRPr="652EDD8E" w:rsidR="00D13EF6">
        <w:rPr>
          <w:rFonts w:ascii="Avenir Next LT Pro Light" w:hAnsi="Avenir Next LT Pro Light" w:eastAsia="Avenir Next LT Pro Light" w:cs="Avenir Next LT Pro Light"/>
        </w:rPr>
        <w:t>exactly</w:t>
      </w:r>
      <w:r w:rsidRPr="652EDD8E" w:rsidR="0089198C">
        <w:rPr>
          <w:rFonts w:ascii="Avenir Next LT Pro Light" w:hAnsi="Avenir Next LT Pro Light" w:eastAsia="Avenir Next LT Pro Light" w:cs="Avenir Next LT Pro Light"/>
        </w:rPr>
        <w:t xml:space="preserve"> the same</w:t>
      </w:r>
      <w:r w:rsidRPr="652EDD8E" w:rsidR="0089198C">
        <w:rPr>
          <w:rFonts w:ascii="Avenir Next LT Pro Light" w:hAnsi="Avenir Next LT Pro Light" w:eastAsia="Avenir Next LT Pro Light" w:cs="Avenir Next LT Pro Light"/>
        </w:rPr>
        <w:t xml:space="preserve">. </w:t>
      </w:r>
      <w:r w:rsidRPr="652EDD8E" w:rsidR="0089198C">
        <w:rPr>
          <w:rFonts w:ascii="Avenir Next LT Pro Light" w:hAnsi="Avenir Next LT Pro Light" w:eastAsia="Avenir Next LT Pro Light" w:cs="Avenir Next LT Pro Light"/>
        </w:rPr>
        <w:t xml:space="preserve">So</w:t>
      </w:r>
      <w:r w:rsidRPr="652EDD8E" w:rsidR="0089198C">
        <w:rPr>
          <w:rFonts w:ascii="Avenir Next LT Pro Light" w:hAnsi="Avenir Next LT Pro Light" w:eastAsia="Avenir Next LT Pro Light" w:cs="Avenir Next LT Pro Light"/>
        </w:rPr>
        <w:t xml:space="preserve"> we are all trying to go for the same </w:t>
      </w:r>
      <w:r w:rsidRPr="652EDD8E" w:rsidR="00D13EF6">
        <w:rPr>
          <w:rFonts w:ascii="Avenir Next LT Pro Light" w:hAnsi="Avenir Next LT Pro Light" w:eastAsia="Avenir Next LT Pro Light" w:cs="Avenir Next LT Pro Light"/>
        </w:rPr>
        <w:t>goal, effectively</w:t>
      </w:r>
      <w:r w:rsidRPr="652EDD8E" w:rsidR="0089198C">
        <w:rPr>
          <w:rFonts w:ascii="Avenir Next LT Pro Light" w:hAnsi="Avenir Next LT Pro Light" w:eastAsia="Avenir Next LT Pro Light" w:cs="Avenir Next LT Pro Light"/>
        </w:rPr>
        <w:t xml:space="preserve">, so trying to find a way to systematise, </w:t>
      </w:r>
      <w:r w:rsidRPr="652EDD8E" w:rsidR="0089198C">
        <w:rPr>
          <w:rFonts w:ascii="Avenir Next LT Pro Light" w:hAnsi="Avenir Next LT Pro Light" w:eastAsia="Avenir Next LT Pro Light" w:cs="Avenir Next LT Pro Light"/>
        </w:rPr>
        <w:t xml:space="preserve">platformise</w:t>
      </w:r>
      <w:r w:rsidRPr="652EDD8E" w:rsidR="0089198C">
        <w:rPr>
          <w:rFonts w:ascii="Avenir Next LT Pro Light" w:hAnsi="Avenir Next LT Pro Light" w:eastAsia="Avenir Next LT Pro Light" w:cs="Avenir Next LT Pro Light"/>
        </w:rPr>
        <w:t xml:space="preserve"> these sort of approaches</w:t>
      </w:r>
      <w:r w:rsidRPr="652EDD8E" w:rsidR="0089198C">
        <w:rPr>
          <w:rFonts w:ascii="Avenir Next LT Pro Light" w:hAnsi="Avenir Next LT Pro Light" w:eastAsia="Avenir Next LT Pro Light" w:cs="Avenir Next LT Pro Light"/>
        </w:rPr>
        <w:t xml:space="preserve">. </w:t>
      </w:r>
      <w:r w:rsidRPr="652EDD8E" w:rsidR="00D13EF6">
        <w:rPr>
          <w:rFonts w:ascii="Avenir Next LT Pro Light" w:hAnsi="Avenir Next LT Pro Light" w:eastAsia="Avenir Next LT Pro Light" w:cs="Avenir Next LT Pro Light"/>
        </w:rPr>
        <w:t>And</w:t>
      </w:r>
      <w:r w:rsidRPr="652EDD8E" w:rsidR="0089198C">
        <w:rPr>
          <w:rFonts w:ascii="Avenir Next LT Pro Light" w:hAnsi="Avenir Next LT Pro Light" w:eastAsia="Avenir Next LT Pro Light" w:cs="Avenir Next LT Pro Light"/>
        </w:rPr>
        <w:t xml:space="preserve"> I guess </w:t>
      </w:r>
      <w:r w:rsidRPr="652EDD8E" w:rsidR="00D13EF6">
        <w:rPr>
          <w:rFonts w:ascii="Avenir Next LT Pro Light" w:hAnsi="Avenir Next LT Pro Light" w:eastAsia="Avenir Next LT Pro Light" w:cs="Avenir Next LT Pro Light"/>
        </w:rPr>
        <w:t>starting with</w:t>
      </w:r>
      <w:r w:rsidRPr="652EDD8E" w:rsidR="0089198C">
        <w:rPr>
          <w:rFonts w:ascii="Avenir Next LT Pro Light" w:hAnsi="Avenir Next LT Pro Light" w:eastAsia="Avenir Next LT Pro Light" w:cs="Avenir Next LT Pro Light"/>
        </w:rPr>
        <w:t xml:space="preserve"> </w:t>
      </w:r>
      <w:r w:rsidRPr="652EDD8E" w:rsidR="0089198C">
        <w:rPr>
          <w:rFonts w:ascii="Avenir Next LT Pro Light" w:hAnsi="Avenir Next LT Pro Light" w:eastAsia="Avenir Next LT Pro Light" w:cs="Avenir Next LT Pro Light"/>
          <w:shd w:val="clear" w:color="auto" w:fill="FFFFFF"/>
        </w:rPr>
        <w:t>a</w:t>
      </w:r>
      <w:r w:rsidRPr="652EDD8E" w:rsidR="0089198C">
        <w:rPr>
          <w:rFonts w:ascii="Avenir Next LT Pro Light" w:hAnsi="Avenir Next LT Pro Light" w:eastAsia="Avenir Next LT Pro Light" w:cs="Avenir Next LT Pro Light"/>
          <w:shd w:val="clear" w:color="auto" w:fill="FFFFFF"/>
        </w:rPr>
        <w:t>ntisense oligonucleotide</w:t>
      </w:r>
      <w:r w:rsidRPr="652EDD8E" w:rsidR="0089198C">
        <w:rPr>
          <w:rFonts w:ascii="Avenir Next LT Pro Light" w:hAnsi="Avenir Next LT Pro Light" w:eastAsia="Avenir Next LT Pro Light" w:cs="Avenir Next LT Pro Light"/>
          <w:shd w:val="clear" w:color="auto" w:fill="FFFFFF"/>
        </w:rPr>
        <w:t>s is really the right place to</w:t>
      </w:r>
      <w:r w:rsidRPr="652EDD8E" w:rsidR="00D13EF6">
        <w:rPr>
          <w:rFonts w:ascii="Avenir Next LT Pro Light" w:hAnsi="Avenir Next LT Pro Light" w:eastAsia="Avenir Next LT Pro Light" w:cs="Avenir Next LT Pro Light"/>
          <w:shd w:val="clear" w:color="auto" w:fill="FFFFFF"/>
        </w:rPr>
        <w:t xml:space="preserve"> </w:t>
      </w:r>
      <w:r w:rsidRPr="652EDD8E" w:rsidR="0089198C">
        <w:rPr>
          <w:rFonts w:ascii="Avenir Next LT Pro Light" w:hAnsi="Avenir Next LT Pro Light" w:eastAsia="Avenir Next LT Pro Light" w:cs="Avenir Next LT Pro Light"/>
          <w:shd w:val="clear" w:color="auto" w:fill="FFFFFF"/>
        </w:rPr>
        <w:t xml:space="preserve">go because </w:t>
      </w:r>
      <w:r w:rsidRPr="652EDD8E" w:rsidR="0089198C">
        <w:rPr>
          <w:rFonts w:ascii="Avenir Next LT Pro Light" w:hAnsi="Avenir Next LT Pro Light" w:eastAsia="Avenir Next LT Pro Light" w:cs="Avenir Next LT Pro Light"/>
          <w:shd w:val="clear" w:color="auto" w:fill="FFFFFF"/>
        </w:rPr>
        <w:t xml:space="preserve">it’s</w:t>
      </w:r>
      <w:r w:rsidRPr="652EDD8E" w:rsidR="0089198C">
        <w:rPr>
          <w:rFonts w:ascii="Avenir Next LT Pro Light" w:hAnsi="Avenir Next LT Pro Light" w:eastAsia="Avenir Next LT Pro Light" w:cs="Avenir Next LT Pro Light"/>
          <w:shd w:val="clear" w:color="auto" w:fill="FFFFFF"/>
        </w:rPr>
        <w:t xml:space="preserve"> a class of drugs that we have </w:t>
      </w:r>
      <w:r w:rsidRPr="652EDD8E" w:rsidR="00D13EF6">
        <w:rPr>
          <w:rFonts w:ascii="Avenir Next LT Pro Light" w:hAnsi="Avenir Next LT Pro Light" w:eastAsia="Avenir Next LT Pro Light" w:cs="Avenir Next LT Pro Light"/>
          <w:shd w:val="clear" w:color="auto" w:fill="FFFFFF"/>
        </w:rPr>
        <w:t>known</w:t>
      </w:r>
      <w:r w:rsidRPr="652EDD8E" w:rsidR="0089198C">
        <w:rPr>
          <w:rFonts w:ascii="Avenir Next LT Pro Light" w:hAnsi="Avenir Next LT Pro Light" w:eastAsia="Avenir Next LT Pro Light" w:cs="Avenir Next LT Pro Light"/>
          <w:shd w:val="clear" w:color="auto" w:fill="FFFFFF"/>
        </w:rPr>
        <w:t xml:space="preserve"> for a long </w:t>
      </w:r>
      <w:r w:rsidRPr="652EDD8E" w:rsidR="7F4C3732">
        <w:rPr>
          <w:rFonts w:ascii="Avenir Next LT Pro Light" w:hAnsi="Avenir Next LT Pro Light" w:eastAsia="Avenir Next LT Pro Light" w:cs="Avenir Next LT Pro Light"/>
          <w:shd w:val="clear" w:color="auto" w:fill="FFFFFF"/>
        </w:rPr>
        <w:t xml:space="preserve">time,</w:t>
      </w:r>
      <w:r w:rsidRPr="652EDD8E" w:rsidR="0089198C">
        <w:rPr>
          <w:rFonts w:ascii="Avenir Next LT Pro Light" w:hAnsi="Avenir Next LT Pro Light" w:eastAsia="Avenir Next LT Pro Light" w:cs="Avenir Next LT Pro Light"/>
          <w:shd w:val="clear" w:color="auto" w:fill="FFFFFF"/>
        </w:rPr>
        <w:t xml:space="preserve"> and we know it can work.</w:t>
      </w:r>
    </w:p>
    <w:p w:rsidR="0089198C" w:rsidP="652EDD8E" w:rsidRDefault="0082014A" w14:paraId="62DEA4E7" w14:textId="73F027DF">
      <w:pPr>
        <w:ind w:left="0" w:hanging="0"/>
        <w:rPr>
          <w:rFonts w:ascii="Avenir Next LT Pro Light" w:hAnsi="Avenir Next LT Pro Light" w:eastAsia="Avenir Next LT Pro Light" w:cs="Avenir Next LT Pro Light"/>
          <w:b w:val="1"/>
          <w:bCs w:val="1"/>
        </w:rPr>
      </w:pPr>
      <w:r w:rsidRPr="652EDD8E" w:rsidR="5C26187A">
        <w:rPr>
          <w:rFonts w:ascii="Avenir Next LT Pro Light" w:hAnsi="Avenir Next LT Pro Light" w:eastAsia="Avenir Next LT Pro Light" w:cs="Avenir Next LT Pro Light"/>
          <w:b w:val="1"/>
          <w:bCs w:val="1"/>
        </w:rPr>
        <w:t>A</w:t>
      </w:r>
      <w:r w:rsidRPr="652EDD8E" w:rsidR="4057C8FC">
        <w:rPr>
          <w:rFonts w:ascii="Avenir Next LT Pro Light" w:hAnsi="Avenir Next LT Pro Light" w:eastAsia="Avenir Next LT Pro Light" w:cs="Avenir Next LT Pro Light"/>
          <w:b w:val="1"/>
          <w:bCs w:val="1"/>
        </w:rPr>
        <w:t xml:space="preserve">na Lisa: </w:t>
      </w:r>
      <w:r w:rsidRPr="652EDD8E" w:rsidR="0089198C">
        <w:rPr>
          <w:rFonts w:ascii="Avenir Next LT Pro Light" w:hAnsi="Avenir Next LT Pro Light" w:eastAsia="Avenir Next LT Pro Light" w:cs="Avenir Next LT Pro Light"/>
          <w:b w:val="1"/>
          <w:bCs w:val="1"/>
        </w:rPr>
        <w:t xml:space="preserve">Meriel, can you tell us a little about the </w:t>
      </w:r>
      <w:r w:rsidRPr="652EDD8E" w:rsidR="00D13EF6">
        <w:rPr>
          <w:rFonts w:ascii="Avenir Next LT Pro Light" w:hAnsi="Avenir Next LT Pro Light" w:eastAsia="Avenir Next LT Pro Light" w:cs="Avenir Next LT Pro Light"/>
          <w:b w:val="1"/>
          <w:bCs w:val="1"/>
        </w:rPr>
        <w:t>National</w:t>
      </w:r>
      <w:r w:rsidRPr="652EDD8E" w:rsidR="0089198C">
        <w:rPr>
          <w:rFonts w:ascii="Avenir Next LT Pro Light" w:hAnsi="Avenir Next LT Pro Light" w:eastAsia="Avenir Next LT Pro Light" w:cs="Avenir Next LT Pro Light"/>
          <w:b w:val="1"/>
          <w:bCs w:val="1"/>
        </w:rPr>
        <w:t xml:space="preserve"> Genomic Research Library at Genomics England and how this could link with initiatives to find many more </w:t>
      </w:r>
      <w:r w:rsidRPr="652EDD8E" w:rsidR="00D13EF6">
        <w:rPr>
          <w:rFonts w:ascii="Avenir Next LT Pro Light" w:hAnsi="Avenir Next LT Pro Light" w:eastAsia="Avenir Next LT Pro Light" w:cs="Avenir Next LT Pro Light"/>
          <w:b w:val="1"/>
          <w:bCs w:val="1"/>
        </w:rPr>
        <w:t>patients</w:t>
      </w:r>
      <w:r w:rsidRPr="652EDD8E" w:rsidR="0089198C">
        <w:rPr>
          <w:rFonts w:ascii="Avenir Next LT Pro Light" w:hAnsi="Avenir Next LT Pro Light" w:eastAsia="Avenir Next LT Pro Light" w:cs="Avenir Next LT Pro Light"/>
          <w:b w:val="1"/>
          <w:bCs w:val="1"/>
        </w:rPr>
        <w:t xml:space="preserve"> as new </w:t>
      </w:r>
      <w:r w:rsidRPr="652EDD8E" w:rsidR="00D13EF6">
        <w:rPr>
          <w:rFonts w:ascii="Avenir Next LT Pro Light" w:hAnsi="Avenir Next LT Pro Light" w:eastAsia="Avenir Next LT Pro Light" w:cs="Avenir Next LT Pro Light"/>
          <w:b w:val="1"/>
          <w:bCs w:val="1"/>
        </w:rPr>
        <w:t>treatments</w:t>
      </w:r>
      <w:r w:rsidRPr="652EDD8E" w:rsidR="0089198C">
        <w:rPr>
          <w:rFonts w:ascii="Avenir Next LT Pro Light" w:hAnsi="Avenir Next LT Pro Light" w:eastAsia="Avenir Next LT Pro Light" w:cs="Avenir Next LT Pro Light"/>
          <w:b w:val="1"/>
          <w:bCs w:val="1"/>
        </w:rPr>
        <w:t xml:space="preserve"> become available for rare and ultra-rare conditions?</w:t>
      </w:r>
    </w:p>
    <w:p w:rsidR="00C5483D" w:rsidP="652EDD8E" w:rsidRDefault="0089198C" w14:paraId="3251D5DA" w14:textId="54961207">
      <w:pPr>
        <w:ind w:left="0" w:hanging="0"/>
        <w:rPr>
          <w:rFonts w:ascii="Avenir Next LT Pro Light" w:hAnsi="Avenir Next LT Pro Light" w:eastAsia="Avenir Next LT Pro Light" w:cs="Avenir Next LT Pro Light"/>
        </w:rPr>
      </w:pPr>
      <w:r w:rsidRPr="652EDD8E" w:rsidR="70AA55F7">
        <w:rPr>
          <w:rFonts w:ascii="Avenir Next LT Pro Light" w:hAnsi="Avenir Next LT Pro Light" w:eastAsia="Avenir Next LT Pro Light" w:cs="Avenir Next LT Pro Light"/>
          <w:b w:val="1"/>
          <w:bCs w:val="1"/>
        </w:rPr>
        <w:t>M</w:t>
      </w:r>
      <w:r w:rsidRPr="652EDD8E" w:rsidR="667A27DD">
        <w:rPr>
          <w:rFonts w:ascii="Avenir Next LT Pro Light" w:hAnsi="Avenir Next LT Pro Light" w:eastAsia="Avenir Next LT Pro Light" w:cs="Avenir Next LT Pro Light"/>
          <w:b w:val="1"/>
          <w:bCs w:val="1"/>
        </w:rPr>
        <w:t>eriel</w:t>
      </w:r>
      <w:r w:rsidRPr="652EDD8E" w:rsidR="0089198C">
        <w:rPr>
          <w:rFonts w:ascii="Avenir Next LT Pro Light" w:hAnsi="Avenir Next LT Pro Light" w:eastAsia="Avenir Next LT Pro Light" w:cs="Avenir Next LT Pro Light"/>
          <w:b w:val="1"/>
          <w:bCs w:val="1"/>
        </w:rPr>
        <w:t>:</w:t>
      </w:r>
      <w:r w:rsidRPr="652EDD8E" w:rsidR="148C6C4A">
        <w:rPr>
          <w:rFonts w:ascii="Avenir Next LT Pro Light" w:hAnsi="Avenir Next LT Pro Light" w:eastAsia="Avenir Next LT Pro Light" w:cs="Avenir Next LT Pro Light"/>
        </w:rPr>
        <w:t xml:space="preserve"> Y</w:t>
      </w:r>
      <w:r w:rsidRPr="652EDD8E" w:rsidR="0089198C">
        <w:rPr>
          <w:rFonts w:ascii="Avenir Next LT Pro Light" w:hAnsi="Avenir Next LT Pro Light" w:eastAsia="Avenir Next LT Pro Light" w:cs="Avenir Next LT Pro Light"/>
        </w:rPr>
        <w:t xml:space="preserve">es, I think what’s wonderful now is actually that what we’re really trying to do is give everybody the opportunity to have their rare condition specifically diagnosed at the molecular level, and the way in which that is being done is by offering whole genome sequencing in the NHS </w:t>
      </w:r>
      <w:r w:rsidRPr="652EDD8E" w:rsidR="00D13EF6">
        <w:rPr>
          <w:rFonts w:ascii="Avenir Next LT Pro Light" w:hAnsi="Avenir Next LT Pro Light" w:eastAsia="Avenir Next LT Pro Light" w:cs="Avenir Next LT Pro Light"/>
        </w:rPr>
        <w:t>currently</w:t>
      </w:r>
      <w:r w:rsidRPr="652EDD8E" w:rsidR="0089198C">
        <w:rPr>
          <w:rFonts w:ascii="Avenir Next LT Pro Light" w:hAnsi="Avenir Next LT Pro Light" w:eastAsia="Avenir Next LT Pro Light" w:cs="Avenir Next LT Pro Light"/>
        </w:rPr>
        <w:t xml:space="preserve"> in England but to all patients with rare diseases.  </w:t>
      </w:r>
    </w:p>
    <w:p w:rsidR="00C5483D" w:rsidP="652EDD8E" w:rsidRDefault="0089198C" w14:paraId="19BB140A" w14:textId="669E5F97">
      <w:pPr>
        <w:ind w:left="0" w:hanging="0"/>
        <w:rPr>
          <w:rFonts w:ascii="Avenir Next LT Pro Light" w:hAnsi="Avenir Next LT Pro Light" w:eastAsia="Avenir Next LT Pro Light" w:cs="Avenir Next LT Pro Light"/>
        </w:rPr>
      </w:pPr>
      <w:r w:rsidRPr="7544F2D0" w:rsidR="0089198C">
        <w:rPr>
          <w:rFonts w:ascii="Avenir Next LT Pro Light" w:hAnsi="Avenir Next LT Pro Light" w:eastAsia="Avenir Next LT Pro Light" w:cs="Avenir Next LT Pro Light"/>
        </w:rPr>
        <w:t xml:space="preserve">And </w:t>
      </w:r>
      <w:r w:rsidRPr="7544F2D0" w:rsidR="0089198C">
        <w:rPr>
          <w:rFonts w:ascii="Avenir Next LT Pro Light" w:hAnsi="Avenir Next LT Pro Light" w:eastAsia="Avenir Next LT Pro Light" w:cs="Avenir Next LT Pro Light"/>
        </w:rPr>
        <w:t>so</w:t>
      </w:r>
      <w:r w:rsidRPr="7544F2D0" w:rsidR="2DC1F6A8">
        <w:rPr>
          <w:rFonts w:ascii="Avenir Next LT Pro Light" w:hAnsi="Avenir Next LT Pro Light" w:eastAsia="Avenir Next LT Pro Light" w:cs="Avenir Next LT Pro Light"/>
        </w:rPr>
        <w:t>,</w:t>
      </w:r>
      <w:r w:rsidRPr="7544F2D0" w:rsidR="0089198C">
        <w:rPr>
          <w:rFonts w:ascii="Avenir Next LT Pro Light" w:hAnsi="Avenir Next LT Pro Light" w:eastAsia="Avenir Next LT Pro Light" w:cs="Avenir Next LT Pro Light"/>
        </w:rPr>
        <w:t xml:space="preserve"> </w:t>
      </w:r>
      <w:r w:rsidRPr="7544F2D0" w:rsidR="0089198C">
        <w:rPr>
          <w:rFonts w:ascii="Avenir Next LT Pro Light" w:hAnsi="Avenir Next LT Pro Light" w:eastAsia="Avenir Next LT Pro Light" w:cs="Avenir Next LT Pro Light"/>
        </w:rPr>
        <w:t>it’s</w:t>
      </w:r>
      <w:r w:rsidRPr="7544F2D0" w:rsidR="0089198C">
        <w:rPr>
          <w:rFonts w:ascii="Avenir Next LT Pro Light" w:hAnsi="Avenir Next LT Pro Light" w:eastAsia="Avenir Next LT Pro Light" w:cs="Avenir Next LT Pro Light"/>
        </w:rPr>
        <w:t xml:space="preserve"> about </w:t>
      </w:r>
      <w:r w:rsidRPr="7544F2D0" w:rsidR="00D13EF6">
        <w:rPr>
          <w:rFonts w:ascii="Avenir Next LT Pro Light" w:hAnsi="Avenir Next LT Pro Light" w:eastAsia="Avenir Next LT Pro Light" w:cs="Avenir Next LT Pro Light"/>
        </w:rPr>
        <w:t>trying</w:t>
      </w:r>
      <w:r w:rsidRPr="7544F2D0" w:rsidR="0089198C">
        <w:rPr>
          <w:rFonts w:ascii="Avenir Next LT Pro Light" w:hAnsi="Avenir Next LT Pro Light" w:eastAsia="Avenir Next LT Pro Light" w:cs="Avenir Next LT Pro Light"/>
        </w:rPr>
        <w:t xml:space="preserve"> to </w:t>
      </w:r>
      <w:r w:rsidRPr="7544F2D0" w:rsidR="0089198C">
        <w:rPr>
          <w:rFonts w:ascii="Avenir Next LT Pro Light" w:hAnsi="Avenir Next LT Pro Light" w:eastAsia="Avenir Next LT Pro Light" w:cs="Avenir Next LT Pro Light"/>
        </w:rPr>
        <w:t>establish</w:t>
      </w:r>
      <w:r w:rsidRPr="7544F2D0" w:rsidR="0089198C">
        <w:rPr>
          <w:rFonts w:ascii="Avenir Next LT Pro Light" w:hAnsi="Avenir Next LT Pro Light" w:eastAsia="Avenir Next LT Pro Light" w:cs="Avenir Next LT Pro Light"/>
        </w:rPr>
        <w:t xml:space="preserve"> their </w:t>
      </w:r>
      <w:r w:rsidRPr="7544F2D0" w:rsidR="00D13EF6">
        <w:rPr>
          <w:rFonts w:ascii="Avenir Next LT Pro Light" w:hAnsi="Avenir Next LT Pro Light" w:eastAsia="Avenir Next LT Pro Light" w:cs="Avenir Next LT Pro Light"/>
        </w:rPr>
        <w:t>diagnosis</w:t>
      </w:r>
      <w:r w:rsidRPr="7544F2D0" w:rsidR="0089198C">
        <w:rPr>
          <w:rFonts w:ascii="Avenir Next LT Pro Light" w:hAnsi="Avenir Next LT Pro Light" w:eastAsia="Avenir Next LT Pro Light" w:cs="Avenir Next LT Pro Light"/>
        </w:rPr>
        <w:t xml:space="preserve">. </w:t>
      </w:r>
      <w:r w:rsidRPr="7544F2D0" w:rsidR="0089198C">
        <w:rPr>
          <w:rFonts w:ascii="Avenir Next LT Pro Light" w:hAnsi="Avenir Next LT Pro Light" w:eastAsia="Avenir Next LT Pro Light" w:cs="Avenir Next LT Pro Light"/>
        </w:rPr>
        <w:t xml:space="preserve">And as well as that, even if the diagnosis </w:t>
      </w:r>
      <w:r w:rsidRPr="7544F2D0" w:rsidR="0089198C">
        <w:rPr>
          <w:rFonts w:ascii="Avenir Next LT Pro Light" w:hAnsi="Avenir Next LT Pro Light" w:eastAsia="Avenir Next LT Pro Light" w:cs="Avenir Next LT Pro Light"/>
        </w:rPr>
        <w:t>isn’t</w:t>
      </w:r>
      <w:r w:rsidRPr="7544F2D0" w:rsidR="0089198C">
        <w:rPr>
          <w:rFonts w:ascii="Avenir Next LT Pro Light" w:hAnsi="Avenir Next LT Pro Light" w:eastAsia="Avenir Next LT Pro Light" w:cs="Avenir Next LT Pro Light"/>
        </w:rPr>
        <w:t xml:space="preserve"> </w:t>
      </w:r>
      <w:r w:rsidRPr="7544F2D0" w:rsidR="0089198C">
        <w:rPr>
          <w:rFonts w:ascii="Avenir Next LT Pro Light" w:hAnsi="Avenir Next LT Pro Light" w:eastAsia="Avenir Next LT Pro Light" w:cs="Avenir Next LT Pro Light"/>
        </w:rPr>
        <w:t>definitely made</w:t>
      </w:r>
      <w:r w:rsidRPr="7544F2D0" w:rsidR="0089198C">
        <w:rPr>
          <w:rFonts w:ascii="Avenir Next LT Pro Light" w:hAnsi="Avenir Next LT Pro Light" w:eastAsia="Avenir Next LT Pro Light" w:cs="Avenir Next LT Pro Light"/>
        </w:rPr>
        <w:t xml:space="preserve"> at the first pass when the</w:t>
      </w:r>
      <w:r w:rsidRPr="7544F2D0" w:rsidR="00D13EF6">
        <w:rPr>
          <w:rFonts w:ascii="Avenir Next LT Pro Light" w:hAnsi="Avenir Next LT Pro Light" w:eastAsia="Avenir Next LT Pro Light" w:cs="Avenir Next LT Pro Light"/>
        </w:rPr>
        <w:t xml:space="preserve"> clinical</w:t>
      </w:r>
      <w:r w:rsidRPr="7544F2D0" w:rsidR="0089198C">
        <w:rPr>
          <w:rFonts w:ascii="Avenir Next LT Pro Light" w:hAnsi="Avenir Next LT Pro Light" w:eastAsia="Avenir Next LT Pro Light" w:cs="Avenir Next LT Pro Light"/>
        </w:rPr>
        <w:t xml:space="preserve"> scientists look at the data, because the whole genome has been sequenced</w:t>
      </w:r>
      <w:r w:rsidRPr="7544F2D0" w:rsidR="7A55137F">
        <w:rPr>
          <w:rFonts w:ascii="Avenir Next LT Pro Light" w:hAnsi="Avenir Next LT Pro Light" w:eastAsia="Avenir Next LT Pro Light" w:cs="Avenir Next LT Pro Light"/>
        </w:rPr>
        <w:t>,</w:t>
      </w:r>
      <w:r w:rsidRPr="7544F2D0" w:rsidR="0089198C">
        <w:rPr>
          <w:rFonts w:ascii="Avenir Next LT Pro Light" w:hAnsi="Avenir Next LT Pro Light" w:eastAsia="Avenir Next LT Pro Light" w:cs="Avenir Next LT Pro Light"/>
        </w:rPr>
        <w:t xml:space="preserve"> </w:t>
      </w:r>
      <w:r w:rsidRPr="7544F2D0" w:rsidR="00D13EF6">
        <w:rPr>
          <w:rFonts w:ascii="Avenir Next LT Pro Light" w:hAnsi="Avenir Next LT Pro Light" w:eastAsia="Avenir Next LT Pro Light" w:cs="Avenir Next LT Pro Light"/>
        </w:rPr>
        <w:t>actually</w:t>
      </w:r>
      <w:r w:rsidRPr="7544F2D0" w:rsidR="0089198C">
        <w:rPr>
          <w:rFonts w:ascii="Avenir Next LT Pro Light" w:hAnsi="Avenir Next LT Pro Light" w:eastAsia="Avenir Next LT Pro Light" w:cs="Avenir Next LT Pro Light"/>
        </w:rPr>
        <w:t xml:space="preserve"> all</w:t>
      </w:r>
      <w:r w:rsidRPr="7544F2D0" w:rsidR="0089198C">
        <w:rPr>
          <w:rFonts w:ascii="Avenir Next LT Pro Light" w:hAnsi="Avenir Next LT Pro Light" w:eastAsia="Avenir Next LT Pro Light" w:cs="Avenir Next LT Pro Light"/>
        </w:rPr>
        <w:t xml:space="preserve"> that information about </w:t>
      </w:r>
      <w:r w:rsidRPr="7544F2D0" w:rsidR="00D13EF6">
        <w:rPr>
          <w:rFonts w:ascii="Avenir Next LT Pro Light" w:hAnsi="Avenir Next LT Pro Light" w:eastAsia="Avenir Next LT Pro Light" w:cs="Avenir Next LT Pro Light"/>
        </w:rPr>
        <w:t>their</w:t>
      </w:r>
      <w:r w:rsidRPr="7544F2D0" w:rsidR="0089198C">
        <w:rPr>
          <w:rFonts w:ascii="Avenir Next LT Pro Light" w:hAnsi="Avenir Next LT Pro Light" w:eastAsia="Avenir Next LT Pro Light" w:cs="Avenir Next LT Pro Light"/>
        </w:rPr>
        <w:t xml:space="preserve"> genome, if they consent, can then be put into the National </w:t>
      </w:r>
      <w:r w:rsidRPr="7544F2D0" w:rsidR="00D13EF6">
        <w:rPr>
          <w:rFonts w:ascii="Avenir Next LT Pro Light" w:hAnsi="Avenir Next LT Pro Light" w:eastAsia="Avenir Next LT Pro Light" w:cs="Avenir Next LT Pro Light"/>
        </w:rPr>
        <w:t>Genomics</w:t>
      </w:r>
      <w:r w:rsidRPr="7544F2D0" w:rsidR="0089198C">
        <w:rPr>
          <w:rFonts w:ascii="Avenir Next LT Pro Light" w:hAnsi="Avenir Next LT Pro Light" w:eastAsia="Avenir Next LT Pro Light" w:cs="Avenir Next LT Pro Light"/>
        </w:rPr>
        <w:t xml:space="preserve"> </w:t>
      </w:r>
      <w:r w:rsidRPr="7544F2D0" w:rsidR="00D13EF6">
        <w:rPr>
          <w:rFonts w:ascii="Avenir Next LT Pro Light" w:hAnsi="Avenir Next LT Pro Light" w:eastAsia="Avenir Next LT Pro Light" w:cs="Avenir Next LT Pro Light"/>
        </w:rPr>
        <w:t>Research</w:t>
      </w:r>
      <w:r w:rsidRPr="7544F2D0" w:rsidR="0089198C">
        <w:rPr>
          <w:rFonts w:ascii="Avenir Next LT Pro Light" w:hAnsi="Avenir Next LT Pro Light" w:eastAsia="Avenir Next LT Pro Light" w:cs="Avenir Next LT Pro Light"/>
        </w:rPr>
        <w:t xml:space="preserve"> Library</w:t>
      </w:r>
      <w:r w:rsidRPr="7544F2D0" w:rsidR="0089198C">
        <w:rPr>
          <w:rFonts w:ascii="Avenir Next LT Pro Light" w:hAnsi="Avenir Next LT Pro Light" w:eastAsia="Avenir Next LT Pro Light" w:cs="Avenir Next LT Pro Light"/>
        </w:rPr>
        <w:t xml:space="preserve">.  </w:t>
      </w:r>
      <w:r w:rsidRPr="7544F2D0" w:rsidR="0089198C">
        <w:rPr>
          <w:rFonts w:ascii="Avenir Next LT Pro Light" w:hAnsi="Avenir Next LT Pro Light" w:eastAsia="Avenir Next LT Pro Light" w:cs="Avenir Next LT Pro Light"/>
        </w:rPr>
        <w:t xml:space="preserve">And that is a fantastic resource for </w:t>
      </w:r>
      <w:r w:rsidRPr="7544F2D0" w:rsidR="00D13EF6">
        <w:rPr>
          <w:rFonts w:ascii="Avenir Next LT Pro Light" w:hAnsi="Avenir Next LT Pro Light" w:eastAsia="Avenir Next LT Pro Light" w:cs="Avenir Next LT Pro Light"/>
        </w:rPr>
        <w:t>national</w:t>
      </w:r>
      <w:r w:rsidRPr="7544F2D0" w:rsidR="0089198C">
        <w:rPr>
          <w:rFonts w:ascii="Avenir Next LT Pro Light" w:hAnsi="Avenir Next LT Pro Light" w:eastAsia="Avenir Next LT Pro Light" w:cs="Avenir Next LT Pro Light"/>
        </w:rPr>
        <w:t xml:space="preserve"> and international </w:t>
      </w:r>
      <w:r w:rsidRPr="7544F2D0" w:rsidR="00D13EF6">
        <w:rPr>
          <w:rFonts w:ascii="Avenir Next LT Pro Light" w:hAnsi="Avenir Next LT Pro Light" w:eastAsia="Avenir Next LT Pro Light" w:cs="Avenir Next LT Pro Light"/>
        </w:rPr>
        <w:t>researchers</w:t>
      </w:r>
      <w:r w:rsidRPr="7544F2D0" w:rsidR="0089198C">
        <w:rPr>
          <w:rFonts w:ascii="Avenir Next LT Pro Light" w:hAnsi="Avenir Next LT Pro Light" w:eastAsia="Avenir Next LT Pro Light" w:cs="Avenir Next LT Pro Light"/>
        </w:rPr>
        <w:t xml:space="preserve"> who get </w:t>
      </w:r>
      <w:r w:rsidRPr="7544F2D0" w:rsidR="00D13EF6">
        <w:rPr>
          <w:rFonts w:ascii="Avenir Next LT Pro Light" w:hAnsi="Avenir Next LT Pro Light" w:eastAsia="Avenir Next LT Pro Light" w:cs="Avenir Next LT Pro Light"/>
        </w:rPr>
        <w:t>approved</w:t>
      </w:r>
      <w:r w:rsidRPr="7544F2D0" w:rsidR="0089198C">
        <w:rPr>
          <w:rFonts w:ascii="Avenir Next LT Pro Light" w:hAnsi="Avenir Next LT Pro Light" w:eastAsia="Avenir Next LT Pro Light" w:cs="Avenir Next LT Pro Light"/>
        </w:rPr>
        <w:t xml:space="preserve"> to work in this trusted </w:t>
      </w:r>
      <w:r w:rsidRPr="7544F2D0" w:rsidR="00D13EF6">
        <w:rPr>
          <w:rFonts w:ascii="Avenir Next LT Pro Light" w:hAnsi="Avenir Next LT Pro Light" w:eastAsia="Avenir Next LT Pro Light" w:cs="Avenir Next LT Pro Light"/>
        </w:rPr>
        <w:t>research</w:t>
      </w:r>
      <w:r w:rsidRPr="7544F2D0" w:rsidR="0089198C">
        <w:rPr>
          <w:rFonts w:ascii="Avenir Next LT Pro Light" w:hAnsi="Avenir Next LT Pro Light" w:eastAsia="Avenir Next LT Pro Light" w:cs="Avenir Next LT Pro Light"/>
        </w:rPr>
        <w:t xml:space="preserve"> environment to make new disease gene </w:t>
      </w:r>
      <w:r w:rsidRPr="7544F2D0" w:rsidR="00C5483D">
        <w:rPr>
          <w:rFonts w:ascii="Avenir Next LT Pro Light" w:hAnsi="Avenir Next LT Pro Light" w:eastAsia="Avenir Next LT Pro Light" w:cs="Avenir Next LT Pro Light"/>
        </w:rPr>
        <w:t xml:space="preserve">discoveries and </w:t>
      </w:r>
      <w:r w:rsidRPr="7544F2D0" w:rsidR="00C5483D">
        <w:rPr>
          <w:rFonts w:ascii="Avenir Next LT Pro Light" w:hAnsi="Avenir Next LT Pro Light" w:eastAsia="Avenir Next LT Pro Light" w:cs="Avenir Next LT Pro Light"/>
        </w:rPr>
        <w:t>identify</w:t>
      </w:r>
      <w:r w:rsidRPr="7544F2D0" w:rsidR="00C5483D">
        <w:rPr>
          <w:rFonts w:ascii="Avenir Next LT Pro Light" w:hAnsi="Avenir Next LT Pro Light" w:eastAsia="Avenir Next LT Pro Light" w:cs="Avenir Next LT Pro Light"/>
        </w:rPr>
        <w:t xml:space="preserve"> these diagnoses for patients.</w:t>
      </w:r>
    </w:p>
    <w:p w:rsidR="00C5483D" w:rsidP="652EDD8E" w:rsidRDefault="00C5483D" w14:paraId="7328300E" w14:textId="79E1F23F">
      <w:pPr>
        <w:ind w:left="0" w:firstLine="0"/>
        <w:rPr>
          <w:rFonts w:ascii="Avenir Next LT Pro Light" w:hAnsi="Avenir Next LT Pro Light" w:eastAsia="Avenir Next LT Pro Light" w:cs="Avenir Next LT Pro Light"/>
        </w:rPr>
      </w:pPr>
      <w:r w:rsidRPr="7544F2D0" w:rsidR="00C5483D">
        <w:rPr>
          <w:rFonts w:ascii="Avenir Next LT Pro Light" w:hAnsi="Avenir Next LT Pro Light" w:eastAsia="Avenir Next LT Pro Light" w:cs="Avenir Next LT Pro Light"/>
        </w:rPr>
        <w:t xml:space="preserve">What’s also offered by Genomics </w:t>
      </w:r>
      <w:r w:rsidRPr="7544F2D0" w:rsidR="00D13EF6">
        <w:rPr>
          <w:rFonts w:ascii="Avenir Next LT Pro Light" w:hAnsi="Avenir Next LT Pro Light" w:eastAsia="Avenir Next LT Pro Light" w:cs="Avenir Next LT Pro Light"/>
        </w:rPr>
        <w:t>England</w:t>
      </w:r>
      <w:r w:rsidRPr="7544F2D0" w:rsidR="00C5483D">
        <w:rPr>
          <w:rFonts w:ascii="Avenir Next LT Pro Light" w:hAnsi="Avenir Next LT Pro Light" w:eastAsia="Avenir Next LT Pro Light" w:cs="Avenir Next LT Pro Light"/>
        </w:rPr>
        <w:t xml:space="preserve"> as well is when the </w:t>
      </w:r>
      <w:r w:rsidRPr="7544F2D0" w:rsidR="00D13EF6">
        <w:rPr>
          <w:rFonts w:ascii="Avenir Next LT Pro Light" w:hAnsi="Avenir Next LT Pro Light" w:eastAsia="Avenir Next LT Pro Light" w:cs="Avenir Next LT Pro Light"/>
        </w:rPr>
        <w:t>National</w:t>
      </w:r>
      <w:r w:rsidRPr="7544F2D0" w:rsidR="00C5483D">
        <w:rPr>
          <w:rFonts w:ascii="Avenir Next LT Pro Light" w:hAnsi="Avenir Next LT Pro Light" w:eastAsia="Avenir Next LT Pro Light" w:cs="Avenir Next LT Pro Light"/>
        </w:rPr>
        <w:t xml:space="preserve"> Genomics Library data results in a new publication, the </w:t>
      </w:r>
      <w:r w:rsidRPr="7544F2D0" w:rsidR="00D13EF6">
        <w:rPr>
          <w:rFonts w:ascii="Avenir Next LT Pro Light" w:hAnsi="Avenir Next LT Pro Light" w:eastAsia="Avenir Next LT Pro Light" w:cs="Avenir Next LT Pro Light"/>
        </w:rPr>
        <w:t>discovery</w:t>
      </w:r>
      <w:r w:rsidRPr="7544F2D0" w:rsidR="00C5483D">
        <w:rPr>
          <w:rFonts w:ascii="Avenir Next LT Pro Light" w:hAnsi="Avenir Next LT Pro Light" w:eastAsia="Avenir Next LT Pro Light" w:cs="Avenir Next LT Pro Light"/>
        </w:rPr>
        <w:t xml:space="preserve"> of a new gene or </w:t>
      </w:r>
      <w:r w:rsidRPr="7544F2D0" w:rsidR="00C5483D">
        <w:rPr>
          <w:rFonts w:ascii="Avenir Next LT Pro Light" w:hAnsi="Avenir Next LT Pro Light" w:eastAsia="Avenir Next LT Pro Light" w:cs="Avenir Next LT Pro Light"/>
        </w:rPr>
        <w:t>perh</w:t>
      </w:r>
      <w:r w:rsidRPr="7544F2D0" w:rsidR="6F41DB08">
        <w:rPr>
          <w:rFonts w:ascii="Avenir Next LT Pro Light" w:hAnsi="Avenir Next LT Pro Light" w:eastAsia="Avenir Next LT Pro Light" w:cs="Avenir Next LT Pro Light"/>
        </w:rPr>
        <w:t>a</w:t>
      </w:r>
      <w:r w:rsidRPr="7544F2D0" w:rsidR="00C5483D">
        <w:rPr>
          <w:rFonts w:ascii="Avenir Next LT Pro Light" w:hAnsi="Avenir Next LT Pro Light" w:eastAsia="Avenir Next LT Pro Light" w:cs="Avenir Next LT Pro Light"/>
        </w:rPr>
        <w:t>ps</w:t>
      </w:r>
      <w:r w:rsidRPr="7544F2D0" w:rsidR="00C5483D">
        <w:rPr>
          <w:rFonts w:ascii="Avenir Next LT Pro Light" w:hAnsi="Avenir Next LT Pro Light" w:eastAsia="Avenir Next LT Pro Light" w:cs="Avenir Next LT Pro Light"/>
        </w:rPr>
        <w:t xml:space="preserve"> a new molecular mechanism that </w:t>
      </w:r>
      <w:r w:rsidRPr="7544F2D0" w:rsidR="00D13EF6">
        <w:rPr>
          <w:rFonts w:ascii="Avenir Next LT Pro Light" w:hAnsi="Avenir Next LT Pro Light" w:eastAsia="Avenir Next LT Pro Light" w:cs="Avenir Next LT Pro Light"/>
        </w:rPr>
        <w:t>causes</w:t>
      </w:r>
      <w:r w:rsidRPr="7544F2D0" w:rsidR="00C5483D">
        <w:rPr>
          <w:rFonts w:ascii="Avenir Next LT Pro Light" w:hAnsi="Avenir Next LT Pro Light" w:eastAsia="Avenir Next LT Pro Light" w:cs="Avenir Next LT Pro Light"/>
        </w:rPr>
        <w:t xml:space="preserve"> a disease we </w:t>
      </w:r>
      <w:r w:rsidRPr="7544F2D0" w:rsidR="00D13EF6">
        <w:rPr>
          <w:rFonts w:ascii="Avenir Next LT Pro Light" w:hAnsi="Avenir Next LT Pro Light" w:eastAsia="Avenir Next LT Pro Light" w:cs="Avenir Next LT Pro Light"/>
        </w:rPr>
        <w:t>already</w:t>
      </w:r>
      <w:r w:rsidRPr="7544F2D0" w:rsidR="00C5483D">
        <w:rPr>
          <w:rFonts w:ascii="Avenir Next LT Pro Light" w:hAnsi="Avenir Next LT Pro Light" w:eastAsia="Avenir Next LT Pro Light" w:cs="Avenir Next LT Pro Light"/>
        </w:rPr>
        <w:t xml:space="preserve"> know a</w:t>
      </w:r>
      <w:r w:rsidRPr="7544F2D0" w:rsidR="007F24F2">
        <w:rPr>
          <w:rFonts w:ascii="Avenir Next LT Pro Light" w:hAnsi="Avenir Next LT Pro Light" w:eastAsia="Avenir Next LT Pro Light" w:cs="Avenir Next LT Pro Light"/>
        </w:rPr>
        <w:t xml:space="preserve">bout, that feeds back into the </w:t>
      </w:r>
      <w:r w:rsidRPr="7544F2D0" w:rsidR="24206F2B">
        <w:rPr>
          <w:rFonts w:ascii="Avenir Next LT Pro Light" w:hAnsi="Avenir Next LT Pro Light" w:eastAsia="Avenir Next LT Pro Light" w:cs="Avenir Next LT Pro Light"/>
        </w:rPr>
        <w:t>d</w:t>
      </w:r>
      <w:r w:rsidRPr="7544F2D0" w:rsidR="00C5483D">
        <w:rPr>
          <w:rFonts w:ascii="Avenir Next LT Pro Light" w:hAnsi="Avenir Next LT Pro Light" w:eastAsia="Avenir Next LT Pro Light" w:cs="Avenir Next LT Pro Light"/>
        </w:rPr>
        <w:t xml:space="preserve">iagnostic </w:t>
      </w:r>
      <w:r w:rsidRPr="7544F2D0" w:rsidR="5C2B7749">
        <w:rPr>
          <w:rFonts w:ascii="Avenir Next LT Pro Light" w:hAnsi="Avenir Next LT Pro Light" w:eastAsia="Avenir Next LT Pro Light" w:cs="Avenir Next LT Pro Light"/>
        </w:rPr>
        <w:t>d</w:t>
      </w:r>
      <w:r w:rsidRPr="7544F2D0" w:rsidR="00C5483D">
        <w:rPr>
          <w:rFonts w:ascii="Avenir Next LT Pro Light" w:hAnsi="Avenir Next LT Pro Light" w:eastAsia="Avenir Next LT Pro Light" w:cs="Avenir Next LT Pro Light"/>
        </w:rPr>
        <w:t xml:space="preserve">iscovery </w:t>
      </w:r>
      <w:r w:rsidRPr="7544F2D0" w:rsidR="4C19ABE5">
        <w:rPr>
          <w:rFonts w:ascii="Avenir Next LT Pro Light" w:hAnsi="Avenir Next LT Pro Light" w:eastAsia="Avenir Next LT Pro Light" w:cs="Avenir Next LT Pro Light"/>
        </w:rPr>
        <w:t>p</w:t>
      </w:r>
      <w:r w:rsidRPr="7544F2D0" w:rsidR="00C5483D">
        <w:rPr>
          <w:rFonts w:ascii="Avenir Next LT Pro Light" w:hAnsi="Avenir Next LT Pro Light" w:eastAsia="Avenir Next LT Pro Light" w:cs="Avenir Next LT Pro Light"/>
        </w:rPr>
        <w:t xml:space="preserve">athway within Genomics England back onto the diagnostic side of all the data.  </w:t>
      </w:r>
    </w:p>
    <w:p w:rsidR="00C5483D" w:rsidP="652EDD8E" w:rsidRDefault="00C5483D" w14:paraId="0E992430" w14:textId="5955D92B">
      <w:pPr>
        <w:ind w:left="0" w:firstLine="0"/>
        <w:rPr>
          <w:rFonts w:ascii="Avenir Next LT Pro Light" w:hAnsi="Avenir Next LT Pro Light" w:eastAsia="Avenir Next LT Pro Light" w:cs="Avenir Next LT Pro Light"/>
        </w:rPr>
      </w:pPr>
      <w:r w:rsidRPr="7544F2D0" w:rsidR="00C5483D">
        <w:rPr>
          <w:rFonts w:ascii="Avenir Next LT Pro Light" w:hAnsi="Avenir Next LT Pro Light" w:eastAsia="Avenir Next LT Pro Light" w:cs="Avenir Next LT Pro Light"/>
        </w:rPr>
        <w:t>So</w:t>
      </w:r>
      <w:r w:rsidRPr="7544F2D0" w:rsidR="54C21C17">
        <w:rPr>
          <w:rFonts w:ascii="Avenir Next LT Pro Light" w:hAnsi="Avenir Next LT Pro Light" w:eastAsia="Avenir Next LT Pro Light" w:cs="Avenir Next LT Pro Light"/>
        </w:rPr>
        <w:t>,</w:t>
      </w:r>
      <w:r w:rsidRPr="7544F2D0" w:rsidR="00C5483D">
        <w:rPr>
          <w:rFonts w:ascii="Avenir Next LT Pro Light" w:hAnsi="Avenir Next LT Pro Light" w:eastAsia="Avenir Next LT Pro Light" w:cs="Avenir Next LT Pro Light"/>
        </w:rPr>
        <w:t xml:space="preserve"> </w:t>
      </w:r>
      <w:r w:rsidRPr="7544F2D0" w:rsidR="00D13EF6">
        <w:rPr>
          <w:rFonts w:ascii="Avenir Next LT Pro Light" w:hAnsi="Avenir Next LT Pro Light" w:eastAsia="Avenir Next LT Pro Light" w:cs="Avenir Next LT Pro Light"/>
        </w:rPr>
        <w:t>patients</w:t>
      </w:r>
      <w:r w:rsidRPr="7544F2D0" w:rsidR="00C5483D">
        <w:rPr>
          <w:rFonts w:ascii="Avenir Next LT Pro Light" w:hAnsi="Avenir Next LT Pro Light" w:eastAsia="Avenir Next LT Pro Light" w:cs="Avenir Next LT Pro Light"/>
        </w:rPr>
        <w:t xml:space="preserve"> who may have had genetic testing previously using whole genome sequencing where they’ve, if you like, had </w:t>
      </w:r>
      <w:r w:rsidRPr="7544F2D0" w:rsidR="00D13EF6">
        <w:rPr>
          <w:rFonts w:ascii="Avenir Next LT Pro Light" w:hAnsi="Avenir Next LT Pro Light" w:eastAsia="Avenir Next LT Pro Light" w:cs="Avenir Next LT Pro Light"/>
        </w:rPr>
        <w:t>their</w:t>
      </w:r>
      <w:r w:rsidRPr="7544F2D0" w:rsidR="00C5483D">
        <w:rPr>
          <w:rFonts w:ascii="Avenir Next LT Pro Light" w:hAnsi="Avenir Next LT Pro Light" w:eastAsia="Avenir Next LT Pro Light" w:cs="Avenir Next LT Pro Light"/>
        </w:rPr>
        <w:t xml:space="preserve"> </w:t>
      </w:r>
      <w:r w:rsidRPr="7544F2D0" w:rsidR="00D13EF6">
        <w:rPr>
          <w:rFonts w:ascii="Avenir Next LT Pro Light" w:hAnsi="Avenir Next LT Pro Light" w:eastAsia="Avenir Next LT Pro Light" w:cs="Avenir Next LT Pro Light"/>
        </w:rPr>
        <w:t>sequencing</w:t>
      </w:r>
      <w:r w:rsidRPr="7544F2D0" w:rsidR="00C5483D">
        <w:rPr>
          <w:rFonts w:ascii="Avenir Next LT Pro Light" w:hAnsi="Avenir Next LT Pro Light" w:eastAsia="Avenir Next LT Pro Light" w:cs="Avenir Next LT Pro Light"/>
        </w:rPr>
        <w:t xml:space="preserve"> done before the diagnosis was </w:t>
      </w:r>
      <w:r w:rsidRPr="7544F2D0" w:rsidR="00C5483D">
        <w:rPr>
          <w:rFonts w:ascii="Avenir Next LT Pro Light" w:hAnsi="Avenir Next LT Pro Light" w:eastAsia="Avenir Next LT Pro Light" w:cs="Avenir Next LT Pro Light"/>
        </w:rPr>
        <w:t>sort of known</w:t>
      </w:r>
      <w:r w:rsidRPr="7544F2D0" w:rsidR="00C5483D">
        <w:rPr>
          <w:rFonts w:ascii="Avenir Next LT Pro Light" w:hAnsi="Avenir Next LT Pro Light" w:eastAsia="Avenir Next LT Pro Light" w:cs="Avenir Next LT Pro Light"/>
        </w:rPr>
        <w:t xml:space="preserve"> about, will also be picked up</w:t>
      </w:r>
      <w:r w:rsidRPr="7544F2D0" w:rsidR="00C5483D">
        <w:rPr>
          <w:rFonts w:ascii="Avenir Next LT Pro Light" w:hAnsi="Avenir Next LT Pro Light" w:eastAsia="Avenir Next LT Pro Light" w:cs="Avenir Next LT Pro Light"/>
        </w:rPr>
        <w:t xml:space="preserve">. </w:t>
      </w:r>
      <w:r w:rsidRPr="7544F2D0" w:rsidR="00C5483D">
        <w:rPr>
          <w:rFonts w:ascii="Avenir Next LT Pro Light" w:hAnsi="Avenir Next LT Pro Light" w:eastAsia="Avenir Next LT Pro Light" w:cs="Avenir Next LT Pro Light"/>
        </w:rPr>
        <w:t xml:space="preserve">And </w:t>
      </w:r>
      <w:r w:rsidRPr="7544F2D0" w:rsidR="00C5483D">
        <w:rPr>
          <w:rFonts w:ascii="Avenir Next LT Pro Light" w:hAnsi="Avenir Next LT Pro Light" w:eastAsia="Avenir Next LT Pro Light" w:cs="Avenir Next LT Pro Light"/>
        </w:rPr>
        <w:t>so</w:t>
      </w:r>
      <w:r w:rsidRPr="7544F2D0" w:rsidR="075D5758">
        <w:rPr>
          <w:rFonts w:ascii="Avenir Next LT Pro Light" w:hAnsi="Avenir Next LT Pro Light" w:eastAsia="Avenir Next LT Pro Light" w:cs="Avenir Next LT Pro Light"/>
        </w:rPr>
        <w:t>,</w:t>
      </w:r>
      <w:r w:rsidRPr="7544F2D0" w:rsidR="00C5483D">
        <w:rPr>
          <w:rFonts w:ascii="Avenir Next LT Pro Light" w:hAnsi="Avenir Next LT Pro Light" w:eastAsia="Avenir Next LT Pro Light" w:cs="Avenir Next LT Pro Light"/>
        </w:rPr>
        <w:t xml:space="preserve"> what this is really doing is trying to </w:t>
      </w:r>
      <w:r w:rsidRPr="7544F2D0" w:rsidR="00C5483D">
        <w:rPr>
          <w:rFonts w:ascii="Avenir Next LT Pro Light" w:hAnsi="Avenir Next LT Pro Light" w:eastAsia="Avenir Next LT Pro Light" w:cs="Avenir Next LT Pro Light"/>
        </w:rPr>
        <w:t xml:space="preserve">kind </w:t>
      </w:r>
      <w:r w:rsidRPr="7544F2D0" w:rsidR="00D13EF6">
        <w:rPr>
          <w:rFonts w:ascii="Avenir Next LT Pro Light" w:hAnsi="Avenir Next LT Pro Light" w:eastAsia="Avenir Next LT Pro Light" w:cs="Avenir Next LT Pro Light"/>
        </w:rPr>
        <w:t>of give</w:t>
      </w:r>
      <w:r w:rsidRPr="7544F2D0" w:rsidR="00C5483D">
        <w:rPr>
          <w:rFonts w:ascii="Avenir Next LT Pro Light" w:hAnsi="Avenir Next LT Pro Light" w:eastAsia="Avenir Next LT Pro Light" w:cs="Avenir Next LT Pro Light"/>
        </w:rPr>
        <w:t xml:space="preserve"> this </w:t>
      </w:r>
      <w:r w:rsidRPr="7544F2D0" w:rsidR="00C5483D">
        <w:rPr>
          <w:rFonts w:ascii="Avenir Next LT Pro Light" w:hAnsi="Avenir Next LT Pro Light" w:eastAsia="Avenir Next LT Pro Light" w:cs="Avenir Next LT Pro Light"/>
        </w:rPr>
        <w:t>really equal</w:t>
      </w:r>
      <w:r w:rsidRPr="7544F2D0" w:rsidR="00C5483D">
        <w:rPr>
          <w:rFonts w:ascii="Avenir Next LT Pro Light" w:hAnsi="Avenir Next LT Pro Light" w:eastAsia="Avenir Next LT Pro Light" w:cs="Avenir Next LT Pro Light"/>
        </w:rPr>
        <w:t xml:space="preserve"> platform for everybody having </w:t>
      </w:r>
      <w:r w:rsidRPr="7544F2D0" w:rsidR="00C5483D">
        <w:rPr>
          <w:rFonts w:ascii="Avenir Next LT Pro Light" w:hAnsi="Avenir Next LT Pro Light" w:eastAsia="Avenir Next LT Pro Light" w:cs="Avenir Next LT Pro Light"/>
        </w:rPr>
        <w:t>testing</w:t>
      </w:r>
      <w:r w:rsidRPr="7544F2D0" w:rsidR="00C5483D">
        <w:rPr>
          <w:rFonts w:ascii="Avenir Next LT Pro Light" w:hAnsi="Avenir Next LT Pro Light" w:eastAsia="Avenir Next LT Pro Light" w:cs="Avenir Next LT Pro Light"/>
        </w:rPr>
        <w:t xml:space="preserve"> to all have the same opportunity to have their diagnosis made, either on the diagnostic side or with research.</w:t>
      </w:r>
    </w:p>
    <w:p w:rsidR="00C5483D" w:rsidP="652EDD8E" w:rsidRDefault="0082014A" w14:paraId="1D5FD65C" w14:textId="7C119FF0">
      <w:pPr>
        <w:ind w:left="0" w:hanging="0"/>
        <w:rPr>
          <w:rFonts w:ascii="Avenir Next LT Pro Light" w:hAnsi="Avenir Next LT Pro Light" w:eastAsia="Avenir Next LT Pro Light" w:cs="Avenir Next LT Pro Light"/>
          <w:b w:val="1"/>
          <w:bCs w:val="1"/>
        </w:rPr>
      </w:pPr>
      <w:r w:rsidRPr="7544F2D0" w:rsidR="5C26187A">
        <w:rPr>
          <w:rFonts w:ascii="Avenir Next LT Pro Light" w:hAnsi="Avenir Next LT Pro Light" w:eastAsia="Avenir Next LT Pro Light" w:cs="Avenir Next LT Pro Light"/>
          <w:b w:val="1"/>
          <w:bCs w:val="1"/>
        </w:rPr>
        <w:t>A</w:t>
      </w:r>
      <w:r w:rsidRPr="7544F2D0" w:rsidR="1C9F674F">
        <w:rPr>
          <w:rFonts w:ascii="Avenir Next LT Pro Light" w:hAnsi="Avenir Next LT Pro Light" w:eastAsia="Avenir Next LT Pro Light" w:cs="Avenir Next LT Pro Light"/>
          <w:b w:val="1"/>
          <w:bCs w:val="1"/>
        </w:rPr>
        <w:t xml:space="preserve">na Lisa: </w:t>
      </w:r>
      <w:r w:rsidRPr="7544F2D0" w:rsidR="00C5483D">
        <w:rPr>
          <w:rFonts w:ascii="Avenir Next LT Pro Light" w:hAnsi="Avenir Next LT Pro Light" w:eastAsia="Avenir Next LT Pro Light" w:cs="Avenir Next LT Pro Light"/>
          <w:b w:val="1"/>
          <w:bCs w:val="1"/>
        </w:rPr>
        <w:t>So</w:t>
      </w:r>
      <w:r w:rsidRPr="7544F2D0" w:rsidR="711B4474">
        <w:rPr>
          <w:rFonts w:ascii="Avenir Next LT Pro Light" w:hAnsi="Avenir Next LT Pro Light" w:eastAsia="Avenir Next LT Pro Light" w:cs="Avenir Next LT Pro Light"/>
          <w:b w:val="1"/>
          <w:bCs w:val="1"/>
        </w:rPr>
        <w:t>,</w:t>
      </w:r>
      <w:r w:rsidRPr="7544F2D0" w:rsidR="00C5483D">
        <w:rPr>
          <w:rFonts w:ascii="Avenir Next LT Pro Light" w:hAnsi="Avenir Next LT Pro Light" w:eastAsia="Avenir Next LT Pro Light" w:cs="Avenir Next LT Pro Light"/>
          <w:b w:val="1"/>
          <w:bCs w:val="1"/>
        </w:rPr>
        <w:t xml:space="preserve"> </w:t>
      </w:r>
      <w:r w:rsidRPr="7544F2D0" w:rsidR="00C5483D">
        <w:rPr>
          <w:rFonts w:ascii="Avenir Next LT Pro Light" w:hAnsi="Avenir Next LT Pro Light" w:eastAsia="Avenir Next LT Pro Light" w:cs="Avenir Next LT Pro Light"/>
          <w:b w:val="1"/>
          <w:bCs w:val="1"/>
        </w:rPr>
        <w:t>sort of on</w:t>
      </w:r>
      <w:r w:rsidRPr="7544F2D0" w:rsidR="00C5483D">
        <w:rPr>
          <w:rFonts w:ascii="Avenir Next LT Pro Light" w:hAnsi="Avenir Next LT Pro Light" w:eastAsia="Avenir Next LT Pro Light" w:cs="Avenir Next LT Pro Light"/>
          <w:b w:val="1"/>
          <w:bCs w:val="1"/>
        </w:rPr>
        <w:t xml:space="preserve"> a cohort-wide scale as new discoveries are made and published you can go back and find those </w:t>
      </w:r>
      <w:r w:rsidRPr="7544F2D0" w:rsidR="00D13EF6">
        <w:rPr>
          <w:rFonts w:ascii="Avenir Next LT Pro Light" w:hAnsi="Avenir Next LT Pro Light" w:eastAsia="Avenir Next LT Pro Light" w:cs="Avenir Next LT Pro Light"/>
          <w:b w:val="1"/>
          <w:bCs w:val="1"/>
        </w:rPr>
        <w:t>patients</w:t>
      </w:r>
      <w:r w:rsidRPr="7544F2D0" w:rsidR="00C5483D">
        <w:rPr>
          <w:rFonts w:ascii="Avenir Next LT Pro Light" w:hAnsi="Avenir Next LT Pro Light" w:eastAsia="Avenir Next LT Pro Light" w:cs="Avenir Next LT Pro Light"/>
          <w:b w:val="1"/>
          <w:bCs w:val="1"/>
        </w:rPr>
        <w:t xml:space="preserve"> that may </w:t>
      </w:r>
      <w:r w:rsidRPr="7544F2D0" w:rsidR="00D13EF6">
        <w:rPr>
          <w:rFonts w:ascii="Avenir Next LT Pro Light" w:hAnsi="Avenir Next LT Pro Light" w:eastAsia="Avenir Next LT Pro Light" w:cs="Avenir Next LT Pro Light"/>
          <w:b w:val="1"/>
          <w:bCs w:val="1"/>
        </w:rPr>
        <w:t>actually</w:t>
      </w:r>
      <w:r w:rsidRPr="7544F2D0" w:rsidR="00C5483D">
        <w:rPr>
          <w:rFonts w:ascii="Avenir Next LT Pro Light" w:hAnsi="Avenir Next LT Pro Light" w:eastAsia="Avenir Next LT Pro Light" w:cs="Avenir Next LT Pro Light"/>
          <w:b w:val="1"/>
          <w:bCs w:val="1"/>
        </w:rPr>
        <w:t xml:space="preserve"> have</w:t>
      </w:r>
      <w:r w:rsidRPr="7544F2D0" w:rsidR="00C5483D">
        <w:rPr>
          <w:rFonts w:ascii="Avenir Next LT Pro Light" w:hAnsi="Avenir Next LT Pro Light" w:eastAsia="Avenir Next LT Pro Light" w:cs="Avenir Next LT Pro Light"/>
          <w:b w:val="1"/>
          <w:bCs w:val="1"/>
        </w:rPr>
        <w:t xml:space="preserve"> that diagnosis and get it back to them, which is brilliant.</w:t>
      </w:r>
    </w:p>
    <w:p w:rsidR="00C5483D" w:rsidP="652EDD8E" w:rsidRDefault="00C5483D" w14:paraId="5F7865D5" w14:textId="165E882A">
      <w:pPr>
        <w:ind w:left="0" w:hanging="0"/>
        <w:rPr>
          <w:rFonts w:ascii="Avenir Next LT Pro Light" w:hAnsi="Avenir Next LT Pro Light" w:eastAsia="Avenir Next LT Pro Light" w:cs="Avenir Next LT Pro Light"/>
        </w:rPr>
      </w:pPr>
      <w:r w:rsidRPr="7544F2D0" w:rsidR="70AA55F7">
        <w:rPr>
          <w:rFonts w:ascii="Avenir Next LT Pro Light" w:hAnsi="Avenir Next LT Pro Light" w:eastAsia="Avenir Next LT Pro Light" w:cs="Avenir Next LT Pro Light"/>
          <w:b w:val="1"/>
          <w:bCs w:val="1"/>
        </w:rPr>
        <w:t>M</w:t>
      </w:r>
      <w:r w:rsidRPr="7544F2D0" w:rsidR="76354E29">
        <w:rPr>
          <w:rFonts w:ascii="Avenir Next LT Pro Light" w:hAnsi="Avenir Next LT Pro Light" w:eastAsia="Avenir Next LT Pro Light" w:cs="Avenir Next LT Pro Light"/>
          <w:b w:val="1"/>
          <w:bCs w:val="1"/>
        </w:rPr>
        <w:t>eriel:</w:t>
      </w:r>
      <w:r w:rsidRPr="7544F2D0" w:rsidR="76354E29">
        <w:rPr>
          <w:rFonts w:ascii="Avenir Next LT Pro Light" w:hAnsi="Avenir Next LT Pro Light" w:eastAsia="Avenir Next LT Pro Light" w:cs="Avenir Next LT Pro Light"/>
        </w:rPr>
        <w:t xml:space="preserve"> </w:t>
      </w:r>
      <w:r w:rsidRPr="7544F2D0" w:rsidR="00D13EF6">
        <w:rPr>
          <w:rFonts w:ascii="Avenir Next LT Pro Light" w:hAnsi="Avenir Next LT Pro Light" w:eastAsia="Avenir Next LT Pro Light" w:cs="Avenir Next LT Pro Light"/>
        </w:rPr>
        <w:t>Exactly</w:t>
      </w:r>
      <w:r w:rsidRPr="7544F2D0" w:rsidR="00C5483D">
        <w:rPr>
          <w:rFonts w:ascii="Avenir Next LT Pro Light" w:hAnsi="Avenir Next LT Pro Light" w:eastAsia="Avenir Next LT Pro Light" w:cs="Avenir Next LT Pro Light"/>
        </w:rPr>
        <w:t xml:space="preserve">. </w:t>
      </w:r>
      <w:r w:rsidRPr="7544F2D0" w:rsidR="00C5483D">
        <w:rPr>
          <w:rFonts w:ascii="Avenir Next LT Pro Light" w:hAnsi="Avenir Next LT Pro Light" w:eastAsia="Avenir Next LT Pro Light" w:cs="Avenir Next LT Pro Light"/>
        </w:rPr>
        <w:t>And this speeds up th</w:t>
      </w:r>
      <w:r w:rsidRPr="7544F2D0" w:rsidR="00C5483D">
        <w:rPr>
          <w:rFonts w:ascii="Avenir Next LT Pro Light" w:hAnsi="Avenir Next LT Pro Light" w:eastAsia="Avenir Next LT Pro Light" w:cs="Avenir Next LT Pro Light"/>
        </w:rPr>
        <w:t xml:space="preserve">e </w:t>
      </w:r>
      <w:r w:rsidRPr="7544F2D0" w:rsidR="00C5483D">
        <w:rPr>
          <w:rFonts w:ascii="Avenir Next LT Pro Light" w:hAnsi="Avenir Next LT Pro Light" w:eastAsia="Avenir Next LT Pro Light" w:cs="Avenir Next LT Pro Light"/>
        </w:rPr>
        <w:t>whole proce</w:t>
      </w:r>
      <w:r w:rsidRPr="7544F2D0" w:rsidR="00C5483D">
        <w:rPr>
          <w:rFonts w:ascii="Avenir Next LT Pro Light" w:hAnsi="Avenir Next LT Pro Light" w:eastAsia="Avenir Next LT Pro Light" w:cs="Avenir Next LT Pro Light"/>
        </w:rPr>
        <w:t>ss</w:t>
      </w:r>
      <w:r w:rsidRPr="7544F2D0" w:rsidR="00C5483D">
        <w:rPr>
          <w:rFonts w:ascii="Avenir Next LT Pro Light" w:hAnsi="Avenir Next LT Pro Light" w:eastAsia="Avenir Next LT Pro Light" w:cs="Avenir Next LT Pro Light"/>
        </w:rPr>
        <w:t xml:space="preserve"> of getting these diagnoses back to people</w:t>
      </w:r>
      <w:r w:rsidRPr="7544F2D0" w:rsidR="00C5483D">
        <w:rPr>
          <w:rFonts w:ascii="Avenir Next LT Pro Light" w:hAnsi="Avenir Next LT Pro Light" w:eastAsia="Avenir Next LT Pro Light" w:cs="Avenir Next LT Pro Light"/>
        </w:rPr>
        <w:t xml:space="preserve">. </w:t>
      </w:r>
      <w:r w:rsidRPr="7544F2D0" w:rsidR="00C5483D">
        <w:rPr>
          <w:rFonts w:ascii="Avenir Next LT Pro Light" w:hAnsi="Avenir Next LT Pro Light" w:eastAsia="Avenir Next LT Pro Light" w:cs="Avenir Next LT Pro Light"/>
        </w:rPr>
        <w:t>So</w:t>
      </w:r>
      <w:r w:rsidRPr="7544F2D0" w:rsidR="00C5483D">
        <w:rPr>
          <w:rFonts w:ascii="Avenir Next LT Pro Light" w:hAnsi="Avenir Next LT Pro Light" w:eastAsia="Avenir Next LT Pro Light" w:cs="Avenir Next LT Pro Light"/>
        </w:rPr>
        <w:t xml:space="preserve"> on a regular basis in th</w:t>
      </w:r>
      <w:r w:rsidRPr="7544F2D0" w:rsidR="00C5483D">
        <w:rPr>
          <w:rFonts w:ascii="Avenir Next LT Pro Light" w:hAnsi="Avenir Next LT Pro Light" w:eastAsia="Avenir Next LT Pro Light" w:cs="Avenir Next LT Pro Light"/>
        </w:rPr>
        <w:t xml:space="preserve">e </w:t>
      </w:r>
      <w:r w:rsidRPr="7544F2D0" w:rsidR="2C29FED4">
        <w:rPr>
          <w:rFonts w:ascii="Avenir Next LT Pro Light" w:hAnsi="Avenir Next LT Pro Light" w:eastAsia="Avenir Next LT Pro Light" w:cs="Avenir Next LT Pro Light"/>
        </w:rPr>
        <w:t>NHS,</w:t>
      </w:r>
      <w:r w:rsidRPr="7544F2D0" w:rsidR="00C5483D">
        <w:rPr>
          <w:rFonts w:ascii="Avenir Next LT Pro Light" w:hAnsi="Avenir Next LT Pro Light" w:eastAsia="Avenir Next LT Pro Light" w:cs="Avenir Next LT Pro Light"/>
        </w:rPr>
        <w:t xml:space="preserve"> we will get feedback from the </w:t>
      </w:r>
      <w:r w:rsidRPr="7544F2D0" w:rsidR="00D13EF6">
        <w:rPr>
          <w:rFonts w:ascii="Avenir Next LT Pro Light" w:hAnsi="Avenir Next LT Pro Light" w:eastAsia="Avenir Next LT Pro Light" w:cs="Avenir Next LT Pro Light"/>
        </w:rPr>
        <w:t>Diagnostic</w:t>
      </w:r>
      <w:r w:rsidRPr="7544F2D0" w:rsidR="00C5483D">
        <w:rPr>
          <w:rFonts w:ascii="Avenir Next LT Pro Light" w:hAnsi="Avenir Next LT Pro Light" w:eastAsia="Avenir Next LT Pro Light" w:cs="Avenir Next LT Pro Light"/>
        </w:rPr>
        <w:t xml:space="preserve"> </w:t>
      </w:r>
      <w:r w:rsidRPr="7544F2D0" w:rsidR="00D13EF6">
        <w:rPr>
          <w:rFonts w:ascii="Avenir Next LT Pro Light" w:hAnsi="Avenir Next LT Pro Light" w:eastAsia="Avenir Next LT Pro Light" w:cs="Avenir Next LT Pro Light"/>
        </w:rPr>
        <w:t>Discovery</w:t>
      </w:r>
      <w:r w:rsidRPr="7544F2D0" w:rsidR="00C5483D">
        <w:rPr>
          <w:rFonts w:ascii="Avenir Next LT Pro Light" w:hAnsi="Avenir Next LT Pro Light" w:eastAsia="Avenir Next LT Pro Light" w:cs="Avenir Next LT Pro Light"/>
        </w:rPr>
        <w:t xml:space="preserve"> </w:t>
      </w:r>
      <w:r w:rsidRPr="7544F2D0" w:rsidR="00D13EF6">
        <w:rPr>
          <w:rFonts w:ascii="Avenir Next LT Pro Light" w:hAnsi="Avenir Next LT Pro Light" w:eastAsia="Avenir Next LT Pro Light" w:cs="Avenir Next LT Pro Light"/>
        </w:rPr>
        <w:t>Pathway</w:t>
      </w:r>
      <w:r w:rsidRPr="7544F2D0" w:rsidR="00C5483D">
        <w:rPr>
          <w:rFonts w:ascii="Avenir Next LT Pro Light" w:hAnsi="Avenir Next LT Pro Light" w:eastAsia="Avenir Next LT Pro Light" w:cs="Avenir Next LT Pro Light"/>
        </w:rPr>
        <w:t xml:space="preserve"> about “Here’s some patients who you </w:t>
      </w:r>
      <w:r w:rsidRPr="7544F2D0" w:rsidR="00D13EF6">
        <w:rPr>
          <w:rFonts w:ascii="Avenir Next LT Pro Light" w:hAnsi="Avenir Next LT Pro Light" w:eastAsia="Avenir Next LT Pro Light" w:cs="Avenir Next LT Pro Light"/>
        </w:rPr>
        <w:t xml:space="preserve">requested </w:t>
      </w:r>
      <w:r w:rsidRPr="7544F2D0" w:rsidR="00C5483D">
        <w:rPr>
          <w:rFonts w:ascii="Avenir Next LT Pro Light" w:hAnsi="Avenir Next LT Pro Light" w:eastAsia="Avenir Next LT Pro Light" w:cs="Avenir Next LT Pro Light"/>
        </w:rPr>
        <w:t xml:space="preserve">whole genome sequencing from a number of years ago and </w:t>
      </w:r>
      <w:r w:rsidRPr="7544F2D0" w:rsidR="00D13EF6">
        <w:rPr>
          <w:rFonts w:ascii="Avenir Next LT Pro Light" w:hAnsi="Avenir Next LT Pro Light" w:eastAsia="Avenir Next LT Pro Light" w:cs="Avenir Next LT Pro Light"/>
        </w:rPr>
        <w:t>actually</w:t>
      </w:r>
      <w:r w:rsidRPr="7544F2D0" w:rsidR="00C5483D">
        <w:rPr>
          <w:rFonts w:ascii="Avenir Next LT Pro Light" w:hAnsi="Avenir Next LT Pro Light" w:eastAsia="Avenir Next LT Pro Light" w:cs="Avenir Next LT Pro Light"/>
        </w:rPr>
        <w:t xml:space="preserve"> now we think we know what the particular </w:t>
      </w:r>
      <w:r w:rsidRPr="7544F2D0" w:rsidR="00D13EF6">
        <w:rPr>
          <w:rFonts w:ascii="Avenir Next LT Pro Light" w:hAnsi="Avenir Next LT Pro Light" w:eastAsia="Avenir Next LT Pro Light" w:cs="Avenir Next LT Pro Light"/>
        </w:rPr>
        <w:t>molecular</w:t>
      </w:r>
      <w:r w:rsidRPr="7544F2D0" w:rsidR="00C5483D">
        <w:rPr>
          <w:rFonts w:ascii="Avenir Next LT Pro Light" w:hAnsi="Avenir Next LT Pro Light" w:eastAsia="Avenir Next LT Pro Light" w:cs="Avenir Next LT Pro Light"/>
        </w:rPr>
        <w:t xml:space="preserve"> </w:t>
      </w:r>
      <w:r w:rsidRPr="7544F2D0" w:rsidR="00D13EF6">
        <w:rPr>
          <w:rFonts w:ascii="Avenir Next LT Pro Light" w:hAnsi="Avenir Next LT Pro Light" w:eastAsia="Avenir Next LT Pro Light" w:cs="Avenir Next LT Pro Light"/>
        </w:rPr>
        <w:t>condition</w:t>
      </w:r>
      <w:r w:rsidRPr="7544F2D0" w:rsidR="00C5483D">
        <w:rPr>
          <w:rFonts w:ascii="Avenir Next LT Pro Light" w:hAnsi="Avenir Next LT Pro Light" w:eastAsia="Avenir Next LT Pro Light" w:cs="Avenir Next LT Pro Light"/>
        </w:rPr>
        <w:t xml:space="preserve"> is.”  An</w:t>
      </w:r>
      <w:r w:rsidRPr="7544F2D0" w:rsidR="00C5483D">
        <w:rPr>
          <w:rFonts w:ascii="Avenir Next LT Pro Light" w:hAnsi="Avenir Next LT Pro Light" w:eastAsia="Avenir Next LT Pro Light" w:cs="Avenir Next LT Pro Light"/>
        </w:rPr>
        <w:t xml:space="preserve">d </w:t>
      </w:r>
      <w:r w:rsidRPr="7544F2D0" w:rsidR="6E93D063">
        <w:rPr>
          <w:rFonts w:ascii="Avenir Next LT Pro Light" w:hAnsi="Avenir Next LT Pro Light" w:eastAsia="Avenir Next LT Pro Light" w:cs="Avenir Next LT Pro Light"/>
        </w:rPr>
        <w:t>so,</w:t>
      </w:r>
      <w:r w:rsidRPr="7544F2D0" w:rsidR="00C5483D">
        <w:rPr>
          <w:rFonts w:ascii="Avenir Next LT Pro Light" w:hAnsi="Avenir Next LT Pro Light" w:eastAsia="Avenir Next LT Pro Light" w:cs="Avenir Next LT Pro Light"/>
        </w:rPr>
        <w:t xml:space="preserve"> </w:t>
      </w:r>
      <w:r w:rsidRPr="7544F2D0" w:rsidR="00C5483D">
        <w:rPr>
          <w:rFonts w:ascii="Avenir Next LT Pro Light" w:hAnsi="Avenir Next LT Pro Light" w:eastAsia="Avenir Next LT Pro Light" w:cs="Avenir Next LT Pro Light"/>
        </w:rPr>
        <w:t>it</w:t>
      </w:r>
      <w:r w:rsidRPr="7544F2D0" w:rsidR="00C5483D">
        <w:rPr>
          <w:rFonts w:ascii="Avenir Next LT Pro Light" w:hAnsi="Avenir Next LT Pro Light" w:eastAsia="Avenir Next LT Pro Light" w:cs="Avenir Next LT Pro Light"/>
        </w:rPr>
        <w:t>’s</w:t>
      </w:r>
      <w:r w:rsidRPr="7544F2D0" w:rsidR="00C5483D">
        <w:rPr>
          <w:rFonts w:ascii="Avenir Next LT Pro Light" w:hAnsi="Avenir Next LT Pro Light" w:eastAsia="Avenir Next LT Pro Light" w:cs="Avenir Next LT Pro Light"/>
        </w:rPr>
        <w:t xml:space="preserve"> key of course for our patients with rare conditions </w:t>
      </w:r>
      <w:r w:rsidRPr="7544F2D0" w:rsidR="00D13EF6">
        <w:rPr>
          <w:rFonts w:ascii="Avenir Next LT Pro Light" w:hAnsi="Avenir Next LT Pro Light" w:eastAsia="Avenir Next LT Pro Light" w:cs="Avenir Next LT Pro Light"/>
        </w:rPr>
        <w:t>to make</w:t>
      </w:r>
      <w:r w:rsidRPr="7544F2D0" w:rsidR="00C5483D">
        <w:rPr>
          <w:rFonts w:ascii="Avenir Next LT Pro Light" w:hAnsi="Avenir Next LT Pro Light" w:eastAsia="Avenir Next LT Pro Light" w:cs="Avenir Next LT Pro Light"/>
        </w:rPr>
        <w:t xml:space="preserve"> that </w:t>
      </w:r>
      <w:r w:rsidRPr="7544F2D0" w:rsidR="00D13EF6">
        <w:rPr>
          <w:rFonts w:ascii="Avenir Next LT Pro Light" w:hAnsi="Avenir Next LT Pro Light" w:eastAsia="Avenir Next LT Pro Light" w:cs="Avenir Next LT Pro Light"/>
        </w:rPr>
        <w:t>molecular</w:t>
      </w:r>
      <w:r w:rsidRPr="7544F2D0" w:rsidR="00C5483D">
        <w:rPr>
          <w:rFonts w:ascii="Avenir Next LT Pro Light" w:hAnsi="Avenir Next LT Pro Light" w:eastAsia="Avenir Next LT Pro Light" w:cs="Avenir Next LT Pro Light"/>
        </w:rPr>
        <w:t xml:space="preserve"> </w:t>
      </w:r>
      <w:r w:rsidRPr="7544F2D0" w:rsidR="00C5483D">
        <w:rPr>
          <w:rFonts w:ascii="Avenir Next LT Pro Light" w:hAnsi="Avenir Next LT Pro Light" w:eastAsia="Avenir Next LT Pro Light" w:cs="Avenir Next LT Pro Light"/>
        </w:rPr>
        <w:t>diagnosis because the</w:t>
      </w:r>
      <w:r w:rsidRPr="7544F2D0" w:rsidR="00C5483D">
        <w:rPr>
          <w:rFonts w:ascii="Avenir Next LT Pro Light" w:hAnsi="Avenir Next LT Pro Light" w:eastAsia="Avenir Next LT Pro Light" w:cs="Avenir Next LT Pro Light"/>
        </w:rPr>
        <w:t xml:space="preserve">n </w:t>
      </w:r>
      <w:r w:rsidRPr="7544F2D0" w:rsidR="00C5483D">
        <w:rPr>
          <w:rFonts w:ascii="Avenir Next LT Pro Light" w:hAnsi="Avenir Next LT Pro Light" w:eastAsia="Avenir Next LT Pro Light" w:cs="Avenir Next LT Pro Light"/>
        </w:rPr>
        <w:t>we’</w:t>
      </w:r>
      <w:r w:rsidRPr="7544F2D0" w:rsidR="00C5483D">
        <w:rPr>
          <w:rFonts w:ascii="Avenir Next LT Pro Light" w:hAnsi="Avenir Next LT Pro Light" w:eastAsia="Avenir Next LT Pro Light" w:cs="Avenir Next LT Pro Light"/>
        </w:rPr>
        <w:t>re</w:t>
      </w:r>
      <w:r w:rsidRPr="7544F2D0" w:rsidR="00C5483D">
        <w:rPr>
          <w:rFonts w:ascii="Avenir Next LT Pro Light" w:hAnsi="Avenir Next LT Pro Light" w:eastAsia="Avenir Next LT Pro Light" w:cs="Avenir Next LT Pro Light"/>
        </w:rPr>
        <w:t xml:space="preserve"> able to have the</w:t>
      </w:r>
      <w:r w:rsidRPr="7544F2D0" w:rsidR="00C5483D">
        <w:rPr>
          <w:rFonts w:ascii="Avenir Next LT Pro Light" w:hAnsi="Avenir Next LT Pro Light" w:eastAsia="Avenir Next LT Pro Light" w:cs="Avenir Next LT Pro Light"/>
        </w:rPr>
        <w:t xml:space="preserve">m </w:t>
      </w:r>
      <w:r w:rsidRPr="7544F2D0" w:rsidR="00D13EF6">
        <w:rPr>
          <w:rFonts w:ascii="Avenir Next LT Pro Light" w:hAnsi="Avenir Next LT Pro Light" w:eastAsia="Avenir Next LT Pro Light" w:cs="Avenir Next LT Pro Light"/>
        </w:rPr>
        <w:t>identifi</w:t>
      </w:r>
      <w:r w:rsidRPr="7544F2D0" w:rsidR="00D13EF6">
        <w:rPr>
          <w:rFonts w:ascii="Avenir Next LT Pro Light" w:hAnsi="Avenir Next LT Pro Light" w:eastAsia="Avenir Next LT Pro Light" w:cs="Avenir Next LT Pro Light"/>
        </w:rPr>
        <w:t>ed</w:t>
      </w:r>
      <w:r w:rsidRPr="7544F2D0" w:rsidR="00C5483D">
        <w:rPr>
          <w:rFonts w:ascii="Avenir Next LT Pro Light" w:hAnsi="Avenir Next LT Pro Light" w:eastAsia="Avenir Next LT Pro Light" w:cs="Avenir Next LT Pro Light"/>
        </w:rPr>
        <w:t xml:space="preserve"> for our colleagues who are doing this </w:t>
      </w:r>
      <w:r w:rsidRPr="7544F2D0" w:rsidR="00D13EF6">
        <w:rPr>
          <w:rFonts w:ascii="Avenir Next LT Pro Light" w:hAnsi="Avenir Next LT Pro Light" w:eastAsia="Avenir Next LT Pro Light" w:cs="Avenir Next LT Pro Light"/>
        </w:rPr>
        <w:t>ground-breaking</w:t>
      </w:r>
      <w:r w:rsidRPr="7544F2D0" w:rsidR="00C5483D">
        <w:rPr>
          <w:rFonts w:ascii="Avenir Next LT Pro Light" w:hAnsi="Avenir Next LT Pro Light" w:eastAsia="Avenir Next LT Pro Light" w:cs="Avenir Next LT Pro Light"/>
        </w:rPr>
        <w:t xml:space="preserve"> research trying to bring </w:t>
      </w:r>
      <w:r w:rsidRPr="7544F2D0" w:rsidR="00D13EF6">
        <w:rPr>
          <w:rFonts w:ascii="Avenir Next LT Pro Light" w:hAnsi="Avenir Next LT Pro Light" w:eastAsia="Avenir Next LT Pro Light" w:cs="Avenir Next LT Pro Light"/>
        </w:rPr>
        <w:t>therapies</w:t>
      </w:r>
      <w:r w:rsidRPr="7544F2D0" w:rsidR="00C5483D">
        <w:rPr>
          <w:rFonts w:ascii="Avenir Next LT Pro Light" w:hAnsi="Avenir Next LT Pro Light" w:eastAsia="Avenir Next LT Pro Light" w:cs="Avenir Next LT Pro Light"/>
        </w:rPr>
        <w:t xml:space="preserve"> for these rare conditions.</w:t>
      </w:r>
    </w:p>
    <w:p w:rsidR="00C5483D" w:rsidP="652EDD8E" w:rsidRDefault="0082014A" w14:paraId="78AC8606" w14:textId="60052B49">
      <w:pPr>
        <w:ind w:left="0" w:hanging="0"/>
        <w:rPr>
          <w:rFonts w:ascii="Avenir Next LT Pro Light" w:hAnsi="Avenir Next LT Pro Light" w:eastAsia="Avenir Next LT Pro Light" w:cs="Avenir Next LT Pro Light"/>
          <w:b w:val="1"/>
          <w:bCs w:val="1"/>
        </w:rPr>
      </w:pPr>
      <w:r w:rsidRPr="7A3B339B" w:rsidR="5C26187A">
        <w:rPr>
          <w:rFonts w:ascii="Avenir Next LT Pro Light" w:hAnsi="Avenir Next LT Pro Light" w:eastAsia="Avenir Next LT Pro Light" w:cs="Avenir Next LT Pro Light"/>
          <w:b w:val="1"/>
          <w:bCs w:val="1"/>
        </w:rPr>
        <w:t>A</w:t>
      </w:r>
      <w:r w:rsidRPr="7A3B339B" w:rsidR="4AAB8906">
        <w:rPr>
          <w:rFonts w:ascii="Avenir Next LT Pro Light" w:hAnsi="Avenir Next LT Pro Light" w:eastAsia="Avenir Next LT Pro Light" w:cs="Avenir Next LT Pro Light"/>
          <w:b w:val="1"/>
          <w:bCs w:val="1"/>
        </w:rPr>
        <w:t xml:space="preserve">na Lisa: </w:t>
      </w:r>
      <w:r w:rsidRPr="7A3B339B" w:rsidR="00C5483D">
        <w:rPr>
          <w:rFonts w:ascii="Avenir Next LT Pro Light" w:hAnsi="Avenir Next LT Pro Light" w:eastAsia="Avenir Next LT Pro Light" w:cs="Avenir Next LT Pro Light"/>
          <w:b w:val="1"/>
          <w:bCs w:val="1"/>
        </w:rPr>
        <w:t>Thank you</w:t>
      </w:r>
      <w:r w:rsidRPr="7A3B339B" w:rsidR="00C5483D">
        <w:rPr>
          <w:rFonts w:ascii="Avenir Next LT Pro Light" w:hAnsi="Avenir Next LT Pro Light" w:eastAsia="Avenir Next LT Pro Light" w:cs="Avenir Next LT Pro Light"/>
          <w:b w:val="1"/>
          <w:bCs w:val="1"/>
        </w:rPr>
        <w:t xml:space="preserve">. </w:t>
      </w:r>
      <w:r w:rsidRPr="7A3B339B" w:rsidR="00C5483D">
        <w:rPr>
          <w:rFonts w:ascii="Avenir Next LT Pro Light" w:hAnsi="Avenir Next LT Pro Light" w:eastAsia="Avenir Next LT Pro Light" w:cs="Avenir Next LT Pro Light"/>
          <w:b w:val="1"/>
          <w:bCs w:val="1"/>
        </w:rPr>
        <w:t xml:space="preserve">And I </w:t>
      </w:r>
      <w:r w:rsidRPr="7A3B339B" w:rsidR="00D13EF6">
        <w:rPr>
          <w:rFonts w:ascii="Avenir Next LT Pro Light" w:hAnsi="Avenir Next LT Pro Light" w:eastAsia="Avenir Next LT Pro Light" w:cs="Avenir Next LT Pro Light"/>
          <w:b w:val="1"/>
          <w:bCs w:val="1"/>
        </w:rPr>
        <w:t>hope</w:t>
      </w:r>
      <w:r w:rsidRPr="7A3B339B" w:rsidR="00C5483D">
        <w:rPr>
          <w:rFonts w:ascii="Avenir Next LT Pro Light" w:hAnsi="Avenir Next LT Pro Light" w:eastAsia="Avenir Next LT Pro Light" w:cs="Avenir Next LT Pro Light"/>
          <w:b w:val="1"/>
          <w:bCs w:val="1"/>
        </w:rPr>
        <w:t xml:space="preserve"> that, as currently, if a novel genetic mechanism, as you’ve just described, is identified that </w:t>
      </w:r>
      <w:r w:rsidRPr="7A3B339B" w:rsidR="00D13EF6">
        <w:rPr>
          <w:rFonts w:ascii="Avenir Next LT Pro Light" w:hAnsi="Avenir Next LT Pro Light" w:eastAsia="Avenir Next LT Pro Light" w:cs="Avenir Next LT Pro Light"/>
          <w:b w:val="1"/>
          <w:bCs w:val="1"/>
        </w:rPr>
        <w:t>could</w:t>
      </w:r>
      <w:r w:rsidRPr="7A3B339B" w:rsidR="00C5483D">
        <w:rPr>
          <w:rFonts w:ascii="Avenir Next LT Pro Light" w:hAnsi="Avenir Next LT Pro Light" w:eastAsia="Avenir Next LT Pro Light" w:cs="Avenir Next LT Pro Light"/>
          <w:b w:val="1"/>
          <w:bCs w:val="1"/>
        </w:rPr>
        <w:t xml:space="preserve"> explain a rare condition that those patients can be found and they can receive that diagnosis, even many years later, and </w:t>
      </w:r>
      <w:r w:rsidRPr="7A3B339B" w:rsidR="00D13EF6">
        <w:rPr>
          <w:rFonts w:ascii="Avenir Next LT Pro Light" w:hAnsi="Avenir Next LT Pro Light" w:eastAsia="Avenir Next LT Pro Light" w:cs="Avenir Next LT Pro Light"/>
          <w:b w:val="1"/>
          <w:bCs w:val="1"/>
        </w:rPr>
        <w:t>hopefully</w:t>
      </w:r>
      <w:r w:rsidRPr="7A3B339B" w:rsidR="00C5483D">
        <w:rPr>
          <w:rFonts w:ascii="Avenir Next LT Pro Light" w:hAnsi="Avenir Next LT Pro Light" w:eastAsia="Avenir Next LT Pro Light" w:cs="Avenir Next LT Pro Light"/>
          <w:b w:val="1"/>
          <w:bCs w:val="1"/>
        </w:rPr>
        <w:t xml:space="preserve"> as novel </w:t>
      </w:r>
      <w:r w:rsidRPr="7A3B339B" w:rsidR="00D13EF6">
        <w:rPr>
          <w:rFonts w:ascii="Avenir Next LT Pro Light" w:hAnsi="Avenir Next LT Pro Light" w:eastAsia="Avenir Next LT Pro Light" w:cs="Avenir Next LT Pro Light"/>
          <w:b w:val="1"/>
          <w:bCs w:val="1"/>
        </w:rPr>
        <w:t>treatments</w:t>
      </w:r>
      <w:r w:rsidRPr="7A3B339B" w:rsidR="00C5483D">
        <w:rPr>
          <w:rFonts w:ascii="Avenir Next LT Pro Light" w:hAnsi="Avenir Next LT Pro Light" w:eastAsia="Avenir Next LT Pro Light" w:cs="Avenir Next LT Pro Light"/>
          <w:b w:val="1"/>
          <w:bCs w:val="1"/>
        </w:rPr>
        <w:t xml:space="preserve"> become available and say there’s a chance to </w:t>
      </w:r>
      <w:r w:rsidRPr="7A3B339B" w:rsidR="00D13EF6">
        <w:rPr>
          <w:rFonts w:ascii="Avenir Next LT Pro Light" w:hAnsi="Avenir Next LT Pro Light" w:eastAsia="Avenir Next LT Pro Light" w:cs="Avenir Next LT Pro Light"/>
          <w:b w:val="1"/>
          <w:bCs w:val="1"/>
        </w:rPr>
        <w:t>individualise</w:t>
      </w:r>
      <w:r w:rsidRPr="7A3B339B" w:rsidR="00C5483D">
        <w:rPr>
          <w:rFonts w:ascii="Avenir Next LT Pro Light" w:hAnsi="Avenir Next LT Pro Light" w:eastAsia="Avenir Next LT Pro Light" w:cs="Avenir Next LT Pro Light"/>
          <w:b w:val="1"/>
          <w:bCs w:val="1"/>
        </w:rPr>
        <w:t xml:space="preserve"> ASO therapies, for</w:t>
      </w:r>
      <w:r w:rsidRPr="7A3B339B" w:rsidR="00D13EF6">
        <w:rPr>
          <w:rFonts w:ascii="Avenir Next LT Pro Light" w:hAnsi="Avenir Next LT Pro Light" w:eastAsia="Avenir Next LT Pro Light" w:cs="Avenir Next LT Pro Light"/>
          <w:b w:val="1"/>
          <w:bCs w:val="1"/>
        </w:rPr>
        <w:t xml:space="preserve"> example</w:t>
      </w:r>
      <w:r w:rsidRPr="7A3B339B" w:rsidR="00C5483D">
        <w:rPr>
          <w:rFonts w:ascii="Avenir Next LT Pro Light" w:hAnsi="Avenir Next LT Pro Light" w:eastAsia="Avenir Next LT Pro Light" w:cs="Avenir Next LT Pro Light"/>
          <w:b w:val="1"/>
          <w:bCs w:val="1"/>
        </w:rPr>
        <w:t>, to start with, that one could also go and look for patients with particular variants that could be amenable po</w:t>
      </w:r>
      <w:r w:rsidRPr="7A3B339B" w:rsidR="426A37C5">
        <w:rPr>
          <w:rFonts w:ascii="Avenir Next LT Pro Light" w:hAnsi="Avenir Next LT Pro Light" w:eastAsia="Avenir Next LT Pro Light" w:cs="Avenir Next LT Pro Light"/>
          <w:b w:val="1"/>
          <w:bCs w:val="1"/>
        </w:rPr>
        <w:t>ten</w:t>
      </w:r>
      <w:r w:rsidRPr="7A3B339B" w:rsidR="00C5483D">
        <w:rPr>
          <w:rFonts w:ascii="Avenir Next LT Pro Light" w:hAnsi="Avenir Next LT Pro Light" w:eastAsia="Avenir Next LT Pro Light" w:cs="Avenir Next LT Pro Light"/>
          <w:b w:val="1"/>
          <w:bCs w:val="1"/>
        </w:rPr>
        <w:t xml:space="preserve">tially to that treatment. And </w:t>
      </w:r>
      <w:r w:rsidRPr="7A3B339B" w:rsidR="00C5483D">
        <w:rPr>
          <w:rFonts w:ascii="Avenir Next LT Pro Light" w:hAnsi="Avenir Next LT Pro Light" w:eastAsia="Avenir Next LT Pro Light" w:cs="Avenir Next LT Pro Light"/>
          <w:b w:val="1"/>
          <w:bCs w:val="1"/>
        </w:rPr>
        <w:t>that’s</w:t>
      </w:r>
      <w:r w:rsidRPr="7A3B339B" w:rsidR="00C5483D">
        <w:rPr>
          <w:rFonts w:ascii="Avenir Next LT Pro Light" w:hAnsi="Avenir Next LT Pro Light" w:eastAsia="Avenir Next LT Pro Light" w:cs="Avenir Next LT Pro Light"/>
          <w:b w:val="1"/>
          <w:bCs w:val="1"/>
        </w:rPr>
        <w:t xml:space="preserve"> really </w:t>
      </w:r>
      <w:r w:rsidRPr="7A3B339B" w:rsidR="00D13EF6">
        <w:rPr>
          <w:rFonts w:ascii="Avenir Next LT Pro Light" w:hAnsi="Avenir Next LT Pro Light" w:eastAsia="Avenir Next LT Pro Light" w:cs="Avenir Next LT Pro Light"/>
          <w:b w:val="1"/>
          <w:bCs w:val="1"/>
        </w:rPr>
        <w:t>sort of</w:t>
      </w:r>
      <w:r w:rsidRPr="7A3B339B" w:rsidR="00C5483D">
        <w:rPr>
          <w:rFonts w:ascii="Avenir Next LT Pro Light" w:hAnsi="Avenir Next LT Pro Light" w:eastAsia="Avenir Next LT Pro Light" w:cs="Avenir Next LT Pro Light"/>
          <w:b w:val="1"/>
          <w:bCs w:val="1"/>
        </w:rPr>
        <w:t xml:space="preserve"> exciting</w:t>
      </w:r>
      <w:r w:rsidRPr="7A3B339B" w:rsidR="00C5483D">
        <w:rPr>
          <w:rFonts w:ascii="Avenir Next LT Pro Light" w:hAnsi="Avenir Next LT Pro Light" w:eastAsia="Avenir Next LT Pro Light" w:cs="Avenir Next LT Pro Light"/>
          <w:b w:val="1"/>
          <w:bCs w:val="1"/>
        </w:rPr>
        <w:t xml:space="preserve"> that one could look for those </w:t>
      </w:r>
      <w:r w:rsidRPr="7A3B339B" w:rsidR="00D13EF6">
        <w:rPr>
          <w:rFonts w:ascii="Avenir Next LT Pro Light" w:hAnsi="Avenir Next LT Pro Light" w:eastAsia="Avenir Next LT Pro Light" w:cs="Avenir Next LT Pro Light"/>
          <w:b w:val="1"/>
          <w:bCs w:val="1"/>
        </w:rPr>
        <w:t>patients</w:t>
      </w:r>
      <w:r w:rsidRPr="7A3B339B" w:rsidR="00C5483D">
        <w:rPr>
          <w:rFonts w:ascii="Avenir Next LT Pro Light" w:hAnsi="Avenir Next LT Pro Light" w:eastAsia="Avenir Next LT Pro Light" w:cs="Avenir Next LT Pro Light"/>
          <w:b w:val="1"/>
          <w:bCs w:val="1"/>
        </w:rPr>
        <w:t xml:space="preserve"> across England, irrespective of </w:t>
      </w:r>
      <w:r w:rsidRPr="7A3B339B" w:rsidR="00D13EF6">
        <w:rPr>
          <w:rFonts w:ascii="Avenir Next LT Pro Light" w:hAnsi="Avenir Next LT Pro Light" w:eastAsia="Avenir Next LT Pro Light" w:cs="Avenir Next LT Pro Light"/>
          <w:b w:val="1"/>
          <w:bCs w:val="1"/>
        </w:rPr>
        <w:t>which</w:t>
      </w:r>
      <w:r w:rsidRPr="7A3B339B" w:rsidR="00C5483D">
        <w:rPr>
          <w:rFonts w:ascii="Avenir Next LT Pro Light" w:hAnsi="Avenir Next LT Pro Light" w:eastAsia="Avenir Next LT Pro Light" w:cs="Avenir Next LT Pro Light"/>
          <w:b w:val="1"/>
          <w:bCs w:val="1"/>
        </w:rPr>
        <w:t xml:space="preserve"> clinic </w:t>
      </w:r>
      <w:r w:rsidRPr="7A3B339B" w:rsidR="00C5483D">
        <w:rPr>
          <w:rFonts w:ascii="Avenir Next LT Pro Light" w:hAnsi="Avenir Next LT Pro Light" w:eastAsia="Avenir Next LT Pro Light" w:cs="Avenir Next LT Pro Light"/>
          <w:b w:val="1"/>
          <w:bCs w:val="1"/>
        </w:rPr>
        <w:t>they’re</w:t>
      </w:r>
      <w:r w:rsidRPr="7A3B339B" w:rsidR="00C5483D">
        <w:rPr>
          <w:rFonts w:ascii="Avenir Next LT Pro Light" w:hAnsi="Avenir Next LT Pro Light" w:eastAsia="Avenir Next LT Pro Light" w:cs="Avenir Next LT Pro Light"/>
          <w:b w:val="1"/>
          <w:bCs w:val="1"/>
        </w:rPr>
        <w:t xml:space="preserve"> under, which </w:t>
      </w:r>
      <w:r w:rsidRPr="7A3B339B" w:rsidR="00D13EF6">
        <w:rPr>
          <w:rFonts w:ascii="Avenir Next LT Pro Light" w:hAnsi="Avenir Next LT Pro Light" w:eastAsia="Avenir Next LT Pro Light" w:cs="Avenir Next LT Pro Light"/>
          <w:b w:val="1"/>
          <w:bCs w:val="1"/>
        </w:rPr>
        <w:t>specialist</w:t>
      </w:r>
      <w:r w:rsidRPr="7A3B339B" w:rsidR="00C5483D">
        <w:rPr>
          <w:rFonts w:ascii="Avenir Next LT Pro Light" w:hAnsi="Avenir Next LT Pro Light" w:eastAsia="Avenir Next LT Pro Light" w:cs="Avenir Next LT Pro Light"/>
          <w:b w:val="1"/>
          <w:bCs w:val="1"/>
        </w:rPr>
        <w:t xml:space="preserve"> </w:t>
      </w:r>
      <w:r w:rsidRPr="7A3B339B" w:rsidR="00C5483D">
        <w:rPr>
          <w:rFonts w:ascii="Avenir Next LT Pro Light" w:hAnsi="Avenir Next LT Pro Light" w:eastAsia="Avenir Next LT Pro Light" w:cs="Avenir Next LT Pro Light"/>
          <w:b w:val="1"/>
          <w:bCs w:val="1"/>
        </w:rPr>
        <w:t>they’re</w:t>
      </w:r>
      <w:r w:rsidRPr="7A3B339B" w:rsidR="00C5483D">
        <w:rPr>
          <w:rFonts w:ascii="Avenir Next LT Pro Light" w:hAnsi="Avenir Next LT Pro Light" w:eastAsia="Avenir Next LT Pro Light" w:cs="Avenir Next LT Pro Light"/>
          <w:b w:val="1"/>
          <w:bCs w:val="1"/>
        </w:rPr>
        <w:t xml:space="preserve"> under, and I think that could be </w:t>
      </w:r>
      <w:r w:rsidRPr="7A3B339B" w:rsidR="00C5483D">
        <w:rPr>
          <w:rFonts w:ascii="Avenir Next LT Pro Light" w:hAnsi="Avenir Next LT Pro Light" w:eastAsia="Avenir Next LT Pro Light" w:cs="Avenir Next LT Pro Light"/>
          <w:b w:val="1"/>
          <w:bCs w:val="1"/>
        </w:rPr>
        <w:t>really powerful</w:t>
      </w:r>
      <w:r w:rsidRPr="7A3B339B" w:rsidR="00C5483D">
        <w:rPr>
          <w:rFonts w:ascii="Avenir Next LT Pro Light" w:hAnsi="Avenir Next LT Pro Light" w:eastAsia="Avenir Next LT Pro Light" w:cs="Avenir Next LT Pro Light"/>
          <w:b w:val="1"/>
          <w:bCs w:val="1"/>
        </w:rPr>
        <w:t xml:space="preserve"> as new </w:t>
      </w:r>
      <w:r w:rsidRPr="7A3B339B" w:rsidR="00D13EF6">
        <w:rPr>
          <w:rFonts w:ascii="Avenir Next LT Pro Light" w:hAnsi="Avenir Next LT Pro Light" w:eastAsia="Avenir Next LT Pro Light" w:cs="Avenir Next LT Pro Light"/>
          <w:b w:val="1"/>
          <w:bCs w:val="1"/>
        </w:rPr>
        <w:t>treatments</w:t>
      </w:r>
      <w:r w:rsidRPr="7A3B339B" w:rsidR="00C5483D">
        <w:rPr>
          <w:rFonts w:ascii="Avenir Next LT Pro Light" w:hAnsi="Avenir Next LT Pro Light" w:eastAsia="Avenir Next LT Pro Light" w:cs="Avenir Next LT Pro Light"/>
          <w:b w:val="1"/>
          <w:bCs w:val="1"/>
        </w:rPr>
        <w:t xml:space="preserve"> develop</w:t>
      </w:r>
      <w:r w:rsidRPr="7A3B339B" w:rsidR="00C5483D">
        <w:rPr>
          <w:rFonts w:ascii="Avenir Next LT Pro Light" w:hAnsi="Avenir Next LT Pro Light" w:eastAsia="Avenir Next LT Pro Light" w:cs="Avenir Next LT Pro Light"/>
          <w:b w:val="1"/>
          <w:bCs w:val="1"/>
        </w:rPr>
        <w:t xml:space="preserve">. </w:t>
      </w:r>
      <w:r w:rsidRPr="7A3B339B" w:rsidR="5906407F">
        <w:rPr>
          <w:rFonts w:ascii="Avenir Next LT Pro Light" w:hAnsi="Avenir Next LT Pro Light" w:eastAsia="Avenir Next LT Pro Light" w:cs="Avenir Next LT Pro Light"/>
          <w:b w:val="1"/>
          <w:bCs w:val="1"/>
        </w:rPr>
        <w:t>I</w:t>
      </w:r>
      <w:r w:rsidRPr="7A3B339B" w:rsidR="00C5483D">
        <w:rPr>
          <w:rFonts w:ascii="Avenir Next LT Pro Light" w:hAnsi="Avenir Next LT Pro Light" w:eastAsia="Avenir Next LT Pro Light" w:cs="Avenir Next LT Pro Light"/>
          <w:b w:val="1"/>
          <w:bCs w:val="1"/>
        </w:rPr>
        <w:t xml:space="preserve"> suppose, Meriel, if somebody comes to see you now in clinic are things different?</w:t>
      </w:r>
    </w:p>
    <w:p w:rsidR="00C5483D" w:rsidP="652EDD8E" w:rsidRDefault="00C5483D" w14:paraId="578BBC04" w14:textId="2487FAE1">
      <w:pPr>
        <w:ind w:left="0" w:hanging="0"/>
        <w:rPr>
          <w:rFonts w:ascii="Avenir Next LT Pro Light" w:hAnsi="Avenir Next LT Pro Light" w:eastAsia="Avenir Next LT Pro Light" w:cs="Avenir Next LT Pro Light"/>
        </w:rPr>
      </w:pPr>
      <w:r w:rsidRPr="7544F2D0" w:rsidR="70AA55F7">
        <w:rPr>
          <w:rFonts w:ascii="Avenir Next LT Pro Light" w:hAnsi="Avenir Next LT Pro Light" w:eastAsia="Avenir Next LT Pro Light" w:cs="Avenir Next LT Pro Light"/>
          <w:b w:val="1"/>
          <w:bCs w:val="1"/>
        </w:rPr>
        <w:t>M</w:t>
      </w:r>
      <w:r w:rsidRPr="7544F2D0" w:rsidR="7D072D39">
        <w:rPr>
          <w:rFonts w:ascii="Avenir Next LT Pro Light" w:hAnsi="Avenir Next LT Pro Light" w:eastAsia="Avenir Next LT Pro Light" w:cs="Avenir Next LT Pro Light"/>
          <w:b w:val="1"/>
          <w:bCs w:val="1"/>
        </w:rPr>
        <w:t>eriel</w:t>
      </w:r>
      <w:r w:rsidRPr="7544F2D0" w:rsidR="00C5483D">
        <w:rPr>
          <w:rFonts w:ascii="Avenir Next LT Pro Light" w:hAnsi="Avenir Next LT Pro Light" w:eastAsia="Avenir Next LT Pro Light" w:cs="Avenir Next LT Pro Light"/>
          <w:b w:val="1"/>
          <w:bCs w:val="1"/>
        </w:rPr>
        <w:t>:</w:t>
      </w:r>
      <w:r w:rsidRPr="7544F2D0" w:rsidR="4B2D0295">
        <w:rPr>
          <w:rFonts w:ascii="Avenir Next LT Pro Light" w:hAnsi="Avenir Next LT Pro Light" w:eastAsia="Avenir Next LT Pro Light" w:cs="Avenir Next LT Pro Light"/>
        </w:rPr>
        <w:t xml:space="preserve"> </w:t>
      </w:r>
      <w:r w:rsidRPr="7544F2D0" w:rsidR="00C5483D">
        <w:rPr>
          <w:rFonts w:ascii="Avenir Next LT Pro Light" w:hAnsi="Avenir Next LT Pro Light" w:eastAsia="Avenir Next LT Pro Light" w:cs="Avenir Next LT Pro Light"/>
        </w:rPr>
        <w:t>Well</w:t>
      </w:r>
      <w:r w:rsidRPr="7544F2D0" w:rsidR="2E8DEF50">
        <w:rPr>
          <w:rFonts w:ascii="Avenir Next LT Pro Light" w:hAnsi="Avenir Next LT Pro Light" w:eastAsia="Avenir Next LT Pro Light" w:cs="Avenir Next LT Pro Light"/>
        </w:rPr>
        <w:t>,</w:t>
      </w:r>
      <w:r w:rsidRPr="7544F2D0" w:rsidR="00C5483D">
        <w:rPr>
          <w:rFonts w:ascii="Avenir Next LT Pro Light" w:hAnsi="Avenir Next LT Pro Light" w:eastAsia="Avenir Next LT Pro Light" w:cs="Avenir Next LT Pro Light"/>
        </w:rPr>
        <w:t xml:space="preserve"> I think one of the </w:t>
      </w:r>
      <w:r w:rsidRPr="7544F2D0" w:rsidR="00D13EF6">
        <w:rPr>
          <w:rFonts w:ascii="Avenir Next LT Pro Light" w:hAnsi="Avenir Next LT Pro Light" w:eastAsia="Avenir Next LT Pro Light" w:cs="Avenir Next LT Pro Light"/>
        </w:rPr>
        <w:t>things</w:t>
      </w:r>
      <w:r w:rsidRPr="7544F2D0" w:rsidR="00C5483D">
        <w:rPr>
          <w:rFonts w:ascii="Avenir Next LT Pro Light" w:hAnsi="Avenir Next LT Pro Light" w:eastAsia="Avenir Next LT Pro Light" w:cs="Avenir Next LT Pro Light"/>
        </w:rPr>
        <w:t xml:space="preserve"> </w:t>
      </w:r>
      <w:r w:rsidRPr="7544F2D0" w:rsidR="008E6850">
        <w:rPr>
          <w:rFonts w:ascii="Avenir Next LT Pro Light" w:hAnsi="Avenir Next LT Pro Light" w:eastAsia="Avenir Next LT Pro Light" w:cs="Avenir Next LT Pro Light"/>
        </w:rPr>
        <w:t xml:space="preserve">for me when patients come to clinic now is we might have an idea about what we think their </w:t>
      </w:r>
      <w:r w:rsidRPr="7544F2D0" w:rsidR="00D13EF6">
        <w:rPr>
          <w:rFonts w:ascii="Avenir Next LT Pro Light" w:hAnsi="Avenir Next LT Pro Light" w:eastAsia="Avenir Next LT Pro Light" w:cs="Avenir Next LT Pro Light"/>
        </w:rPr>
        <w:t>condition</w:t>
      </w:r>
      <w:r w:rsidRPr="7544F2D0" w:rsidR="008E6850">
        <w:rPr>
          <w:rFonts w:ascii="Avenir Next LT Pro Light" w:hAnsi="Avenir Next LT Pro Light" w:eastAsia="Avenir Next LT Pro Light" w:cs="Avenir Next LT Pro Light"/>
        </w:rPr>
        <w:t xml:space="preserve"> is, </w:t>
      </w:r>
      <w:r w:rsidRPr="7544F2D0" w:rsidR="008E6850">
        <w:rPr>
          <w:rFonts w:ascii="Avenir Next LT Pro Light" w:hAnsi="Avenir Next LT Pro Light" w:eastAsia="Avenir Next LT Pro Light" w:cs="Avenir Next LT Pro Light"/>
        </w:rPr>
        <w:t>maybe even</w:t>
      </w:r>
      <w:r w:rsidRPr="7544F2D0" w:rsidR="008E6850">
        <w:rPr>
          <w:rFonts w:ascii="Avenir Next LT Pro Light" w:hAnsi="Avenir Next LT Pro Light" w:eastAsia="Avenir Next LT Pro Light" w:cs="Avenir Next LT Pro Light"/>
        </w:rPr>
        <w:t xml:space="preserve"> we think </w:t>
      </w:r>
      <w:r w:rsidRPr="7544F2D0" w:rsidR="008E6850">
        <w:rPr>
          <w:rFonts w:ascii="Avenir Next LT Pro Light" w:hAnsi="Avenir Next LT Pro Light" w:eastAsia="Avenir Next LT Pro Light" w:cs="Avenir Next LT Pro Light"/>
        </w:rPr>
        <w:t>it’s</w:t>
      </w:r>
      <w:r w:rsidRPr="7544F2D0" w:rsidR="008E6850">
        <w:rPr>
          <w:rFonts w:ascii="Avenir Next LT Pro Light" w:hAnsi="Avenir Next LT Pro Light" w:eastAsia="Avenir Next LT Pro Light" w:cs="Avenir Next LT Pro Light"/>
        </w:rPr>
        <w:t xml:space="preserve"> a </w:t>
      </w:r>
      <w:r w:rsidRPr="7544F2D0" w:rsidR="00D13EF6">
        <w:rPr>
          <w:rFonts w:ascii="Avenir Next LT Pro Light" w:hAnsi="Avenir Next LT Pro Light" w:eastAsia="Avenir Next LT Pro Light" w:cs="Avenir Next LT Pro Light"/>
        </w:rPr>
        <w:t>specific</w:t>
      </w:r>
      <w:r w:rsidRPr="7544F2D0" w:rsidR="008E6850">
        <w:rPr>
          <w:rFonts w:ascii="Avenir Next LT Pro Light" w:hAnsi="Avenir Next LT Pro Light" w:eastAsia="Avenir Next LT Pro Light" w:cs="Avenir Next LT Pro Light"/>
        </w:rPr>
        <w:t xml:space="preserve"> gene</w:t>
      </w:r>
      <w:r w:rsidRPr="7544F2D0" w:rsidR="008E6850">
        <w:rPr>
          <w:rFonts w:ascii="Avenir Next LT Pro Light" w:hAnsi="Avenir Next LT Pro Light" w:eastAsia="Avenir Next LT Pro Light" w:cs="Avenir Next LT Pro Light"/>
        </w:rPr>
        <w:t xml:space="preserve">. </w:t>
      </w:r>
      <w:r w:rsidRPr="7544F2D0" w:rsidR="008E6850">
        <w:rPr>
          <w:rFonts w:ascii="Avenir Next LT Pro Light" w:hAnsi="Avenir Next LT Pro Light" w:eastAsia="Avenir Next LT Pro Light" w:cs="Avenir Next LT Pro Light"/>
        </w:rPr>
        <w:t xml:space="preserve">And we can offer whole genome sequencing </w:t>
      </w:r>
      <w:r w:rsidRPr="7544F2D0" w:rsidR="00D13EF6">
        <w:rPr>
          <w:rFonts w:ascii="Avenir Next LT Pro Light" w:hAnsi="Avenir Next LT Pro Light" w:eastAsia="Avenir Next LT Pro Light" w:cs="Avenir Next LT Pro Light"/>
        </w:rPr>
        <w:t xml:space="preserve">and </w:t>
      </w:r>
      <w:r w:rsidRPr="7544F2D0" w:rsidR="008E6850">
        <w:rPr>
          <w:rFonts w:ascii="Avenir Next LT Pro Light" w:hAnsi="Avenir Next LT Pro Light" w:eastAsia="Avenir Next LT Pro Light" w:cs="Avenir Next LT Pro Light"/>
        </w:rPr>
        <w:t xml:space="preserve">so </w:t>
      </w:r>
      <w:r w:rsidRPr="7544F2D0" w:rsidR="008E6850">
        <w:rPr>
          <w:rFonts w:ascii="Avenir Next LT Pro Light" w:hAnsi="Avenir Next LT Pro Light" w:eastAsia="Avenir Next LT Pro Light" w:cs="Avenir Next LT Pro Light"/>
        </w:rPr>
        <w:t>it’s</w:t>
      </w:r>
      <w:r w:rsidRPr="7544F2D0" w:rsidR="008E6850">
        <w:rPr>
          <w:rFonts w:ascii="Avenir Next LT Pro Light" w:hAnsi="Avenir Next LT Pro Light" w:eastAsia="Avenir Next LT Pro Light" w:cs="Avenir Next LT Pro Light"/>
        </w:rPr>
        <w:t xml:space="preserve"> not just the way we used to do things before by looking just at the coding </w:t>
      </w:r>
      <w:r w:rsidRPr="7544F2D0" w:rsidR="00D13EF6">
        <w:rPr>
          <w:rFonts w:ascii="Avenir Next LT Pro Light" w:hAnsi="Avenir Next LT Pro Light" w:eastAsia="Avenir Next LT Pro Light" w:cs="Avenir Next LT Pro Light"/>
        </w:rPr>
        <w:t>regions</w:t>
      </w:r>
      <w:r w:rsidRPr="7544F2D0" w:rsidR="008E6850">
        <w:rPr>
          <w:rFonts w:ascii="Avenir Next LT Pro Light" w:hAnsi="Avenir Next LT Pro Light" w:eastAsia="Avenir Next LT Pro Light" w:cs="Avenir Next LT Pro Light"/>
        </w:rPr>
        <w:t xml:space="preserve"> of the gene, we can find more </w:t>
      </w:r>
      <w:r w:rsidRPr="7544F2D0" w:rsidR="00D13EF6">
        <w:rPr>
          <w:rFonts w:ascii="Avenir Next LT Pro Light" w:hAnsi="Avenir Next LT Pro Light" w:eastAsia="Avenir Next LT Pro Light" w:cs="Avenir Next LT Pro Light"/>
        </w:rPr>
        <w:t>unusual</w:t>
      </w:r>
      <w:r w:rsidRPr="7544F2D0" w:rsidR="008E6850">
        <w:rPr>
          <w:rFonts w:ascii="Avenir Next LT Pro Light" w:hAnsi="Avenir Next LT Pro Light" w:eastAsia="Avenir Next LT Pro Light" w:cs="Avenir Next LT Pro Light"/>
        </w:rPr>
        <w:t xml:space="preserve"> ways in which the gene can be perturbed using whole genome sequencing</w:t>
      </w:r>
      <w:r w:rsidRPr="7544F2D0" w:rsidR="008E6850">
        <w:rPr>
          <w:rFonts w:ascii="Avenir Next LT Pro Light" w:hAnsi="Avenir Next LT Pro Light" w:eastAsia="Avenir Next LT Pro Light" w:cs="Avenir Next LT Pro Light"/>
        </w:rPr>
        <w:t xml:space="preserve">.  </w:t>
      </w:r>
      <w:r w:rsidRPr="7544F2D0" w:rsidR="008E6850">
        <w:rPr>
          <w:rFonts w:ascii="Avenir Next LT Pro Light" w:hAnsi="Avenir Next LT Pro Light" w:eastAsia="Avenir Next LT Pro Light" w:cs="Avenir Next LT Pro Light"/>
        </w:rPr>
        <w:t xml:space="preserve">But </w:t>
      </w:r>
      <w:r w:rsidRPr="7544F2D0" w:rsidR="008E6850">
        <w:rPr>
          <w:rFonts w:ascii="Avenir Next LT Pro Light" w:hAnsi="Avenir Next LT Pro Light" w:eastAsia="Avenir Next LT Pro Light" w:cs="Avenir Next LT Pro Light"/>
        </w:rPr>
        <w:t>let’s</w:t>
      </w:r>
      <w:r w:rsidRPr="7544F2D0" w:rsidR="008E6850">
        <w:rPr>
          <w:rFonts w:ascii="Avenir Next LT Pro Light" w:hAnsi="Avenir Next LT Pro Light" w:eastAsia="Avenir Next LT Pro Light" w:cs="Avenir Next LT Pro Light"/>
        </w:rPr>
        <w:t xml:space="preserve"> say we </w:t>
      </w:r>
      <w:r w:rsidRPr="7544F2D0" w:rsidR="008E6850">
        <w:rPr>
          <w:rFonts w:ascii="Avenir Next LT Pro Light" w:hAnsi="Avenir Next LT Pro Light" w:eastAsia="Avenir Next LT Pro Light" w:cs="Avenir Next LT Pro Light"/>
        </w:rPr>
        <w:t>don’t</w:t>
      </w:r>
      <w:r w:rsidRPr="7544F2D0" w:rsidR="008E6850">
        <w:rPr>
          <w:rFonts w:ascii="Avenir Next LT Pro Light" w:hAnsi="Avenir Next LT Pro Light" w:eastAsia="Avenir Next LT Pro Light" w:cs="Avenir Next LT Pro Light"/>
        </w:rPr>
        <w:t xml:space="preserve"> make the diagnosis</w:t>
      </w:r>
      <w:r w:rsidRPr="7544F2D0" w:rsidR="008E6850">
        <w:rPr>
          <w:rFonts w:ascii="Avenir Next LT Pro Light" w:hAnsi="Avenir Next LT Pro Light" w:eastAsia="Avenir Next LT Pro Light" w:cs="Avenir Next LT Pro Light"/>
        </w:rPr>
        <w:t xml:space="preserve">. </w:t>
      </w:r>
      <w:r w:rsidRPr="7544F2D0" w:rsidR="008E6850">
        <w:rPr>
          <w:rFonts w:ascii="Avenir Next LT Pro Light" w:hAnsi="Avenir Next LT Pro Light" w:eastAsia="Avenir Next LT Pro Light" w:cs="Avenir Next LT Pro Light"/>
        </w:rPr>
        <w:t xml:space="preserve">I encourage my </w:t>
      </w:r>
      <w:r w:rsidRPr="7544F2D0" w:rsidR="00D13EF6">
        <w:rPr>
          <w:rFonts w:ascii="Avenir Next LT Pro Light" w:hAnsi="Avenir Next LT Pro Light" w:eastAsia="Avenir Next LT Pro Light" w:cs="Avenir Next LT Pro Light"/>
        </w:rPr>
        <w:t>patients</w:t>
      </w:r>
      <w:r w:rsidRPr="7544F2D0" w:rsidR="008E6850">
        <w:rPr>
          <w:rFonts w:ascii="Avenir Next LT Pro Light" w:hAnsi="Avenir Next LT Pro Light" w:eastAsia="Avenir Next LT Pro Light" w:cs="Avenir Next LT Pro Light"/>
        </w:rPr>
        <w:t xml:space="preserve">, if </w:t>
      </w:r>
      <w:r w:rsidRPr="7544F2D0" w:rsidR="008E6850">
        <w:rPr>
          <w:rFonts w:ascii="Avenir Next LT Pro Light" w:hAnsi="Avenir Next LT Pro Light" w:eastAsia="Avenir Next LT Pro Light" w:cs="Avenir Next LT Pro Light"/>
        </w:rPr>
        <w:t>they’re</w:t>
      </w:r>
      <w:r w:rsidRPr="7544F2D0" w:rsidR="008E6850">
        <w:rPr>
          <w:rFonts w:ascii="Avenir Next LT Pro Light" w:hAnsi="Avenir Next LT Pro Light" w:eastAsia="Avenir Next LT Pro Light" w:cs="Avenir Next LT Pro Light"/>
        </w:rPr>
        <w:t xml:space="preserve"> comfortable </w:t>
      </w:r>
      <w:r w:rsidRPr="7544F2D0" w:rsidR="00567AE1">
        <w:rPr>
          <w:rFonts w:ascii="Avenir Next LT Pro Light" w:hAnsi="Avenir Next LT Pro Light" w:eastAsia="Avenir Next LT Pro Light" w:cs="Avenir Next LT Pro Light"/>
        </w:rPr>
        <w:t xml:space="preserve">with </w:t>
      </w:r>
      <w:r w:rsidRPr="7544F2D0" w:rsidR="00D13EF6">
        <w:rPr>
          <w:rFonts w:ascii="Avenir Next LT Pro Light" w:hAnsi="Avenir Next LT Pro Light" w:eastAsia="Avenir Next LT Pro Light" w:cs="Avenir Next LT Pro Light"/>
        </w:rPr>
        <w:t>it</w:t>
      </w:r>
      <w:r w:rsidRPr="7544F2D0" w:rsidR="00567AE1">
        <w:rPr>
          <w:rFonts w:ascii="Avenir Next LT Pro Light" w:hAnsi="Avenir Next LT Pro Light" w:eastAsia="Avenir Next LT Pro Light" w:cs="Avenir Next LT Pro Light"/>
        </w:rPr>
        <w:t xml:space="preserve">, to join the </w:t>
      </w:r>
      <w:r w:rsidRPr="7544F2D0" w:rsidR="00D13EF6">
        <w:rPr>
          <w:rFonts w:ascii="Avenir Next LT Pro Light" w:hAnsi="Avenir Next LT Pro Light" w:eastAsia="Avenir Next LT Pro Light" w:cs="Avenir Next LT Pro Light"/>
        </w:rPr>
        <w:t>National</w:t>
      </w:r>
      <w:r w:rsidRPr="7544F2D0" w:rsidR="00567AE1">
        <w:rPr>
          <w:rFonts w:ascii="Avenir Next LT Pro Light" w:hAnsi="Avenir Next LT Pro Light" w:eastAsia="Avenir Next LT Pro Light" w:cs="Avenir Next LT Pro Light"/>
        </w:rPr>
        <w:t xml:space="preserve"> </w:t>
      </w:r>
      <w:r w:rsidRPr="7544F2D0" w:rsidR="00D13EF6">
        <w:rPr>
          <w:rFonts w:ascii="Avenir Next LT Pro Light" w:hAnsi="Avenir Next LT Pro Light" w:eastAsia="Avenir Next LT Pro Light" w:cs="Avenir Next LT Pro Light"/>
        </w:rPr>
        <w:t>Genomics</w:t>
      </w:r>
      <w:r w:rsidRPr="7544F2D0" w:rsidR="00567AE1">
        <w:rPr>
          <w:rFonts w:ascii="Avenir Next LT Pro Light" w:hAnsi="Avenir Next LT Pro Light" w:eastAsia="Avenir Next LT Pro Light" w:cs="Avenir Next LT Pro Light"/>
        </w:rPr>
        <w:t xml:space="preserve"> </w:t>
      </w:r>
      <w:r w:rsidRPr="7544F2D0" w:rsidR="00D13EF6">
        <w:rPr>
          <w:rFonts w:ascii="Avenir Next LT Pro Light" w:hAnsi="Avenir Next LT Pro Light" w:eastAsia="Avenir Next LT Pro Light" w:cs="Avenir Next LT Pro Light"/>
        </w:rPr>
        <w:t>Research</w:t>
      </w:r>
      <w:r w:rsidRPr="7544F2D0" w:rsidR="00567AE1">
        <w:rPr>
          <w:rFonts w:ascii="Avenir Next LT Pro Light" w:hAnsi="Avenir Next LT Pro Light" w:eastAsia="Avenir Next LT Pro Light" w:cs="Avenir Next LT Pro Light"/>
        </w:rPr>
        <w:t xml:space="preserve"> Library</w:t>
      </w:r>
      <w:r w:rsidRPr="7544F2D0" w:rsidR="0C8EB4E0">
        <w:rPr>
          <w:rFonts w:ascii="Avenir Next LT Pro Light" w:hAnsi="Avenir Next LT Pro Light" w:eastAsia="Avenir Next LT Pro Light" w:cs="Avenir Next LT Pro Light"/>
        </w:rPr>
        <w:t>,</w:t>
      </w:r>
      <w:r w:rsidRPr="7544F2D0" w:rsidR="00567AE1">
        <w:rPr>
          <w:rFonts w:ascii="Avenir Next LT Pro Light" w:hAnsi="Avenir Next LT Pro Light" w:eastAsia="Avenir Next LT Pro Light" w:cs="Avenir Next LT Pro Light"/>
        </w:rPr>
        <w:t xml:space="preserve"> because </w:t>
      </w:r>
      <w:bookmarkStart w:name="_Int_u87LGEyi" w:id="316095933"/>
      <w:r w:rsidRPr="7544F2D0" w:rsidR="00567AE1">
        <w:rPr>
          <w:rFonts w:ascii="Avenir Next LT Pro Light" w:hAnsi="Avenir Next LT Pro Light" w:eastAsia="Avenir Next LT Pro Light" w:cs="Avenir Next LT Pro Light"/>
        </w:rPr>
        <w:t>really</w:t>
      </w:r>
      <w:bookmarkEnd w:id="316095933"/>
      <w:r w:rsidRPr="7544F2D0" w:rsidR="00567AE1">
        <w:rPr>
          <w:rFonts w:ascii="Avenir Next LT Pro Light" w:hAnsi="Avenir Next LT Pro Light" w:eastAsia="Avenir Next LT Pro Light" w:cs="Avenir Next LT Pro Light"/>
        </w:rPr>
        <w:t xml:space="preserve"> </w:t>
      </w:r>
      <w:r w:rsidRPr="7544F2D0" w:rsidR="00567AE1">
        <w:rPr>
          <w:rFonts w:ascii="Avenir Next LT Pro Light" w:hAnsi="Avenir Next LT Pro Light" w:eastAsia="Avenir Next LT Pro Light" w:cs="Avenir Next LT Pro Light"/>
        </w:rPr>
        <w:t>it’s</w:t>
      </w:r>
      <w:r w:rsidRPr="7544F2D0" w:rsidR="00567AE1">
        <w:rPr>
          <w:rFonts w:ascii="Avenir Next LT Pro Light" w:hAnsi="Avenir Next LT Pro Light" w:eastAsia="Avenir Next LT Pro Light" w:cs="Avenir Next LT Pro Light"/>
        </w:rPr>
        <w:t xml:space="preserve"> been </w:t>
      </w:r>
      <w:r w:rsidRPr="7544F2D0" w:rsidR="00D13EF6">
        <w:rPr>
          <w:rFonts w:ascii="Avenir Next LT Pro Light" w:hAnsi="Avenir Next LT Pro Light" w:eastAsia="Avenir Next LT Pro Light" w:cs="Avenir Next LT Pro Light"/>
        </w:rPr>
        <w:t>incredibly</w:t>
      </w:r>
      <w:r w:rsidRPr="7544F2D0" w:rsidR="00567AE1">
        <w:rPr>
          <w:rFonts w:ascii="Avenir Next LT Pro Light" w:hAnsi="Avenir Next LT Pro Light" w:eastAsia="Avenir Next LT Pro Light" w:cs="Avenir Next LT Pro Light"/>
        </w:rPr>
        <w:t xml:space="preserve"> productive seeing the new genetic discoveries that are coming out of that, but as well </w:t>
      </w:r>
      <w:r w:rsidRPr="7544F2D0" w:rsidR="007F24F2">
        <w:rPr>
          <w:rFonts w:ascii="Avenir Next LT Pro Light" w:hAnsi="Avenir Next LT Pro Light" w:eastAsia="Avenir Next LT Pro Light" w:cs="Avenir Next LT Pro Light"/>
        </w:rPr>
        <w:t>I say to them</w:t>
      </w:r>
      <w:r w:rsidRPr="7544F2D0" w:rsidR="007E51AE">
        <w:rPr>
          <w:rFonts w:ascii="Avenir Next LT Pro Light" w:hAnsi="Avenir Next LT Pro Light" w:eastAsia="Avenir Next LT Pro Light" w:cs="Avenir Next LT Pro Light"/>
        </w:rPr>
        <w:t>, e</w:t>
      </w:r>
      <w:r w:rsidRPr="7544F2D0" w:rsidR="00D13EF6">
        <w:rPr>
          <w:rFonts w:ascii="Avenir Next LT Pro Light" w:hAnsi="Avenir Next LT Pro Light" w:eastAsia="Avenir Next LT Pro Light" w:cs="Avenir Next LT Pro Light"/>
        </w:rPr>
        <w:t>ven</w:t>
      </w:r>
      <w:r w:rsidRPr="7544F2D0" w:rsidR="00567AE1">
        <w:rPr>
          <w:rFonts w:ascii="Avenir Next LT Pro Light" w:hAnsi="Avenir Next LT Pro Light" w:eastAsia="Avenir Next LT Pro Light" w:cs="Avenir Next LT Pro Light"/>
        </w:rPr>
        <w:t xml:space="preserve"> if we </w:t>
      </w:r>
      <w:r w:rsidRPr="7544F2D0" w:rsidR="00567AE1">
        <w:rPr>
          <w:rFonts w:ascii="Avenir Next LT Pro Light" w:hAnsi="Avenir Next LT Pro Light" w:eastAsia="Avenir Next LT Pro Light" w:cs="Avenir Next LT Pro Light"/>
        </w:rPr>
        <w:t>don’t</w:t>
      </w:r>
      <w:r w:rsidRPr="7544F2D0" w:rsidR="00567AE1">
        <w:rPr>
          <w:rFonts w:ascii="Avenir Next LT Pro Light" w:hAnsi="Avenir Next LT Pro Light" w:eastAsia="Avenir Next LT Pro Light" w:cs="Avenir Next LT Pro Light"/>
        </w:rPr>
        <w:t xml:space="preserve"> get the </w:t>
      </w:r>
      <w:r w:rsidRPr="7544F2D0" w:rsidR="00D13EF6">
        <w:rPr>
          <w:rFonts w:ascii="Avenir Next LT Pro Light" w:hAnsi="Avenir Next LT Pro Light" w:eastAsia="Avenir Next LT Pro Light" w:cs="Avenir Next LT Pro Light"/>
        </w:rPr>
        <w:t>diagnosis</w:t>
      </w:r>
      <w:r w:rsidRPr="7544F2D0" w:rsidR="00567AE1">
        <w:rPr>
          <w:rFonts w:ascii="Avenir Next LT Pro Light" w:hAnsi="Avenir Next LT Pro Light" w:eastAsia="Avenir Next LT Pro Light" w:cs="Avenir Next LT Pro Light"/>
        </w:rPr>
        <w:t xml:space="preserve"> the </w:t>
      </w:r>
      <w:r w:rsidRPr="7544F2D0" w:rsidR="00D13EF6">
        <w:rPr>
          <w:rFonts w:ascii="Avenir Next LT Pro Light" w:hAnsi="Avenir Next LT Pro Light" w:eastAsia="Avenir Next LT Pro Light" w:cs="Avenir Next LT Pro Light"/>
        </w:rPr>
        <w:t>first</w:t>
      </w:r>
      <w:r w:rsidRPr="7544F2D0" w:rsidR="00567AE1">
        <w:rPr>
          <w:rFonts w:ascii="Avenir Next LT Pro Light" w:hAnsi="Avenir Next LT Pro Light" w:eastAsia="Avenir Next LT Pro Light" w:cs="Avenir Next LT Pro Light"/>
        </w:rPr>
        <w:t xml:space="preserve"> time round when we look at the data</w:t>
      </w:r>
      <w:r w:rsidRPr="7544F2D0" w:rsidR="007F24F2">
        <w:rPr>
          <w:rFonts w:ascii="Avenir Next LT Pro Light" w:hAnsi="Avenir Next LT Pro Light" w:eastAsia="Avenir Next LT Pro Light" w:cs="Avenir Next LT Pro Light"/>
        </w:rPr>
        <w:t xml:space="preserve">, </w:t>
      </w:r>
      <w:r w:rsidRPr="7544F2D0" w:rsidR="007F24F2">
        <w:rPr>
          <w:rFonts w:ascii="Avenir Next LT Pro Light" w:hAnsi="Avenir Next LT Pro Light" w:eastAsia="Avenir Next LT Pro Light" w:cs="Avenir Next LT Pro Light"/>
        </w:rPr>
        <w:t>actually this</w:t>
      </w:r>
      <w:r w:rsidRPr="7544F2D0" w:rsidR="007F24F2">
        <w:rPr>
          <w:rFonts w:ascii="Avenir Next LT Pro Light" w:hAnsi="Avenir Next LT Pro Light" w:eastAsia="Avenir Next LT Pro Light" w:cs="Avenir Next LT Pro Light"/>
        </w:rPr>
        <w:t xml:space="preserve"> is a </w:t>
      </w:r>
      <w:r w:rsidRPr="7544F2D0" w:rsidR="00D13EF6">
        <w:rPr>
          <w:rFonts w:ascii="Avenir Next LT Pro Light" w:hAnsi="Avenir Next LT Pro Light" w:eastAsia="Avenir Next LT Pro Light" w:cs="Avenir Next LT Pro Light"/>
        </w:rPr>
        <w:t>constant</w:t>
      </w:r>
      <w:r w:rsidRPr="7544F2D0" w:rsidR="007F24F2">
        <w:rPr>
          <w:rFonts w:ascii="Avenir Next LT Pro Light" w:hAnsi="Avenir Next LT Pro Light" w:eastAsia="Avenir Next LT Pro Light" w:cs="Avenir Next LT Pro Light"/>
        </w:rPr>
        <w:t xml:space="preserve"> cycle of relooking at their data, either if </w:t>
      </w:r>
      <w:r w:rsidRPr="7544F2D0" w:rsidR="007F24F2">
        <w:rPr>
          <w:rFonts w:ascii="Avenir Next LT Pro Light" w:hAnsi="Avenir Next LT Pro Light" w:eastAsia="Avenir Next LT Pro Light" w:cs="Avenir Next LT Pro Light"/>
        </w:rPr>
        <w:t>they’re</w:t>
      </w:r>
      <w:r w:rsidRPr="7544F2D0" w:rsidR="007F24F2">
        <w:rPr>
          <w:rFonts w:ascii="Avenir Next LT Pro Light" w:hAnsi="Avenir Next LT Pro Light" w:eastAsia="Avenir Next LT Pro Light" w:cs="Avenir Next LT Pro Light"/>
        </w:rPr>
        <w:t xml:space="preserve"> in the NGRL or as well on the Diagnostic Discovery Pathway side of the service </w:t>
      </w:r>
      <w:r w:rsidRPr="7544F2D0" w:rsidR="007F24F2">
        <w:rPr>
          <w:rFonts w:ascii="Avenir Next LT Pro Light" w:hAnsi="Avenir Next LT Pro Light" w:eastAsia="Avenir Next LT Pro Light" w:cs="Avenir Next LT Pro Light"/>
        </w:rPr>
        <w:t>that’s</w:t>
      </w:r>
      <w:r w:rsidRPr="7544F2D0" w:rsidR="007F24F2">
        <w:rPr>
          <w:rFonts w:ascii="Avenir Next LT Pro Light" w:hAnsi="Avenir Next LT Pro Light" w:eastAsia="Avenir Next LT Pro Light" w:cs="Avenir Next LT Pro Light"/>
        </w:rPr>
        <w:t xml:space="preserve"> run by Genomics England</w:t>
      </w:r>
      <w:r w:rsidRPr="7544F2D0" w:rsidR="007F24F2">
        <w:rPr>
          <w:rFonts w:ascii="Avenir Next LT Pro Light" w:hAnsi="Avenir Next LT Pro Light" w:eastAsia="Avenir Next LT Pro Light" w:cs="Avenir Next LT Pro Light"/>
        </w:rPr>
        <w:t xml:space="preserve">. </w:t>
      </w:r>
      <w:r w:rsidRPr="7544F2D0" w:rsidR="007F24F2">
        <w:rPr>
          <w:rFonts w:ascii="Avenir Next LT Pro Light" w:hAnsi="Avenir Next LT Pro Light" w:eastAsia="Avenir Next LT Pro Light" w:cs="Avenir Next LT Pro Light"/>
        </w:rPr>
        <w:t xml:space="preserve">So </w:t>
      </w:r>
      <w:r w:rsidRPr="7544F2D0" w:rsidR="007F24F2">
        <w:rPr>
          <w:rFonts w:ascii="Avenir Next LT Pro Light" w:hAnsi="Avenir Next LT Pro Light" w:eastAsia="Avenir Next LT Pro Light" w:cs="Avenir Next LT Pro Light"/>
        </w:rPr>
        <w:t>yeah</w:t>
      </w:r>
      <w:r w:rsidRPr="7544F2D0" w:rsidR="007F24F2">
        <w:rPr>
          <w:rFonts w:ascii="Avenir Next LT Pro Light" w:hAnsi="Avenir Next LT Pro Light" w:eastAsia="Avenir Next LT Pro Light" w:cs="Avenir Next LT Pro Light"/>
        </w:rPr>
        <w:t xml:space="preserve">, I </w:t>
      </w:r>
      <w:r w:rsidRPr="7544F2D0" w:rsidR="00D13EF6">
        <w:rPr>
          <w:rFonts w:ascii="Avenir Next LT Pro Light" w:hAnsi="Avenir Next LT Pro Light" w:eastAsia="Avenir Next LT Pro Light" w:cs="Avenir Next LT Pro Light"/>
        </w:rPr>
        <w:t>feel like</w:t>
      </w:r>
      <w:r w:rsidRPr="7544F2D0" w:rsidR="007F24F2">
        <w:rPr>
          <w:rFonts w:ascii="Avenir Next LT Pro Light" w:hAnsi="Avenir Next LT Pro Light" w:eastAsia="Avenir Next LT Pro Light" w:cs="Avenir Next LT Pro Light"/>
        </w:rPr>
        <w:t xml:space="preserve"> </w:t>
      </w:r>
      <w:r w:rsidRPr="7544F2D0" w:rsidR="007F24F2">
        <w:rPr>
          <w:rFonts w:ascii="Avenir Next LT Pro Light" w:hAnsi="Avenir Next LT Pro Light" w:eastAsia="Avenir Next LT Pro Light" w:cs="Avenir Next LT Pro Light"/>
        </w:rPr>
        <w:t>it’s</w:t>
      </w:r>
      <w:r w:rsidRPr="7544F2D0" w:rsidR="007F24F2">
        <w:rPr>
          <w:rFonts w:ascii="Avenir Next LT Pro Light" w:hAnsi="Avenir Next LT Pro Light" w:eastAsia="Avenir Next LT Pro Light" w:cs="Avenir Next LT Pro Light"/>
        </w:rPr>
        <w:t xml:space="preserve"> </w:t>
      </w:r>
      <w:r w:rsidRPr="7544F2D0" w:rsidR="007F24F2">
        <w:rPr>
          <w:rFonts w:ascii="Avenir Next LT Pro Light" w:hAnsi="Avenir Next LT Pro Light" w:eastAsia="Avenir Next LT Pro Light" w:cs="Avenir Next LT Pro Light"/>
        </w:rPr>
        <w:t xml:space="preserve">a </w:t>
      </w:r>
      <w:r w:rsidRPr="7544F2D0" w:rsidR="00D13EF6">
        <w:rPr>
          <w:rFonts w:ascii="Avenir Next LT Pro Light" w:hAnsi="Avenir Next LT Pro Light" w:eastAsia="Avenir Next LT Pro Light" w:cs="Avenir Next LT Pro Light"/>
        </w:rPr>
        <w:t>very</w:t>
      </w:r>
      <w:r w:rsidRPr="7544F2D0" w:rsidR="007F24F2">
        <w:rPr>
          <w:rFonts w:ascii="Avenir Next LT Pro Light" w:hAnsi="Avenir Next LT Pro Light" w:eastAsia="Avenir Next LT Pro Light" w:cs="Avenir Next LT Pro Light"/>
        </w:rPr>
        <w:t xml:space="preserve"> big</w:t>
      </w:r>
      <w:r w:rsidRPr="7544F2D0" w:rsidR="007F24F2">
        <w:rPr>
          <w:rFonts w:ascii="Avenir Next LT Pro Light" w:hAnsi="Avenir Next LT Pro Light" w:eastAsia="Avenir Next LT Pro Light" w:cs="Avenir Next LT Pro Light"/>
        </w:rPr>
        <w:t xml:space="preserve"> difference; they </w:t>
      </w:r>
      <w:r w:rsidRPr="7544F2D0" w:rsidR="007F24F2">
        <w:rPr>
          <w:rFonts w:ascii="Avenir Next LT Pro Light" w:hAnsi="Avenir Next LT Pro Light" w:eastAsia="Avenir Next LT Pro Light" w:cs="Avenir Next LT Pro Light"/>
        </w:rPr>
        <w:t>don’t</w:t>
      </w:r>
      <w:r w:rsidRPr="7544F2D0" w:rsidR="00D13EF6">
        <w:rPr>
          <w:rFonts w:ascii="Avenir Next LT Pro Light" w:hAnsi="Avenir Next LT Pro Light" w:eastAsia="Avenir Next LT Pro Light" w:cs="Avenir Next LT Pro Light"/>
        </w:rPr>
        <w:t xml:space="preserve"> </w:t>
      </w:r>
      <w:r w:rsidRPr="7544F2D0" w:rsidR="007F24F2">
        <w:rPr>
          <w:rFonts w:ascii="Avenir Next LT Pro Light" w:hAnsi="Avenir Next LT Pro Light" w:eastAsia="Avenir Next LT Pro Light" w:cs="Avenir Next LT Pro Light"/>
        </w:rPr>
        <w:t xml:space="preserve">have to keep coming every </w:t>
      </w:r>
      <w:r w:rsidRPr="7544F2D0" w:rsidR="00D13EF6">
        <w:rPr>
          <w:rFonts w:ascii="Avenir Next LT Pro Light" w:hAnsi="Avenir Next LT Pro Light" w:eastAsia="Avenir Next LT Pro Light" w:cs="Avenir Next LT Pro Light"/>
        </w:rPr>
        <w:t>year</w:t>
      </w:r>
      <w:r w:rsidRPr="7544F2D0" w:rsidR="007F24F2">
        <w:rPr>
          <w:rFonts w:ascii="Avenir Next LT Pro Light" w:hAnsi="Avenir Next LT Pro Light" w:eastAsia="Avenir Next LT Pro Light" w:cs="Avenir Next LT Pro Light"/>
        </w:rPr>
        <w:t xml:space="preserve"> and saying, “Is there a new test</w:t>
      </w:r>
      <w:r w:rsidRPr="7544F2D0" w:rsidR="00D13EF6">
        <w:rPr>
          <w:rFonts w:ascii="Avenir Next LT Pro Light" w:hAnsi="Avenir Next LT Pro Light" w:eastAsia="Avenir Next LT Pro Light" w:cs="Avenir Next LT Pro Light"/>
        </w:rPr>
        <w:t>?</w:t>
      </w:r>
      <w:r w:rsidRPr="7544F2D0" w:rsidR="007F24F2">
        <w:rPr>
          <w:rFonts w:ascii="Avenir Next LT Pro Light" w:hAnsi="Avenir Next LT Pro Light" w:eastAsia="Avenir Next LT Pro Light" w:cs="Avenir Next LT Pro Light"/>
        </w:rPr>
        <w:t xml:space="preserve">” because </w:t>
      </w:r>
      <w:r w:rsidRPr="7544F2D0" w:rsidR="007F24F2">
        <w:rPr>
          <w:rFonts w:ascii="Avenir Next LT Pro Light" w:hAnsi="Avenir Next LT Pro Light" w:eastAsia="Avenir Next LT Pro Light" w:cs="Avenir Next LT Pro Light"/>
        </w:rPr>
        <w:t xml:space="preserve">actually </w:t>
      </w:r>
      <w:r w:rsidRPr="7544F2D0" w:rsidR="007F24F2">
        <w:rPr>
          <w:rFonts w:ascii="Avenir Next LT Pro Light" w:hAnsi="Avenir Next LT Pro Light" w:eastAsia="Avenir Next LT Pro Light" w:cs="Avenir Next LT Pro Light"/>
        </w:rPr>
        <w:t>they’ve</w:t>
      </w:r>
      <w:r w:rsidRPr="7544F2D0" w:rsidR="007F24F2">
        <w:rPr>
          <w:rFonts w:ascii="Avenir Next LT Pro Light" w:hAnsi="Avenir Next LT Pro Light" w:eastAsia="Avenir Next LT Pro Light" w:cs="Avenir Next LT Pro Light"/>
        </w:rPr>
        <w:t xml:space="preserve"> had an excellent test, </w:t>
      </w:r>
      <w:r w:rsidRPr="7544F2D0" w:rsidR="007F24F2">
        <w:rPr>
          <w:rFonts w:ascii="Avenir Next LT Pro Light" w:hAnsi="Avenir Next LT Pro Light" w:eastAsia="Avenir Next LT Pro Light" w:cs="Avenir Next LT Pro Light"/>
        </w:rPr>
        <w:t>it’s</w:t>
      </w:r>
      <w:r w:rsidRPr="7544F2D0" w:rsidR="007F24F2">
        <w:rPr>
          <w:rFonts w:ascii="Avenir Next LT Pro Light" w:hAnsi="Avenir Next LT Pro Light" w:eastAsia="Avenir Next LT Pro Light" w:cs="Avenir Next LT Pro Light"/>
        </w:rPr>
        <w:t xml:space="preserve"> just </w:t>
      </w:r>
      <w:r w:rsidRPr="7544F2D0" w:rsidR="00D13EF6">
        <w:rPr>
          <w:rFonts w:ascii="Avenir Next LT Pro Light" w:hAnsi="Avenir Next LT Pro Light" w:eastAsia="Avenir Next LT Pro Light" w:cs="Avenir Next LT Pro Light"/>
        </w:rPr>
        <w:t>developing</w:t>
      </w:r>
      <w:r w:rsidRPr="7544F2D0" w:rsidR="007F24F2">
        <w:rPr>
          <w:rFonts w:ascii="Avenir Next LT Pro Light" w:hAnsi="Avenir Next LT Pro Light" w:eastAsia="Avenir Next LT Pro Light" w:cs="Avenir Next LT Pro Light"/>
        </w:rPr>
        <w:t xml:space="preserve"> our skills to really </w:t>
      </w:r>
      <w:r w:rsidRPr="7544F2D0" w:rsidR="00D13EF6">
        <w:rPr>
          <w:rFonts w:ascii="Avenir Next LT Pro Light" w:hAnsi="Avenir Next LT Pro Light" w:eastAsia="Avenir Next LT Pro Light" w:cs="Avenir Next LT Pro Light"/>
        </w:rPr>
        <w:t>analyse</w:t>
      </w:r>
      <w:r w:rsidRPr="7544F2D0" w:rsidR="007F24F2">
        <w:rPr>
          <w:rFonts w:ascii="Avenir Next LT Pro Light" w:hAnsi="Avenir Next LT Pro Light" w:eastAsia="Avenir Next LT Pro Light" w:cs="Avenir Next LT Pro Light"/>
        </w:rPr>
        <w:t xml:space="preserve"> it well.</w:t>
      </w:r>
    </w:p>
    <w:p w:rsidR="007F24F2" w:rsidP="7544F2D0" w:rsidRDefault="0082014A" w14:paraId="1EEB9D0B" w14:textId="17FE8E3A">
      <w:pPr>
        <w:ind w:left="0" w:hanging="0"/>
        <w:rPr>
          <w:rFonts w:ascii="Avenir Next LT Pro Light" w:hAnsi="Avenir Next LT Pro Light" w:eastAsia="Avenir Next LT Pro Light" w:cs="Avenir Next LT Pro Light"/>
          <w:b w:val="1"/>
          <w:bCs w:val="1"/>
        </w:rPr>
      </w:pPr>
      <w:r w:rsidRPr="7544F2D0" w:rsidR="5C26187A">
        <w:rPr>
          <w:rFonts w:ascii="Avenir Next LT Pro Light" w:hAnsi="Avenir Next LT Pro Light" w:eastAsia="Avenir Next LT Pro Light" w:cs="Avenir Next LT Pro Light"/>
          <w:b w:val="1"/>
          <w:bCs w:val="1"/>
        </w:rPr>
        <w:t>A</w:t>
      </w:r>
      <w:r w:rsidRPr="7544F2D0" w:rsidR="597753B6">
        <w:rPr>
          <w:rFonts w:ascii="Avenir Next LT Pro Light" w:hAnsi="Avenir Next LT Pro Light" w:eastAsia="Avenir Next LT Pro Light" w:cs="Avenir Next LT Pro Light"/>
          <w:b w:val="1"/>
          <w:bCs w:val="1"/>
        </w:rPr>
        <w:t>na Lisa</w:t>
      </w:r>
      <w:r w:rsidRPr="7544F2D0" w:rsidR="0082014A">
        <w:rPr>
          <w:rFonts w:ascii="Avenir Next LT Pro Light" w:hAnsi="Avenir Next LT Pro Light" w:eastAsia="Avenir Next LT Pro Light" w:cs="Avenir Next LT Pro Light"/>
          <w:b w:val="1"/>
          <w:bCs w:val="1"/>
        </w:rPr>
        <w:t>:</w:t>
      </w:r>
      <w:r w:rsidRPr="7544F2D0" w:rsidR="1AC5C33F">
        <w:rPr>
          <w:rFonts w:ascii="Avenir Next LT Pro Light" w:hAnsi="Avenir Next LT Pro Light" w:eastAsia="Avenir Next LT Pro Light" w:cs="Avenir Next LT Pro Light"/>
          <w:b w:val="1"/>
          <w:bCs w:val="1"/>
        </w:rPr>
        <w:t xml:space="preserve"> Y</w:t>
      </w:r>
      <w:r w:rsidRPr="7544F2D0" w:rsidR="007F24F2">
        <w:rPr>
          <w:rFonts w:ascii="Avenir Next LT Pro Light" w:hAnsi="Avenir Next LT Pro Light" w:eastAsia="Avenir Next LT Pro Light" w:cs="Avenir Next LT Pro Light"/>
          <w:b w:val="1"/>
          <w:bCs w:val="1"/>
        </w:rPr>
        <w:t xml:space="preserve">es, and our </w:t>
      </w:r>
      <w:r w:rsidRPr="7544F2D0" w:rsidR="00D13EF6">
        <w:rPr>
          <w:rFonts w:ascii="Avenir Next LT Pro Light" w:hAnsi="Avenir Next LT Pro Light" w:eastAsia="Avenir Next LT Pro Light" w:cs="Avenir Next LT Pro Light"/>
          <w:b w:val="1"/>
          <w:bCs w:val="1"/>
        </w:rPr>
        <w:t>knowledge</w:t>
      </w:r>
      <w:r w:rsidRPr="7544F2D0" w:rsidR="4EE7CA23">
        <w:rPr>
          <w:rFonts w:ascii="Avenir Next LT Pro Light" w:hAnsi="Avenir Next LT Pro Light" w:eastAsia="Avenir Next LT Pro Light" w:cs="Avenir Next LT Pro Light"/>
          <w:b w:val="1"/>
          <w:bCs w:val="1"/>
        </w:rPr>
        <w:t>,</w:t>
      </w:r>
      <w:r w:rsidRPr="7544F2D0" w:rsidR="007F24F2">
        <w:rPr>
          <w:rFonts w:ascii="Avenir Next LT Pro Light" w:hAnsi="Avenir Next LT Pro Light" w:eastAsia="Avenir Next LT Pro Light" w:cs="Avenir Next LT Pro Light"/>
          <w:b w:val="1"/>
          <w:bCs w:val="1"/>
        </w:rPr>
        <w:t xml:space="preserve"> </w:t>
      </w:r>
      <w:r w:rsidRPr="7544F2D0" w:rsidR="6BD6BFCF">
        <w:rPr>
          <w:rFonts w:ascii="Avenir Next LT Pro Light" w:hAnsi="Avenir Next LT Pro Light" w:eastAsia="Avenir Next LT Pro Light" w:cs="Avenir Next LT Pro Light"/>
          <w:b w:val="1"/>
          <w:bCs w:val="1"/>
        </w:rPr>
        <w:t>t</w:t>
      </w:r>
      <w:r w:rsidRPr="7544F2D0" w:rsidR="007F24F2">
        <w:rPr>
          <w:rFonts w:ascii="Avenir Next LT Pro Light" w:hAnsi="Avenir Next LT Pro Light" w:eastAsia="Avenir Next LT Pro Light" w:cs="Avenir Next LT Pro Light"/>
          <w:b w:val="1"/>
          <w:bCs w:val="1"/>
        </w:rPr>
        <w:t>he</w:t>
      </w:r>
      <w:r w:rsidRPr="7544F2D0" w:rsidR="007F24F2">
        <w:rPr>
          <w:rFonts w:ascii="Avenir Next LT Pro Light" w:hAnsi="Avenir Next LT Pro Light" w:eastAsia="Avenir Next LT Pro Light" w:cs="Avenir Next LT Pro Light"/>
          <w:b w:val="1"/>
          <w:bCs w:val="1"/>
        </w:rPr>
        <w:t xml:space="preserve"> technology and the skills keep evolving, certainly</w:t>
      </w:r>
      <w:r w:rsidRPr="7544F2D0" w:rsidR="007F24F2">
        <w:rPr>
          <w:rFonts w:ascii="Avenir Next LT Pro Light" w:hAnsi="Avenir Next LT Pro Light" w:eastAsia="Avenir Next LT Pro Light" w:cs="Avenir Next LT Pro Light"/>
          <w:b w:val="1"/>
          <w:bCs w:val="1"/>
        </w:rPr>
        <w:t xml:space="preserve">.  </w:t>
      </w:r>
      <w:r w:rsidRPr="7544F2D0" w:rsidR="007F24F2">
        <w:rPr>
          <w:rFonts w:ascii="Avenir Next LT Pro Light" w:hAnsi="Avenir Next LT Pro Light" w:eastAsia="Avenir Next LT Pro Light" w:cs="Avenir Next LT Pro Light"/>
          <w:b w:val="1"/>
          <w:bCs w:val="1"/>
        </w:rPr>
        <w:t xml:space="preserve">And I think one of the things that </w:t>
      </w:r>
      <w:r w:rsidRPr="7544F2D0" w:rsidR="007F24F2">
        <w:rPr>
          <w:rFonts w:ascii="Avenir Next LT Pro Light" w:hAnsi="Avenir Next LT Pro Light" w:eastAsia="Avenir Next LT Pro Light" w:cs="Avenir Next LT Pro Light"/>
          <w:b w:val="1"/>
          <w:bCs w:val="1"/>
        </w:rPr>
        <w:t>I’m</w:t>
      </w:r>
      <w:r w:rsidRPr="7544F2D0" w:rsidR="007F24F2">
        <w:rPr>
          <w:rFonts w:ascii="Avenir Next LT Pro Light" w:hAnsi="Avenir Next LT Pro Light" w:eastAsia="Avenir Next LT Pro Light" w:cs="Avenir Next LT Pro Light"/>
          <w:b w:val="1"/>
          <w:bCs w:val="1"/>
        </w:rPr>
        <w:t xml:space="preserve"> sort of hearing from this conversation is that balance of hope and realism</w:t>
      </w:r>
      <w:r w:rsidRPr="7544F2D0" w:rsidR="1319C3DF">
        <w:rPr>
          <w:rFonts w:ascii="Avenir Next LT Pro Light" w:hAnsi="Avenir Next LT Pro Light" w:eastAsia="Avenir Next LT Pro Light" w:cs="Avenir Next LT Pro Light"/>
          <w:b w:val="1"/>
          <w:bCs w:val="1"/>
        </w:rPr>
        <w:t>, Carlo</w:t>
      </w:r>
      <w:r w:rsidRPr="7544F2D0" w:rsidR="007F24F2">
        <w:rPr>
          <w:rFonts w:ascii="Avenir Next LT Pro Light" w:hAnsi="Avenir Next LT Pro Light" w:eastAsia="Avenir Next LT Pro Light" w:cs="Avenir Next LT Pro Light"/>
          <w:b w:val="1"/>
          <w:bCs w:val="1"/>
        </w:rPr>
        <w:t xml:space="preserve"> </w:t>
      </w:r>
      <w:r w:rsidRPr="7544F2D0" w:rsidR="058C0B13">
        <w:rPr>
          <w:rFonts w:ascii="Avenir Next LT Pro Light" w:hAnsi="Avenir Next LT Pro Light" w:eastAsia="Avenir Next LT Pro Light" w:cs="Avenir Next LT Pro Light"/>
          <w:b w:val="1"/>
          <w:bCs w:val="1"/>
        </w:rPr>
        <w:t>w</w:t>
      </w:r>
      <w:r w:rsidRPr="7544F2D0" w:rsidR="007F24F2">
        <w:rPr>
          <w:rFonts w:ascii="Avenir Next LT Pro Light" w:hAnsi="Avenir Next LT Pro Light" w:eastAsia="Avenir Next LT Pro Light" w:cs="Avenir Next LT Pro Light"/>
          <w:b w:val="1"/>
          <w:bCs w:val="1"/>
        </w:rPr>
        <w:t xml:space="preserve">e were talking about earlier how you need all the pieces of the puzzle to be lined up - so the regulatory agency, the </w:t>
      </w:r>
      <w:r w:rsidRPr="7544F2D0" w:rsidR="00D13EF6">
        <w:rPr>
          <w:rFonts w:ascii="Avenir Next LT Pro Light" w:hAnsi="Avenir Next LT Pro Light" w:eastAsia="Avenir Next LT Pro Light" w:cs="Avenir Next LT Pro Light"/>
          <w:b w:val="1"/>
          <w:bCs w:val="1"/>
        </w:rPr>
        <w:t>clinicians</w:t>
      </w:r>
      <w:r w:rsidRPr="7544F2D0" w:rsidR="007F24F2">
        <w:rPr>
          <w:rFonts w:ascii="Avenir Next LT Pro Light" w:hAnsi="Avenir Next LT Pro Light" w:eastAsia="Avenir Next LT Pro Light" w:cs="Avenir Next LT Pro Light"/>
          <w:b w:val="1"/>
          <w:bCs w:val="1"/>
        </w:rPr>
        <w:t xml:space="preserve">, all the preclinical work has to have been done, </w:t>
      </w:r>
      <w:r w:rsidRPr="7544F2D0" w:rsidR="00D13EF6">
        <w:rPr>
          <w:rFonts w:ascii="Avenir Next LT Pro Light" w:hAnsi="Avenir Next LT Pro Light" w:eastAsia="Avenir Next LT Pro Light" w:cs="Avenir Next LT Pro Light"/>
          <w:b w:val="1"/>
          <w:bCs w:val="1"/>
        </w:rPr>
        <w:t>monitoring</w:t>
      </w:r>
      <w:r w:rsidRPr="7544F2D0" w:rsidR="007F24F2">
        <w:rPr>
          <w:rFonts w:ascii="Avenir Next LT Pro Light" w:hAnsi="Avenir Next LT Pro Light" w:eastAsia="Avenir Next LT Pro Light" w:cs="Avenir Next LT Pro Light"/>
          <w:b w:val="1"/>
          <w:bCs w:val="1"/>
        </w:rPr>
        <w:t xml:space="preserve"> </w:t>
      </w:r>
      <w:r w:rsidRPr="7544F2D0" w:rsidR="00D13EF6">
        <w:rPr>
          <w:rFonts w:ascii="Avenir Next LT Pro Light" w:hAnsi="Avenir Next LT Pro Light" w:eastAsia="Avenir Next LT Pro Light" w:cs="Avenir Next LT Pro Light"/>
          <w:b w:val="1"/>
          <w:bCs w:val="1"/>
        </w:rPr>
        <w:t>afterwards</w:t>
      </w:r>
      <w:r w:rsidRPr="7544F2D0" w:rsidR="007F24F2">
        <w:rPr>
          <w:rFonts w:ascii="Avenir Next LT Pro Light" w:hAnsi="Avenir Next LT Pro Light" w:eastAsia="Avenir Next LT Pro Light" w:cs="Avenir Next LT Pro Light"/>
          <w:b w:val="1"/>
          <w:bCs w:val="1"/>
        </w:rPr>
        <w:t xml:space="preserve"> for side effects - every piece of the puzzle has to be lined up for a new treatment to make it to a patient.  </w:t>
      </w:r>
    </w:p>
    <w:p w:rsidR="007F24F2" w:rsidP="652EDD8E" w:rsidRDefault="0082014A" w14:paraId="289BB498" w14:textId="15DD2123">
      <w:pPr>
        <w:ind w:left="0" w:hanging="0"/>
        <w:rPr>
          <w:rFonts w:ascii="Avenir Next LT Pro Light" w:hAnsi="Avenir Next LT Pro Light" w:eastAsia="Avenir Next LT Pro Light" w:cs="Avenir Next LT Pro Light"/>
          <w:b w:val="1"/>
          <w:bCs w:val="1"/>
        </w:rPr>
      </w:pPr>
      <w:r w:rsidRPr="7544F2D0" w:rsidR="007F24F2">
        <w:rPr>
          <w:rFonts w:ascii="Avenir Next LT Pro Light" w:hAnsi="Avenir Next LT Pro Light" w:eastAsia="Avenir Next LT Pro Light" w:cs="Avenir Next LT Pro Light"/>
          <w:b w:val="1"/>
          <w:bCs w:val="1"/>
        </w:rPr>
        <w:t>And, Anne, I’d like to come back to you because we’ve talked</w:t>
      </w:r>
      <w:r w:rsidRPr="7544F2D0" w:rsidR="00D13EF6">
        <w:rPr>
          <w:rFonts w:ascii="Avenir Next LT Pro Light" w:hAnsi="Avenir Next LT Pro Light" w:eastAsia="Avenir Next LT Pro Light" w:cs="Avenir Next LT Pro Light"/>
          <w:b w:val="1"/>
          <w:bCs w:val="1"/>
        </w:rPr>
        <w:t xml:space="preserve"> a</w:t>
      </w:r>
      <w:r w:rsidRPr="7544F2D0" w:rsidR="007F24F2">
        <w:rPr>
          <w:rFonts w:ascii="Avenir Next LT Pro Light" w:hAnsi="Avenir Next LT Pro Light" w:eastAsia="Avenir Next LT Pro Light" w:cs="Avenir Next LT Pro Light"/>
          <w:b w:val="1"/>
          <w:bCs w:val="1"/>
        </w:rPr>
        <w:t xml:space="preserve">bout this before, how one balances these messages of optimism and hope which are needed for bringing everybody together as a community to crack some of these very difficult challenges highlighted by </w:t>
      </w:r>
      <w:r w:rsidRPr="7544F2D0" w:rsidR="00D13EF6">
        <w:rPr>
          <w:rFonts w:ascii="Avenir Next LT Pro Light" w:hAnsi="Avenir Next LT Pro Light" w:eastAsia="Avenir Next LT Pro Light" w:cs="Avenir Next LT Pro Light"/>
          <w:b w:val="1"/>
          <w:bCs w:val="1"/>
        </w:rPr>
        <w:t>treatments</w:t>
      </w:r>
      <w:r w:rsidRPr="7544F2D0" w:rsidR="007F24F2">
        <w:rPr>
          <w:rFonts w:ascii="Avenir Next LT Pro Light" w:hAnsi="Avenir Next LT Pro Light" w:eastAsia="Avenir Next LT Pro Light" w:cs="Avenir Next LT Pro Light"/>
          <w:b w:val="1"/>
          <w:bCs w:val="1"/>
        </w:rPr>
        <w:t xml:space="preserve"> for rare and ultra-rare conditions and at the same time the need for realism, a balance conversation.</w:t>
      </w:r>
    </w:p>
    <w:p w:rsidR="00674822" w:rsidP="7544F2D0" w:rsidRDefault="0082014A" w14:paraId="64719336" w14:textId="787172EC">
      <w:pPr>
        <w:ind w:left="0" w:hanging="0"/>
        <w:rPr>
          <w:rFonts w:ascii="Avenir Next LT Pro Light" w:hAnsi="Avenir Next LT Pro Light" w:eastAsia="Avenir Next LT Pro Light" w:cs="Avenir Next LT Pro Light"/>
        </w:rPr>
      </w:pPr>
      <w:r w:rsidRPr="7544F2D0" w:rsidR="7F460693">
        <w:rPr>
          <w:rFonts w:ascii="Avenir Next LT Pro Light" w:hAnsi="Avenir Next LT Pro Light" w:eastAsia="Avenir Next LT Pro Light" w:cs="Avenir Next LT Pro Light"/>
          <w:b w:val="1"/>
          <w:bCs w:val="1"/>
        </w:rPr>
        <w:t>A</w:t>
      </w:r>
      <w:r w:rsidRPr="7544F2D0" w:rsidR="01F47A4C">
        <w:rPr>
          <w:rFonts w:ascii="Avenir Next LT Pro Light" w:hAnsi="Avenir Next LT Pro Light" w:eastAsia="Avenir Next LT Pro Light" w:cs="Avenir Next LT Pro Light"/>
          <w:b w:val="1"/>
          <w:bCs w:val="1"/>
        </w:rPr>
        <w:t>nne:</w:t>
      </w:r>
      <w:r w:rsidRPr="7544F2D0" w:rsidR="01F47A4C">
        <w:rPr>
          <w:rFonts w:ascii="Avenir Next LT Pro Light" w:hAnsi="Avenir Next LT Pro Light" w:eastAsia="Avenir Next LT Pro Light" w:cs="Avenir Next LT Pro Light"/>
        </w:rPr>
        <w:t xml:space="preserve"> </w:t>
      </w:r>
      <w:r w:rsidRPr="7544F2D0" w:rsidR="007F24F2">
        <w:rPr>
          <w:rFonts w:ascii="Avenir Next LT Pro Light" w:hAnsi="Avenir Next LT Pro Light" w:eastAsia="Avenir Next LT Pro Light" w:cs="Avenir Next LT Pro Light"/>
        </w:rPr>
        <w:t>Yeah</w:t>
      </w:r>
      <w:r w:rsidRPr="7544F2D0" w:rsidR="007F24F2">
        <w:rPr>
          <w:rFonts w:ascii="Avenir Next LT Pro Light" w:hAnsi="Avenir Next LT Pro Light" w:eastAsia="Avenir Next LT Pro Light" w:cs="Avenir Next LT Pro Light"/>
        </w:rPr>
        <w:t xml:space="preserve">, that was one of </w:t>
      </w:r>
      <w:r w:rsidRPr="7544F2D0" w:rsidR="001F4F41">
        <w:rPr>
          <w:rFonts w:ascii="Avenir Next LT Pro Light" w:hAnsi="Avenir Next LT Pro Light" w:eastAsia="Avenir Next LT Pro Light" w:cs="Avenir Next LT Pro Light"/>
        </w:rPr>
        <w:t>our</w:t>
      </w:r>
      <w:r w:rsidRPr="7544F2D0" w:rsidR="007F24F2">
        <w:rPr>
          <w:rFonts w:ascii="Avenir Next LT Pro Light" w:hAnsi="Avenir Next LT Pro Light" w:eastAsia="Avenir Next LT Pro Light" w:cs="Avenir Next LT Pro Light"/>
        </w:rPr>
        <w:t xml:space="preserve"> big learnings through the gene therapy trial</w:t>
      </w:r>
      <w:r w:rsidRPr="7544F2D0" w:rsidR="00674822">
        <w:rPr>
          <w:rFonts w:ascii="Avenir Next LT Pro Light" w:hAnsi="Avenir Next LT Pro Light" w:eastAsia="Avenir Next LT Pro Light" w:cs="Avenir Next LT Pro Light"/>
        </w:rPr>
        <w:t xml:space="preserve"> and other trials </w:t>
      </w:r>
      <w:r w:rsidRPr="7544F2D0" w:rsidR="00674822">
        <w:rPr>
          <w:rFonts w:ascii="Avenir Next LT Pro Light" w:hAnsi="Avenir Next LT Pro Light" w:eastAsia="Avenir Next LT Pro Light" w:cs="Avenir Next LT Pro Light"/>
        </w:rPr>
        <w:t>we’ve</w:t>
      </w:r>
      <w:r w:rsidRPr="7544F2D0" w:rsidR="00674822">
        <w:rPr>
          <w:rFonts w:ascii="Avenir Next LT Pro Light" w:hAnsi="Avenir Next LT Pro Light" w:eastAsia="Avenir Next LT Pro Light" w:cs="Avenir Next LT Pro Light"/>
        </w:rPr>
        <w:t xml:space="preserve"> had in the condition</w:t>
      </w:r>
      <w:r w:rsidRPr="7544F2D0" w:rsidR="00674822">
        <w:rPr>
          <w:rFonts w:ascii="Avenir Next LT Pro Light" w:hAnsi="Avenir Next LT Pro Light" w:eastAsia="Avenir Next LT Pro Light" w:cs="Avenir Next LT Pro Light"/>
        </w:rPr>
        <w:t xml:space="preserve">. </w:t>
      </w:r>
      <w:r w:rsidRPr="7544F2D0" w:rsidR="00674822">
        <w:rPr>
          <w:rFonts w:ascii="Avenir Next LT Pro Light" w:hAnsi="Avenir Next LT Pro Light" w:eastAsia="Avenir Next LT Pro Light" w:cs="Avenir Next LT Pro Light"/>
        </w:rPr>
        <w:t xml:space="preserve">As a rare disease </w:t>
      </w:r>
      <w:r w:rsidRPr="7544F2D0" w:rsidR="00674822">
        <w:rPr>
          <w:rFonts w:ascii="Avenir Next LT Pro Light" w:hAnsi="Avenir Next LT Pro Light" w:eastAsia="Avenir Next LT Pro Light" w:cs="Avenir Next LT Pro Light"/>
        </w:rPr>
        <w:t>charity</w:t>
      </w:r>
      <w:r w:rsidRPr="7544F2D0" w:rsidR="71B74626">
        <w:rPr>
          <w:rFonts w:ascii="Avenir Next LT Pro Light" w:hAnsi="Avenir Next LT Pro Light" w:eastAsia="Avenir Next LT Pro Light" w:cs="Avenir Next LT Pro Light"/>
        </w:rPr>
        <w:t>,</w:t>
      </w:r>
      <w:r w:rsidRPr="7544F2D0" w:rsidR="00674822">
        <w:rPr>
          <w:rFonts w:ascii="Avenir Next LT Pro Light" w:hAnsi="Avenir Next LT Pro Light" w:eastAsia="Avenir Next LT Pro Light" w:cs="Avenir Next LT Pro Light"/>
        </w:rPr>
        <w:t xml:space="preserve"> you do everything. You know, my title is </w:t>
      </w:r>
      <w:r w:rsidRPr="7544F2D0" w:rsidR="00674822">
        <w:rPr>
          <w:rFonts w:ascii="Avenir Next LT Pro Light" w:hAnsi="Avenir Next LT Pro Light" w:eastAsia="Avenir Next LT Pro Light" w:cs="Avenir Next LT Pro Light"/>
        </w:rPr>
        <w:t>CEO</w:t>
      </w:r>
      <w:r w:rsidRPr="7544F2D0" w:rsidR="51B40030">
        <w:rPr>
          <w:rFonts w:ascii="Avenir Next LT Pro Light" w:hAnsi="Avenir Next LT Pro Light" w:eastAsia="Avenir Next LT Pro Light" w:cs="Avenir Next LT Pro Light"/>
        </w:rPr>
        <w:t>,</w:t>
      </w:r>
      <w:r w:rsidRPr="7544F2D0" w:rsidR="00674822">
        <w:rPr>
          <w:rFonts w:ascii="Avenir Next LT Pro Light" w:hAnsi="Avenir Next LT Pro Light" w:eastAsia="Avenir Next LT Pro Light" w:cs="Avenir Next LT Pro Light"/>
        </w:rPr>
        <w:t xml:space="preserve"> but I tell people that’s Chief Everything Officer because </w:t>
      </w:r>
      <w:r w:rsidRPr="7544F2D0" w:rsidR="001F4F41">
        <w:rPr>
          <w:rFonts w:ascii="Avenir Next LT Pro Light" w:hAnsi="Avenir Next LT Pro Light" w:eastAsia="Avenir Next LT Pro Light" w:cs="Avenir Next LT Pro Light"/>
        </w:rPr>
        <w:t>there’s</w:t>
      </w:r>
      <w:r w:rsidRPr="7544F2D0" w:rsidR="00674822">
        <w:rPr>
          <w:rFonts w:ascii="Avenir Next LT Pro Light" w:hAnsi="Avenir Next LT Pro Light" w:eastAsia="Avenir Next LT Pro Light" w:cs="Avenir Next LT Pro Light"/>
        </w:rPr>
        <w:t xml:space="preserve"> only a few of you </w:t>
      </w:r>
      <w:r w:rsidRPr="7544F2D0" w:rsidR="001F4F41">
        <w:rPr>
          <w:rFonts w:ascii="Avenir Next LT Pro Light" w:hAnsi="Avenir Next LT Pro Light" w:eastAsia="Avenir Next LT Pro Light" w:cs="Avenir Next LT Pro Light"/>
        </w:rPr>
        <w:t>and</w:t>
      </w:r>
      <w:r w:rsidRPr="7544F2D0" w:rsidR="00674822">
        <w:rPr>
          <w:rFonts w:ascii="Avenir Next LT Pro Light" w:hAnsi="Avenir Next LT Pro Light" w:eastAsia="Avenir Next LT Pro Light" w:cs="Avenir Next LT Pro Light"/>
        </w:rPr>
        <w:t xml:space="preserve"> you do everything</w:t>
      </w:r>
      <w:r w:rsidRPr="7544F2D0" w:rsidR="00674822">
        <w:rPr>
          <w:rFonts w:ascii="Avenir Next LT Pro Light" w:hAnsi="Avenir Next LT Pro Light" w:eastAsia="Avenir Next LT Pro Light" w:cs="Avenir Next LT Pro Light"/>
        </w:rPr>
        <w:t xml:space="preserve">. </w:t>
      </w:r>
      <w:r w:rsidRPr="7544F2D0" w:rsidR="00674822">
        <w:rPr>
          <w:rFonts w:ascii="Avenir Next LT Pro Light" w:hAnsi="Avenir Next LT Pro Light" w:eastAsia="Avenir Next LT Pro Light" w:cs="Avenir Next LT Pro Light"/>
        </w:rPr>
        <w:t>So</w:t>
      </w:r>
      <w:r w:rsidRPr="7544F2D0" w:rsidR="09BD07F3">
        <w:rPr>
          <w:rFonts w:ascii="Avenir Next LT Pro Light" w:hAnsi="Avenir Next LT Pro Light" w:eastAsia="Avenir Next LT Pro Light" w:cs="Avenir Next LT Pro Light"/>
        </w:rPr>
        <w:t>,</w:t>
      </w:r>
      <w:r w:rsidRPr="7544F2D0" w:rsidR="00674822">
        <w:rPr>
          <w:rFonts w:ascii="Avenir Next LT Pro Light" w:hAnsi="Avenir Next LT Pro Light" w:eastAsia="Avenir Next LT Pro Light" w:cs="Avenir Next LT Pro Light"/>
        </w:rPr>
        <w:t xml:space="preserve"> you </w:t>
      </w:r>
      <w:bookmarkStart w:name="_Int_kkjBK9Al" w:id="1243708424"/>
      <w:r w:rsidRPr="7544F2D0" w:rsidR="001F4F41">
        <w:rPr>
          <w:rFonts w:ascii="Avenir Next LT Pro Light" w:hAnsi="Avenir Next LT Pro Light" w:eastAsia="Avenir Next LT Pro Light" w:cs="Avenir Next LT Pro Light"/>
        </w:rPr>
        <w:t>go</w:t>
      </w:r>
      <w:bookmarkEnd w:id="1243708424"/>
      <w:r w:rsidRPr="7544F2D0" w:rsidR="00674822">
        <w:rPr>
          <w:rFonts w:ascii="Avenir Next LT Pro Light" w:hAnsi="Avenir Next LT Pro Light" w:eastAsia="Avenir Next LT Pro Light" w:cs="Avenir Next LT Pro Light"/>
        </w:rPr>
        <w:t xml:space="preserve"> and you lead the London </w:t>
      </w:r>
      <w:r w:rsidRPr="7544F2D0" w:rsidR="0146F72C">
        <w:rPr>
          <w:rFonts w:ascii="Avenir Next LT Pro Light" w:hAnsi="Avenir Next LT Pro Light" w:eastAsia="Avenir Next LT Pro Light" w:cs="Avenir Next LT Pro Light"/>
        </w:rPr>
        <w:t>Hope Walk</w:t>
      </w:r>
      <w:r w:rsidRPr="7544F2D0" w:rsidR="00674822">
        <w:rPr>
          <w:rFonts w:ascii="Avenir Next LT Pro Light" w:hAnsi="Avenir Next LT Pro Light" w:eastAsia="Avenir Next LT Pro Light" w:cs="Avenir Next LT Pro Light"/>
        </w:rPr>
        <w:t xml:space="preserve"> and you also are a layperson </w:t>
      </w:r>
      <w:r w:rsidRPr="7544F2D0" w:rsidR="181513EE">
        <w:rPr>
          <w:rFonts w:ascii="Avenir Next LT Pro Light" w:hAnsi="Avenir Next LT Pro Light" w:eastAsia="Avenir Next LT Pro Light" w:cs="Avenir Next LT Pro Light"/>
        </w:rPr>
        <w:t xml:space="preserve">on </w:t>
      </w:r>
      <w:r w:rsidRPr="7544F2D0" w:rsidR="00674822">
        <w:rPr>
          <w:rFonts w:ascii="Avenir Next LT Pro Light" w:hAnsi="Avenir Next LT Pro Light" w:eastAsia="Avenir Next LT Pro Light" w:cs="Avenir Next LT Pro Light"/>
        </w:rPr>
        <w:t xml:space="preserve">the </w:t>
      </w:r>
      <w:r w:rsidRPr="7544F2D0" w:rsidR="001F4F41">
        <w:rPr>
          <w:rFonts w:ascii="Avenir Next LT Pro Light" w:hAnsi="Avenir Next LT Pro Light" w:eastAsia="Avenir Next LT Pro Light" w:cs="Avenir Next LT Pro Light"/>
        </w:rPr>
        <w:t>Scientific A</w:t>
      </w:r>
      <w:r w:rsidRPr="7544F2D0" w:rsidR="00674822">
        <w:rPr>
          <w:rFonts w:ascii="Avenir Next LT Pro Light" w:hAnsi="Avenir Next LT Pro Light" w:eastAsia="Avenir Next LT Pro Light" w:cs="Avenir Next LT Pro Light"/>
        </w:rPr>
        <w:t xml:space="preserve">dvisory </w:t>
      </w:r>
      <w:r w:rsidRPr="7544F2D0" w:rsidR="00674822">
        <w:rPr>
          <w:rFonts w:ascii="Avenir Next LT Pro Light" w:hAnsi="Avenir Next LT Pro Light" w:eastAsia="Avenir Next LT Pro Light" w:cs="Avenir Next LT Pro Light"/>
        </w:rPr>
        <w:t>Board</w:t>
      </w:r>
      <w:r w:rsidRPr="7544F2D0" w:rsidR="00674822">
        <w:rPr>
          <w:rFonts w:ascii="Avenir Next LT Pro Light" w:hAnsi="Avenir Next LT Pro Light" w:eastAsia="Avenir Next LT Pro Light" w:cs="Avenir Next LT Pro Light"/>
        </w:rPr>
        <w:t xml:space="preserve"> and you </w:t>
      </w:r>
      <w:r w:rsidRPr="7544F2D0" w:rsidR="001F4F41">
        <w:rPr>
          <w:rFonts w:ascii="Avenir Next LT Pro Light" w:hAnsi="Avenir Next LT Pro Light" w:eastAsia="Avenir Next LT Pro Light" w:cs="Avenir Next LT Pro Light"/>
        </w:rPr>
        <w:t>also</w:t>
      </w:r>
      <w:r w:rsidRPr="7544F2D0" w:rsidR="00674822">
        <w:rPr>
          <w:rFonts w:ascii="Avenir Next LT Pro Light" w:hAnsi="Avenir Next LT Pro Light" w:eastAsia="Avenir Next LT Pro Light" w:cs="Avenir Next LT Pro Light"/>
        </w:rPr>
        <w:t xml:space="preserve"> </w:t>
      </w:r>
      <w:r w:rsidRPr="7544F2D0" w:rsidR="001F4F41">
        <w:rPr>
          <w:rFonts w:ascii="Avenir Next LT Pro Light" w:hAnsi="Avenir Next LT Pro Light" w:eastAsia="Avenir Next LT Pro Light" w:cs="Avenir Next LT Pro Light"/>
        </w:rPr>
        <w:t>send out</w:t>
      </w:r>
      <w:r w:rsidRPr="7544F2D0" w:rsidR="00674822">
        <w:rPr>
          <w:rFonts w:ascii="Avenir Next LT Pro Light" w:hAnsi="Avenir Next LT Pro Light" w:eastAsia="Avenir Next LT Pro Light" w:cs="Avenir Next LT Pro Light"/>
        </w:rPr>
        <w:t xml:space="preserve"> the emails about grants</w:t>
      </w:r>
      <w:r w:rsidRPr="7544F2D0" w:rsidR="46BC4CC6">
        <w:rPr>
          <w:rFonts w:ascii="Avenir Next LT Pro Light" w:hAnsi="Avenir Next LT Pro Light" w:eastAsia="Avenir Next LT Pro Light" w:cs="Avenir Next LT Pro Light"/>
        </w:rPr>
        <w:t xml:space="preserve">... </w:t>
      </w:r>
      <w:r w:rsidRPr="7544F2D0" w:rsidR="00674822">
        <w:rPr>
          <w:rFonts w:ascii="Avenir Next LT Pro Light" w:hAnsi="Avenir Next LT Pro Light" w:eastAsia="Avenir Next LT Pro Light" w:cs="Avenir Next LT Pro Light"/>
        </w:rPr>
        <w:t xml:space="preserve">And </w:t>
      </w:r>
      <w:r w:rsidRPr="7544F2D0" w:rsidR="00674822">
        <w:rPr>
          <w:rFonts w:ascii="Avenir Next LT Pro Light" w:hAnsi="Avenir Next LT Pro Light" w:eastAsia="Avenir Next LT Pro Light" w:cs="Avenir Next LT Pro Light"/>
        </w:rPr>
        <w:t>so</w:t>
      </w:r>
      <w:r w:rsidRPr="7544F2D0" w:rsidR="76277547">
        <w:rPr>
          <w:rFonts w:ascii="Avenir Next LT Pro Light" w:hAnsi="Avenir Next LT Pro Light" w:eastAsia="Avenir Next LT Pro Light" w:cs="Avenir Next LT Pro Light"/>
        </w:rPr>
        <w:t>,</w:t>
      </w:r>
      <w:r w:rsidRPr="7544F2D0" w:rsidR="00674822">
        <w:rPr>
          <w:rFonts w:ascii="Avenir Next LT Pro Light" w:hAnsi="Avenir Next LT Pro Light" w:eastAsia="Avenir Next LT Pro Light" w:cs="Avenir Next LT Pro Light"/>
        </w:rPr>
        <w:t xml:space="preserve"> you could easily as </w:t>
      </w:r>
      <w:r w:rsidRPr="7544F2D0" w:rsidR="001F4F41">
        <w:rPr>
          <w:rFonts w:ascii="Avenir Next LT Pro Light" w:hAnsi="Avenir Next LT Pro Light" w:eastAsia="Avenir Next LT Pro Light" w:cs="Avenir Next LT Pro Light"/>
        </w:rPr>
        <w:t xml:space="preserve">a </w:t>
      </w:r>
      <w:bookmarkStart w:name="_Int_GtcEcg8e" w:id="2013574266"/>
      <w:r w:rsidRPr="7544F2D0" w:rsidR="001F4F41">
        <w:rPr>
          <w:rFonts w:ascii="Avenir Next LT Pro Light" w:hAnsi="Avenir Next LT Pro Light" w:eastAsia="Avenir Next LT Pro Light" w:cs="Avenir Next LT Pro Light"/>
        </w:rPr>
        <w:t>small</w:t>
      </w:r>
      <w:r w:rsidRPr="7544F2D0" w:rsidR="00674822">
        <w:rPr>
          <w:rFonts w:ascii="Avenir Next LT Pro Light" w:hAnsi="Avenir Next LT Pro Light" w:eastAsia="Avenir Next LT Pro Light" w:cs="Avenir Next LT Pro Light"/>
        </w:rPr>
        <w:t xml:space="preserve"> rare</w:t>
      </w:r>
      <w:bookmarkEnd w:id="2013574266"/>
      <w:r w:rsidRPr="7544F2D0" w:rsidR="00674822">
        <w:rPr>
          <w:rFonts w:ascii="Avenir Next LT Pro Light" w:hAnsi="Avenir Next LT Pro Light" w:eastAsia="Avenir Next LT Pro Light" w:cs="Avenir Next LT Pro Light"/>
        </w:rPr>
        <w:t xml:space="preserve"> disease charity </w:t>
      </w:r>
      <w:r w:rsidRPr="7544F2D0" w:rsidR="00674822">
        <w:rPr>
          <w:rFonts w:ascii="Avenir Next LT Pro Light" w:hAnsi="Avenir Next LT Pro Light" w:eastAsia="Avenir Next LT Pro Light" w:cs="Avenir Next LT Pro Light"/>
        </w:rPr>
        <w:t>conflate</w:t>
      </w:r>
      <w:r w:rsidRPr="7544F2D0" w:rsidR="00674822">
        <w:rPr>
          <w:rFonts w:ascii="Avenir Next LT Pro Light" w:hAnsi="Avenir Next LT Pro Light" w:eastAsia="Avenir Next LT Pro Light" w:cs="Avenir Next LT Pro Light"/>
        </w:rPr>
        <w:t xml:space="preserve"> different communication messages because </w:t>
      </w:r>
      <w:r w:rsidRPr="7544F2D0" w:rsidR="001F4F41">
        <w:rPr>
          <w:rFonts w:ascii="Avenir Next LT Pro Light" w:hAnsi="Avenir Next LT Pro Light" w:eastAsia="Avenir Next LT Pro Light" w:cs="Avenir Next LT Pro Light"/>
        </w:rPr>
        <w:t>you’re</w:t>
      </w:r>
      <w:r w:rsidRPr="7544F2D0" w:rsidR="00674822">
        <w:rPr>
          <w:rFonts w:ascii="Avenir Next LT Pro Light" w:hAnsi="Avenir Next LT Pro Light" w:eastAsia="Avenir Next LT Pro Light" w:cs="Avenir Next LT Pro Light"/>
        </w:rPr>
        <w:t xml:space="preserve"> in a certain mode</w:t>
      </w:r>
      <w:r w:rsidRPr="7544F2D0" w:rsidR="00674822">
        <w:rPr>
          <w:rFonts w:ascii="Avenir Next LT Pro Light" w:hAnsi="Avenir Next LT Pro Light" w:eastAsia="Avenir Next LT Pro Light" w:cs="Avenir Next LT Pro Light"/>
        </w:rPr>
        <w:t xml:space="preserve">.  </w:t>
      </w:r>
      <w:r w:rsidRPr="7544F2D0" w:rsidR="00674822">
        <w:rPr>
          <w:rFonts w:ascii="Avenir Next LT Pro Light" w:hAnsi="Avenir Next LT Pro Light" w:eastAsia="Avenir Next LT Pro Light" w:cs="Avenir Next LT Pro Light"/>
        </w:rPr>
        <w:t xml:space="preserve">And so we have been from the early days in the </w:t>
      </w:r>
      <w:r w:rsidRPr="7544F2D0" w:rsidR="001F4F41">
        <w:rPr>
          <w:rFonts w:ascii="Avenir Next LT Pro Light" w:hAnsi="Avenir Next LT Pro Light" w:eastAsia="Avenir Next LT Pro Light" w:cs="Avenir Next LT Pro Light"/>
        </w:rPr>
        <w:t>mode of</w:t>
      </w:r>
      <w:r w:rsidRPr="7544F2D0" w:rsidR="00674822">
        <w:rPr>
          <w:rFonts w:ascii="Avenir Next LT Pro Light" w:hAnsi="Avenir Next LT Pro Light" w:eastAsia="Avenir Next LT Pro Light" w:cs="Avenir Next LT Pro Light"/>
        </w:rPr>
        <w:t xml:space="preserve"> raising hope for people to say, “Look, we can make a difference as a patient community, we could raise funds, we might be able to move things forward, you’ve got </w:t>
      </w:r>
      <w:r w:rsidRPr="7544F2D0" w:rsidR="001F4F41">
        <w:rPr>
          <w:rFonts w:ascii="Avenir Next LT Pro Light" w:hAnsi="Avenir Next LT Pro Light" w:eastAsia="Avenir Next LT Pro Light" w:cs="Avenir Next LT Pro Light"/>
        </w:rPr>
        <w:t>the power</w:t>
      </w:r>
      <w:r w:rsidRPr="7544F2D0" w:rsidR="00674822">
        <w:rPr>
          <w:rFonts w:ascii="Avenir Next LT Pro Light" w:hAnsi="Avenir Next LT Pro Light" w:eastAsia="Avenir Next LT Pro Light" w:cs="Avenir Next LT Pro Light"/>
        </w:rPr>
        <w:t xml:space="preserve"> to make a difference if you want to.” </w:t>
      </w:r>
      <w:r w:rsidRPr="7544F2D0" w:rsidR="00674822">
        <w:rPr>
          <w:rFonts w:ascii="Avenir Next LT Pro Light" w:hAnsi="Avenir Next LT Pro Light" w:eastAsia="Avenir Next LT Pro Light" w:cs="Avenir Next LT Pro Light"/>
        </w:rPr>
        <w:t>That’s</w:t>
      </w:r>
      <w:r w:rsidRPr="7544F2D0" w:rsidR="00674822">
        <w:rPr>
          <w:rFonts w:ascii="Avenir Next LT Pro Light" w:hAnsi="Avenir Next LT Pro Light" w:eastAsia="Avenir Next LT Pro Light" w:cs="Avenir Next LT Pro Light"/>
        </w:rPr>
        <w:t xml:space="preserve"> one set of hope</w:t>
      </w:r>
      <w:r w:rsidRPr="7544F2D0" w:rsidR="00674822">
        <w:rPr>
          <w:rFonts w:ascii="Avenir Next LT Pro Light" w:hAnsi="Avenir Next LT Pro Light" w:eastAsia="Avenir Next LT Pro Light" w:cs="Avenir Next LT Pro Light"/>
        </w:rPr>
        <w:t xml:space="preserve">.  </w:t>
      </w:r>
      <w:r w:rsidRPr="7544F2D0" w:rsidR="00674822">
        <w:rPr>
          <w:rFonts w:ascii="Avenir Next LT Pro Light" w:hAnsi="Avenir Next LT Pro Light" w:eastAsia="Avenir Next LT Pro Light" w:cs="Avenir Next LT Pro Light"/>
        </w:rPr>
        <w:t xml:space="preserve">And </w:t>
      </w:r>
      <w:r w:rsidRPr="7544F2D0" w:rsidR="00674822">
        <w:rPr>
          <w:rFonts w:ascii="Avenir Next LT Pro Light" w:hAnsi="Avenir Next LT Pro Light" w:eastAsia="Avenir Next LT Pro Light" w:cs="Avenir Next LT Pro Light"/>
        </w:rPr>
        <w:t>it’s</w:t>
      </w:r>
      <w:r w:rsidRPr="7544F2D0" w:rsidR="00674822">
        <w:rPr>
          <w:rFonts w:ascii="Avenir Next LT Pro Light" w:hAnsi="Avenir Next LT Pro Light" w:eastAsia="Avenir Next LT Pro Light" w:cs="Avenir Next LT Pro Light"/>
        </w:rPr>
        <w:t xml:space="preserve"> not </w:t>
      </w:r>
      <w:r w:rsidRPr="7544F2D0" w:rsidR="00674822">
        <w:rPr>
          <w:rFonts w:ascii="Avenir Next LT Pro Light" w:hAnsi="Avenir Next LT Pro Light" w:eastAsia="Avenir Next LT Pro Light" w:cs="Avenir Next LT Pro Light"/>
        </w:rPr>
        <w:t xml:space="preserve">dreamlike hope, </w:t>
      </w:r>
      <w:r w:rsidRPr="7544F2D0" w:rsidR="001F4F41">
        <w:rPr>
          <w:rFonts w:ascii="Avenir Next LT Pro Light" w:hAnsi="Avenir Next LT Pro Light" w:eastAsia="Avenir Next LT Pro Light" w:cs="Avenir Next LT Pro Light"/>
        </w:rPr>
        <w:t>we’re</w:t>
      </w:r>
      <w:r w:rsidRPr="7544F2D0" w:rsidR="00674822">
        <w:rPr>
          <w:rFonts w:ascii="Avenir Next LT Pro Light" w:hAnsi="Avenir Next LT Pro Light" w:eastAsia="Avenir Next LT Pro Light" w:cs="Avenir Next LT Pro Light"/>
        </w:rPr>
        <w:t xml:space="preserve"> linked to the </w:t>
      </w:r>
      <w:r w:rsidRPr="7544F2D0" w:rsidR="001F4F41">
        <w:rPr>
          <w:rFonts w:ascii="Avenir Next LT Pro Light" w:hAnsi="Avenir Next LT Pro Light" w:eastAsia="Avenir Next LT Pro Light" w:cs="Avenir Next LT Pro Light"/>
        </w:rPr>
        <w:t>reality</w:t>
      </w:r>
      <w:r w:rsidRPr="7544F2D0" w:rsidR="00674822">
        <w:rPr>
          <w:rFonts w:ascii="Avenir Next LT Pro Light" w:hAnsi="Avenir Next LT Pro Light" w:eastAsia="Avenir Next LT Pro Light" w:cs="Avenir Next LT Pro Light"/>
        </w:rPr>
        <w:t xml:space="preserve"> of there are great </w:t>
      </w:r>
      <w:r w:rsidRPr="7544F2D0" w:rsidR="001F4F41">
        <w:rPr>
          <w:rFonts w:ascii="Avenir Next LT Pro Light" w:hAnsi="Avenir Next LT Pro Light" w:eastAsia="Avenir Next LT Pro Light" w:cs="Avenir Next LT Pro Light"/>
        </w:rPr>
        <w:t>breakthroughs</w:t>
      </w:r>
      <w:r w:rsidRPr="7544F2D0" w:rsidR="00674822">
        <w:rPr>
          <w:rFonts w:ascii="Avenir Next LT Pro Light" w:hAnsi="Avenir Next LT Pro Light" w:eastAsia="Avenir Next LT Pro Light" w:cs="Avenir Next LT Pro Light"/>
        </w:rPr>
        <w:t xml:space="preserve">.  </w:t>
      </w:r>
      <w:r w:rsidRPr="7544F2D0" w:rsidR="00674822">
        <w:rPr>
          <w:rFonts w:ascii="Avenir Next LT Pro Light" w:hAnsi="Avenir Next LT Pro Light" w:eastAsia="Avenir Next LT Pro Light" w:cs="Avenir Next LT Pro Light"/>
        </w:rPr>
        <w:t xml:space="preserve">So, you know, in the world of spinal </w:t>
      </w:r>
      <w:r w:rsidRPr="7544F2D0" w:rsidR="001F4F41">
        <w:rPr>
          <w:rFonts w:ascii="Avenir Next LT Pro Light" w:hAnsi="Avenir Next LT Pro Light" w:eastAsia="Avenir Next LT Pro Light" w:cs="Avenir Next LT Pro Light"/>
        </w:rPr>
        <w:t>muscular</w:t>
      </w:r>
      <w:r w:rsidRPr="7544F2D0" w:rsidR="00674822">
        <w:rPr>
          <w:rFonts w:ascii="Avenir Next LT Pro Light" w:hAnsi="Avenir Next LT Pro Light" w:eastAsia="Avenir Next LT Pro Light" w:cs="Avenir Next LT Pro Light"/>
        </w:rPr>
        <w:t xml:space="preserve"> atrophy these clinical trials have led </w:t>
      </w:r>
      <w:r w:rsidRPr="7544F2D0" w:rsidR="001F4F41">
        <w:rPr>
          <w:rFonts w:ascii="Avenir Next LT Pro Light" w:hAnsi="Avenir Next LT Pro Light" w:eastAsia="Avenir Next LT Pro Light" w:cs="Avenir Next LT Pro Light"/>
        </w:rPr>
        <w:t>somewhere</w:t>
      </w:r>
      <w:r w:rsidRPr="7544F2D0" w:rsidR="00674822">
        <w:rPr>
          <w:rFonts w:ascii="Avenir Next LT Pro Light" w:hAnsi="Avenir Next LT Pro Light" w:eastAsia="Avenir Next LT Pro Light" w:cs="Avenir Next LT Pro Light"/>
        </w:rPr>
        <w:t xml:space="preserve"> very quickly, so </w:t>
      </w:r>
      <w:r w:rsidRPr="7544F2D0" w:rsidR="001F4F41">
        <w:rPr>
          <w:rFonts w:ascii="Avenir Next LT Pro Light" w:hAnsi="Avenir Next LT Pro Light" w:eastAsia="Avenir Next LT Pro Light" w:cs="Avenir Next LT Pro Light"/>
        </w:rPr>
        <w:t>we’re</w:t>
      </w:r>
      <w:r w:rsidRPr="7544F2D0" w:rsidR="00674822">
        <w:rPr>
          <w:rFonts w:ascii="Avenir Next LT Pro Light" w:hAnsi="Avenir Next LT Pro Light" w:eastAsia="Avenir Next LT Pro Light" w:cs="Avenir Next LT Pro Light"/>
        </w:rPr>
        <w:t xml:space="preserve"> </w:t>
      </w:r>
      <w:r w:rsidRPr="7544F2D0" w:rsidR="001F4F41">
        <w:rPr>
          <w:rFonts w:ascii="Avenir Next LT Pro Light" w:hAnsi="Avenir Next LT Pro Light" w:eastAsia="Avenir Next LT Pro Light" w:cs="Avenir Next LT Pro Light"/>
        </w:rPr>
        <w:t>not</w:t>
      </w:r>
      <w:r w:rsidRPr="7544F2D0" w:rsidR="00674822">
        <w:rPr>
          <w:rFonts w:ascii="Avenir Next LT Pro Light" w:hAnsi="Avenir Next LT Pro Light" w:eastAsia="Avenir Next LT Pro Light" w:cs="Avenir Next LT Pro Light"/>
        </w:rPr>
        <w:t xml:space="preserve"> selling false hope, </w:t>
      </w:r>
      <w:r w:rsidRPr="7544F2D0" w:rsidR="00674822">
        <w:rPr>
          <w:rFonts w:ascii="Avenir Next LT Pro Light" w:hAnsi="Avenir Next LT Pro Light" w:eastAsia="Avenir Next LT Pro Light" w:cs="Avenir Next LT Pro Light"/>
        </w:rPr>
        <w:t>we’re</w:t>
      </w:r>
      <w:r w:rsidRPr="7544F2D0" w:rsidR="00674822">
        <w:rPr>
          <w:rFonts w:ascii="Avenir Next LT Pro Light" w:hAnsi="Avenir Next LT Pro Light" w:eastAsia="Avenir Next LT Pro Light" w:cs="Avenir Next LT Pro Light"/>
        </w:rPr>
        <w:t xml:space="preserve"> talking about the difference we can make</w:t>
      </w:r>
      <w:r w:rsidRPr="7544F2D0" w:rsidR="00674822">
        <w:rPr>
          <w:rFonts w:ascii="Avenir Next LT Pro Light" w:hAnsi="Avenir Next LT Pro Light" w:eastAsia="Avenir Next LT Pro Light" w:cs="Avenir Next LT Pro Light"/>
        </w:rPr>
        <w:t xml:space="preserve">.  </w:t>
      </w:r>
    </w:p>
    <w:p w:rsidR="00674822" w:rsidP="7544F2D0" w:rsidRDefault="0082014A" w14:paraId="1AB8A007" w14:textId="6AECB556">
      <w:pPr>
        <w:pStyle w:val="Normal"/>
        <w:ind w:left="0" w:hanging="0"/>
        <w:rPr>
          <w:rFonts w:ascii="Avenir Next LT Pro Light" w:hAnsi="Avenir Next LT Pro Light" w:eastAsia="Avenir Next LT Pro Light" w:cs="Avenir Next LT Pro Light"/>
        </w:rPr>
      </w:pPr>
      <w:r w:rsidRPr="7544F2D0" w:rsidR="00674822">
        <w:rPr>
          <w:rFonts w:ascii="Avenir Next LT Pro Light" w:hAnsi="Avenir Next LT Pro Light" w:eastAsia="Avenir Next LT Pro Light" w:cs="Avenir Next LT Pro Light"/>
        </w:rPr>
        <w:t xml:space="preserve">But then as soon as you flip into “There’s a clinical trial </w:t>
      </w:r>
      <w:r w:rsidRPr="7544F2D0" w:rsidR="001F4F41">
        <w:rPr>
          <w:rFonts w:ascii="Avenir Next LT Pro Light" w:hAnsi="Avenir Next LT Pro Light" w:eastAsia="Avenir Next LT Pro Light" w:cs="Avenir Next LT Pro Light"/>
        </w:rPr>
        <w:t>being run</w:t>
      </w:r>
      <w:r w:rsidRPr="7544F2D0" w:rsidR="00674822">
        <w:rPr>
          <w:rFonts w:ascii="Avenir Next LT Pro Light" w:hAnsi="Avenir Next LT Pro Light" w:eastAsia="Avenir Next LT Pro Light" w:cs="Avenir Next LT Pro Light"/>
        </w:rPr>
        <w:t xml:space="preserve">” </w:t>
      </w:r>
      <w:r w:rsidRPr="7544F2D0" w:rsidR="00674822">
        <w:rPr>
          <w:rFonts w:ascii="Avenir Next LT Pro Light" w:hAnsi="Avenir Next LT Pro Light" w:eastAsia="Avenir Next LT Pro Light" w:cs="Avenir Next LT Pro Light"/>
        </w:rPr>
        <w:t>that’s</w:t>
      </w:r>
      <w:r w:rsidRPr="7544F2D0" w:rsidR="00674822">
        <w:rPr>
          <w:rFonts w:ascii="Avenir Next LT Pro Light" w:hAnsi="Avenir Next LT Pro Light" w:eastAsia="Avenir Next LT Pro Light" w:cs="Avenir Next LT Pro Light"/>
        </w:rPr>
        <w:t xml:space="preserve"> a completely different type of communication and you cannot conflate that message with the </w:t>
      </w:r>
      <w:r w:rsidRPr="7544F2D0" w:rsidR="00674822">
        <w:rPr>
          <w:rFonts w:ascii="Avenir Next LT Pro Light" w:hAnsi="Avenir Next LT Pro Light" w:eastAsia="Avenir Next LT Pro Light" w:cs="Avenir Next LT Pro Light"/>
        </w:rPr>
        <w:t>previous</w:t>
      </w:r>
      <w:r w:rsidRPr="7544F2D0" w:rsidR="00674822">
        <w:rPr>
          <w:rFonts w:ascii="Avenir Next LT Pro Light" w:hAnsi="Avenir Next LT Pro Light" w:eastAsia="Avenir Next LT Pro Light" w:cs="Avenir Next LT Pro Light"/>
        </w:rPr>
        <w:t xml:space="preserve"> message</w:t>
      </w:r>
      <w:r w:rsidRPr="7544F2D0" w:rsidR="00674822">
        <w:rPr>
          <w:rFonts w:ascii="Avenir Next LT Pro Light" w:hAnsi="Avenir Next LT Pro Light" w:eastAsia="Avenir Next LT Pro Light" w:cs="Avenir Next LT Pro Light"/>
        </w:rPr>
        <w:t xml:space="preserve">.  </w:t>
      </w:r>
      <w:r w:rsidRPr="7544F2D0" w:rsidR="00674822">
        <w:rPr>
          <w:rFonts w:ascii="Avenir Next LT Pro Light" w:hAnsi="Avenir Next LT Pro Light" w:eastAsia="Avenir Next LT Pro Light" w:cs="Avenir Next LT Pro Light"/>
        </w:rPr>
        <w:t>And we always say to everybody, “</w:t>
      </w:r>
      <w:r w:rsidRPr="7544F2D0" w:rsidR="00674822">
        <w:rPr>
          <w:rFonts w:ascii="Avenir Next LT Pro Light" w:hAnsi="Avenir Next LT Pro Light" w:eastAsia="Avenir Next LT Pro Light" w:cs="Avenir Next LT Pro Light"/>
        </w:rPr>
        <w:t>We’re</w:t>
      </w:r>
      <w:r w:rsidRPr="7544F2D0" w:rsidR="00674822">
        <w:rPr>
          <w:rFonts w:ascii="Avenir Next LT Pro Light" w:hAnsi="Avenir Next LT Pro Light" w:eastAsia="Avenir Next LT Pro Light" w:cs="Avenir Next LT Pro Light"/>
        </w:rPr>
        <w:t xml:space="preserve"> your team, </w:t>
      </w:r>
      <w:r w:rsidRPr="7544F2D0" w:rsidR="00674822">
        <w:rPr>
          <w:rFonts w:ascii="Avenir Next LT Pro Light" w:hAnsi="Avenir Next LT Pro Light" w:eastAsia="Avenir Next LT Pro Light" w:cs="Avenir Next LT Pro Light"/>
        </w:rPr>
        <w:t>we’re</w:t>
      </w:r>
      <w:r w:rsidRPr="7544F2D0" w:rsidR="00674822">
        <w:rPr>
          <w:rFonts w:ascii="Avenir Next LT Pro Light" w:hAnsi="Avenir Next LT Pro Light" w:eastAsia="Avenir Next LT Pro Light" w:cs="Avenir Next LT Pro Light"/>
        </w:rPr>
        <w:t xml:space="preserve"> a family, </w:t>
      </w:r>
      <w:r w:rsidRPr="7544F2D0" w:rsidR="00674822">
        <w:rPr>
          <w:rFonts w:ascii="Avenir Next LT Pro Light" w:hAnsi="Avenir Next LT Pro Light" w:eastAsia="Avenir Next LT Pro Light" w:cs="Avenir Next LT Pro Light"/>
        </w:rPr>
        <w:t>we’re</w:t>
      </w:r>
      <w:r w:rsidRPr="7544F2D0" w:rsidR="00674822">
        <w:rPr>
          <w:rFonts w:ascii="Avenir Next LT Pro Light" w:hAnsi="Avenir Next LT Pro Light" w:eastAsia="Avenir Next LT Pro Light" w:cs="Avenir Next LT Pro Light"/>
        </w:rPr>
        <w:t xml:space="preserve"> a team, we all help each other</w:t>
      </w:r>
      <w:r w:rsidRPr="7544F2D0" w:rsidR="00674822">
        <w:rPr>
          <w:rFonts w:ascii="Avenir Next LT Pro Light" w:hAnsi="Avenir Next LT Pro Light" w:eastAsia="Avenir Next LT Pro Light" w:cs="Avenir Next LT Pro Light"/>
        </w:rPr>
        <w:t xml:space="preserve">.  </w:t>
      </w:r>
      <w:r w:rsidRPr="7544F2D0" w:rsidR="00674822">
        <w:rPr>
          <w:rFonts w:ascii="Avenir Next LT Pro Light" w:hAnsi="Avenir Next LT Pro Light" w:eastAsia="Avenir Next LT Pro Light" w:cs="Avenir Next LT Pro Light"/>
        </w:rPr>
        <w:t xml:space="preserve">When you are </w:t>
      </w:r>
      <w:r w:rsidRPr="7544F2D0" w:rsidR="001F4F41">
        <w:rPr>
          <w:rFonts w:ascii="Avenir Next LT Pro Light" w:hAnsi="Avenir Next LT Pro Light" w:eastAsia="Avenir Next LT Pro Light" w:cs="Avenir Next LT Pro Light"/>
        </w:rPr>
        <w:t>considering</w:t>
      </w:r>
      <w:r w:rsidRPr="7544F2D0" w:rsidR="00674822">
        <w:rPr>
          <w:rFonts w:ascii="Avenir Next LT Pro Light" w:hAnsi="Avenir Next LT Pro Light" w:eastAsia="Avenir Next LT Pro Light" w:cs="Avenir Next LT Pro Light"/>
        </w:rPr>
        <w:t xml:space="preserve"> joining a </w:t>
      </w:r>
      <w:r w:rsidRPr="7544F2D0" w:rsidR="001F4F41">
        <w:rPr>
          <w:rFonts w:ascii="Avenir Next LT Pro Light" w:hAnsi="Avenir Next LT Pro Light" w:eastAsia="Avenir Next LT Pro Light" w:cs="Avenir Next LT Pro Light"/>
        </w:rPr>
        <w:t>clinical</w:t>
      </w:r>
      <w:r w:rsidRPr="7544F2D0" w:rsidR="00674822">
        <w:rPr>
          <w:rFonts w:ascii="Avenir Next LT Pro Light" w:hAnsi="Avenir Next LT Pro Light" w:eastAsia="Avenir Next LT Pro Light" w:cs="Avenir Next LT Pro Light"/>
        </w:rPr>
        <w:t xml:space="preserve"> trial your team is the </w:t>
      </w:r>
      <w:r w:rsidRPr="7544F2D0" w:rsidR="001F4F41">
        <w:rPr>
          <w:rFonts w:ascii="Avenir Next LT Pro Light" w:hAnsi="Avenir Next LT Pro Light" w:eastAsia="Avenir Next LT Pro Light" w:cs="Avenir Next LT Pro Light"/>
        </w:rPr>
        <w:t>clinical</w:t>
      </w:r>
      <w:r w:rsidRPr="7544F2D0" w:rsidR="00674822">
        <w:rPr>
          <w:rFonts w:ascii="Avenir Next LT Pro Light" w:hAnsi="Avenir Next LT Pro Light" w:eastAsia="Avenir Next LT Pro Light" w:cs="Avenir Next LT Pro Light"/>
        </w:rPr>
        <w:t xml:space="preserve"> trial team</w:t>
      </w:r>
      <w:r w:rsidRPr="7544F2D0" w:rsidR="00674822">
        <w:rPr>
          <w:rFonts w:ascii="Avenir Next LT Pro Light" w:hAnsi="Avenir Next LT Pro Light" w:eastAsia="Avenir Next LT Pro Light" w:cs="Avenir Next LT Pro Light"/>
        </w:rPr>
        <w:t xml:space="preserve">.  </w:t>
      </w:r>
    </w:p>
    <w:p w:rsidR="00674822" w:rsidP="652EDD8E" w:rsidRDefault="0082014A" w14:paraId="1A5D9B13" w14:textId="49C24AA0">
      <w:pPr>
        <w:ind w:left="0" w:hanging="0"/>
        <w:rPr>
          <w:rFonts w:ascii="Avenir Next LT Pro Light" w:hAnsi="Avenir Next LT Pro Light" w:eastAsia="Avenir Next LT Pro Light" w:cs="Avenir Next LT Pro Light"/>
        </w:rPr>
      </w:pPr>
      <w:r w:rsidRPr="7A3B339B" w:rsidR="00674822">
        <w:rPr>
          <w:rFonts w:ascii="Avenir Next LT Pro Light" w:hAnsi="Avenir Next LT Pro Light" w:eastAsia="Avenir Next LT Pro Light" w:cs="Avenir Next LT Pro Light"/>
        </w:rPr>
        <w:t xml:space="preserve">The </w:t>
      </w:r>
      <w:r w:rsidRPr="7A3B339B" w:rsidR="001F4F41">
        <w:rPr>
          <w:rFonts w:ascii="Avenir Next LT Pro Light" w:hAnsi="Avenir Next LT Pro Light" w:eastAsia="Avenir Next LT Pro Light" w:cs="Avenir Next LT Pro Light"/>
        </w:rPr>
        <w:t>other</w:t>
      </w:r>
      <w:r w:rsidRPr="7A3B339B" w:rsidR="00674822">
        <w:rPr>
          <w:rFonts w:ascii="Avenir Next LT Pro Light" w:hAnsi="Avenir Next LT Pro Light" w:eastAsia="Avenir Next LT Pro Light" w:cs="Avenir Next LT Pro Light"/>
        </w:rPr>
        <w:t xml:space="preserve"> </w:t>
      </w:r>
      <w:r w:rsidRPr="7A3B339B" w:rsidR="001F4F41">
        <w:rPr>
          <w:rFonts w:ascii="Avenir Next LT Pro Light" w:hAnsi="Avenir Next LT Pro Light" w:eastAsia="Avenir Next LT Pro Light" w:cs="Avenir Next LT Pro Light"/>
        </w:rPr>
        <w:t>team</w:t>
      </w:r>
      <w:r w:rsidRPr="7A3B339B" w:rsidR="00674822">
        <w:rPr>
          <w:rFonts w:ascii="Avenir Next LT Pro Light" w:hAnsi="Avenir Next LT Pro Light" w:eastAsia="Avenir Next LT Pro Light" w:cs="Avenir Next LT Pro Light"/>
        </w:rPr>
        <w:t xml:space="preserve"> does other things for you </w:t>
      </w:r>
      <w:r w:rsidRPr="7A3B339B" w:rsidR="001F4F41">
        <w:rPr>
          <w:rFonts w:ascii="Avenir Next LT Pro Light" w:hAnsi="Avenir Next LT Pro Light" w:eastAsia="Avenir Next LT Pro Light" w:cs="Avenir Next LT Pro Light"/>
        </w:rPr>
        <w:t>but</w:t>
      </w:r>
      <w:r w:rsidRPr="7A3B339B" w:rsidR="00674822">
        <w:rPr>
          <w:rFonts w:ascii="Avenir Next LT Pro Light" w:hAnsi="Avenir Next LT Pro Light" w:eastAsia="Avenir Next LT Pro Light" w:cs="Avenir Next LT Pro Light"/>
        </w:rPr>
        <w:t xml:space="preserve"> the people you need </w:t>
      </w:r>
      <w:r w:rsidRPr="7A3B339B" w:rsidR="001F4F41">
        <w:rPr>
          <w:rFonts w:ascii="Avenir Next LT Pro Light" w:hAnsi="Avenir Next LT Pro Light" w:eastAsia="Avenir Next LT Pro Light" w:cs="Avenir Next LT Pro Light"/>
        </w:rPr>
        <w:t>to</w:t>
      </w:r>
      <w:r w:rsidRPr="7A3B339B" w:rsidR="00674822">
        <w:rPr>
          <w:rFonts w:ascii="Avenir Next LT Pro Light" w:hAnsi="Avenir Next LT Pro Light" w:eastAsia="Avenir Next LT Pro Light" w:cs="Avenir Next LT Pro Light"/>
        </w:rPr>
        <w:t xml:space="preserve"> work with and ask </w:t>
      </w:r>
      <w:r w:rsidRPr="7A3B339B" w:rsidR="00674822">
        <w:rPr>
          <w:rFonts w:ascii="Avenir Next LT Pro Light" w:hAnsi="Avenir Next LT Pro Light" w:eastAsia="Avenir Next LT Pro Light" w:cs="Avenir Next LT Pro Light"/>
        </w:rPr>
        <w:t>hard questions</w:t>
      </w:r>
      <w:r w:rsidRPr="7A3B339B" w:rsidR="00674822">
        <w:rPr>
          <w:rFonts w:ascii="Avenir Next LT Pro Light" w:hAnsi="Avenir Next LT Pro Light" w:eastAsia="Avenir Next LT Pro Light" w:cs="Avenir Next LT Pro Light"/>
        </w:rPr>
        <w:t xml:space="preserve"> of and lis</w:t>
      </w:r>
      <w:r w:rsidRPr="7A3B339B" w:rsidR="5FC8AA05">
        <w:rPr>
          <w:rFonts w:ascii="Avenir Next LT Pro Light" w:hAnsi="Avenir Next LT Pro Light" w:eastAsia="Avenir Next LT Pro Light" w:cs="Avenir Next LT Pro Light"/>
        </w:rPr>
        <w:t>ten</w:t>
      </w:r>
      <w:r w:rsidRPr="7A3B339B" w:rsidR="00674822">
        <w:rPr>
          <w:rFonts w:ascii="Avenir Next LT Pro Light" w:hAnsi="Avenir Next LT Pro Light" w:eastAsia="Avenir Next LT Pro Light" w:cs="Avenir Next LT Pro Light"/>
        </w:rPr>
        <w:t xml:space="preserve"> hard to, </w:t>
      </w:r>
      <w:r w:rsidRPr="7A3B339B" w:rsidR="00674822">
        <w:rPr>
          <w:rFonts w:ascii="Avenir Next LT Pro Light" w:hAnsi="Avenir Next LT Pro Light" w:eastAsia="Avenir Next LT Pro Light" w:cs="Avenir Next LT Pro Light"/>
        </w:rPr>
        <w:t>that’s</w:t>
      </w:r>
      <w:r w:rsidRPr="7A3B339B" w:rsidR="00674822">
        <w:rPr>
          <w:rFonts w:ascii="Avenir Next LT Pro Light" w:hAnsi="Avenir Next LT Pro Light" w:eastAsia="Avenir Next LT Pro Light" w:cs="Avenir Next LT Pro Light"/>
        </w:rPr>
        <w:t xml:space="preserve"> your clinical trial team led by the principal investig</w:t>
      </w:r>
      <w:r w:rsidRPr="7A3B339B" w:rsidR="001F4F41">
        <w:rPr>
          <w:rFonts w:ascii="Avenir Next LT Pro Light" w:hAnsi="Avenir Next LT Pro Light" w:eastAsia="Avenir Next LT Pro Light" w:cs="Avenir Next LT Pro Light"/>
        </w:rPr>
        <w:t>at</w:t>
      </w:r>
      <w:r w:rsidRPr="7A3B339B" w:rsidR="00674822">
        <w:rPr>
          <w:rFonts w:ascii="Avenir Next LT Pro Light" w:hAnsi="Avenir Next LT Pro Light" w:eastAsia="Avenir Next LT Pro Light" w:cs="Avenir Next LT Pro Light"/>
        </w:rPr>
        <w:t xml:space="preserve">or because then </w:t>
      </w:r>
      <w:r w:rsidRPr="7A3B339B" w:rsidR="00674822">
        <w:rPr>
          <w:rFonts w:ascii="Avenir Next LT Pro Light" w:hAnsi="Avenir Next LT Pro Light" w:eastAsia="Avenir Next LT Pro Light" w:cs="Avenir Next LT Pro Light"/>
        </w:rPr>
        <w:t>you’re</w:t>
      </w:r>
      <w:r w:rsidRPr="7A3B339B" w:rsidR="00674822">
        <w:rPr>
          <w:rFonts w:ascii="Avenir Next LT Pro Light" w:hAnsi="Avenir Next LT Pro Light" w:eastAsia="Avenir Next LT Pro Light" w:cs="Avenir Next LT Pro Light"/>
        </w:rPr>
        <w:t xml:space="preserve"> in that with them</w:t>
      </w:r>
      <w:r w:rsidRPr="7A3B339B" w:rsidR="00674822">
        <w:rPr>
          <w:rFonts w:ascii="Avenir Next LT Pro Light" w:hAnsi="Avenir Next LT Pro Light" w:eastAsia="Avenir Next LT Pro Light" w:cs="Avenir Next LT Pro Light"/>
        </w:rPr>
        <w:t xml:space="preserve">. </w:t>
      </w:r>
      <w:r w:rsidRPr="7A3B339B" w:rsidR="00674822">
        <w:rPr>
          <w:rFonts w:ascii="Avenir Next LT Pro Light" w:hAnsi="Avenir Next LT Pro Light" w:eastAsia="Avenir Next LT Pro Light" w:cs="Avenir Next LT Pro Light"/>
        </w:rPr>
        <w:t xml:space="preserve">And, you know, the reality of the fact that many, many clinical trials don’t work as we wish they would be and the </w:t>
      </w:r>
      <w:r w:rsidRPr="7A3B339B" w:rsidR="001F4F41">
        <w:rPr>
          <w:rFonts w:ascii="Avenir Next LT Pro Light" w:hAnsi="Avenir Next LT Pro Light" w:eastAsia="Avenir Next LT Pro Light" w:cs="Avenir Next LT Pro Light"/>
        </w:rPr>
        <w:t>decision</w:t>
      </w:r>
      <w:r w:rsidRPr="7A3B339B" w:rsidR="00674822">
        <w:rPr>
          <w:rFonts w:ascii="Avenir Next LT Pro Light" w:hAnsi="Avenir Next LT Pro Light" w:eastAsia="Avenir Next LT Pro Light" w:cs="Avenir Next LT Pro Light"/>
        </w:rPr>
        <w:t xml:space="preserve"> you make for your child, your baby, your little one, to join a clinical trial… because that’s what it comes down to in our disease</w:t>
      </w:r>
      <w:r w:rsidRPr="7A3B339B" w:rsidR="6C3E642A">
        <w:rPr>
          <w:rFonts w:ascii="Avenir Next LT Pro Light" w:hAnsi="Avenir Next LT Pro Light" w:eastAsia="Avenir Next LT Pro Light" w:cs="Avenir Next LT Pro Light"/>
        </w:rPr>
        <w:t xml:space="preserve">, </w:t>
      </w:r>
      <w:r w:rsidRPr="7A3B339B" w:rsidR="00674822">
        <w:rPr>
          <w:rFonts w:ascii="Avenir Next LT Pro Light" w:hAnsi="Avenir Next LT Pro Light" w:eastAsia="Avenir Next LT Pro Light" w:cs="Avenir Next LT Pro Light"/>
        </w:rPr>
        <w:t>has to be made with that team, not the team that’s selling you a fundraising event.</w:t>
      </w:r>
      <w:r w:rsidRPr="7A3B339B" w:rsidR="0AB4600C">
        <w:rPr>
          <w:rFonts w:ascii="Avenir Next LT Pro Light" w:hAnsi="Avenir Next LT Pro Light" w:eastAsia="Avenir Next LT Pro Light" w:cs="Avenir Next LT Pro Light"/>
        </w:rPr>
        <w:t xml:space="preserve"> </w:t>
      </w:r>
      <w:r w:rsidRPr="7A3B339B" w:rsidR="00674822">
        <w:rPr>
          <w:rFonts w:ascii="Avenir Next LT Pro Light" w:hAnsi="Avenir Next LT Pro Light" w:eastAsia="Avenir Next LT Pro Light" w:cs="Avenir Next LT Pro Light"/>
        </w:rPr>
        <w:t>It’s</w:t>
      </w:r>
      <w:r w:rsidRPr="7A3B339B" w:rsidR="00674822">
        <w:rPr>
          <w:rFonts w:ascii="Avenir Next LT Pro Light" w:hAnsi="Avenir Next LT Pro Light" w:eastAsia="Avenir Next LT Pro Light" w:cs="Avenir Next LT Pro Light"/>
        </w:rPr>
        <w:t xml:space="preserve"> worth </w:t>
      </w:r>
      <w:r w:rsidRPr="7A3B339B" w:rsidR="001F4F41">
        <w:rPr>
          <w:rFonts w:ascii="Avenir Next LT Pro Light" w:hAnsi="Avenir Next LT Pro Light" w:eastAsia="Avenir Next LT Pro Light" w:cs="Avenir Next LT Pro Light"/>
        </w:rPr>
        <w:t>reminding</w:t>
      </w:r>
      <w:r w:rsidRPr="7A3B339B" w:rsidR="00674822">
        <w:rPr>
          <w:rFonts w:ascii="Avenir Next LT Pro Light" w:hAnsi="Avenir Next LT Pro Light" w:eastAsia="Avenir Next LT Pro Light" w:cs="Avenir Next LT Pro Light"/>
        </w:rPr>
        <w:t xml:space="preserve"> rare disease patient organisations </w:t>
      </w:r>
      <w:r w:rsidRPr="7A3B339B" w:rsidR="00674822">
        <w:rPr>
          <w:rFonts w:ascii="Avenir Next LT Pro Light" w:hAnsi="Avenir Next LT Pro Light" w:eastAsia="Avenir Next LT Pro Light" w:cs="Avenir Next LT Pro Light"/>
        </w:rPr>
        <w:t>we’re</w:t>
      </w:r>
      <w:r w:rsidRPr="7A3B339B" w:rsidR="00674822">
        <w:rPr>
          <w:rFonts w:ascii="Avenir Next LT Pro Light" w:hAnsi="Avenir Next LT Pro Light" w:eastAsia="Avenir Next LT Pro Light" w:cs="Avenir Next LT Pro Light"/>
        </w:rPr>
        <w:t xml:space="preserve"> wearing different hats and the </w:t>
      </w:r>
      <w:r w:rsidRPr="7A3B339B" w:rsidR="00674822">
        <w:rPr>
          <w:rFonts w:ascii="Avenir Next LT Pro Light" w:hAnsi="Avenir Next LT Pro Light" w:eastAsia="Avenir Next LT Pro Light" w:cs="Avenir Next LT Pro Light"/>
        </w:rPr>
        <w:t>hope</w:t>
      </w:r>
      <w:r w:rsidRPr="7A3B339B" w:rsidR="00674822">
        <w:rPr>
          <w:rFonts w:ascii="Avenir Next LT Pro Light" w:hAnsi="Avenir Next LT Pro Light" w:eastAsia="Avenir Next LT Pro Light" w:cs="Avenir Next LT Pro Light"/>
        </w:rPr>
        <w:t xml:space="preserve"> and the realism are different tracks you </w:t>
      </w:r>
      <w:r w:rsidRPr="7A3B339B" w:rsidR="00674822">
        <w:rPr>
          <w:rFonts w:ascii="Avenir Next LT Pro Light" w:hAnsi="Avenir Next LT Pro Light" w:eastAsia="Avenir Next LT Pro Light" w:cs="Avenir Next LT Pro Light"/>
        </w:rPr>
        <w:t>have to</w:t>
      </w:r>
      <w:r w:rsidRPr="7A3B339B" w:rsidR="00674822">
        <w:rPr>
          <w:rFonts w:ascii="Avenir Next LT Pro Light" w:hAnsi="Avenir Next LT Pro Light" w:eastAsia="Avenir Next LT Pro Light" w:cs="Avenir Next LT Pro Light"/>
        </w:rPr>
        <w:t xml:space="preserve"> go down</w:t>
      </w:r>
      <w:r w:rsidRPr="7A3B339B" w:rsidR="00674822">
        <w:rPr>
          <w:rFonts w:ascii="Avenir Next LT Pro Light" w:hAnsi="Avenir Next LT Pro Light" w:eastAsia="Avenir Next LT Pro Light" w:cs="Avenir Next LT Pro Light"/>
        </w:rPr>
        <w:t xml:space="preserve">.  </w:t>
      </w:r>
    </w:p>
    <w:p w:rsidR="00674822" w:rsidP="652EDD8E" w:rsidRDefault="0082014A" w14:paraId="623C4612" w14:textId="7C35CF64">
      <w:pPr>
        <w:ind w:left="0" w:hanging="0"/>
        <w:rPr>
          <w:rFonts w:ascii="Avenir Next LT Pro Light" w:hAnsi="Avenir Next LT Pro Light" w:eastAsia="Avenir Next LT Pro Light" w:cs="Avenir Next LT Pro Light"/>
        </w:rPr>
      </w:pPr>
      <w:r w:rsidRPr="7544F2D0" w:rsidR="00674822">
        <w:rPr>
          <w:rFonts w:ascii="Avenir Next LT Pro Light" w:hAnsi="Avenir Next LT Pro Light" w:eastAsia="Avenir Next LT Pro Light" w:cs="Avenir Next LT Pro Light"/>
        </w:rPr>
        <w:t xml:space="preserve">But at the </w:t>
      </w:r>
      <w:r w:rsidRPr="7544F2D0" w:rsidR="001F4F41">
        <w:rPr>
          <w:rFonts w:ascii="Avenir Next LT Pro Light" w:hAnsi="Avenir Next LT Pro Light" w:eastAsia="Avenir Next LT Pro Light" w:cs="Avenir Next LT Pro Light"/>
        </w:rPr>
        <w:t>same</w:t>
      </w:r>
      <w:r w:rsidRPr="7544F2D0" w:rsidR="00674822">
        <w:rPr>
          <w:rFonts w:ascii="Avenir Next LT Pro Light" w:hAnsi="Avenir Next LT Pro Light" w:eastAsia="Avenir Next LT Pro Light" w:cs="Avenir Next LT Pro Light"/>
        </w:rPr>
        <w:t xml:space="preserve"> time as being realistic you also </w:t>
      </w:r>
      <w:r w:rsidRPr="7544F2D0" w:rsidR="00674822">
        <w:rPr>
          <w:rFonts w:ascii="Avenir Next LT Pro Light" w:hAnsi="Avenir Next LT Pro Light" w:eastAsia="Avenir Next LT Pro Light" w:cs="Avenir Next LT Pro Light"/>
        </w:rPr>
        <w:t>have to</w:t>
      </w:r>
      <w:r w:rsidRPr="7544F2D0" w:rsidR="00674822">
        <w:rPr>
          <w:rFonts w:ascii="Avenir Next LT Pro Light" w:hAnsi="Avenir Next LT Pro Light" w:eastAsia="Avenir Next LT Pro Light" w:cs="Avenir Next LT Pro Light"/>
        </w:rPr>
        <w:t xml:space="preserve"> keep </w:t>
      </w:r>
      <w:r w:rsidRPr="7544F2D0" w:rsidR="001F4F41">
        <w:rPr>
          <w:rFonts w:ascii="Avenir Next LT Pro Light" w:hAnsi="Avenir Next LT Pro Light" w:eastAsia="Avenir Next LT Pro Light" w:cs="Avenir Next LT Pro Light"/>
        </w:rPr>
        <w:t>remembering</w:t>
      </w:r>
      <w:r w:rsidRPr="7544F2D0" w:rsidR="00674822">
        <w:rPr>
          <w:rFonts w:ascii="Avenir Next LT Pro Light" w:hAnsi="Avenir Next LT Pro Light" w:eastAsia="Avenir Next LT Pro Light" w:cs="Avenir Next LT Pro Light"/>
        </w:rPr>
        <w:t xml:space="preserve"> that </w:t>
      </w:r>
      <w:r w:rsidRPr="7544F2D0" w:rsidR="001F4F41">
        <w:rPr>
          <w:rFonts w:ascii="Avenir Next LT Pro Light" w:hAnsi="Avenir Next LT Pro Light" w:eastAsia="Avenir Next LT Pro Light" w:cs="Avenir Next LT Pro Light"/>
        </w:rPr>
        <w:t>there</w:t>
      </w:r>
      <w:r w:rsidRPr="7544F2D0" w:rsidR="00674822">
        <w:rPr>
          <w:rFonts w:ascii="Avenir Next LT Pro Light" w:hAnsi="Avenir Next LT Pro Light" w:eastAsia="Avenir Next LT Pro Light" w:cs="Avenir Next LT Pro Light"/>
        </w:rPr>
        <w:t xml:space="preserve"> </w:t>
      </w:r>
      <w:r w:rsidRPr="7544F2D0" w:rsidR="001F4F41">
        <w:rPr>
          <w:rFonts w:ascii="Avenir Next LT Pro Light" w:hAnsi="Avenir Next LT Pro Light" w:eastAsia="Avenir Next LT Pro Light" w:cs="Avenir Next LT Pro Light"/>
        </w:rPr>
        <w:t>is</w:t>
      </w:r>
      <w:r w:rsidRPr="7544F2D0" w:rsidR="00674822">
        <w:rPr>
          <w:rFonts w:ascii="Avenir Next LT Pro Light" w:hAnsi="Avenir Next LT Pro Light" w:eastAsia="Avenir Next LT Pro Light" w:cs="Avenir Next LT Pro Light"/>
        </w:rPr>
        <w:t xml:space="preserve"> still </w:t>
      </w:r>
      <w:r w:rsidRPr="7544F2D0" w:rsidR="001F4F41">
        <w:rPr>
          <w:rFonts w:ascii="Avenir Next LT Pro Light" w:hAnsi="Avenir Next LT Pro Light" w:eastAsia="Avenir Next LT Pro Light" w:cs="Avenir Next LT Pro Light"/>
        </w:rPr>
        <w:t>grounds</w:t>
      </w:r>
      <w:r w:rsidRPr="7544F2D0" w:rsidR="00674822">
        <w:rPr>
          <w:rFonts w:ascii="Avenir Next LT Pro Light" w:hAnsi="Avenir Next LT Pro Light" w:eastAsia="Avenir Next LT Pro Light" w:cs="Avenir Next LT Pro Light"/>
        </w:rPr>
        <w:t xml:space="preserve"> for hope, we are moving forward</w:t>
      </w:r>
      <w:r w:rsidRPr="7544F2D0" w:rsidR="00674822">
        <w:rPr>
          <w:rFonts w:ascii="Avenir Next LT Pro Light" w:hAnsi="Avenir Next LT Pro Light" w:eastAsia="Avenir Next LT Pro Light" w:cs="Avenir Next LT Pro Light"/>
        </w:rPr>
        <w:t xml:space="preserve">. </w:t>
      </w:r>
      <w:r w:rsidRPr="7544F2D0" w:rsidR="00674822">
        <w:rPr>
          <w:rFonts w:ascii="Avenir Next LT Pro Light" w:hAnsi="Avenir Next LT Pro Light" w:eastAsia="Avenir Next LT Pro Light" w:cs="Avenir Next LT Pro Light"/>
        </w:rPr>
        <w:t xml:space="preserve">And </w:t>
      </w:r>
      <w:r w:rsidRPr="7544F2D0" w:rsidR="7B281DE9">
        <w:rPr>
          <w:rFonts w:ascii="Avenir Next LT Pro Light" w:hAnsi="Avenir Next LT Pro Light" w:eastAsia="Avenir Next LT Pro Light" w:cs="Avenir Next LT Pro Light"/>
        </w:rPr>
        <w:t>21</w:t>
      </w:r>
      <w:r w:rsidRPr="7544F2D0" w:rsidR="00674822">
        <w:rPr>
          <w:rFonts w:ascii="Avenir Next LT Pro Light" w:hAnsi="Avenir Next LT Pro Light" w:eastAsia="Avenir Next LT Pro Light" w:cs="Avenir Next LT Pro Light"/>
        </w:rPr>
        <w:t xml:space="preserve"> years </w:t>
      </w:r>
      <w:r w:rsidRPr="7544F2D0" w:rsidR="00674822">
        <w:rPr>
          <w:rFonts w:ascii="Avenir Next LT Pro Light" w:hAnsi="Avenir Next LT Pro Light" w:eastAsia="Avenir Next LT Pro Light" w:cs="Avenir Next LT Pro Light"/>
        </w:rPr>
        <w:t>ago</w:t>
      </w:r>
      <w:r w:rsidRPr="7544F2D0" w:rsidR="7AAE58E8">
        <w:rPr>
          <w:rFonts w:ascii="Avenir Next LT Pro Light" w:hAnsi="Avenir Next LT Pro Light" w:eastAsia="Avenir Next LT Pro Light" w:cs="Avenir Next LT Pro Light"/>
        </w:rPr>
        <w:t>,</w:t>
      </w:r>
      <w:r w:rsidRPr="7544F2D0" w:rsidR="00674822">
        <w:rPr>
          <w:rFonts w:ascii="Avenir Next LT Pro Light" w:hAnsi="Avenir Next LT Pro Light" w:eastAsia="Avenir Next LT Pro Light" w:cs="Avenir Next LT Pro Light"/>
        </w:rPr>
        <w:t xml:space="preserve"> when Tom was born the idea that you would be able to get </w:t>
      </w:r>
      <w:r w:rsidRPr="7544F2D0" w:rsidR="00674822">
        <w:rPr>
          <w:rFonts w:ascii="Avenir Next LT Pro Light" w:hAnsi="Avenir Next LT Pro Light" w:eastAsia="Avenir Next LT Pro Light" w:cs="Avenir Next LT Pro Light"/>
        </w:rPr>
        <w:t>all of</w:t>
      </w:r>
      <w:r w:rsidRPr="7544F2D0" w:rsidR="00674822">
        <w:rPr>
          <w:rFonts w:ascii="Avenir Next LT Pro Light" w:hAnsi="Avenir Next LT Pro Light" w:eastAsia="Avenir Next LT Pro Light" w:cs="Avenir Next LT Pro Light"/>
        </w:rPr>
        <w:t xml:space="preserve"> the muscles in the body to switch back on – putting it in lay terms – </w:t>
      </w:r>
      <w:r w:rsidRPr="7544F2D0" w:rsidR="001F4F41">
        <w:rPr>
          <w:rFonts w:ascii="Avenir Next LT Pro Light" w:hAnsi="Avenir Next LT Pro Light" w:eastAsia="Avenir Next LT Pro Light" w:cs="Avenir Next LT Pro Light"/>
        </w:rPr>
        <w:t>seemed</w:t>
      </w:r>
      <w:r w:rsidRPr="7544F2D0" w:rsidR="00674822">
        <w:rPr>
          <w:rFonts w:ascii="Avenir Next LT Pro Light" w:hAnsi="Avenir Next LT Pro Light" w:eastAsia="Avenir Next LT Pro Light" w:cs="Avenir Next LT Pro Light"/>
        </w:rPr>
        <w:t xml:space="preserve"> like a bit dream</w:t>
      </w:r>
      <w:r w:rsidRPr="7544F2D0" w:rsidR="00674822">
        <w:rPr>
          <w:rFonts w:ascii="Avenir Next LT Pro Light" w:hAnsi="Avenir Next LT Pro Light" w:eastAsia="Avenir Next LT Pro Light" w:cs="Avenir Next LT Pro Light"/>
        </w:rPr>
        <w:t xml:space="preserve">. </w:t>
      </w:r>
      <w:r w:rsidRPr="7544F2D0" w:rsidR="00674822">
        <w:rPr>
          <w:rFonts w:ascii="Avenir Next LT Pro Light" w:hAnsi="Avenir Next LT Pro Light" w:eastAsia="Avenir Next LT Pro Light" w:cs="Avenir Next LT Pro Light"/>
        </w:rPr>
        <w:t xml:space="preserve">Well, that is what has happened in the gene therapy </w:t>
      </w:r>
      <w:r w:rsidRPr="7544F2D0" w:rsidR="001F4F41">
        <w:rPr>
          <w:rFonts w:ascii="Avenir Next LT Pro Light" w:hAnsi="Avenir Next LT Pro Light" w:eastAsia="Avenir Next LT Pro Light" w:cs="Avenir Next LT Pro Light"/>
        </w:rPr>
        <w:t>clinical</w:t>
      </w:r>
      <w:r w:rsidRPr="7544F2D0" w:rsidR="00674822">
        <w:rPr>
          <w:rFonts w:ascii="Avenir Next LT Pro Light" w:hAnsi="Avenir Next LT Pro Light" w:eastAsia="Avenir Next LT Pro Light" w:cs="Avenir Next LT Pro Light"/>
        </w:rPr>
        <w:t xml:space="preserve"> trial, we just </w:t>
      </w:r>
      <w:r w:rsidRPr="7544F2D0" w:rsidR="00674822">
        <w:rPr>
          <w:rFonts w:ascii="Avenir Next LT Pro Light" w:hAnsi="Avenir Next LT Pro Light" w:eastAsia="Avenir Next LT Pro Light" w:cs="Avenir Next LT Pro Light"/>
        </w:rPr>
        <w:t>have to</w:t>
      </w:r>
      <w:r w:rsidRPr="7544F2D0" w:rsidR="00674822">
        <w:rPr>
          <w:rFonts w:ascii="Avenir Next LT Pro Light" w:hAnsi="Avenir Next LT Pro Light" w:eastAsia="Avenir Next LT Pro Light" w:cs="Avenir Next LT Pro Light"/>
        </w:rPr>
        <w:t xml:space="preserve"> now make it safer and understand more about what </w:t>
      </w:r>
      <w:r w:rsidRPr="7544F2D0" w:rsidR="001F4F41">
        <w:rPr>
          <w:rFonts w:ascii="Avenir Next LT Pro Light" w:hAnsi="Avenir Next LT Pro Light" w:eastAsia="Avenir Next LT Pro Light" w:cs="Avenir Next LT Pro Light"/>
        </w:rPr>
        <w:t>we’re</w:t>
      </w:r>
      <w:r w:rsidRPr="7544F2D0" w:rsidR="00674822">
        <w:rPr>
          <w:rFonts w:ascii="Avenir Next LT Pro Light" w:hAnsi="Avenir Next LT Pro Light" w:eastAsia="Avenir Next LT Pro Light" w:cs="Avenir Next LT Pro Light"/>
        </w:rPr>
        <w:t xml:space="preserve"> dealing with. </w:t>
      </w:r>
      <w:r w:rsidRPr="7544F2D0" w:rsidR="00674822">
        <w:rPr>
          <w:rFonts w:ascii="Avenir Next LT Pro Light" w:hAnsi="Avenir Next LT Pro Light" w:eastAsia="Avenir Next LT Pro Light" w:cs="Avenir Next LT Pro Light"/>
        </w:rPr>
        <w:t>So</w:t>
      </w:r>
      <w:r w:rsidRPr="7544F2D0" w:rsidR="2250A40E">
        <w:rPr>
          <w:rFonts w:ascii="Avenir Next LT Pro Light" w:hAnsi="Avenir Next LT Pro Light" w:eastAsia="Avenir Next LT Pro Light" w:cs="Avenir Next LT Pro Light"/>
        </w:rPr>
        <w:t>,</w:t>
      </w:r>
      <w:r w:rsidRPr="7544F2D0" w:rsidR="00674822">
        <w:rPr>
          <w:rFonts w:ascii="Avenir Next LT Pro Light" w:hAnsi="Avenir Next LT Pro Light" w:eastAsia="Avenir Next LT Pro Light" w:cs="Avenir Next LT Pro Light"/>
        </w:rPr>
        <w:t xml:space="preserve"> the </w:t>
      </w:r>
      <w:r w:rsidRPr="7544F2D0" w:rsidR="2E6D0551">
        <w:rPr>
          <w:rFonts w:ascii="Avenir Next LT Pro Light" w:hAnsi="Avenir Next LT Pro Light" w:eastAsia="Avenir Next LT Pro Light" w:cs="Avenir Next LT Pro Light"/>
        </w:rPr>
        <w:t>2</w:t>
      </w:r>
      <w:r w:rsidRPr="7544F2D0" w:rsidR="00674822">
        <w:rPr>
          <w:rFonts w:ascii="Avenir Next LT Pro Light" w:hAnsi="Avenir Next LT Pro Light" w:eastAsia="Avenir Next LT Pro Light" w:cs="Avenir Next LT Pro Light"/>
        </w:rPr>
        <w:t xml:space="preserve"> things, the </w:t>
      </w:r>
      <w:r w:rsidRPr="7544F2D0" w:rsidR="00674822">
        <w:rPr>
          <w:rFonts w:ascii="Avenir Next LT Pro Light" w:hAnsi="Avenir Next LT Pro Light" w:eastAsia="Avenir Next LT Pro Light" w:cs="Avenir Next LT Pro Light"/>
        </w:rPr>
        <w:t>hope</w:t>
      </w:r>
      <w:r w:rsidRPr="7544F2D0" w:rsidR="00674822">
        <w:rPr>
          <w:rFonts w:ascii="Avenir Next LT Pro Light" w:hAnsi="Avenir Next LT Pro Light" w:eastAsia="Avenir Next LT Pro Light" w:cs="Avenir Next LT Pro Light"/>
        </w:rPr>
        <w:t xml:space="preserve"> and the realism, do exist side by side.</w:t>
      </w:r>
    </w:p>
    <w:p w:rsidR="00CE4186" w:rsidP="652EDD8E" w:rsidRDefault="0082014A" w14:paraId="7BA092EA" w14:textId="6A370252">
      <w:pPr>
        <w:ind w:left="0" w:hanging="0"/>
        <w:rPr>
          <w:rFonts w:ascii="Avenir Next LT Pro Light" w:hAnsi="Avenir Next LT Pro Light" w:eastAsia="Avenir Next LT Pro Light" w:cs="Avenir Next LT Pro Light"/>
        </w:rPr>
      </w:pPr>
      <w:r w:rsidRPr="7A3B339B" w:rsidR="5C26187A">
        <w:rPr>
          <w:rFonts w:ascii="Avenir Next LT Pro Light" w:hAnsi="Avenir Next LT Pro Light" w:eastAsia="Avenir Next LT Pro Light" w:cs="Avenir Next LT Pro Light"/>
          <w:b w:val="1"/>
          <w:bCs w:val="1"/>
        </w:rPr>
        <w:t>A</w:t>
      </w:r>
      <w:r w:rsidRPr="7A3B339B" w:rsidR="5A9413E7">
        <w:rPr>
          <w:rFonts w:ascii="Avenir Next LT Pro Light" w:hAnsi="Avenir Next LT Pro Light" w:eastAsia="Avenir Next LT Pro Light" w:cs="Avenir Next LT Pro Light"/>
          <w:b w:val="1"/>
          <w:bCs w:val="1"/>
        </w:rPr>
        <w:t>na Lisa:</w:t>
      </w:r>
      <w:r w:rsidRPr="7A3B339B" w:rsidR="5A9413E7">
        <w:rPr>
          <w:rFonts w:ascii="Avenir Next LT Pro Light" w:hAnsi="Avenir Next LT Pro Light" w:eastAsia="Avenir Next LT Pro Light" w:cs="Avenir Next LT Pro Light"/>
        </w:rPr>
        <w:t xml:space="preserve"> </w:t>
      </w:r>
      <w:r w:rsidRPr="7A3B339B" w:rsidR="00674822">
        <w:rPr>
          <w:rFonts w:ascii="Avenir Next LT Pro Light" w:hAnsi="Avenir Next LT Pro Light" w:eastAsia="Avenir Next LT Pro Light" w:cs="Avenir Next LT Pro Light"/>
          <w:b w:val="1"/>
          <w:bCs w:val="1"/>
        </w:rPr>
        <w:t xml:space="preserve">I </w:t>
      </w:r>
      <w:r w:rsidRPr="7A3B339B" w:rsidR="001F4F41">
        <w:rPr>
          <w:rFonts w:ascii="Avenir Next LT Pro Light" w:hAnsi="Avenir Next LT Pro Light" w:eastAsia="Avenir Next LT Pro Light" w:cs="Avenir Next LT Pro Light"/>
          <w:b w:val="1"/>
          <w:bCs w:val="1"/>
        </w:rPr>
        <w:t>think</w:t>
      </w:r>
      <w:r w:rsidRPr="7A3B339B" w:rsidR="00674822">
        <w:rPr>
          <w:rFonts w:ascii="Avenir Next LT Pro Light" w:hAnsi="Avenir Next LT Pro Light" w:eastAsia="Avenir Next LT Pro Light" w:cs="Avenir Next LT Pro Light"/>
          <w:b w:val="1"/>
          <w:bCs w:val="1"/>
        </w:rPr>
        <w:t xml:space="preserve"> that perfectly encapsulates a lot of the messages around rare disease </w:t>
      </w:r>
      <w:r w:rsidRPr="7A3B339B" w:rsidR="001F4F41">
        <w:rPr>
          <w:rFonts w:ascii="Avenir Next LT Pro Light" w:hAnsi="Avenir Next LT Pro Light" w:eastAsia="Avenir Next LT Pro Light" w:cs="Avenir Next LT Pro Light"/>
          <w:b w:val="1"/>
          <w:bCs w:val="1"/>
        </w:rPr>
        <w:t>therapies</w:t>
      </w:r>
      <w:r w:rsidRPr="7A3B339B" w:rsidR="00674822">
        <w:rPr>
          <w:rFonts w:ascii="Avenir Next LT Pro Light" w:hAnsi="Avenir Next LT Pro Light" w:eastAsia="Avenir Next LT Pro Light" w:cs="Avenir Next LT Pro Light"/>
          <w:b w:val="1"/>
          <w:bCs w:val="1"/>
        </w:rPr>
        <w:t xml:space="preserve"> where there’s such hope that novel </w:t>
      </w:r>
      <w:r w:rsidRPr="7A3B339B" w:rsidR="001F4F41">
        <w:rPr>
          <w:rFonts w:ascii="Avenir Next LT Pro Light" w:hAnsi="Avenir Next LT Pro Light" w:eastAsia="Avenir Next LT Pro Light" w:cs="Avenir Next LT Pro Light"/>
          <w:b w:val="1"/>
          <w:bCs w:val="1"/>
        </w:rPr>
        <w:t>treatments</w:t>
      </w:r>
      <w:r w:rsidRPr="7A3B339B" w:rsidR="00674822">
        <w:rPr>
          <w:rFonts w:ascii="Avenir Next LT Pro Light" w:hAnsi="Avenir Next LT Pro Light" w:eastAsia="Avenir Next LT Pro Light" w:cs="Avenir Next LT Pro Light"/>
          <w:b w:val="1"/>
          <w:bCs w:val="1"/>
        </w:rPr>
        <w:t xml:space="preserve"> </w:t>
      </w:r>
      <w:r w:rsidRPr="7A3B339B" w:rsidR="001F4F41">
        <w:rPr>
          <w:rFonts w:ascii="Avenir Next LT Pro Light" w:hAnsi="Avenir Next LT Pro Light" w:eastAsia="Avenir Next LT Pro Light" w:cs="Avenir Next LT Pro Light"/>
          <w:b w:val="1"/>
          <w:bCs w:val="1"/>
        </w:rPr>
        <w:t>will</w:t>
      </w:r>
      <w:r w:rsidRPr="7A3B339B" w:rsidR="00674822">
        <w:rPr>
          <w:rFonts w:ascii="Avenir Next LT Pro Light" w:hAnsi="Avenir Next LT Pro Light" w:eastAsia="Avenir Next LT Pro Light" w:cs="Avenir Next LT Pro Light"/>
          <w:b w:val="1"/>
          <w:bCs w:val="1"/>
        </w:rPr>
        <w:t xml:space="preserve"> really target directly the DNA or RNA to </w:t>
      </w:r>
      <w:r w:rsidRPr="7A3B339B" w:rsidR="001F4F41">
        <w:rPr>
          <w:rFonts w:ascii="Avenir Next LT Pro Light" w:hAnsi="Avenir Next LT Pro Light" w:eastAsia="Avenir Next LT Pro Light" w:cs="Avenir Next LT Pro Light"/>
          <w:b w:val="1"/>
          <w:bCs w:val="1"/>
        </w:rPr>
        <w:t>po</w:t>
      </w:r>
      <w:r w:rsidRPr="7A3B339B" w:rsidR="426A37C5">
        <w:rPr>
          <w:rFonts w:ascii="Avenir Next LT Pro Light" w:hAnsi="Avenir Next LT Pro Light" w:eastAsia="Avenir Next LT Pro Light" w:cs="Avenir Next LT Pro Light"/>
          <w:b w:val="1"/>
          <w:bCs w:val="1"/>
        </w:rPr>
        <w:t>ten</w:t>
      </w:r>
      <w:r w:rsidRPr="7A3B339B" w:rsidR="001F4F41">
        <w:rPr>
          <w:rFonts w:ascii="Avenir Next LT Pro Light" w:hAnsi="Avenir Next LT Pro Light" w:eastAsia="Avenir Next LT Pro Light" w:cs="Avenir Next LT Pro Light"/>
          <w:b w:val="1"/>
          <w:bCs w:val="1"/>
        </w:rPr>
        <w:t>tially</w:t>
      </w:r>
      <w:r w:rsidRPr="7A3B339B" w:rsidR="00674822">
        <w:rPr>
          <w:rFonts w:ascii="Avenir Next LT Pro Light" w:hAnsi="Avenir Next LT Pro Light" w:eastAsia="Avenir Next LT Pro Light" w:cs="Avenir Next LT Pro Light"/>
          <w:b w:val="1"/>
          <w:bCs w:val="1"/>
        </w:rPr>
        <w:t xml:space="preserve"> correct the problem across many different rare conditions and therefore actually making </w:t>
      </w:r>
      <w:r w:rsidRPr="7A3B339B" w:rsidR="001F4F41">
        <w:rPr>
          <w:rFonts w:ascii="Avenir Next LT Pro Light" w:hAnsi="Avenir Next LT Pro Light" w:eastAsia="Avenir Next LT Pro Light" w:cs="Avenir Next LT Pro Light"/>
          <w:b w:val="1"/>
          <w:bCs w:val="1"/>
        </w:rPr>
        <w:t>treatments</w:t>
      </w:r>
      <w:r w:rsidRPr="7A3B339B" w:rsidR="00674822">
        <w:rPr>
          <w:rFonts w:ascii="Avenir Next LT Pro Light" w:hAnsi="Avenir Next LT Pro Light" w:eastAsia="Avenir Next LT Pro Light" w:cs="Avenir Next LT Pro Light"/>
          <w:b w:val="1"/>
          <w:bCs w:val="1"/>
        </w:rPr>
        <w:t xml:space="preserve"> one day suddenly available to a much, much bigger population of people with rare conditions than we could’ve </w:t>
      </w:r>
      <w:r w:rsidRPr="7A3B339B" w:rsidR="001F4F41">
        <w:rPr>
          <w:rFonts w:ascii="Avenir Next LT Pro Light" w:hAnsi="Avenir Next LT Pro Light" w:eastAsia="Avenir Next LT Pro Light" w:cs="Avenir Next LT Pro Light"/>
          <w:b w:val="1"/>
          <w:bCs w:val="1"/>
        </w:rPr>
        <w:t>dreamt</w:t>
      </w:r>
      <w:r w:rsidRPr="7A3B339B" w:rsidR="00674822">
        <w:rPr>
          <w:rFonts w:ascii="Avenir Next LT Pro Light" w:hAnsi="Avenir Next LT Pro Light" w:eastAsia="Avenir Next LT Pro Light" w:cs="Avenir Next LT Pro Light"/>
          <w:b w:val="1"/>
          <w:bCs w:val="1"/>
        </w:rPr>
        <w:t xml:space="preserve"> of </w:t>
      </w:r>
      <w:r w:rsidRPr="7A3B339B" w:rsidR="25C29FA1">
        <w:rPr>
          <w:rFonts w:ascii="Avenir Next LT Pro Light" w:hAnsi="Avenir Next LT Pro Light" w:eastAsia="Avenir Next LT Pro Light" w:cs="Avenir Next LT Pro Light"/>
          <w:b w:val="1"/>
          <w:bCs w:val="1"/>
        </w:rPr>
        <w:t>20</w:t>
      </w:r>
      <w:r w:rsidRPr="7A3B339B" w:rsidR="00674822">
        <w:rPr>
          <w:rFonts w:ascii="Avenir Next LT Pro Light" w:hAnsi="Avenir Next LT Pro Light" w:eastAsia="Avenir Next LT Pro Light" w:cs="Avenir Next LT Pro Light"/>
          <w:b w:val="1"/>
          <w:bCs w:val="1"/>
        </w:rPr>
        <w:t xml:space="preserve"> </w:t>
      </w:r>
      <w:r w:rsidRPr="7A3B339B" w:rsidR="00674822">
        <w:rPr>
          <w:rFonts w:ascii="Avenir Next LT Pro Light" w:hAnsi="Avenir Next LT Pro Light" w:eastAsia="Avenir Next LT Pro Light" w:cs="Avenir Next LT Pro Light"/>
          <w:b w:val="1"/>
          <w:bCs w:val="1"/>
        </w:rPr>
        <w:t xml:space="preserve">years ago or perhaps now, and at the same time this massive need to work cooperatively to all make this as fair, as </w:t>
      </w:r>
      <w:r w:rsidRPr="7A3B339B" w:rsidR="001F4F41">
        <w:rPr>
          <w:rFonts w:ascii="Avenir Next LT Pro Light" w:hAnsi="Avenir Next LT Pro Light" w:eastAsia="Avenir Next LT Pro Light" w:cs="Avenir Next LT Pro Light"/>
          <w:b w:val="1"/>
          <w:bCs w:val="1"/>
        </w:rPr>
        <w:t>equitable</w:t>
      </w:r>
      <w:r w:rsidRPr="7A3B339B" w:rsidR="00674822">
        <w:rPr>
          <w:rFonts w:ascii="Avenir Next LT Pro Light" w:hAnsi="Avenir Next LT Pro Light" w:eastAsia="Avenir Next LT Pro Light" w:cs="Avenir Next LT Pro Light"/>
          <w:b w:val="1"/>
          <w:bCs w:val="1"/>
        </w:rPr>
        <w:t>. Not everybody is going to have the opportunity to fundraise massively to be an expert about their condition</w:t>
      </w:r>
      <w:r w:rsidRPr="7A3B339B" w:rsidR="00CE4186">
        <w:rPr>
          <w:rFonts w:ascii="Avenir Next LT Pro Light" w:hAnsi="Avenir Next LT Pro Light" w:eastAsia="Avenir Next LT Pro Light" w:cs="Avenir Next LT Pro Light"/>
          <w:b w:val="1"/>
          <w:bCs w:val="1"/>
        </w:rPr>
        <w:t>,</w:t>
      </w:r>
      <w:r w:rsidRPr="7A3B339B" w:rsidR="00674822">
        <w:rPr>
          <w:rFonts w:ascii="Avenir Next LT Pro Light" w:hAnsi="Avenir Next LT Pro Light" w:eastAsia="Avenir Next LT Pro Light" w:cs="Avenir Next LT Pro Light"/>
          <w:b w:val="1"/>
          <w:bCs w:val="1"/>
        </w:rPr>
        <w:t xml:space="preserve"> and the importance of sharing these </w:t>
      </w:r>
      <w:r w:rsidRPr="7A3B339B" w:rsidR="001F4F41">
        <w:rPr>
          <w:rFonts w:ascii="Avenir Next LT Pro Light" w:hAnsi="Avenir Next LT Pro Light" w:eastAsia="Avenir Next LT Pro Light" w:cs="Avenir Next LT Pro Light"/>
          <w:b w:val="1"/>
          <w:bCs w:val="1"/>
        </w:rPr>
        <w:t>learnings</w:t>
      </w:r>
      <w:r w:rsidRPr="7A3B339B" w:rsidR="00674822">
        <w:rPr>
          <w:rFonts w:ascii="Avenir Next LT Pro Light" w:hAnsi="Avenir Next LT Pro Light" w:eastAsia="Avenir Next LT Pro Light" w:cs="Avenir Next LT Pro Light"/>
          <w:b w:val="1"/>
          <w:bCs w:val="1"/>
        </w:rPr>
        <w:t xml:space="preserve"> and also really, really </w:t>
      </w:r>
      <w:r w:rsidRPr="7A3B339B" w:rsidR="001F4F41">
        <w:rPr>
          <w:rFonts w:ascii="Avenir Next LT Pro Light" w:hAnsi="Avenir Next LT Pro Light" w:eastAsia="Avenir Next LT Pro Light" w:cs="Avenir Next LT Pro Light"/>
          <w:b w:val="1"/>
          <w:bCs w:val="1"/>
        </w:rPr>
        <w:t>lis</w:t>
      </w:r>
      <w:r w:rsidRPr="7A3B339B" w:rsidR="426A37C5">
        <w:rPr>
          <w:rFonts w:ascii="Avenir Next LT Pro Light" w:hAnsi="Avenir Next LT Pro Light" w:eastAsia="Avenir Next LT Pro Light" w:cs="Avenir Next LT Pro Light"/>
          <w:b w:val="1"/>
          <w:bCs w:val="1"/>
        </w:rPr>
        <w:t>ten</w:t>
      </w:r>
      <w:r w:rsidRPr="7A3B339B" w:rsidR="001F4F41">
        <w:rPr>
          <w:rFonts w:ascii="Avenir Next LT Pro Light" w:hAnsi="Avenir Next LT Pro Light" w:eastAsia="Avenir Next LT Pro Light" w:cs="Avenir Next LT Pro Light"/>
          <w:b w:val="1"/>
          <w:bCs w:val="1"/>
        </w:rPr>
        <w:t>ing</w:t>
      </w:r>
      <w:r w:rsidRPr="7A3B339B" w:rsidR="00674822">
        <w:rPr>
          <w:rFonts w:ascii="Avenir Next LT Pro Light" w:hAnsi="Avenir Next LT Pro Light" w:eastAsia="Avenir Next LT Pro Light" w:cs="Avenir Next LT Pro Light"/>
          <w:b w:val="1"/>
          <w:bCs w:val="1"/>
        </w:rPr>
        <w:t xml:space="preserve"> to the patient community and really, as Car</w:t>
      </w:r>
      <w:r w:rsidRPr="7A3B339B" w:rsidR="00CE4186">
        <w:rPr>
          <w:rFonts w:ascii="Avenir Next LT Pro Light" w:hAnsi="Avenir Next LT Pro Light" w:eastAsia="Avenir Next LT Pro Light" w:cs="Avenir Next LT Pro Light"/>
          <w:b w:val="1"/>
          <w:bCs w:val="1"/>
        </w:rPr>
        <w:t xml:space="preserve">lo was </w:t>
      </w:r>
      <w:r w:rsidRPr="7A3B339B" w:rsidR="001F4F41">
        <w:rPr>
          <w:rFonts w:ascii="Avenir Next LT Pro Light" w:hAnsi="Avenir Next LT Pro Light" w:eastAsia="Avenir Next LT Pro Light" w:cs="Avenir Next LT Pro Light"/>
          <w:b w:val="1"/>
          <w:bCs w:val="1"/>
        </w:rPr>
        <w:t>saying</w:t>
      </w:r>
      <w:r w:rsidRPr="7A3B339B" w:rsidR="00CE4186">
        <w:rPr>
          <w:rFonts w:ascii="Avenir Next LT Pro Light" w:hAnsi="Avenir Next LT Pro Light" w:eastAsia="Avenir Next LT Pro Light" w:cs="Avenir Next LT Pro Light"/>
          <w:b w:val="1"/>
          <w:bCs w:val="1"/>
        </w:rPr>
        <w:t xml:space="preserve">, keeping </w:t>
      </w:r>
      <w:r w:rsidRPr="7A3B339B" w:rsidR="001F4F41">
        <w:rPr>
          <w:rFonts w:ascii="Avenir Next LT Pro Light" w:hAnsi="Avenir Next LT Pro Light" w:eastAsia="Avenir Next LT Pro Light" w:cs="Avenir Next LT Pro Light"/>
          <w:b w:val="1"/>
          <w:bCs w:val="1"/>
        </w:rPr>
        <w:t>track</w:t>
      </w:r>
      <w:r w:rsidRPr="7A3B339B" w:rsidR="00CE4186">
        <w:rPr>
          <w:rFonts w:ascii="Avenir Next LT Pro Light" w:hAnsi="Avenir Next LT Pro Light" w:eastAsia="Avenir Next LT Pro Light" w:cs="Avenir Next LT Pro Light"/>
          <w:b w:val="1"/>
          <w:bCs w:val="1"/>
        </w:rPr>
        <w:t xml:space="preserve"> o</w:t>
      </w:r>
      <w:r w:rsidRPr="7A3B339B" w:rsidR="00674822">
        <w:rPr>
          <w:rFonts w:ascii="Avenir Next LT Pro Light" w:hAnsi="Avenir Next LT Pro Light" w:eastAsia="Avenir Next LT Pro Light" w:cs="Avenir Next LT Pro Light"/>
          <w:b w:val="1"/>
          <w:bCs w:val="1"/>
        </w:rPr>
        <w:t>f</w:t>
      </w:r>
      <w:r w:rsidRPr="7A3B339B" w:rsidR="00CE4186">
        <w:rPr>
          <w:rFonts w:ascii="Avenir Next LT Pro Light" w:hAnsi="Avenir Next LT Pro Light" w:eastAsia="Avenir Next LT Pro Light" w:cs="Avenir Next LT Pro Light"/>
          <w:b w:val="1"/>
          <w:bCs w:val="1"/>
        </w:rPr>
        <w:t xml:space="preserve"> side effects, having registries/</w:t>
      </w:r>
      <w:r w:rsidRPr="7A3B339B" w:rsidR="001F4F41">
        <w:rPr>
          <w:rFonts w:ascii="Avenir Next LT Pro Light" w:hAnsi="Avenir Next LT Pro Light" w:eastAsia="Avenir Next LT Pro Light" w:cs="Avenir Next LT Pro Light"/>
          <w:b w:val="1"/>
          <w:bCs w:val="1"/>
        </w:rPr>
        <w:t>databases</w:t>
      </w:r>
      <w:r w:rsidRPr="7A3B339B" w:rsidR="00CE4186">
        <w:rPr>
          <w:rFonts w:ascii="Avenir Next LT Pro Light" w:hAnsi="Avenir Next LT Pro Light" w:eastAsia="Avenir Next LT Pro Light" w:cs="Avenir Next LT Pro Light"/>
          <w:b w:val="1"/>
          <w:bCs w:val="1"/>
        </w:rPr>
        <w:t xml:space="preserve"> to share these is going to be incredibly important.</w:t>
      </w:r>
    </w:p>
    <w:p w:rsidR="00CE4186" w:rsidP="652EDD8E" w:rsidRDefault="00CE4186" w14:paraId="34B38AFA" w14:textId="1D8305FC">
      <w:pPr>
        <w:ind w:left="709" w:hanging="709"/>
        <w:rPr>
          <w:rFonts w:ascii="Avenir Next LT Pro Light" w:hAnsi="Avenir Next LT Pro Light" w:eastAsia="Avenir Next LT Pro Light" w:cs="Avenir Next LT Pro Light"/>
        </w:rPr>
      </w:pPr>
      <w:r w:rsidRPr="652EDD8E" w:rsidR="00CE4186">
        <w:rPr>
          <w:rFonts w:ascii="Avenir Next LT Pro Light" w:hAnsi="Avenir Next LT Pro Light" w:eastAsia="Avenir Next LT Pro Light" w:cs="Avenir Next LT Pro Light"/>
        </w:rPr>
        <w:t>[Music plays]</w:t>
      </w:r>
    </w:p>
    <w:p w:rsidR="00CE4186" w:rsidP="652EDD8E" w:rsidRDefault="0082014A" w14:paraId="5691414D" w14:textId="2DD27F8E">
      <w:pPr>
        <w:ind w:left="0" w:hanging="0"/>
        <w:rPr>
          <w:rFonts w:ascii="Avenir Next LT Pro Light" w:hAnsi="Avenir Next LT Pro Light" w:eastAsia="Avenir Next LT Pro Light" w:cs="Avenir Next LT Pro Light"/>
          <w:b w:val="1"/>
          <w:bCs w:val="1"/>
        </w:rPr>
      </w:pPr>
      <w:r w:rsidRPr="652EDD8E" w:rsidR="5C26187A">
        <w:rPr>
          <w:rFonts w:ascii="Avenir Next LT Pro Light" w:hAnsi="Avenir Next LT Pro Light" w:eastAsia="Avenir Next LT Pro Light" w:cs="Avenir Next LT Pro Light"/>
          <w:b w:val="1"/>
          <w:bCs w:val="1"/>
        </w:rPr>
        <w:t>A</w:t>
      </w:r>
      <w:r w:rsidRPr="652EDD8E" w:rsidR="1345DA4A">
        <w:rPr>
          <w:rFonts w:ascii="Avenir Next LT Pro Light" w:hAnsi="Avenir Next LT Pro Light" w:eastAsia="Avenir Next LT Pro Light" w:cs="Avenir Next LT Pro Light"/>
          <w:b w:val="1"/>
          <w:bCs w:val="1"/>
        </w:rPr>
        <w:t xml:space="preserve">na Lisa:  </w:t>
      </w:r>
      <w:r w:rsidRPr="652EDD8E" w:rsidR="001F4F41">
        <w:rPr>
          <w:rFonts w:ascii="Avenir Next LT Pro Light" w:hAnsi="Avenir Next LT Pro Light" w:eastAsia="Avenir Next LT Pro Light" w:cs="Avenir Next LT Pro Light"/>
          <w:b w:val="1"/>
          <w:bCs w:val="1"/>
        </w:rPr>
        <w:t>Anne</w:t>
      </w:r>
      <w:r w:rsidRPr="652EDD8E" w:rsidR="00CE4186">
        <w:rPr>
          <w:rFonts w:ascii="Avenir Next LT Pro Light" w:hAnsi="Avenir Next LT Pro Light" w:eastAsia="Avenir Next LT Pro Light" w:cs="Avenir Next LT Pro Light"/>
          <w:b w:val="1"/>
          <w:bCs w:val="1"/>
        </w:rPr>
        <w:t xml:space="preserve">, can you tell us a little about your </w:t>
      </w:r>
      <w:r w:rsidRPr="652EDD8E" w:rsidR="001F4F41">
        <w:rPr>
          <w:rFonts w:ascii="Avenir Next LT Pro Light" w:hAnsi="Avenir Next LT Pro Light" w:eastAsia="Avenir Next LT Pro Light" w:cs="Avenir Next LT Pro Light"/>
          <w:b w:val="1"/>
          <w:bCs w:val="1"/>
        </w:rPr>
        <w:t>reflections</w:t>
      </w:r>
      <w:r w:rsidRPr="652EDD8E" w:rsidR="00CE4186">
        <w:rPr>
          <w:rFonts w:ascii="Avenir Next LT Pro Light" w:hAnsi="Avenir Next LT Pro Light" w:eastAsia="Avenir Next LT Pro Light" w:cs="Avenir Next LT Pro Light"/>
          <w:b w:val="1"/>
          <w:bCs w:val="1"/>
        </w:rPr>
        <w:t xml:space="preserve"> on equity from the patient community perspective?</w:t>
      </w:r>
    </w:p>
    <w:p w:rsidR="7F460693" w:rsidP="7544F2D0" w:rsidRDefault="7F460693" w14:paraId="1B83DC90" w14:textId="4C8821CC">
      <w:pPr>
        <w:ind w:left="0" w:hanging="0"/>
        <w:rPr>
          <w:rFonts w:ascii="Avenir Next LT Pro Light" w:hAnsi="Avenir Next LT Pro Light" w:eastAsia="Avenir Next LT Pro Light" w:cs="Avenir Next LT Pro Light"/>
        </w:rPr>
      </w:pPr>
      <w:r w:rsidRPr="7544F2D0" w:rsidR="7F460693">
        <w:rPr>
          <w:rFonts w:ascii="Avenir Next LT Pro Light" w:hAnsi="Avenir Next LT Pro Light" w:eastAsia="Avenir Next LT Pro Light" w:cs="Avenir Next LT Pro Light"/>
          <w:b w:val="1"/>
          <w:bCs w:val="1"/>
        </w:rPr>
        <w:t>A</w:t>
      </w:r>
      <w:r w:rsidRPr="7544F2D0" w:rsidR="4F847BD6">
        <w:rPr>
          <w:rFonts w:ascii="Avenir Next LT Pro Light" w:hAnsi="Avenir Next LT Pro Light" w:eastAsia="Avenir Next LT Pro Light" w:cs="Avenir Next LT Pro Light"/>
          <w:b w:val="1"/>
          <w:bCs w:val="1"/>
        </w:rPr>
        <w:t xml:space="preserve">nne: </w:t>
      </w:r>
      <w:r w:rsidRPr="7544F2D0" w:rsidR="00CE4186">
        <w:rPr>
          <w:rFonts w:ascii="Avenir Next LT Pro Light" w:hAnsi="Avenir Next LT Pro Light" w:eastAsia="Avenir Next LT Pro Light" w:cs="Avenir Next LT Pro Light"/>
        </w:rPr>
        <w:t xml:space="preserve">Well I mentioned serendipity early and one of the aspects of </w:t>
      </w:r>
      <w:r w:rsidRPr="7544F2D0" w:rsidR="001F4F41">
        <w:rPr>
          <w:rFonts w:ascii="Avenir Next LT Pro Light" w:hAnsi="Avenir Next LT Pro Light" w:eastAsia="Avenir Next LT Pro Light" w:cs="Avenir Next LT Pro Light"/>
        </w:rPr>
        <w:t>serendipity</w:t>
      </w:r>
      <w:r w:rsidRPr="7544F2D0" w:rsidR="00CE4186">
        <w:rPr>
          <w:rFonts w:ascii="Avenir Next LT Pro Light" w:hAnsi="Avenir Next LT Pro Light" w:eastAsia="Avenir Next LT Pro Light" w:cs="Avenir Next LT Pro Light"/>
        </w:rPr>
        <w:t xml:space="preserve"> that played into our favour for </w:t>
      </w:r>
      <w:r w:rsidRPr="7544F2D0" w:rsidR="001F4F41">
        <w:rPr>
          <w:rFonts w:ascii="Avenir Next LT Pro Light" w:hAnsi="Avenir Next LT Pro Light" w:eastAsia="Avenir Next LT Pro Light" w:cs="Avenir Next LT Pro Light"/>
        </w:rPr>
        <w:t>setting</w:t>
      </w:r>
      <w:r w:rsidRPr="7544F2D0" w:rsidR="00CE4186">
        <w:rPr>
          <w:rFonts w:ascii="Avenir Next LT Pro Light" w:hAnsi="Avenir Next LT Pro Light" w:eastAsia="Avenir Next LT Pro Light" w:cs="Avenir Next LT Pro Light"/>
        </w:rPr>
        <w:t xml:space="preserve"> up the Myotubular Trust was that by hook or by crook Wendy </w:t>
      </w:r>
      <w:r w:rsidRPr="7544F2D0" w:rsidR="001F4F41">
        <w:rPr>
          <w:rFonts w:ascii="Avenir Next LT Pro Light" w:hAnsi="Avenir Next LT Pro Light" w:eastAsia="Avenir Next LT Pro Light" w:cs="Avenir Next LT Pro Light"/>
        </w:rPr>
        <w:t>Hughes</w:t>
      </w:r>
      <w:r w:rsidRPr="7544F2D0" w:rsidR="00CE4186">
        <w:rPr>
          <w:rFonts w:ascii="Avenir Next LT Pro Light" w:hAnsi="Avenir Next LT Pro Light" w:eastAsia="Avenir Next LT Pro Light" w:cs="Avenir Next LT Pro Light"/>
        </w:rPr>
        <w:t xml:space="preserve">, who set up the charity with me, and I were both able to devote time at that period of our lives to setting up a </w:t>
      </w:r>
      <w:r w:rsidRPr="7544F2D0" w:rsidR="001F4F41">
        <w:rPr>
          <w:rFonts w:ascii="Avenir Next LT Pro Light" w:hAnsi="Avenir Next LT Pro Light" w:eastAsia="Avenir Next LT Pro Light" w:cs="Avenir Next LT Pro Light"/>
        </w:rPr>
        <w:t>charity</w:t>
      </w:r>
      <w:r w:rsidRPr="7544F2D0" w:rsidR="00CE4186">
        <w:rPr>
          <w:rFonts w:ascii="Avenir Next LT Pro Light" w:hAnsi="Avenir Next LT Pro Light" w:eastAsia="Avenir Next LT Pro Light" w:cs="Avenir Next LT Pro Light"/>
        </w:rPr>
        <w:t xml:space="preserve">. When </w:t>
      </w:r>
      <w:r w:rsidRPr="7544F2D0" w:rsidR="001F4F41">
        <w:rPr>
          <w:rFonts w:ascii="Avenir Next LT Pro Light" w:hAnsi="Avenir Next LT Pro Light" w:eastAsia="Avenir Next LT Pro Light" w:cs="Avenir Next LT Pro Light"/>
        </w:rPr>
        <w:t>my husband</w:t>
      </w:r>
      <w:r w:rsidRPr="7544F2D0" w:rsidR="00CE4186">
        <w:rPr>
          <w:rFonts w:ascii="Avenir Next LT Pro Light" w:hAnsi="Avenir Next LT Pro Light" w:eastAsia="Avenir Next LT Pro Light" w:cs="Avenir Next LT Pro Light"/>
        </w:rPr>
        <w:t>, Andrew, and I were told that Tom would more than likely die before his first birthday</w:t>
      </w:r>
      <w:r w:rsidRPr="7544F2D0" w:rsidR="1CDA7C39">
        <w:rPr>
          <w:rFonts w:ascii="Avenir Next LT Pro Light" w:hAnsi="Avenir Next LT Pro Light" w:eastAsia="Avenir Next LT Pro Light" w:cs="Avenir Next LT Pro Light"/>
        </w:rPr>
        <w:t>,</w:t>
      </w:r>
      <w:r w:rsidRPr="7544F2D0" w:rsidR="00CE4186">
        <w:rPr>
          <w:rFonts w:ascii="Avenir Next LT Pro Light" w:hAnsi="Avenir Next LT Pro Light" w:eastAsia="Avenir Next LT Pro Light" w:cs="Avenir Next LT Pro Light"/>
        </w:rPr>
        <w:t xml:space="preserve"> one of the decisions we made as a family was that he would never not be with a parent, we would always have someone around, and that kind of meant someone had to give up a full-time job and that was me.  We thought, “If Tom has a few </w:t>
      </w:r>
      <w:r w:rsidRPr="7544F2D0" w:rsidR="001F4F41">
        <w:rPr>
          <w:rFonts w:ascii="Avenir Next LT Pro Light" w:hAnsi="Avenir Next LT Pro Light" w:eastAsia="Avenir Next LT Pro Light" w:cs="Avenir Next LT Pro Light"/>
        </w:rPr>
        <w:t>scarce</w:t>
      </w:r>
      <w:r w:rsidRPr="7544F2D0" w:rsidR="00CE4186">
        <w:rPr>
          <w:rFonts w:ascii="Avenir Next LT Pro Light" w:hAnsi="Avenir Next LT Pro Light" w:eastAsia="Avenir Next LT Pro Light" w:cs="Avenir Next LT Pro Light"/>
        </w:rPr>
        <w:t xml:space="preserve"> months on the </w:t>
      </w:r>
      <w:r w:rsidRPr="7544F2D0" w:rsidR="6D9695C3">
        <w:rPr>
          <w:rFonts w:ascii="Avenir Next LT Pro Light" w:hAnsi="Avenir Next LT Pro Light" w:eastAsia="Avenir Next LT Pro Light" w:cs="Avenir Next LT Pro Light"/>
        </w:rPr>
        <w:t>planet,</w:t>
      </w:r>
      <w:r w:rsidRPr="7544F2D0" w:rsidR="00CE4186">
        <w:rPr>
          <w:rFonts w:ascii="Avenir Next LT Pro Light" w:hAnsi="Avenir Next LT Pro Light" w:eastAsia="Avenir Next LT Pro Light" w:cs="Avenir Next LT Pro Light"/>
        </w:rPr>
        <w:t xml:space="preserve"> we’ll be with him.” And then when Tom lived to be </w:t>
      </w:r>
      <w:r w:rsidRPr="7544F2D0" w:rsidR="00CE4186">
        <w:rPr>
          <w:rFonts w:ascii="Avenir Next LT Pro Light" w:hAnsi="Avenir Next LT Pro Light" w:eastAsia="Avenir Next LT Pro Light" w:cs="Avenir Next LT Pro Light"/>
        </w:rPr>
        <w:t>nearly 4</w:t>
      </w:r>
      <w:r w:rsidRPr="7544F2D0" w:rsidR="00CE4186">
        <w:rPr>
          <w:rFonts w:ascii="Avenir Next LT Pro Light" w:hAnsi="Avenir Next LT Pro Light" w:eastAsia="Avenir Next LT Pro Light" w:cs="Avenir Next LT Pro Light"/>
        </w:rPr>
        <w:t xml:space="preserve">, as a </w:t>
      </w:r>
      <w:r w:rsidRPr="7544F2D0" w:rsidR="001F4F41">
        <w:rPr>
          <w:rFonts w:ascii="Avenir Next LT Pro Light" w:hAnsi="Avenir Next LT Pro Light" w:eastAsia="Avenir Next LT Pro Light" w:cs="Avenir Next LT Pro Light"/>
        </w:rPr>
        <w:t>family</w:t>
      </w:r>
      <w:r w:rsidRPr="7544F2D0" w:rsidR="00CE4186">
        <w:rPr>
          <w:rFonts w:ascii="Avenir Next LT Pro Light" w:hAnsi="Avenir Next LT Pro Light" w:eastAsia="Avenir Next LT Pro Light" w:cs="Avenir Next LT Pro Light"/>
        </w:rPr>
        <w:t xml:space="preserve"> we got used to living on one salary and we were </w:t>
      </w:r>
      <w:r w:rsidRPr="7544F2D0" w:rsidR="00CE4186">
        <w:rPr>
          <w:rFonts w:ascii="Avenir Next LT Pro Light" w:hAnsi="Avenir Next LT Pro Light" w:eastAsia="Avenir Next LT Pro Light" w:cs="Avenir Next LT Pro Light"/>
        </w:rPr>
        <w:t>very lucky</w:t>
      </w:r>
      <w:r w:rsidRPr="7544F2D0" w:rsidR="00CE4186">
        <w:rPr>
          <w:rFonts w:ascii="Avenir Next LT Pro Light" w:hAnsi="Avenir Next LT Pro Light" w:eastAsia="Avenir Next LT Pro Light" w:cs="Avenir Next LT Pro Light"/>
        </w:rPr>
        <w:t xml:space="preserve"> that we could pay the </w:t>
      </w:r>
      <w:r w:rsidRPr="7544F2D0" w:rsidR="001F4F41">
        <w:rPr>
          <w:rFonts w:ascii="Avenir Next LT Pro Light" w:hAnsi="Avenir Next LT Pro Light" w:eastAsia="Avenir Next LT Pro Light" w:cs="Avenir Next LT Pro Light"/>
        </w:rPr>
        <w:t>mortgage</w:t>
      </w:r>
      <w:r w:rsidRPr="7544F2D0" w:rsidR="00CE4186">
        <w:rPr>
          <w:rFonts w:ascii="Avenir Next LT Pro Light" w:hAnsi="Avenir Next LT Pro Light" w:eastAsia="Avenir Next LT Pro Light" w:cs="Avenir Next LT Pro Light"/>
        </w:rPr>
        <w:t xml:space="preserve"> that way and run our family that way and </w:t>
      </w:r>
      <w:r w:rsidRPr="7544F2D0" w:rsidR="001F4F41">
        <w:rPr>
          <w:rFonts w:ascii="Avenir Next LT Pro Light" w:hAnsi="Avenir Next LT Pro Light" w:eastAsia="Avenir Next LT Pro Light" w:cs="Avenir Next LT Pro Light"/>
        </w:rPr>
        <w:t>eventually</w:t>
      </w:r>
      <w:r w:rsidRPr="7544F2D0" w:rsidR="00CE4186">
        <w:rPr>
          <w:rFonts w:ascii="Avenir Next LT Pro Light" w:hAnsi="Avenir Next LT Pro Light" w:eastAsia="Avenir Next LT Pro Light" w:cs="Avenir Next LT Pro Light"/>
        </w:rPr>
        <w:t xml:space="preserve"> that meant </w:t>
      </w:r>
      <w:r w:rsidRPr="7544F2D0" w:rsidR="001F4F41">
        <w:rPr>
          <w:rFonts w:ascii="Avenir Next LT Pro Light" w:hAnsi="Avenir Next LT Pro Light" w:eastAsia="Avenir Next LT Pro Light" w:cs="Avenir Next LT Pro Light"/>
        </w:rPr>
        <w:t>I had</w:t>
      </w:r>
      <w:r w:rsidRPr="7544F2D0" w:rsidR="00CE4186">
        <w:rPr>
          <w:rFonts w:ascii="Avenir Next LT Pro Light" w:hAnsi="Avenir Next LT Pro Light" w:eastAsia="Avenir Next LT Pro Light" w:cs="Avenir Next LT Pro Light"/>
        </w:rPr>
        <w:t xml:space="preserve"> the time to run the charity</w:t>
      </w:r>
      <w:r w:rsidRPr="7544F2D0" w:rsidR="00CE4186">
        <w:rPr>
          <w:rFonts w:ascii="Avenir Next LT Pro Light" w:hAnsi="Avenir Next LT Pro Light" w:eastAsia="Avenir Next LT Pro Light" w:cs="Avenir Next LT Pro Light"/>
        </w:rPr>
        <w:t xml:space="preserve">.  </w:t>
      </w:r>
    </w:p>
    <w:p w:rsidR="7544F2D0" w:rsidP="7544F2D0" w:rsidRDefault="7544F2D0" w14:paraId="1574C32B" w14:textId="59A0CD2D">
      <w:pPr>
        <w:ind w:left="0" w:hanging="0"/>
        <w:rPr>
          <w:rFonts w:ascii="Avenir Next LT Pro Light" w:hAnsi="Avenir Next LT Pro Light" w:eastAsia="Avenir Next LT Pro Light" w:cs="Avenir Next LT Pro Light"/>
        </w:rPr>
      </w:pPr>
    </w:p>
    <w:p w:rsidR="00CE4186" w:rsidP="652EDD8E" w:rsidRDefault="0082014A" w14:paraId="54C4E141" w14:textId="36F7B2F5">
      <w:pPr>
        <w:ind w:left="0" w:hanging="0"/>
        <w:rPr>
          <w:rFonts w:ascii="Avenir Next LT Pro Light" w:hAnsi="Avenir Next LT Pro Light" w:eastAsia="Avenir Next LT Pro Light" w:cs="Avenir Next LT Pro Light"/>
        </w:rPr>
      </w:pPr>
      <w:r w:rsidRPr="7A3B339B" w:rsidR="00CE4186">
        <w:rPr>
          <w:rFonts w:ascii="Avenir Next LT Pro Light" w:hAnsi="Avenir Next LT Pro Light" w:eastAsia="Avenir Next LT Pro Light" w:cs="Avenir Next LT Pro Light"/>
        </w:rPr>
        <w:t xml:space="preserve">That </w:t>
      </w:r>
      <w:r w:rsidRPr="7A3B339B" w:rsidR="00CE4186">
        <w:rPr>
          <w:rFonts w:ascii="Avenir Next LT Pro Light" w:hAnsi="Avenir Next LT Pro Light" w:eastAsia="Avenir Next LT Pro Light" w:cs="Avenir Next LT Pro Light"/>
        </w:rPr>
        <w:t>doesn’t</w:t>
      </w:r>
      <w:r w:rsidRPr="7A3B339B" w:rsidR="00CE4186">
        <w:rPr>
          <w:rFonts w:ascii="Avenir Next LT Pro Light" w:hAnsi="Avenir Next LT Pro Light" w:eastAsia="Avenir Next LT Pro Light" w:cs="Avenir Next LT Pro Light"/>
        </w:rPr>
        <w:t xml:space="preserve"> </w:t>
      </w:r>
      <w:r w:rsidRPr="7A3B339B" w:rsidR="001F4F41">
        <w:rPr>
          <w:rFonts w:ascii="Avenir Next LT Pro Light" w:hAnsi="Avenir Next LT Pro Light" w:eastAsia="Avenir Next LT Pro Light" w:cs="Avenir Next LT Pro Light"/>
        </w:rPr>
        <w:t>happen</w:t>
      </w:r>
      <w:r w:rsidRPr="7A3B339B" w:rsidR="00CE4186">
        <w:rPr>
          <w:rFonts w:ascii="Avenir Next LT Pro Light" w:hAnsi="Avenir Next LT Pro Light" w:eastAsia="Avenir Next LT Pro Light" w:cs="Avenir Next LT Pro Light"/>
        </w:rPr>
        <w:t xml:space="preserve"> that easily, </w:t>
      </w:r>
      <w:r w:rsidRPr="7A3B339B" w:rsidR="00CE4186">
        <w:rPr>
          <w:rFonts w:ascii="Avenir Next LT Pro Light" w:hAnsi="Avenir Next LT Pro Light" w:eastAsia="Avenir Next LT Pro Light" w:cs="Avenir Next LT Pro Light"/>
        </w:rPr>
        <w:t>that’s</w:t>
      </w:r>
      <w:r w:rsidRPr="7A3B339B" w:rsidR="00CE4186">
        <w:rPr>
          <w:rFonts w:ascii="Avenir Next LT Pro Light" w:hAnsi="Avenir Next LT Pro Light" w:eastAsia="Avenir Next LT Pro Light" w:cs="Avenir Next LT Pro Light"/>
        </w:rPr>
        <w:t xml:space="preserve"> a tall order, particularly when you have </w:t>
      </w:r>
      <w:r w:rsidRPr="7A3B339B" w:rsidR="00CE4186">
        <w:rPr>
          <w:rFonts w:ascii="Avenir Next LT Pro Light" w:hAnsi="Avenir Next LT Pro Light" w:eastAsia="Avenir Next LT Pro Light" w:cs="Avenir Next LT Pro Light"/>
        </w:rPr>
        <w:t xml:space="preserve">somebody in the </w:t>
      </w:r>
      <w:r w:rsidRPr="7A3B339B" w:rsidR="001F4F41">
        <w:rPr>
          <w:rFonts w:ascii="Avenir Next LT Pro Light" w:hAnsi="Avenir Next LT Pro Light" w:eastAsia="Avenir Next LT Pro Light" w:cs="Avenir Next LT Pro Light"/>
        </w:rPr>
        <w:t>family</w:t>
      </w:r>
      <w:r w:rsidRPr="7A3B339B" w:rsidR="00CE4186">
        <w:rPr>
          <w:rFonts w:ascii="Avenir Next LT Pro Light" w:hAnsi="Avenir Next LT Pro Light" w:eastAsia="Avenir Next LT Pro Light" w:cs="Avenir Next LT Pro Light"/>
        </w:rPr>
        <w:t xml:space="preserve"> who has such high needs</w:t>
      </w:r>
      <w:r w:rsidRPr="7A3B339B" w:rsidR="00CE4186">
        <w:rPr>
          <w:rFonts w:ascii="Avenir Next LT Pro Light" w:hAnsi="Avenir Next LT Pro Light" w:eastAsia="Avenir Next LT Pro Light" w:cs="Avenir Next LT Pro Light"/>
        </w:rPr>
        <w:t xml:space="preserve">. </w:t>
      </w:r>
      <w:r w:rsidRPr="7A3B339B" w:rsidR="00CE4186">
        <w:rPr>
          <w:rFonts w:ascii="Avenir Next LT Pro Light" w:hAnsi="Avenir Next LT Pro Light" w:eastAsia="Avenir Next LT Pro Light" w:cs="Avenir Next LT Pro Light"/>
        </w:rPr>
        <w:t>And one of the things that I have of</w:t>
      </w:r>
      <w:r w:rsidRPr="7A3B339B" w:rsidR="426A37C5">
        <w:rPr>
          <w:rFonts w:ascii="Avenir Next LT Pro Light" w:hAnsi="Avenir Next LT Pro Light" w:eastAsia="Avenir Next LT Pro Light" w:cs="Avenir Next LT Pro Light"/>
        </w:rPr>
        <w:t>ten</w:t>
      </w:r>
      <w:r w:rsidRPr="7A3B339B" w:rsidR="00CE4186">
        <w:rPr>
          <w:rFonts w:ascii="Avenir Next LT Pro Light" w:hAnsi="Avenir Next LT Pro Light" w:eastAsia="Avenir Next LT Pro Light" w:cs="Avenir Next LT Pro Light"/>
        </w:rPr>
        <w:t xml:space="preserve"> </w:t>
      </w:r>
      <w:r w:rsidRPr="7A3B339B" w:rsidR="001F4F41">
        <w:rPr>
          <w:rFonts w:ascii="Avenir Next LT Pro Light" w:hAnsi="Avenir Next LT Pro Light" w:eastAsia="Avenir Next LT Pro Light" w:cs="Avenir Next LT Pro Light"/>
        </w:rPr>
        <w:t>thought</w:t>
      </w:r>
      <w:r w:rsidRPr="7A3B339B" w:rsidR="00CE4186">
        <w:rPr>
          <w:rFonts w:ascii="Avenir Next LT Pro Light" w:hAnsi="Avenir Next LT Pro Light" w:eastAsia="Avenir Next LT Pro Light" w:cs="Avenir Next LT Pro Light"/>
        </w:rPr>
        <w:t xml:space="preserve"> about is that in the rare disease space we could do with a different funding model for rare disease charities, we coul</w:t>
      </w:r>
      <w:r w:rsidRPr="7A3B339B" w:rsidR="2B5AAFB8">
        <w:rPr>
          <w:rFonts w:ascii="Avenir Next LT Pro Light" w:hAnsi="Avenir Next LT Pro Light" w:eastAsia="Avenir Next LT Pro Light" w:cs="Avenir Next LT Pro Light"/>
        </w:rPr>
        <w:t>d, in</w:t>
      </w:r>
      <w:r w:rsidRPr="7A3B339B" w:rsidR="00CE4186">
        <w:rPr>
          <w:rFonts w:ascii="Avenir Next LT Pro Light" w:hAnsi="Avenir Next LT Pro Light" w:eastAsia="Avenir Next LT Pro Light" w:cs="Avenir Next LT Pro Light"/>
        </w:rPr>
        <w:t xml:space="preserve"> an idea</w:t>
      </w:r>
      <w:r w:rsidRPr="7A3B339B" w:rsidR="4B095BE1">
        <w:rPr>
          <w:rFonts w:ascii="Avenir Next LT Pro Light" w:hAnsi="Avenir Next LT Pro Light" w:eastAsia="Avenir Next LT Pro Light" w:cs="Avenir Next LT Pro Light"/>
        </w:rPr>
        <w:t>l</w:t>
      </w:r>
      <w:r w:rsidRPr="7A3B339B" w:rsidR="00CE4186">
        <w:rPr>
          <w:rFonts w:ascii="Avenir Next LT Pro Light" w:hAnsi="Avenir Next LT Pro Light" w:eastAsia="Avenir Next LT Pro Light" w:cs="Avenir Next LT Pro Light"/>
        </w:rPr>
        <w:t xml:space="preserve"> world I have this nirvana that </w:t>
      </w:r>
      <w:r w:rsidRPr="7A3B339B" w:rsidR="001F4F41">
        <w:rPr>
          <w:rFonts w:ascii="Avenir Next LT Pro Light" w:hAnsi="Avenir Next LT Pro Light" w:eastAsia="Avenir Next LT Pro Light" w:cs="Avenir Next LT Pro Light"/>
        </w:rPr>
        <w:t>I imagine</w:t>
      </w:r>
      <w:r w:rsidRPr="7A3B339B" w:rsidR="00CE4186">
        <w:rPr>
          <w:rFonts w:ascii="Avenir Next LT Pro Light" w:hAnsi="Avenir Next LT Pro Light" w:eastAsia="Avenir Next LT Pro Light" w:cs="Avenir Next LT Pro Light"/>
        </w:rPr>
        <w:t xml:space="preserve"> where there’s a fund that you can apply to that is contributed to by the people who make profits out of finding rare disease cures - so the pharmaceutical companies and the </w:t>
      </w:r>
      <w:r w:rsidRPr="7A3B339B" w:rsidR="00CE4186">
        <w:rPr>
          <w:rFonts w:ascii="Avenir Next LT Pro Light" w:hAnsi="Avenir Next LT Pro Light" w:eastAsia="Avenir Next LT Pro Light" w:cs="Avenir Next LT Pro Light"/>
        </w:rPr>
        <w:t>biotechs</w:t>
      </w:r>
      <w:r w:rsidRPr="7A3B339B" w:rsidR="00CE4186">
        <w:rPr>
          <w:rFonts w:ascii="Avenir Next LT Pro Light" w:hAnsi="Avenir Next LT Pro Light" w:eastAsia="Avenir Next LT Pro Light" w:cs="Avenir Next LT Pro Light"/>
        </w:rPr>
        <w:t xml:space="preserve"> - and </w:t>
      </w:r>
      <w:r w:rsidRPr="7A3B339B" w:rsidR="001F4F41">
        <w:rPr>
          <w:rFonts w:ascii="Avenir Next LT Pro Light" w:hAnsi="Avenir Next LT Pro Light" w:eastAsia="Avenir Next LT Pro Light" w:cs="Avenir Next LT Pro Light"/>
        </w:rPr>
        <w:t>there’s</w:t>
      </w:r>
      <w:r w:rsidRPr="7A3B339B" w:rsidR="00CE4186">
        <w:rPr>
          <w:rFonts w:ascii="Avenir Next LT Pro Light" w:hAnsi="Avenir Next LT Pro Light" w:eastAsia="Avenir Next LT Pro Light" w:cs="Avenir Next LT Pro Light"/>
        </w:rPr>
        <w:t xml:space="preserve"> a fund that they </w:t>
      </w:r>
      <w:r w:rsidRPr="7A3B339B" w:rsidR="001F4F41">
        <w:rPr>
          <w:rFonts w:ascii="Avenir Next LT Pro Light" w:hAnsi="Avenir Next LT Pro Light" w:eastAsia="Avenir Next LT Pro Light" w:cs="Avenir Next LT Pro Light"/>
        </w:rPr>
        <w:t>contribute</w:t>
      </w:r>
      <w:r w:rsidRPr="7A3B339B" w:rsidR="00CE4186">
        <w:rPr>
          <w:rFonts w:ascii="Avenir Next LT Pro Light" w:hAnsi="Avenir Next LT Pro Light" w:eastAsia="Avenir Next LT Pro Light" w:cs="Avenir Next LT Pro Light"/>
        </w:rPr>
        <w:t xml:space="preserve"> to and that if you have a rare disease and you are willing to set up an organisation that supports families, that raises </w:t>
      </w:r>
      <w:r w:rsidRPr="7A3B339B" w:rsidR="001F4F41">
        <w:rPr>
          <w:rFonts w:ascii="Avenir Next LT Pro Light" w:hAnsi="Avenir Next LT Pro Light" w:eastAsia="Avenir Next LT Pro Light" w:cs="Avenir Next LT Pro Light"/>
        </w:rPr>
        <w:t>research</w:t>
      </w:r>
      <w:r w:rsidRPr="7A3B339B" w:rsidR="00CE4186">
        <w:rPr>
          <w:rFonts w:ascii="Avenir Next LT Pro Light" w:hAnsi="Avenir Next LT Pro Light" w:eastAsia="Avenir Next LT Pro Light" w:cs="Avenir Next LT Pro Light"/>
        </w:rPr>
        <w:t xml:space="preserve"> funds, that provides a way of hearing the patient voice, then you could apply to that for running cost funds and then you’d be able to run this charity. And then you </w:t>
      </w:r>
      <w:r w:rsidRPr="7A3B339B" w:rsidR="00CE4186">
        <w:rPr>
          <w:rFonts w:ascii="Avenir Next LT Pro Light" w:hAnsi="Avenir Next LT Pro Light" w:eastAsia="Avenir Next LT Pro Light" w:cs="Avenir Next LT Pro Light"/>
        </w:rPr>
        <w:t>wouldn’t</w:t>
      </w:r>
      <w:r w:rsidRPr="7A3B339B" w:rsidR="00CE4186">
        <w:rPr>
          <w:rFonts w:ascii="Avenir Next LT Pro Light" w:hAnsi="Avenir Next LT Pro Light" w:eastAsia="Avenir Next LT Pro Light" w:cs="Avenir Next LT Pro Light"/>
        </w:rPr>
        <w:t xml:space="preserve"> have to rely on whether you live in an area where people will raise money for you or…  We were </w:t>
      </w:r>
      <w:r w:rsidRPr="7A3B339B" w:rsidR="00CE4186">
        <w:rPr>
          <w:rFonts w:ascii="Avenir Next LT Pro Light" w:hAnsi="Avenir Next LT Pro Light" w:eastAsia="Avenir Next LT Pro Light" w:cs="Avenir Next LT Pro Light"/>
        </w:rPr>
        <w:t>very lucky</w:t>
      </w:r>
      <w:r w:rsidRPr="7A3B339B" w:rsidR="00CE4186">
        <w:rPr>
          <w:rFonts w:ascii="Avenir Next LT Pro Light" w:hAnsi="Avenir Next LT Pro Light" w:eastAsia="Avenir Next LT Pro Light" w:cs="Avenir Next LT Pro Light"/>
        </w:rPr>
        <w:t xml:space="preserve"> that we came across a few great benefactors who would give us money for running the charity, which is </w:t>
      </w:r>
      <w:r w:rsidRPr="7A3B339B" w:rsidR="001F4F41">
        <w:rPr>
          <w:rFonts w:ascii="Avenir Next LT Pro Light" w:hAnsi="Avenir Next LT Pro Light" w:eastAsia="Avenir Next LT Pro Light" w:cs="Avenir Next LT Pro Light"/>
        </w:rPr>
        <w:t>actually</w:t>
      </w:r>
      <w:r w:rsidRPr="7A3B339B" w:rsidR="00CE4186">
        <w:rPr>
          <w:rFonts w:ascii="Avenir Next LT Pro Light" w:hAnsi="Avenir Next LT Pro Light" w:eastAsia="Avenir Next LT Pro Light" w:cs="Avenir Next LT Pro Light"/>
        </w:rPr>
        <w:t xml:space="preserve"> how</w:t>
      </w:r>
      <w:r w:rsidRPr="7A3B339B" w:rsidR="00CE4186">
        <w:rPr>
          <w:rFonts w:ascii="Avenir Next LT Pro Light" w:hAnsi="Avenir Next LT Pro Light" w:eastAsia="Avenir Next LT Pro Light" w:cs="Avenir Next LT Pro Light"/>
        </w:rPr>
        <w:t xml:space="preserve"> we fund it</w:t>
      </w:r>
      <w:r w:rsidRPr="7A3B339B" w:rsidR="00CE4186">
        <w:rPr>
          <w:rFonts w:ascii="Avenir Next LT Pro Light" w:hAnsi="Avenir Next LT Pro Light" w:eastAsia="Avenir Next LT Pro Light" w:cs="Avenir Next LT Pro Light"/>
        </w:rPr>
        <w:t xml:space="preserve">.  </w:t>
      </w:r>
    </w:p>
    <w:p w:rsidR="00CE4186" w:rsidP="652EDD8E" w:rsidRDefault="0082014A" w14:paraId="7A2A347F" w14:textId="5A44D8C7">
      <w:pPr>
        <w:ind w:left="0" w:hanging="0"/>
        <w:rPr>
          <w:rFonts w:ascii="Avenir Next LT Pro Light" w:hAnsi="Avenir Next LT Pro Light" w:eastAsia="Avenir Next LT Pro Light" w:cs="Avenir Next LT Pro Light"/>
        </w:rPr>
      </w:pPr>
      <w:r w:rsidRPr="7A0F1820" w:rsidR="00CE4186">
        <w:rPr>
          <w:rFonts w:ascii="Avenir Next LT Pro Light" w:hAnsi="Avenir Next LT Pro Light" w:eastAsia="Avenir Next LT Pro Light" w:cs="Avenir Next LT Pro Light"/>
        </w:rPr>
        <w:t xml:space="preserve">All the </w:t>
      </w:r>
      <w:r w:rsidRPr="7A0F1820" w:rsidR="001F4F41">
        <w:rPr>
          <w:rFonts w:ascii="Avenir Next LT Pro Light" w:hAnsi="Avenir Next LT Pro Light" w:eastAsia="Avenir Next LT Pro Light" w:cs="Avenir Next LT Pro Light"/>
        </w:rPr>
        <w:t>research</w:t>
      </w:r>
      <w:r w:rsidRPr="7A0F1820" w:rsidR="00CE4186">
        <w:rPr>
          <w:rFonts w:ascii="Avenir Next LT Pro Light" w:hAnsi="Avenir Next LT Pro Light" w:eastAsia="Avenir Next LT Pro Light" w:cs="Avenir Next LT Pro Light"/>
        </w:rPr>
        <w:t xml:space="preserve"> </w:t>
      </w:r>
      <w:r w:rsidRPr="7A0F1820" w:rsidR="001F4F41">
        <w:rPr>
          <w:rFonts w:ascii="Avenir Next LT Pro Light" w:hAnsi="Avenir Next LT Pro Light" w:eastAsia="Avenir Next LT Pro Light" w:cs="Avenir Next LT Pro Light"/>
        </w:rPr>
        <w:t>money</w:t>
      </w:r>
      <w:r w:rsidRPr="7A0F1820" w:rsidR="00CE4186">
        <w:rPr>
          <w:rFonts w:ascii="Avenir Next LT Pro Light" w:hAnsi="Avenir Next LT Pro Light" w:eastAsia="Avenir Next LT Pro Light" w:cs="Avenir Next LT Pro Light"/>
        </w:rPr>
        <w:t xml:space="preserve"> we raise goes </w:t>
      </w:r>
      <w:r w:rsidRPr="7A0F1820" w:rsidR="3A1BDC68">
        <w:rPr>
          <w:rFonts w:ascii="Avenir Next LT Pro Light" w:hAnsi="Avenir Next LT Pro Light" w:eastAsia="Avenir Next LT Pro Light" w:cs="Avenir Next LT Pro Light"/>
        </w:rPr>
        <w:t>10</w:t>
      </w:r>
      <w:r w:rsidRPr="7A0F1820" w:rsidR="00CE4186">
        <w:rPr>
          <w:rFonts w:ascii="Avenir Next LT Pro Light" w:hAnsi="Avenir Next LT Pro Light" w:eastAsia="Avenir Next LT Pro Light" w:cs="Avenir Next LT Pro Light"/>
        </w:rPr>
        <w:t>0</w:t>
      </w:r>
      <w:r w:rsidRPr="7A0F1820" w:rsidR="00CE4186">
        <w:rPr>
          <w:rFonts w:ascii="Avenir Next LT Pro Light" w:hAnsi="Avenir Next LT Pro Light" w:eastAsia="Avenir Next LT Pro Light" w:cs="Avenir Next LT Pro Light"/>
        </w:rPr>
        <w:t xml:space="preserve">% into research, not a penny of it goes towards running costs because we have serendipitously found people who will be </w:t>
      </w:r>
      <w:r w:rsidRPr="7A0F1820" w:rsidR="001F4F41">
        <w:rPr>
          <w:rFonts w:ascii="Avenir Next LT Pro Light" w:hAnsi="Avenir Next LT Pro Light" w:eastAsia="Avenir Next LT Pro Light" w:cs="Avenir Next LT Pro Light"/>
        </w:rPr>
        <w:t>benefactors</w:t>
      </w:r>
      <w:r w:rsidRPr="7A0F1820" w:rsidR="00CE4186">
        <w:rPr>
          <w:rFonts w:ascii="Avenir Next LT Pro Light" w:hAnsi="Avenir Next LT Pro Light" w:eastAsia="Avenir Next LT Pro Light" w:cs="Avenir Next LT Pro Light"/>
        </w:rPr>
        <w:t xml:space="preserve"> for the charity, but </w:t>
      </w:r>
      <w:r w:rsidRPr="7A0F1820" w:rsidR="00CE4186">
        <w:rPr>
          <w:rFonts w:ascii="Avenir Next LT Pro Light" w:hAnsi="Avenir Next LT Pro Light" w:eastAsia="Avenir Next LT Pro Light" w:cs="Avenir Next LT Pro Light"/>
        </w:rPr>
        <w:t>we’re</w:t>
      </w:r>
      <w:r w:rsidRPr="7A0F1820" w:rsidR="00CE4186">
        <w:rPr>
          <w:rFonts w:ascii="Avenir Next LT Pro Light" w:hAnsi="Avenir Next LT Pro Light" w:eastAsia="Avenir Next LT Pro Light" w:cs="Avenir Next LT Pro Light"/>
        </w:rPr>
        <w:t xml:space="preserve"> relying on a lot of good luck for that kind of model to work</w:t>
      </w:r>
      <w:r w:rsidRPr="7A0F1820" w:rsidR="00CE4186">
        <w:rPr>
          <w:rFonts w:ascii="Avenir Next LT Pro Light" w:hAnsi="Avenir Next LT Pro Light" w:eastAsia="Avenir Next LT Pro Light" w:cs="Avenir Next LT Pro Light"/>
        </w:rPr>
        <w:t xml:space="preserve">. </w:t>
      </w:r>
      <w:r w:rsidRPr="7A0F1820" w:rsidR="00CE4186">
        <w:rPr>
          <w:rFonts w:ascii="Avenir Next LT Pro Light" w:hAnsi="Avenir Next LT Pro Light" w:eastAsia="Avenir Next LT Pro Light" w:cs="Avenir Next LT Pro Light"/>
        </w:rPr>
        <w:t xml:space="preserve">And when you look at how much profit is made from developing rare disease </w:t>
      </w:r>
      <w:r w:rsidRPr="7A0F1820" w:rsidR="001F4F41">
        <w:rPr>
          <w:rFonts w:ascii="Avenir Next LT Pro Light" w:hAnsi="Avenir Next LT Pro Light" w:eastAsia="Avenir Next LT Pro Light" w:cs="Avenir Next LT Pro Light"/>
        </w:rPr>
        <w:t>treatments</w:t>
      </w:r>
      <w:r w:rsidRPr="7A0F1820" w:rsidR="00CE4186">
        <w:rPr>
          <w:rFonts w:ascii="Avenir Next LT Pro Light" w:hAnsi="Avenir Next LT Pro Light" w:eastAsia="Avenir Next LT Pro Light" w:cs="Avenir Next LT Pro Light"/>
        </w:rPr>
        <w:t xml:space="preserve"> and cures – which is fine because </w:t>
      </w:r>
      <w:r w:rsidRPr="7A0F1820" w:rsidR="00CE4186">
        <w:rPr>
          <w:rFonts w:ascii="Avenir Next LT Pro Light" w:hAnsi="Avenir Next LT Pro Light" w:eastAsia="Avenir Next LT Pro Light" w:cs="Avenir Next LT Pro Light"/>
        </w:rPr>
        <w:t>that’s</w:t>
      </w:r>
      <w:r w:rsidRPr="7A0F1820" w:rsidR="00CE4186">
        <w:rPr>
          <w:rFonts w:ascii="Avenir Next LT Pro Light" w:hAnsi="Avenir Next LT Pro Light" w:eastAsia="Avenir Next LT Pro Light" w:cs="Avenir Next LT Pro Light"/>
        </w:rPr>
        <w:t xml:space="preserve"> what puts the passion and that gets people working on it – then why not have an advance fund to run rare disease charities</w:t>
      </w:r>
      <w:r w:rsidRPr="7A0F1820" w:rsidR="00CE4186">
        <w:rPr>
          <w:rFonts w:ascii="Avenir Next LT Pro Light" w:hAnsi="Avenir Next LT Pro Light" w:eastAsia="Avenir Next LT Pro Light" w:cs="Avenir Next LT Pro Light"/>
        </w:rPr>
        <w:t xml:space="preserve">? </w:t>
      </w:r>
      <w:r w:rsidRPr="7A0F1820" w:rsidR="00CE4186">
        <w:rPr>
          <w:rFonts w:ascii="Avenir Next LT Pro Light" w:hAnsi="Avenir Next LT Pro Light" w:eastAsia="Avenir Next LT Pro Light" w:cs="Avenir Next LT Pro Light"/>
        </w:rPr>
        <w:t>One of my nirvana dreams.</w:t>
      </w:r>
    </w:p>
    <w:p w:rsidR="00F96020" w:rsidP="7544F2D0" w:rsidRDefault="0082014A" w14:paraId="5A2A71CA" w14:textId="4C45A4BD">
      <w:pPr>
        <w:ind w:left="0" w:hanging="0"/>
        <w:rPr>
          <w:rFonts w:ascii="Avenir Next LT Pro Light" w:hAnsi="Avenir Next LT Pro Light" w:eastAsia="Avenir Next LT Pro Light" w:cs="Avenir Next LT Pro Light"/>
          <w:b w:val="1"/>
          <w:bCs w:val="1"/>
        </w:rPr>
      </w:pPr>
      <w:r w:rsidRPr="7544F2D0" w:rsidR="557B9047">
        <w:rPr>
          <w:rFonts w:ascii="Avenir Next LT Pro Light" w:hAnsi="Avenir Next LT Pro Light" w:eastAsia="Avenir Next LT Pro Light" w:cs="Avenir Next LT Pro Light"/>
          <w:b w:val="1"/>
          <w:bCs w:val="1"/>
        </w:rPr>
        <w:t>Ana Lisa:</w:t>
      </w:r>
      <w:r w:rsidRPr="7544F2D0" w:rsidR="557B9047">
        <w:rPr>
          <w:rFonts w:ascii="Avenir Next LT Pro Light" w:hAnsi="Avenir Next LT Pro Light" w:eastAsia="Avenir Next LT Pro Light" w:cs="Avenir Next LT Pro Light"/>
          <w:b w:val="1"/>
          <w:bCs w:val="1"/>
        </w:rPr>
        <w:t xml:space="preserve"> </w:t>
      </w:r>
      <w:r w:rsidRPr="7544F2D0" w:rsidR="001F4F41">
        <w:rPr>
          <w:rFonts w:ascii="Avenir Next LT Pro Light" w:hAnsi="Avenir Next LT Pro Light" w:eastAsia="Avenir Next LT Pro Light" w:cs="Avenir Next LT Pro Light"/>
          <w:b w:val="1"/>
          <w:bCs w:val="1"/>
        </w:rPr>
        <w:t>It’s</w:t>
      </w:r>
      <w:r w:rsidRPr="7544F2D0" w:rsidR="001F4F41">
        <w:rPr>
          <w:rFonts w:ascii="Avenir Next LT Pro Light" w:hAnsi="Avenir Next LT Pro Light" w:eastAsia="Avenir Next LT Pro Light" w:cs="Avenir Next LT Pro Light"/>
          <w:b w:val="1"/>
          <w:bCs w:val="1"/>
        </w:rPr>
        <w:t xml:space="preserve"> good to dream</w:t>
      </w:r>
      <w:r w:rsidRPr="7544F2D0" w:rsidR="001F4F41">
        <w:rPr>
          <w:rFonts w:ascii="Avenir Next LT Pro Light" w:hAnsi="Avenir Next LT Pro Light" w:eastAsia="Avenir Next LT Pro Light" w:cs="Avenir Next LT Pro Light"/>
          <w:b w:val="1"/>
          <w:bCs w:val="1"/>
        </w:rPr>
        <w:t xml:space="preserve">. </w:t>
      </w:r>
      <w:r w:rsidRPr="7544F2D0" w:rsidR="001F4F41">
        <w:rPr>
          <w:rFonts w:ascii="Avenir Next LT Pro Light" w:hAnsi="Avenir Next LT Pro Light" w:eastAsia="Avenir Next LT Pro Light" w:cs="Avenir Next LT Pro Light"/>
          <w:b w:val="1"/>
          <w:bCs w:val="1"/>
        </w:rPr>
        <w:t xml:space="preserve">Indeed, </w:t>
      </w:r>
      <w:r w:rsidRPr="7544F2D0" w:rsidR="00CE4186">
        <w:rPr>
          <w:rFonts w:ascii="Avenir Next LT Pro Light" w:hAnsi="Avenir Next LT Pro Light" w:eastAsia="Avenir Next LT Pro Light" w:cs="Avenir Next LT Pro Light"/>
          <w:b w:val="1"/>
          <w:bCs w:val="1"/>
        </w:rPr>
        <w:t xml:space="preserve">my hope is that there will be some amazing shining examples that lead the way that open doors, make things possible, prove that something can work and how and that then that will enable many other </w:t>
      </w:r>
      <w:r w:rsidRPr="7544F2D0" w:rsidR="001F4F41">
        <w:rPr>
          <w:rFonts w:ascii="Avenir Next LT Pro Light" w:hAnsi="Avenir Next LT Pro Light" w:eastAsia="Avenir Next LT Pro Light" w:cs="Avenir Next LT Pro Light"/>
          <w:b w:val="1"/>
          <w:bCs w:val="1"/>
        </w:rPr>
        <w:t>treatments</w:t>
      </w:r>
      <w:r w:rsidRPr="7544F2D0" w:rsidR="00CE4186">
        <w:rPr>
          <w:rFonts w:ascii="Avenir Next LT Pro Light" w:hAnsi="Avenir Next LT Pro Light" w:eastAsia="Avenir Next LT Pro Light" w:cs="Avenir Next LT Pro Light"/>
          <w:b w:val="1"/>
          <w:bCs w:val="1"/>
        </w:rPr>
        <w:t xml:space="preserve"> for many additional rare conditions to be added in so that if you’ve learnt how this particular treatment modality works for this rare </w:t>
      </w:r>
      <w:r w:rsidRPr="7544F2D0" w:rsidR="001F4F41">
        <w:rPr>
          <w:rFonts w:ascii="Avenir Next LT Pro Light" w:hAnsi="Avenir Next LT Pro Light" w:eastAsia="Avenir Next LT Pro Light" w:cs="Avenir Next LT Pro Light"/>
          <w:b w:val="1"/>
          <w:bCs w:val="1"/>
        </w:rPr>
        <w:t>condition</w:t>
      </w:r>
      <w:r w:rsidRPr="7544F2D0" w:rsidR="00CE4186">
        <w:rPr>
          <w:rFonts w:ascii="Avenir Next LT Pro Light" w:hAnsi="Avenir Next LT Pro Light" w:eastAsia="Avenir Next LT Pro Light" w:cs="Avenir Next LT Pro Light"/>
          <w:b w:val="1"/>
          <w:bCs w:val="1"/>
        </w:rPr>
        <w:t xml:space="preserve"> and there was </w:t>
      </w:r>
      <w:r w:rsidRPr="7544F2D0" w:rsidR="001F4F41">
        <w:rPr>
          <w:rFonts w:ascii="Avenir Next LT Pro Light" w:hAnsi="Avenir Next LT Pro Light" w:eastAsia="Avenir Next LT Pro Light" w:cs="Avenir Next LT Pro Light"/>
          <w:b w:val="1"/>
          <w:bCs w:val="1"/>
        </w:rPr>
        <w:t>funding</w:t>
      </w:r>
      <w:r w:rsidRPr="7544F2D0" w:rsidR="00CE4186">
        <w:rPr>
          <w:rFonts w:ascii="Avenir Next LT Pro Light" w:hAnsi="Avenir Next LT Pro Light" w:eastAsia="Avenir Next LT Pro Light" w:cs="Avenir Next LT Pro Light"/>
          <w:b w:val="1"/>
          <w:bCs w:val="1"/>
        </w:rPr>
        <w:t xml:space="preserve"> behind it and everything else that’s needed that then you ca</w:t>
      </w:r>
      <w:r w:rsidRPr="7544F2D0" w:rsidR="671159EE">
        <w:rPr>
          <w:rFonts w:ascii="Avenir Next LT Pro Light" w:hAnsi="Avenir Next LT Pro Light" w:eastAsia="Avenir Next LT Pro Light" w:cs="Avenir Next LT Pro Light"/>
          <w:b w:val="1"/>
          <w:bCs w:val="1"/>
        </w:rPr>
        <w:t xml:space="preserve">n, </w:t>
      </w:r>
      <w:r w:rsidRPr="7544F2D0" w:rsidR="671159EE">
        <w:rPr>
          <w:rFonts w:ascii="Avenir Next LT Pro Light" w:hAnsi="Avenir Next LT Pro Light" w:eastAsia="Avenir Next LT Pro Light" w:cs="Avenir Next LT Pro Light"/>
          <w:b w:val="1"/>
          <w:bCs w:val="1"/>
        </w:rPr>
        <w:t>t</w:t>
      </w:r>
      <w:r w:rsidRPr="7544F2D0" w:rsidR="00CE4186">
        <w:rPr>
          <w:rFonts w:ascii="Avenir Next LT Pro Light" w:hAnsi="Avenir Next LT Pro Light" w:eastAsia="Avenir Next LT Pro Light" w:cs="Avenir Next LT Pro Light"/>
          <w:b w:val="1"/>
          <w:bCs w:val="1"/>
        </w:rPr>
        <w:t xml:space="preserve">he </w:t>
      </w:r>
      <w:r w:rsidRPr="7544F2D0" w:rsidR="001F4F41">
        <w:rPr>
          <w:rFonts w:ascii="Avenir Next LT Pro Light" w:hAnsi="Avenir Next LT Pro Light" w:eastAsia="Avenir Next LT Pro Light" w:cs="Avenir Next LT Pro Light"/>
          <w:b w:val="1"/>
          <w:bCs w:val="1"/>
        </w:rPr>
        <w:t xml:space="preserve">learning </w:t>
      </w:r>
      <w:r w:rsidRPr="7544F2D0" w:rsidR="00CE4186">
        <w:rPr>
          <w:rFonts w:ascii="Avenir Next LT Pro Light" w:hAnsi="Avenir Next LT Pro Light" w:eastAsia="Avenir Next LT Pro Light" w:cs="Avenir Next LT Pro Light"/>
          <w:b w:val="1"/>
          <w:bCs w:val="1"/>
        </w:rPr>
        <w:t>from tha</w:t>
      </w:r>
      <w:r w:rsidRPr="7544F2D0" w:rsidR="7D5B7376">
        <w:rPr>
          <w:rFonts w:ascii="Avenir Next LT Pro Light" w:hAnsi="Avenir Next LT Pro Light" w:eastAsia="Avenir Next LT Pro Light" w:cs="Avenir Next LT Pro Light"/>
          <w:b w:val="1"/>
          <w:bCs w:val="1"/>
        </w:rPr>
        <w:t>t,</w:t>
      </w:r>
      <w:r w:rsidRPr="7544F2D0" w:rsidR="00CE4186">
        <w:rPr>
          <w:rFonts w:ascii="Avenir Next LT Pro Light" w:hAnsi="Avenir Next LT Pro Light" w:eastAsia="Avenir Next LT Pro Light" w:cs="Avenir Next LT Pro Light"/>
          <w:b w:val="1"/>
          <w:bCs w:val="1"/>
        </w:rPr>
        <w:t xml:space="preserve"> I’m going to use the word ‘tweak’</w:t>
      </w:r>
      <w:r w:rsidRPr="7544F2D0" w:rsidR="00F96020">
        <w:rPr>
          <w:rFonts w:ascii="Avenir Next LT Pro Light" w:hAnsi="Avenir Next LT Pro Light" w:eastAsia="Avenir Next LT Pro Light" w:cs="Avenir Next LT Pro Light"/>
          <w:b w:val="1"/>
          <w:bCs w:val="1"/>
        </w:rPr>
        <w:t>,</w:t>
      </w:r>
      <w:r w:rsidRPr="7544F2D0" w:rsidR="00CE4186">
        <w:rPr>
          <w:rFonts w:ascii="Avenir Next LT Pro Light" w:hAnsi="Avenir Next LT Pro Light" w:eastAsia="Avenir Next LT Pro Light" w:cs="Avenir Next LT Pro Light"/>
          <w:b w:val="1"/>
          <w:bCs w:val="1"/>
        </w:rPr>
        <w:t xml:space="preserve"> which sounds minor and could be very major but </w:t>
      </w:r>
      <w:r w:rsidRPr="7544F2D0" w:rsidR="001F4F41">
        <w:rPr>
          <w:rFonts w:ascii="Avenir Next LT Pro Light" w:hAnsi="Avenir Next LT Pro Light" w:eastAsia="Avenir Next LT Pro Light" w:cs="Avenir Next LT Pro Light"/>
          <w:b w:val="1"/>
          <w:bCs w:val="1"/>
        </w:rPr>
        <w:t>actually</w:t>
      </w:r>
      <w:r w:rsidRPr="7544F2D0" w:rsidR="00CE4186">
        <w:rPr>
          <w:rFonts w:ascii="Avenir Next LT Pro Light" w:hAnsi="Avenir Next LT Pro Light" w:eastAsia="Avenir Next LT Pro Light" w:cs="Avenir Next LT Pro Light"/>
          <w:b w:val="1"/>
          <w:bCs w:val="1"/>
        </w:rPr>
        <w:t xml:space="preserve"> the concept that you can then </w:t>
      </w:r>
      <w:r w:rsidRPr="7544F2D0" w:rsidR="001F4F41">
        <w:rPr>
          <w:rFonts w:ascii="Avenir Next LT Pro Light" w:hAnsi="Avenir Next LT Pro Light" w:eastAsia="Avenir Next LT Pro Light" w:cs="Avenir Next LT Pro Light"/>
          <w:b w:val="1"/>
          <w:bCs w:val="1"/>
        </w:rPr>
        <w:t>tweak</w:t>
      </w:r>
      <w:r w:rsidRPr="7544F2D0" w:rsidR="00CE4186">
        <w:rPr>
          <w:rFonts w:ascii="Avenir Next LT Pro Light" w:hAnsi="Avenir Next LT Pro Light" w:eastAsia="Avenir Next LT Pro Light" w:cs="Avenir Next LT Pro Light"/>
          <w:b w:val="1"/>
          <w:bCs w:val="1"/>
        </w:rPr>
        <w:t xml:space="preserve"> all those learnings and findings so that </w:t>
      </w:r>
      <w:r w:rsidRPr="7544F2D0" w:rsidR="001F4F41">
        <w:rPr>
          <w:rFonts w:ascii="Avenir Next LT Pro Light" w:hAnsi="Avenir Next LT Pro Light" w:eastAsia="Avenir Next LT Pro Light" w:cs="Avenir Next LT Pro Light"/>
          <w:b w:val="1"/>
          <w:bCs w:val="1"/>
        </w:rPr>
        <w:t>that</w:t>
      </w:r>
      <w:r w:rsidRPr="7544F2D0" w:rsidR="00CE4186">
        <w:rPr>
          <w:rFonts w:ascii="Avenir Next LT Pro Light" w:hAnsi="Avenir Next LT Pro Light" w:eastAsia="Avenir Next LT Pro Light" w:cs="Avenir Next LT Pro Light"/>
          <w:b w:val="1"/>
          <w:bCs w:val="1"/>
        </w:rPr>
        <w:t xml:space="preserve"> same type of treatment modality could be adapted to treat somebody else with a different rare condition in a different location would be absolutely </w:t>
      </w:r>
      <w:r w:rsidRPr="7544F2D0" w:rsidR="001F4F41">
        <w:rPr>
          <w:rFonts w:ascii="Avenir Next LT Pro Light" w:hAnsi="Avenir Next LT Pro Light" w:eastAsia="Avenir Next LT Pro Light" w:cs="Avenir Next LT Pro Light"/>
          <w:b w:val="1"/>
          <w:bCs w:val="1"/>
        </w:rPr>
        <w:t>incredible</w:t>
      </w:r>
      <w:r w:rsidRPr="7544F2D0" w:rsidR="00CE4186">
        <w:rPr>
          <w:rFonts w:ascii="Avenir Next LT Pro Light" w:hAnsi="Avenir Next LT Pro Light" w:eastAsia="Avenir Next LT Pro Light" w:cs="Avenir Next LT Pro Light"/>
          <w:b w:val="1"/>
          <w:bCs w:val="1"/>
        </w:rPr>
        <w:t xml:space="preserve"> and really powerful, </w:t>
      </w:r>
      <w:r w:rsidRPr="7544F2D0" w:rsidR="001F4F41">
        <w:rPr>
          <w:rFonts w:ascii="Avenir Next LT Pro Light" w:hAnsi="Avenir Next LT Pro Light" w:eastAsia="Avenir Next LT Pro Light" w:cs="Avenir Next LT Pro Light"/>
          <w:b w:val="1"/>
          <w:bCs w:val="1"/>
        </w:rPr>
        <w:t>given</w:t>
      </w:r>
      <w:r w:rsidRPr="7544F2D0" w:rsidR="00CE4186">
        <w:rPr>
          <w:rFonts w:ascii="Avenir Next LT Pro Light" w:hAnsi="Avenir Next LT Pro Light" w:eastAsia="Avenir Next LT Pro Light" w:cs="Avenir Next LT Pro Light"/>
          <w:b w:val="1"/>
          <w:bCs w:val="1"/>
        </w:rPr>
        <w:t xml:space="preserve"> that</w:t>
      </w:r>
      <w:r w:rsidRPr="7544F2D0" w:rsidR="00F96020">
        <w:rPr>
          <w:rFonts w:ascii="Avenir Next LT Pro Light" w:hAnsi="Avenir Next LT Pro Light" w:eastAsia="Avenir Next LT Pro Light" w:cs="Avenir Next LT Pro Light"/>
          <w:b w:val="1"/>
          <w:bCs w:val="1"/>
        </w:rPr>
        <w:t xml:space="preserve"> if something like 85% of rare conditions affect less than one in a million people it’s not going to be feasible to use the same strategies that have been used in the past for very common conditions.  </w:t>
      </w:r>
    </w:p>
    <w:p w:rsidR="00F96020" w:rsidP="7544F2D0" w:rsidRDefault="0082014A" w14:paraId="5C2EC023" w14:textId="7471D8FF">
      <w:pPr>
        <w:ind w:left="0" w:hanging="0"/>
        <w:rPr>
          <w:rFonts w:ascii="Avenir Next LT Pro Light" w:hAnsi="Avenir Next LT Pro Light" w:eastAsia="Avenir Next LT Pro Light" w:cs="Avenir Next LT Pro Light"/>
          <w:b w:val="1"/>
          <w:bCs w:val="1"/>
        </w:rPr>
      </w:pPr>
      <w:r w:rsidRPr="7544F2D0" w:rsidR="00F96020">
        <w:rPr>
          <w:rFonts w:ascii="Avenir Next LT Pro Light" w:hAnsi="Avenir Next LT Pro Light" w:eastAsia="Avenir Next LT Pro Light" w:cs="Avenir Next LT Pro Light"/>
          <w:b w:val="1"/>
          <w:bCs w:val="1"/>
        </w:rPr>
        <w:t xml:space="preserve">One of the other </w:t>
      </w:r>
      <w:r w:rsidRPr="7544F2D0" w:rsidR="001F4F41">
        <w:rPr>
          <w:rFonts w:ascii="Avenir Next LT Pro Light" w:hAnsi="Avenir Next LT Pro Light" w:eastAsia="Avenir Next LT Pro Light" w:cs="Avenir Next LT Pro Light"/>
          <w:b w:val="1"/>
          <w:bCs w:val="1"/>
        </w:rPr>
        <w:t>big</w:t>
      </w:r>
      <w:r w:rsidRPr="7544F2D0" w:rsidR="00F96020">
        <w:rPr>
          <w:rFonts w:ascii="Avenir Next LT Pro Light" w:hAnsi="Avenir Next LT Pro Light" w:eastAsia="Avenir Next LT Pro Light" w:cs="Avenir Next LT Pro Light"/>
          <w:b w:val="1"/>
          <w:bCs w:val="1"/>
        </w:rPr>
        <w:t xml:space="preserve"> barriers is the cost of developing </w:t>
      </w:r>
      <w:r w:rsidRPr="7544F2D0" w:rsidR="001F4F41">
        <w:rPr>
          <w:rFonts w:ascii="Avenir Next LT Pro Light" w:hAnsi="Avenir Next LT Pro Light" w:eastAsia="Avenir Next LT Pro Light" w:cs="Avenir Next LT Pro Light"/>
          <w:b w:val="1"/>
          <w:bCs w:val="1"/>
        </w:rPr>
        <w:t>treatment</w:t>
      </w:r>
      <w:r w:rsidRPr="7544F2D0" w:rsidR="00F96020">
        <w:rPr>
          <w:rFonts w:ascii="Avenir Next LT Pro Light" w:hAnsi="Avenir Next LT Pro Light" w:eastAsia="Avenir Next LT Pro Light" w:cs="Avenir Next LT Pro Light"/>
          <w:b w:val="1"/>
          <w:bCs w:val="1"/>
        </w:rPr>
        <w:t xml:space="preserve"> for ultra-rare conditions</w:t>
      </w:r>
      <w:r w:rsidRPr="7544F2D0" w:rsidR="00F96020">
        <w:rPr>
          <w:rFonts w:ascii="Avenir Next LT Pro Light" w:hAnsi="Avenir Next LT Pro Light" w:eastAsia="Avenir Next LT Pro Light" w:cs="Avenir Next LT Pro Light"/>
          <w:b w:val="1"/>
          <w:bCs w:val="1"/>
        </w:rPr>
        <w:t xml:space="preserve">.  </w:t>
      </w:r>
      <w:r w:rsidRPr="7544F2D0" w:rsidR="00F96020">
        <w:rPr>
          <w:rFonts w:ascii="Avenir Next LT Pro Light" w:hAnsi="Avenir Next LT Pro Light" w:eastAsia="Avenir Next LT Pro Light" w:cs="Avenir Next LT Pro Light"/>
          <w:b w:val="1"/>
          <w:bCs w:val="1"/>
        </w:rPr>
        <w:t xml:space="preserve">Where it’s a small number of </w:t>
      </w:r>
      <w:r w:rsidRPr="7544F2D0" w:rsidR="001F4F41">
        <w:rPr>
          <w:rFonts w:ascii="Avenir Next LT Pro Light" w:hAnsi="Avenir Next LT Pro Light" w:eastAsia="Avenir Next LT Pro Light" w:cs="Avenir Next LT Pro Light"/>
          <w:b w:val="1"/>
          <w:bCs w:val="1"/>
        </w:rPr>
        <w:t>patients</w:t>
      </w:r>
      <w:r w:rsidRPr="7544F2D0" w:rsidR="00F96020">
        <w:rPr>
          <w:rFonts w:ascii="Avenir Next LT Pro Light" w:hAnsi="Avenir Next LT Pro Light" w:eastAsia="Avenir Next LT Pro Light" w:cs="Avenir Next LT Pro Light"/>
          <w:b w:val="1"/>
          <w:bCs w:val="1"/>
        </w:rPr>
        <w:t xml:space="preserve"> that you have and therefore all the challenges that come with monitoring, checking for efficacy, monitoring safety and ultimately funding the challenges are much greater, however if some of these treatment modalities are also going to be used to treat common conditions it might be that actually there’s a lot more cross-talk between the nano-rare, ultra-rare, rare and common conditions and that we can share a lot of that learning. </w:t>
      </w:r>
      <w:r w:rsidRPr="7544F2D0" w:rsidR="00F96020">
        <w:rPr>
          <w:rFonts w:ascii="Avenir Next LT Pro Light" w:hAnsi="Avenir Next LT Pro Light" w:eastAsia="Avenir Next LT Pro Light" w:cs="Avenir Next LT Pro Light"/>
          <w:b w:val="1"/>
          <w:bCs w:val="1"/>
        </w:rPr>
        <w:t>I’d</w:t>
      </w:r>
      <w:r w:rsidRPr="7544F2D0" w:rsidR="00F96020">
        <w:rPr>
          <w:rFonts w:ascii="Avenir Next LT Pro Light" w:hAnsi="Avenir Next LT Pro Light" w:eastAsia="Avenir Next LT Pro Light" w:cs="Avenir Next LT Pro Light"/>
          <w:b w:val="1"/>
          <w:bCs w:val="1"/>
        </w:rPr>
        <w:t xml:space="preserve"> love to hear from each of you where you hope we will be for rare disease and rare therapies.</w:t>
      </w:r>
    </w:p>
    <w:p w:rsidR="00F96020" w:rsidP="7544F2D0" w:rsidRDefault="00F96020" w14:paraId="4BE486AB" w14:textId="7C1C4346">
      <w:pPr>
        <w:pStyle w:val="Normal"/>
        <w:ind w:left="0" w:hanging="0"/>
        <w:rPr>
          <w:rFonts w:ascii="Avenir Next LT Pro Light" w:hAnsi="Avenir Next LT Pro Light" w:eastAsia="Avenir Next LT Pro Light" w:cs="Avenir Next LT Pro Light"/>
          <w:shd w:val="clear" w:color="auto" w:fill="FFFFFF"/>
        </w:rPr>
      </w:pPr>
      <w:r w:rsidRPr="652EDD8E" w:rsidR="001516CE">
        <w:rPr>
          <w:rFonts w:ascii="Avenir Next LT Pro Light" w:hAnsi="Avenir Next LT Pro Light" w:eastAsia="Avenir Next LT Pro Light" w:cs="Avenir Next LT Pro Light"/>
          <w:b w:val="1"/>
          <w:bCs w:val="1"/>
        </w:rPr>
        <w:t>C</w:t>
      </w:r>
      <w:r w:rsidRPr="652EDD8E" w:rsidR="17C04028">
        <w:rPr>
          <w:rFonts w:ascii="Avenir Next LT Pro Light" w:hAnsi="Avenir Next LT Pro Light" w:eastAsia="Avenir Next LT Pro Light" w:cs="Avenir Next LT Pro Light"/>
          <w:b w:val="1"/>
          <w:bCs w:val="1"/>
        </w:rPr>
        <w:t>arlo:</w:t>
      </w:r>
      <w:r w:rsidRPr="652EDD8E" w:rsidR="17C04028">
        <w:rPr>
          <w:rFonts w:ascii="Avenir Next LT Pro Light" w:hAnsi="Avenir Next LT Pro Light" w:eastAsia="Avenir Next LT Pro Light" w:cs="Avenir Next LT Pro Light"/>
        </w:rPr>
        <w:t xml:space="preserve"> </w:t>
      </w:r>
      <w:r w:rsidRPr="652EDD8E" w:rsidR="00F96020">
        <w:rPr>
          <w:rFonts w:ascii="Avenir Next LT Pro Light" w:hAnsi="Avenir Next LT Pro Light" w:eastAsia="Avenir Next LT Pro Light" w:cs="Avenir Next LT Pro Light"/>
        </w:rPr>
        <w:t xml:space="preserve">Well my dream is that in </w:t>
      </w:r>
      <w:r w:rsidRPr="652EDD8E" w:rsidR="71BD4302">
        <w:rPr>
          <w:rFonts w:ascii="Avenir Next LT Pro Light" w:hAnsi="Avenir Next LT Pro Light" w:eastAsia="Avenir Next LT Pro Light" w:cs="Avenir Next LT Pro Light"/>
        </w:rPr>
        <w:t xml:space="preserve">5</w:t>
      </w:r>
      <w:r w:rsidRPr="652EDD8E" w:rsidR="3D3F1576">
        <w:rPr>
          <w:rFonts w:ascii="Avenir Next LT Pro Light" w:hAnsi="Avenir Next LT Pro Light" w:eastAsia="Avenir Next LT Pro Light" w:cs="Avenir Next LT Pro Light"/>
        </w:rPr>
        <w:t xml:space="preserve">-10 </w:t>
      </w:r>
      <w:r w:rsidRPr="652EDD8E" w:rsidR="00F96020">
        <w:rPr>
          <w:rFonts w:ascii="Avenir Next LT Pro Light" w:hAnsi="Avenir Next LT Pro Light" w:eastAsia="Avenir Next LT Pro Light" w:cs="Avenir Next LT Pro Light"/>
        </w:rPr>
        <w:t xml:space="preserve">years’ time an individual with a rare disease is identified in the clinic, </w:t>
      </w:r>
      <w:r w:rsidRPr="652EDD8E" w:rsidR="00F96020">
        <w:rPr>
          <w:rFonts w:ascii="Avenir Next LT Pro Light" w:hAnsi="Avenir Next LT Pro Light" w:eastAsia="Avenir Next LT Pro Light" w:cs="Avenir Next LT Pro Light"/>
        </w:rPr>
        <w:t xml:space="preserve">perh</w:t>
      </w:r>
      <w:r w:rsidRPr="652EDD8E" w:rsidR="49AD3E6A">
        <w:rPr>
          <w:rFonts w:ascii="Avenir Next LT Pro Light" w:hAnsi="Avenir Next LT Pro Light" w:eastAsia="Avenir Next LT Pro Light" w:cs="Avenir Next LT Pro Light"/>
        </w:rPr>
        <w:t xml:space="preserve">a</w:t>
      </w:r>
      <w:r w:rsidRPr="652EDD8E" w:rsidR="00F96020">
        <w:rPr>
          <w:rFonts w:ascii="Avenir Next LT Pro Light" w:hAnsi="Avenir Next LT Pro Light" w:eastAsia="Avenir Next LT Pro Light" w:cs="Avenir Next LT Pro Light"/>
        </w:rPr>
        <w:t xml:space="preserve">ps</w:t>
      </w:r>
      <w:r w:rsidRPr="652EDD8E" w:rsidR="00F96020">
        <w:rPr>
          <w:rFonts w:ascii="Avenir Next LT Pro Light" w:hAnsi="Avenir Next LT Pro Light" w:eastAsia="Avenir Next LT Pro Light" w:cs="Avenir Next LT Pro Light"/>
        </w:rPr>
        <w:t xml:space="preserve"> even before </w:t>
      </w:r>
      <w:r w:rsidRPr="652EDD8E" w:rsidR="001F4F41">
        <w:rPr>
          <w:rFonts w:ascii="Avenir Next LT Pro Light" w:hAnsi="Avenir Next LT Pro Light" w:eastAsia="Avenir Next LT Pro Light" w:cs="Avenir Next LT Pro Light"/>
        </w:rPr>
        <w:t>symptoms</w:t>
      </w:r>
      <w:r w:rsidRPr="652EDD8E" w:rsidR="00F96020">
        <w:rPr>
          <w:rFonts w:ascii="Avenir Next LT Pro Light" w:hAnsi="Avenir Next LT Pro Light" w:eastAsia="Avenir Next LT Pro Light" w:cs="Avenir Next LT Pro Light"/>
        </w:rPr>
        <w:t xml:space="preserve"> have manifested, and at that </w:t>
      </w:r>
      <w:r w:rsidRPr="652EDD8E" w:rsidR="001F4F41">
        <w:rPr>
          <w:rFonts w:ascii="Avenir Next LT Pro Light" w:hAnsi="Avenir Next LT Pro Light" w:eastAsia="Avenir Next LT Pro Light" w:cs="Avenir Next LT Pro Light"/>
        </w:rPr>
        <w:t>exact</w:t>
      </w:r>
      <w:r w:rsidRPr="652EDD8E" w:rsidR="00F96020">
        <w:rPr>
          <w:rFonts w:ascii="Avenir Next LT Pro Light" w:hAnsi="Avenir Next LT Pro Light" w:eastAsia="Avenir Next LT Pro Light" w:cs="Avenir Next LT Pro Light"/>
        </w:rPr>
        <w:t xml:space="preserve"> time the day of the diagnosis becomes also a day of hope in a way where immediately the </w:t>
      </w:r>
      <w:r w:rsidRPr="652EDD8E" w:rsidR="001F4F41">
        <w:rPr>
          <w:rFonts w:ascii="Avenir Next LT Pro Light" w:hAnsi="Avenir Next LT Pro Light" w:eastAsia="Avenir Next LT Pro Light" w:cs="Avenir Next LT Pro Light"/>
        </w:rPr>
        <w:t>researcher</w:t>
      </w:r>
      <w:r w:rsidRPr="652EDD8E" w:rsidR="00F96020">
        <w:rPr>
          <w:rFonts w:ascii="Avenir Next LT Pro Light" w:hAnsi="Avenir Next LT Pro Light" w:eastAsia="Avenir Next LT Pro Light" w:cs="Avenir Next LT Pro Light"/>
        </w:rPr>
        <w:t xml:space="preserve">, the centre, </w:t>
      </w:r>
      <w:r w:rsidRPr="652EDD8E" w:rsidR="001F4F41">
        <w:rPr>
          <w:rFonts w:ascii="Avenir Next LT Pro Light" w:hAnsi="Avenir Next LT Pro Light" w:eastAsia="Avenir Next LT Pro Light" w:cs="Avenir Next LT Pro Light"/>
        </w:rPr>
        <w:t>genetics</w:t>
      </w:r>
      <w:r w:rsidRPr="652EDD8E" w:rsidR="00F96020">
        <w:rPr>
          <w:rFonts w:ascii="Avenir Next LT Pro Light" w:hAnsi="Avenir Next LT Pro Light" w:eastAsia="Avenir Next LT Pro Light" w:cs="Avenir Next LT Pro Light"/>
        </w:rPr>
        <w:t xml:space="preserve"> lab, </w:t>
      </w:r>
      <w:r w:rsidRPr="652EDD8E" w:rsidR="001F4F41">
        <w:rPr>
          <w:rFonts w:ascii="Avenir Next LT Pro Light" w:hAnsi="Avenir Next LT Pro Light" w:eastAsia="Avenir Next LT Pro Light" w:cs="Avenir Next LT Pro Light"/>
        </w:rPr>
        <w:t>flags</w:t>
      </w:r>
      <w:r w:rsidRPr="652EDD8E" w:rsidR="00F96020">
        <w:rPr>
          <w:rFonts w:ascii="Avenir Next LT Pro Light" w:hAnsi="Avenir Next LT Pro Light" w:eastAsia="Avenir Next LT Pro Light" w:cs="Avenir Next LT Pro Light"/>
        </w:rPr>
        <w:t xml:space="preserve"> that there are the </w:t>
      </w:r>
      <w:r w:rsidRPr="652EDD8E" w:rsidR="001F4F41">
        <w:rPr>
          <w:rFonts w:ascii="Avenir Next LT Pro Light" w:hAnsi="Avenir Next LT Pro Light" w:eastAsia="Avenir Next LT Pro Light" w:cs="Avenir Next LT Pro Light"/>
        </w:rPr>
        <w:t>specific</w:t>
      </w:r>
      <w:r w:rsidRPr="652EDD8E" w:rsidR="00F96020">
        <w:rPr>
          <w:rFonts w:ascii="Avenir Next LT Pro Light" w:hAnsi="Avenir Next LT Pro Light" w:eastAsia="Avenir Next LT Pro Light" w:cs="Avenir Next LT Pro Light"/>
        </w:rPr>
        <w:t xml:space="preserve"> mutations, we know exactly which is the best genetic therapy to go after, </w:t>
      </w:r>
      <w:r w:rsidRPr="652EDD8E" w:rsidR="00F96020">
        <w:rPr>
          <w:rFonts w:ascii="Avenir Next LT Pro Light" w:hAnsi="Avenir Next LT Pro Light" w:eastAsia="Avenir Next LT Pro Light" w:cs="Avenir Next LT Pro Light"/>
          <w:shd w:val="clear" w:color="auto" w:fill="FFFFFF"/>
        </w:rPr>
        <w:t>a</w:t>
      </w:r>
      <w:r w:rsidRPr="652EDD8E" w:rsidR="00F96020">
        <w:rPr>
          <w:rFonts w:ascii="Avenir Next LT Pro Light" w:hAnsi="Avenir Next LT Pro Light" w:eastAsia="Avenir Next LT Pro Light" w:cs="Avenir Next LT Pro Light"/>
          <w:shd w:val="clear" w:color="auto" w:fill="FFFFFF"/>
        </w:rPr>
        <w:t>ntisense oligonucleotide</w:t>
      </w:r>
      <w:r w:rsidRPr="652EDD8E" w:rsidR="00F96020">
        <w:rPr>
          <w:rFonts w:ascii="Avenir Next LT Pro Light" w:hAnsi="Avenir Next LT Pro Light" w:eastAsia="Avenir Next LT Pro Light" w:cs="Avenir Next LT Pro Light"/>
          <w:shd w:val="clear" w:color="auto" w:fill="FFFFFF"/>
        </w:rPr>
        <w:t xml:space="preserve">s as opposed to </w:t>
      </w:r>
      <w:r w:rsidRPr="652EDD8E" w:rsidR="17D43CD0">
        <w:rPr>
          <w:rFonts w:ascii="Avenir Next LT Pro Light" w:hAnsi="Avenir Next LT Pro Light" w:eastAsia="Avenir Next LT Pro Light" w:cs="Avenir Next LT Pro Light"/>
          <w:shd w:val="clear" w:color="auto" w:fill="FFFFFF"/>
        </w:rPr>
        <w:t xml:space="preserve">CRISPR</w:t>
      </w:r>
      <w:r w:rsidRPr="652EDD8E" w:rsidR="00F96020">
        <w:rPr>
          <w:rFonts w:ascii="Avenir Next LT Pro Light" w:hAnsi="Avenir Next LT Pro Light" w:eastAsia="Avenir Next LT Pro Light" w:cs="Avenir Next LT Pro Light"/>
          <w:shd w:val="clear" w:color="auto" w:fill="FFFFFF"/>
        </w:rPr>
        <w:t xml:space="preserve"> editing, and a path forward, both at the preclinical and </w:t>
      </w:r>
      <w:r w:rsidRPr="652EDD8E" w:rsidR="001F4F41">
        <w:rPr>
          <w:rFonts w:ascii="Avenir Next LT Pro Light" w:hAnsi="Avenir Next LT Pro Light" w:eastAsia="Avenir Next LT Pro Light" w:cs="Avenir Next LT Pro Light"/>
          <w:shd w:val="clear" w:color="auto" w:fill="FFFFFF"/>
        </w:rPr>
        <w:t>clinical</w:t>
      </w:r>
      <w:r w:rsidRPr="652EDD8E" w:rsidR="00F96020">
        <w:rPr>
          <w:rFonts w:ascii="Avenir Next LT Pro Light" w:hAnsi="Avenir Next LT Pro Light" w:eastAsia="Avenir Next LT Pro Light" w:cs="Avenir Next LT Pro Light"/>
          <w:shd w:val="clear" w:color="auto" w:fill="FFFFFF"/>
        </w:rPr>
        <w:t xml:space="preserve"> level, to demonstrate and to cure these </w:t>
      </w:r>
      <w:r w:rsidRPr="652EDD8E" w:rsidR="001F4F41">
        <w:rPr>
          <w:rFonts w:ascii="Avenir Next LT Pro Light" w:hAnsi="Avenir Next LT Pro Light" w:eastAsia="Avenir Next LT Pro Light" w:cs="Avenir Next LT Pro Light"/>
          <w:shd w:val="clear" w:color="auto" w:fill="FFFFFF"/>
        </w:rPr>
        <w:t>patients</w:t>
      </w:r>
      <w:r w:rsidRPr="652EDD8E" w:rsidR="00F96020">
        <w:rPr>
          <w:rFonts w:ascii="Avenir Next LT Pro Light" w:hAnsi="Avenir Next LT Pro Light" w:eastAsia="Avenir Next LT Pro Light" w:cs="Avenir Next LT Pro Light"/>
          <w:shd w:val="clear" w:color="auto" w:fill="FFFFFF"/>
        </w:rPr>
        <w:t xml:space="preserve"> eventually is already laid out in front of the patient.  </w:t>
      </w:r>
      <w:r w:rsidRPr="652EDD8E" w:rsidR="00F96020">
        <w:rPr>
          <w:rFonts w:ascii="Avenir Next LT Pro Light" w:hAnsi="Avenir Next LT Pro Light" w:eastAsia="Avenir Next LT Pro Light" w:cs="Avenir Next LT Pro Light"/>
          <w:shd w:val="clear" w:color="auto" w:fill="FFFFFF"/>
        </w:rPr>
        <w:t xml:space="preserve">So</w:t>
      </w:r>
      <w:r w:rsidRPr="652EDD8E" w:rsidR="3B8B66B7">
        <w:rPr>
          <w:rFonts w:ascii="Avenir Next LT Pro Light" w:hAnsi="Avenir Next LT Pro Light" w:eastAsia="Avenir Next LT Pro Light" w:cs="Avenir Next LT Pro Light"/>
          <w:shd w:val="clear" w:color="auto" w:fill="FFFFFF"/>
        </w:rPr>
        <w:t xml:space="preserve">,</w:t>
      </w:r>
      <w:r w:rsidRPr="652EDD8E" w:rsidR="00F96020">
        <w:rPr>
          <w:rFonts w:ascii="Avenir Next LT Pro Light" w:hAnsi="Avenir Next LT Pro Light" w:eastAsia="Avenir Next LT Pro Light" w:cs="Avenir Next LT Pro Light"/>
          <w:shd w:val="clear" w:color="auto" w:fill="FFFFFF"/>
        </w:rPr>
        <w:t xml:space="preserve"> </w:t>
      </w:r>
      <w:r w:rsidRPr="652EDD8E" w:rsidR="001F4F41">
        <w:rPr>
          <w:rFonts w:ascii="Avenir Next LT Pro Light" w:hAnsi="Avenir Next LT Pro Light" w:eastAsia="Avenir Next LT Pro Light" w:cs="Avenir Next LT Pro Light"/>
          <w:shd w:val="clear" w:color="auto" w:fill="FFFFFF"/>
        </w:rPr>
        <w:t>transforming</w:t>
      </w:r>
      <w:r w:rsidRPr="652EDD8E" w:rsidR="00F96020">
        <w:rPr>
          <w:rFonts w:ascii="Avenir Next LT Pro Light" w:hAnsi="Avenir Next LT Pro Light" w:eastAsia="Avenir Next LT Pro Light" w:cs="Avenir Next LT Pro Light"/>
          <w:shd w:val="clear" w:color="auto" w:fill="FFFFFF"/>
        </w:rPr>
        <w:t xml:space="preserve"> the day of their diagnosis as a day of hope, this is my dream with the next </w:t>
      </w:r>
      <w:r w:rsidRPr="652EDD8E" w:rsidR="426A37C5">
        <w:rPr>
          <w:rFonts w:ascii="Avenir Next LT Pro Light" w:hAnsi="Avenir Next LT Pro Light" w:eastAsia="Avenir Next LT Pro Light" w:cs="Avenir Next LT Pro Light"/>
          <w:shd w:val="clear" w:color="auto" w:fill="FFFFFF"/>
        </w:rPr>
        <w:t xml:space="preserve">ten</w:t>
      </w:r>
      <w:r w:rsidRPr="652EDD8E" w:rsidR="00F96020">
        <w:rPr>
          <w:rFonts w:ascii="Avenir Next LT Pro Light" w:hAnsi="Avenir Next LT Pro Light" w:eastAsia="Avenir Next LT Pro Light" w:cs="Avenir Next LT Pro Light"/>
          <w:shd w:val="clear" w:color="auto" w:fill="FFFFFF"/>
        </w:rPr>
        <w:t xml:space="preserve"> years.</w:t>
      </w:r>
    </w:p>
    <w:p w:rsidR="00F96020" w:rsidP="652EDD8E" w:rsidRDefault="0082014A" w14:paraId="0B3C89E9" w14:textId="5A467F6C">
      <w:pPr>
        <w:ind w:left="709" w:hanging="709"/>
        <w:rPr>
          <w:rFonts w:ascii="Avenir Next LT Pro Light" w:hAnsi="Avenir Next LT Pro Light" w:eastAsia="Avenir Next LT Pro Light" w:cs="Avenir Next LT Pro Light"/>
          <w:b w:val="1"/>
          <w:bCs w:val="1"/>
        </w:rPr>
      </w:pPr>
      <w:r w:rsidRPr="7544F2D0" w:rsidR="5C26187A">
        <w:rPr>
          <w:rFonts w:ascii="Avenir Next LT Pro Light" w:hAnsi="Avenir Next LT Pro Light" w:eastAsia="Avenir Next LT Pro Light" w:cs="Avenir Next LT Pro Light"/>
          <w:b w:val="1"/>
          <w:bCs w:val="1"/>
        </w:rPr>
        <w:t>A</w:t>
      </w:r>
      <w:r w:rsidRPr="7544F2D0" w:rsidR="1E30E8B3">
        <w:rPr>
          <w:rFonts w:ascii="Avenir Next LT Pro Light" w:hAnsi="Avenir Next LT Pro Light" w:eastAsia="Avenir Next LT Pro Light" w:cs="Avenir Next LT Pro Light"/>
          <w:b w:val="1"/>
          <w:bCs w:val="1"/>
        </w:rPr>
        <w:t xml:space="preserve">na Lisa: </w:t>
      </w:r>
      <w:r w:rsidRPr="7544F2D0" w:rsidR="00F96020">
        <w:rPr>
          <w:rFonts w:ascii="Avenir Next LT Pro Light" w:hAnsi="Avenir Next LT Pro Light" w:eastAsia="Avenir Next LT Pro Light" w:cs="Avenir Next LT Pro Light"/>
          <w:b w:val="1"/>
          <w:bCs w:val="1"/>
        </w:rPr>
        <w:t>Thank you</w:t>
      </w:r>
      <w:r w:rsidRPr="7544F2D0" w:rsidR="00F96020">
        <w:rPr>
          <w:rFonts w:ascii="Avenir Next LT Pro Light" w:hAnsi="Avenir Next LT Pro Light" w:eastAsia="Avenir Next LT Pro Light" w:cs="Avenir Next LT Pro Light"/>
          <w:b w:val="1"/>
          <w:bCs w:val="1"/>
        </w:rPr>
        <w:t xml:space="preserve">, </w:t>
      </w:r>
      <w:r w:rsidRPr="7544F2D0" w:rsidR="00F96020">
        <w:rPr>
          <w:rFonts w:ascii="Avenir Next LT Pro Light" w:hAnsi="Avenir Next LT Pro Light" w:eastAsia="Avenir Next LT Pro Light" w:cs="Avenir Next LT Pro Light"/>
          <w:b w:val="1"/>
          <w:bCs w:val="1"/>
        </w:rPr>
        <w:t>that</w:t>
      </w:r>
      <w:r w:rsidRPr="7544F2D0" w:rsidR="00F96020">
        <w:rPr>
          <w:rFonts w:ascii="Avenir Next LT Pro Light" w:hAnsi="Avenir Next LT Pro Light" w:eastAsia="Avenir Next LT Pro Light" w:cs="Avenir Next LT Pro Light"/>
          <w:b w:val="1"/>
          <w:bCs w:val="1"/>
        </w:rPr>
        <w:t>’s</w:t>
      </w:r>
      <w:r w:rsidRPr="7544F2D0" w:rsidR="00F96020">
        <w:rPr>
          <w:rFonts w:ascii="Avenir Next LT Pro Light" w:hAnsi="Avenir Next LT Pro Light" w:eastAsia="Avenir Next LT Pro Light" w:cs="Avenir Next LT Pro Light"/>
          <w:b w:val="1"/>
          <w:bCs w:val="1"/>
        </w:rPr>
        <w:t xml:space="preserve"> a wonderful</w:t>
      </w:r>
      <w:r w:rsidRPr="7544F2D0" w:rsidR="001F4F41">
        <w:rPr>
          <w:rFonts w:ascii="Avenir Next LT Pro Light" w:hAnsi="Avenir Next LT Pro Light" w:eastAsia="Avenir Next LT Pro Light" w:cs="Avenir Next LT Pro Light"/>
          <w:b w:val="1"/>
          <w:bCs w:val="1"/>
        </w:rPr>
        <w:t xml:space="preserve"> dream</w:t>
      </w:r>
      <w:r w:rsidRPr="7544F2D0" w:rsidR="001F4F41">
        <w:rPr>
          <w:rFonts w:ascii="Avenir Next LT Pro Light" w:hAnsi="Avenir Next LT Pro Light" w:eastAsia="Avenir Next LT Pro Light" w:cs="Avenir Next LT Pro Light"/>
          <w:b w:val="1"/>
          <w:bCs w:val="1"/>
        </w:rPr>
        <w:t xml:space="preserve">. </w:t>
      </w:r>
      <w:r w:rsidRPr="7544F2D0" w:rsidR="00F96020">
        <w:rPr>
          <w:rFonts w:ascii="Avenir Next LT Pro Light" w:hAnsi="Avenir Next LT Pro Light" w:eastAsia="Avenir Next LT Pro Light" w:cs="Avenir Next LT Pro Light"/>
          <w:b w:val="1"/>
          <w:bCs w:val="1"/>
        </w:rPr>
        <w:t>Meriel, can I come to you?</w:t>
      </w:r>
    </w:p>
    <w:p w:rsidR="00F96020" w:rsidP="652EDD8E" w:rsidRDefault="00F96020" w14:paraId="4E813C59" w14:textId="778CCB70">
      <w:pPr>
        <w:ind w:left="0" w:hanging="0"/>
        <w:rPr>
          <w:rFonts w:ascii="Avenir Next LT Pro Light" w:hAnsi="Avenir Next LT Pro Light" w:eastAsia="Avenir Next LT Pro Light" w:cs="Avenir Next LT Pro Light"/>
        </w:rPr>
      </w:pPr>
      <w:r w:rsidRPr="7544F2D0" w:rsidR="03580471">
        <w:rPr>
          <w:rFonts w:ascii="Avenir Next LT Pro Light" w:hAnsi="Avenir Next LT Pro Light" w:eastAsia="Avenir Next LT Pro Light" w:cs="Avenir Next LT Pro Light"/>
          <w:b w:val="1"/>
          <w:bCs w:val="1"/>
        </w:rPr>
        <w:t xml:space="preserve">Meriel: </w:t>
      </w:r>
      <w:r w:rsidRPr="7544F2D0" w:rsidR="00F96020">
        <w:rPr>
          <w:rFonts w:ascii="Avenir Next LT Pro Light" w:hAnsi="Avenir Next LT Pro Light" w:eastAsia="Avenir Next LT Pro Light" w:cs="Avenir Next LT Pro Light"/>
        </w:rPr>
        <w:t>Ye</w:t>
      </w:r>
      <w:r w:rsidRPr="7544F2D0" w:rsidR="00F96020">
        <w:rPr>
          <w:rFonts w:ascii="Avenir Next LT Pro Light" w:hAnsi="Avenir Next LT Pro Light" w:eastAsia="Avenir Next LT Pro Light" w:cs="Avenir Next LT Pro Light"/>
        </w:rPr>
        <w:t xml:space="preserve">s, </w:t>
      </w:r>
      <w:r w:rsidRPr="7544F2D0" w:rsidR="00F96020">
        <w:rPr>
          <w:rFonts w:ascii="Avenir Next LT Pro Light" w:hAnsi="Avenir Next LT Pro Light" w:eastAsia="Avenir Next LT Pro Light" w:cs="Avenir Next LT Pro Light"/>
        </w:rPr>
        <w:t>I thin</w:t>
      </w:r>
      <w:r w:rsidRPr="7544F2D0" w:rsidR="00F96020">
        <w:rPr>
          <w:rFonts w:ascii="Avenir Next LT Pro Light" w:hAnsi="Avenir Next LT Pro Light" w:eastAsia="Avenir Next LT Pro Light" w:cs="Avenir Next LT Pro Light"/>
        </w:rPr>
        <w:t>k I</w:t>
      </w:r>
      <w:r w:rsidRPr="7544F2D0" w:rsidR="00F96020">
        <w:rPr>
          <w:rFonts w:ascii="Avenir Next LT Pro Light" w:hAnsi="Avenir Next LT Pro Light" w:eastAsia="Avenir Next LT Pro Light" w:cs="Avenir Next LT Pro Light"/>
        </w:rPr>
        <w:t xml:space="preserve"> just want to echo Carlo</w:t>
      </w:r>
      <w:r w:rsidRPr="7544F2D0" w:rsidR="00F96020">
        <w:rPr>
          <w:rFonts w:ascii="Avenir Next LT Pro Light" w:hAnsi="Avenir Next LT Pro Light" w:eastAsia="Avenir Next LT Pro Light" w:cs="Avenir Next LT Pro Light"/>
        </w:rPr>
        <w:t xml:space="preserve">.  </w:t>
      </w:r>
      <w:r w:rsidRPr="7544F2D0" w:rsidR="00F96020">
        <w:rPr>
          <w:rFonts w:ascii="Avenir Next LT Pro Light" w:hAnsi="Avenir Next LT Pro Light" w:eastAsia="Avenir Next LT Pro Light" w:cs="Avenir Next LT Pro Light"/>
        </w:rPr>
        <w:t>We</w:t>
      </w:r>
      <w:r w:rsidRPr="7544F2D0" w:rsidR="00F96020">
        <w:rPr>
          <w:rFonts w:ascii="Avenir Next LT Pro Light" w:hAnsi="Avenir Next LT Pro Light" w:eastAsia="Avenir Next LT Pro Light" w:cs="Avenir Next LT Pro Light"/>
        </w:rPr>
        <w:t>’ve</w:t>
      </w:r>
      <w:r w:rsidRPr="7544F2D0" w:rsidR="00F96020">
        <w:rPr>
          <w:rFonts w:ascii="Avenir Next LT Pro Light" w:hAnsi="Avenir Next LT Pro Light" w:eastAsia="Avenir Next LT Pro Light" w:cs="Avenir Next LT Pro Light"/>
        </w:rPr>
        <w:t xml:space="preserve"> had great developments and progress with getting whole genome sequencing into the </w:t>
      </w:r>
      <w:r w:rsidRPr="7544F2D0" w:rsidR="6BCE6687">
        <w:rPr>
          <w:rFonts w:ascii="Avenir Next LT Pro Light" w:hAnsi="Avenir Next LT Pro Light" w:eastAsia="Avenir Next LT Pro Light" w:cs="Avenir Next LT Pro Light"/>
        </w:rPr>
        <w:t>N</w:t>
      </w:r>
      <w:r w:rsidRPr="7544F2D0" w:rsidR="00F96020">
        <w:rPr>
          <w:rFonts w:ascii="Avenir Next LT Pro Light" w:hAnsi="Avenir Next LT Pro Light" w:eastAsia="Avenir Next LT Pro Light" w:cs="Avenir Next LT Pro Light"/>
        </w:rPr>
        <w:t>HS for testing but what we really need is for it to be fast and efficient and getting those diagnos</w:t>
      </w:r>
      <w:r w:rsidRPr="7544F2D0" w:rsidR="00F96020">
        <w:rPr>
          <w:rFonts w:ascii="Avenir Next LT Pro Light" w:hAnsi="Avenir Next LT Pro Light" w:eastAsia="Avenir Next LT Pro Light" w:cs="Avenir Next LT Pro Light"/>
        </w:rPr>
        <w:t xml:space="preserve">es </w:t>
      </w:r>
      <w:r w:rsidRPr="7544F2D0" w:rsidR="00F96020">
        <w:rPr>
          <w:rFonts w:ascii="Avenir Next LT Pro Light" w:hAnsi="Avenir Next LT Pro Light" w:eastAsia="Avenir Next LT Pro Light" w:cs="Avenir Next LT Pro Light"/>
        </w:rPr>
        <w:t>establis</w:t>
      </w:r>
      <w:r w:rsidRPr="7544F2D0" w:rsidR="00F96020">
        <w:rPr>
          <w:rFonts w:ascii="Avenir Next LT Pro Light" w:hAnsi="Avenir Next LT Pro Light" w:eastAsia="Avenir Next LT Pro Light" w:cs="Avenir Next LT Pro Light"/>
        </w:rPr>
        <w:t>hed</w:t>
      </w:r>
      <w:r w:rsidRPr="7544F2D0" w:rsidR="00F96020">
        <w:rPr>
          <w:rFonts w:ascii="Avenir Next LT Pro Light" w:hAnsi="Avenir Next LT Pro Light" w:eastAsia="Avenir Next LT Pro Light" w:cs="Avenir Next LT Pro Light"/>
        </w:rPr>
        <w:t xml:space="preserve"> quickly</w:t>
      </w:r>
      <w:r w:rsidRPr="7544F2D0" w:rsidR="00F96020">
        <w:rPr>
          <w:rFonts w:ascii="Avenir Next LT Pro Light" w:hAnsi="Avenir Next LT Pro Light" w:eastAsia="Avenir Next LT Pro Light" w:cs="Avenir Next LT Pro Light"/>
        </w:rPr>
        <w:t xml:space="preserve">. </w:t>
      </w:r>
      <w:r w:rsidRPr="7544F2D0" w:rsidR="00F96020">
        <w:rPr>
          <w:rFonts w:ascii="Avenir Next LT Pro Light" w:hAnsi="Avenir Next LT Pro Light" w:eastAsia="Avenir Next LT Pro Light" w:cs="Avenir Next LT Pro Light"/>
        </w:rPr>
        <w:t>And we have had that set up now and we’re really getting there in terms of speed</w:t>
      </w:r>
      <w:r w:rsidRPr="7544F2D0" w:rsidR="3860DBD8">
        <w:rPr>
          <w:rFonts w:ascii="Avenir Next LT Pro Light" w:hAnsi="Avenir Next LT Pro Light" w:eastAsia="Avenir Next LT Pro Light" w:cs="Avenir Next LT Pro Light"/>
        </w:rPr>
        <w:t>,</w:t>
      </w:r>
      <w:r w:rsidRPr="7544F2D0" w:rsidR="00F96020">
        <w:rPr>
          <w:rFonts w:ascii="Avenir Next LT Pro Light" w:hAnsi="Avenir Next LT Pro Light" w:eastAsia="Avenir Next LT Pro Light" w:cs="Avenir Next LT Pro Light"/>
        </w:rPr>
        <w:t xml:space="preserve"> but then what we need is exactly what’s the next step and actually </w:t>
      </w:r>
      <w:r w:rsidRPr="7544F2D0" w:rsidR="001F4F41">
        <w:rPr>
          <w:rFonts w:ascii="Avenir Next LT Pro Light" w:hAnsi="Avenir Next LT Pro Light" w:eastAsia="Avenir Next LT Pro Light" w:cs="Avenir Next LT Pro Light"/>
        </w:rPr>
        <w:t>structure</w:t>
      </w:r>
      <w:r w:rsidRPr="7544F2D0" w:rsidR="00F96020">
        <w:rPr>
          <w:rFonts w:ascii="Avenir Next LT Pro Light" w:hAnsi="Avenir Next LT Pro Light" w:eastAsia="Avenir Next LT Pro Light" w:cs="Avenir Next LT Pro Light"/>
        </w:rPr>
        <w:t xml:space="preserve"> like UPNAT that are developing </w:t>
      </w:r>
      <w:r w:rsidRPr="7544F2D0" w:rsidR="001F4F41">
        <w:rPr>
          <w:rFonts w:ascii="Avenir Next LT Pro Light" w:hAnsi="Avenir Next LT Pro Light" w:eastAsia="Avenir Next LT Pro Light" w:cs="Avenir Next LT Pro Light"/>
        </w:rPr>
        <w:t>these</w:t>
      </w:r>
      <w:r w:rsidRPr="7544F2D0" w:rsidR="00F96020">
        <w:rPr>
          <w:rFonts w:ascii="Avenir Next LT Pro Light" w:hAnsi="Avenir Next LT Pro Light" w:eastAsia="Avenir Next LT Pro Light" w:cs="Avenir Next LT Pro Light"/>
        </w:rPr>
        <w:t xml:space="preserve"> processes that we can then say to the patient, “</w:t>
      </w:r>
      <w:r w:rsidRPr="7544F2D0" w:rsidR="001F4F41">
        <w:rPr>
          <w:rFonts w:ascii="Avenir Next LT Pro Light" w:hAnsi="Avenir Next LT Pro Light" w:eastAsia="Avenir Next LT Pro Light" w:cs="Avenir Next LT Pro Light"/>
        </w:rPr>
        <w:t>And</w:t>
      </w:r>
      <w:r w:rsidRPr="7544F2D0" w:rsidR="00F96020">
        <w:rPr>
          <w:rFonts w:ascii="Avenir Next LT Pro Light" w:hAnsi="Avenir Next LT Pro Light" w:eastAsia="Avenir Next LT Pro Light" w:cs="Avenir Next LT Pro Light"/>
        </w:rPr>
        <w:t xml:space="preserve"> from there, now that we’ve </w:t>
      </w:r>
      <w:r w:rsidRPr="7544F2D0" w:rsidR="001F4F41">
        <w:rPr>
          <w:rFonts w:ascii="Avenir Next LT Pro Light" w:hAnsi="Avenir Next LT Pro Light" w:eastAsia="Avenir Next LT Pro Light" w:cs="Avenir Next LT Pro Light"/>
        </w:rPr>
        <w:t>established</w:t>
      </w:r>
      <w:r w:rsidRPr="7544F2D0" w:rsidR="00F96020">
        <w:rPr>
          <w:rFonts w:ascii="Avenir Next LT Pro Light" w:hAnsi="Avenir Next LT Pro Light" w:eastAsia="Avenir Next LT Pro Light" w:cs="Avenir Next LT Pro Light"/>
        </w:rPr>
        <w:t xml:space="preserve"> your diagnosis, this is what we have options to offer.”</w:t>
      </w:r>
    </w:p>
    <w:p w:rsidR="00F96020" w:rsidP="652EDD8E" w:rsidRDefault="0082014A" w14:paraId="14975B82" w14:textId="46290D23">
      <w:pPr>
        <w:ind w:left="0" w:hanging="0"/>
        <w:rPr>
          <w:rFonts w:ascii="Avenir Next LT Pro Light" w:hAnsi="Avenir Next LT Pro Light" w:eastAsia="Avenir Next LT Pro Light" w:cs="Avenir Next LT Pro Light"/>
          <w:b w:val="1"/>
          <w:bCs w:val="1"/>
        </w:rPr>
      </w:pPr>
      <w:r w:rsidRPr="7544F2D0" w:rsidR="5C26187A">
        <w:rPr>
          <w:rFonts w:ascii="Avenir Next LT Pro Light" w:hAnsi="Avenir Next LT Pro Light" w:eastAsia="Avenir Next LT Pro Light" w:cs="Avenir Next LT Pro Light"/>
          <w:b w:val="1"/>
          <w:bCs w:val="1"/>
        </w:rPr>
        <w:t>A</w:t>
      </w:r>
      <w:r w:rsidRPr="7544F2D0" w:rsidR="3C2784FF">
        <w:rPr>
          <w:rFonts w:ascii="Avenir Next LT Pro Light" w:hAnsi="Avenir Next LT Pro Light" w:eastAsia="Avenir Next LT Pro Light" w:cs="Avenir Next LT Pro Light"/>
          <w:b w:val="1"/>
          <w:bCs w:val="1"/>
        </w:rPr>
        <w:t xml:space="preserve">na </w:t>
      </w:r>
      <w:r w:rsidRPr="7544F2D0" w:rsidR="5C26187A">
        <w:rPr>
          <w:rFonts w:ascii="Avenir Next LT Pro Light" w:hAnsi="Avenir Next LT Pro Light" w:eastAsia="Avenir Next LT Pro Light" w:cs="Avenir Next LT Pro Light"/>
          <w:b w:val="1"/>
          <w:bCs w:val="1"/>
        </w:rPr>
        <w:t>L</w:t>
      </w:r>
      <w:r w:rsidRPr="7544F2D0" w:rsidR="10BFF224">
        <w:rPr>
          <w:rFonts w:ascii="Avenir Next LT Pro Light" w:hAnsi="Avenir Next LT Pro Light" w:eastAsia="Avenir Next LT Pro Light" w:cs="Avenir Next LT Pro Light"/>
          <w:b w:val="1"/>
          <w:bCs w:val="1"/>
        </w:rPr>
        <w:t>isa</w:t>
      </w:r>
      <w:r w:rsidRPr="7544F2D0" w:rsidR="0082014A">
        <w:rPr>
          <w:rFonts w:ascii="Avenir Next LT Pro Light" w:hAnsi="Avenir Next LT Pro Light" w:eastAsia="Avenir Next LT Pro Light" w:cs="Avenir Next LT Pro Light"/>
          <w:b w:val="1"/>
          <w:bCs w:val="1"/>
        </w:rPr>
        <w:t>:</w:t>
      </w:r>
      <w:r w:rsidRPr="7544F2D0" w:rsidR="1CD99F05">
        <w:rPr>
          <w:rFonts w:ascii="Avenir Next LT Pro Light" w:hAnsi="Avenir Next LT Pro Light" w:eastAsia="Avenir Next LT Pro Light" w:cs="Avenir Next LT Pro Light"/>
          <w:b w:val="1"/>
          <w:bCs w:val="1"/>
        </w:rPr>
        <w:t xml:space="preserve"> </w:t>
      </w:r>
      <w:r w:rsidRPr="7544F2D0" w:rsidR="001F4F41">
        <w:rPr>
          <w:rFonts w:ascii="Avenir Next LT Pro Light" w:hAnsi="Avenir Next LT Pro Light" w:eastAsia="Avenir Next LT Pro Light" w:cs="Avenir Next LT Pro Light"/>
          <w:b w:val="1"/>
          <w:bCs w:val="1"/>
        </w:rPr>
        <w:t>Brilliant</w:t>
      </w:r>
      <w:r w:rsidRPr="7544F2D0" w:rsidR="00F96020">
        <w:rPr>
          <w:rFonts w:ascii="Avenir Next LT Pro Light" w:hAnsi="Avenir Next LT Pro Light" w:eastAsia="Avenir Next LT Pro Light" w:cs="Avenir Next LT Pro Light"/>
          <w:b w:val="1"/>
          <w:bCs w:val="1"/>
        </w:rPr>
        <w:t xml:space="preserve">. </w:t>
      </w:r>
      <w:r w:rsidRPr="7544F2D0" w:rsidR="00F96020">
        <w:rPr>
          <w:rFonts w:ascii="Avenir Next LT Pro Light" w:hAnsi="Avenir Next LT Pro Light" w:eastAsia="Avenir Next LT Pro Light" w:cs="Avenir Next LT Pro Light"/>
          <w:b w:val="1"/>
          <w:bCs w:val="1"/>
        </w:rPr>
        <w:t xml:space="preserve">And presumably that if </w:t>
      </w:r>
      <w:r w:rsidRPr="7544F2D0" w:rsidR="001F4F41">
        <w:rPr>
          <w:rFonts w:ascii="Avenir Next LT Pro Light" w:hAnsi="Avenir Next LT Pro Light" w:eastAsia="Avenir Next LT Pro Light" w:cs="Avenir Next LT Pro Light"/>
          <w:b w:val="1"/>
          <w:bCs w:val="1"/>
        </w:rPr>
        <w:t>the</w:t>
      </w:r>
      <w:r w:rsidRPr="7544F2D0" w:rsidR="00F96020">
        <w:rPr>
          <w:rFonts w:ascii="Avenir Next LT Pro Light" w:hAnsi="Avenir Next LT Pro Light" w:eastAsia="Avenir Next LT Pro Light" w:cs="Avenir Next LT Pro Light"/>
          <w:b w:val="1"/>
          <w:bCs w:val="1"/>
        </w:rPr>
        <w:t xml:space="preserve"> </w:t>
      </w:r>
      <w:r w:rsidRPr="7544F2D0" w:rsidR="001F4F41">
        <w:rPr>
          <w:rFonts w:ascii="Avenir Next LT Pro Light" w:hAnsi="Avenir Next LT Pro Light" w:eastAsia="Avenir Next LT Pro Light" w:cs="Avenir Next LT Pro Light"/>
          <w:b w:val="1"/>
          <w:bCs w:val="1"/>
        </w:rPr>
        <w:t>diagnosis</w:t>
      </w:r>
      <w:r w:rsidRPr="7544F2D0" w:rsidR="00F96020">
        <w:rPr>
          <w:rFonts w:ascii="Avenir Next LT Pro Light" w:hAnsi="Avenir Next LT Pro Light" w:eastAsia="Avenir Next LT Pro Light" w:cs="Avenir Next LT Pro Light"/>
          <w:b w:val="1"/>
          <w:bCs w:val="1"/>
        </w:rPr>
        <w:t xml:space="preserve"> </w:t>
      </w:r>
      <w:r w:rsidRPr="7544F2D0" w:rsidR="00F96020">
        <w:rPr>
          <w:rFonts w:ascii="Avenir Next LT Pro Light" w:hAnsi="Avenir Next LT Pro Light" w:eastAsia="Avenir Next LT Pro Light" w:cs="Avenir Next LT Pro Light"/>
          <w:b w:val="1"/>
          <w:bCs w:val="1"/>
        </w:rPr>
        <w:t>isn’t</w:t>
      </w:r>
      <w:r w:rsidRPr="7544F2D0" w:rsidR="00F96020">
        <w:rPr>
          <w:rFonts w:ascii="Avenir Next LT Pro Light" w:hAnsi="Avenir Next LT Pro Light" w:eastAsia="Avenir Next LT Pro Light" w:cs="Avenir Next LT Pro Light"/>
          <w:b w:val="1"/>
          <w:bCs w:val="1"/>
        </w:rPr>
        <w:t xml:space="preserve"> achieved now there is a hope that it will be achieved in the future as well. </w:t>
      </w:r>
      <w:r w:rsidRPr="7544F2D0" w:rsidR="4706D1F6">
        <w:rPr>
          <w:rFonts w:ascii="Avenir Next LT Pro Light" w:hAnsi="Avenir Next LT Pro Light" w:eastAsia="Avenir Next LT Pro Light" w:cs="Avenir Next LT Pro Light"/>
          <w:b w:val="1"/>
          <w:bCs w:val="1"/>
        </w:rPr>
        <w:t>Anne...</w:t>
      </w:r>
    </w:p>
    <w:p w:rsidR="00F96020" w:rsidP="652EDD8E" w:rsidRDefault="0082014A" w14:paraId="4B56A3C0" w14:textId="0036604E">
      <w:pPr>
        <w:ind w:left="0" w:hanging="0"/>
        <w:rPr>
          <w:rFonts w:ascii="Avenir Next LT Pro Light" w:hAnsi="Avenir Next LT Pro Light" w:eastAsia="Avenir Next LT Pro Light" w:cs="Avenir Next LT Pro Light"/>
        </w:rPr>
      </w:pPr>
      <w:r w:rsidRPr="7A0F1820" w:rsidR="7F460693">
        <w:rPr>
          <w:rFonts w:ascii="Avenir Next LT Pro Light" w:hAnsi="Avenir Next LT Pro Light" w:eastAsia="Avenir Next LT Pro Light" w:cs="Avenir Next LT Pro Light"/>
          <w:b w:val="1"/>
          <w:bCs w:val="1"/>
        </w:rPr>
        <w:t>A</w:t>
      </w:r>
      <w:r w:rsidRPr="7A0F1820" w:rsidR="599E4126">
        <w:rPr>
          <w:rFonts w:ascii="Avenir Next LT Pro Light" w:hAnsi="Avenir Next LT Pro Light" w:eastAsia="Avenir Next LT Pro Light" w:cs="Avenir Next LT Pro Light"/>
          <w:b w:val="1"/>
          <w:bCs w:val="1"/>
        </w:rPr>
        <w:t>nne:</w:t>
      </w:r>
      <w:r w:rsidRPr="7A0F1820" w:rsidR="599E4126">
        <w:rPr>
          <w:rFonts w:ascii="Avenir Next LT Pro Light" w:hAnsi="Avenir Next LT Pro Light" w:eastAsia="Avenir Next LT Pro Light" w:cs="Avenir Next LT Pro Light"/>
        </w:rPr>
        <w:t xml:space="preserve"> </w:t>
      </w:r>
      <w:r w:rsidRPr="7A0F1820" w:rsidR="00F96020">
        <w:rPr>
          <w:rFonts w:ascii="Avenir Next LT Pro Light" w:hAnsi="Avenir Next LT Pro Light" w:eastAsia="Avenir Next LT Pro Light" w:cs="Avenir Next LT Pro Light"/>
        </w:rPr>
        <w:t>Well</w:t>
      </w:r>
      <w:r w:rsidRPr="7A0F1820" w:rsidR="21A3483C">
        <w:rPr>
          <w:rFonts w:ascii="Avenir Next LT Pro Light" w:hAnsi="Avenir Next LT Pro Light" w:eastAsia="Avenir Next LT Pro Light" w:cs="Avenir Next LT Pro Light"/>
        </w:rPr>
        <w:t>,</w:t>
      </w:r>
      <w:r w:rsidRPr="7A0F1820" w:rsidR="00F96020">
        <w:rPr>
          <w:rFonts w:ascii="Avenir Next LT Pro Light" w:hAnsi="Avenir Next LT Pro Light" w:eastAsia="Avenir Next LT Pro Light" w:cs="Avenir Next LT Pro Light"/>
        </w:rPr>
        <w:t xml:space="preserve"> stepping </w:t>
      </w:r>
      <w:r w:rsidRPr="7A0F1820" w:rsidR="7330A069">
        <w:rPr>
          <w:rFonts w:ascii="Avenir Next LT Pro Light" w:hAnsi="Avenir Next LT Pro Light" w:eastAsia="Avenir Next LT Pro Light" w:cs="Avenir Next LT Pro Light"/>
        </w:rPr>
        <w:t>100%</w:t>
      </w:r>
      <w:r w:rsidRPr="7A0F1820" w:rsidR="00F96020">
        <w:rPr>
          <w:rFonts w:ascii="Avenir Next LT Pro Light" w:hAnsi="Avenir Next LT Pro Light" w:eastAsia="Avenir Next LT Pro Light" w:cs="Avenir Next LT Pro Light"/>
        </w:rPr>
        <w:t xml:space="preserve"> into the </w:t>
      </w:r>
      <w:r w:rsidRPr="7A0F1820" w:rsidR="001F4F41">
        <w:rPr>
          <w:rFonts w:ascii="Avenir Next LT Pro Light" w:hAnsi="Avenir Next LT Pro Light" w:eastAsia="Avenir Next LT Pro Light" w:cs="Avenir Next LT Pro Light"/>
        </w:rPr>
        <w:t>patient’s</w:t>
      </w:r>
      <w:r w:rsidRPr="7A0F1820" w:rsidR="00F96020">
        <w:rPr>
          <w:rFonts w:ascii="Avenir Next LT Pro Light" w:hAnsi="Avenir Next LT Pro Light" w:eastAsia="Avenir Next LT Pro Light" w:cs="Avenir Next LT Pro Light"/>
        </w:rPr>
        <w:t xml:space="preserve"> shoes rather than the </w:t>
      </w:r>
      <w:r w:rsidRPr="7A0F1820" w:rsidR="001F4F41">
        <w:rPr>
          <w:rFonts w:ascii="Avenir Next LT Pro Light" w:hAnsi="Avenir Next LT Pro Light" w:eastAsia="Avenir Next LT Pro Light" w:cs="Avenir Next LT Pro Light"/>
        </w:rPr>
        <w:t>scientific</w:t>
      </w:r>
      <w:r w:rsidRPr="7A0F1820" w:rsidR="00F96020">
        <w:rPr>
          <w:rFonts w:ascii="Avenir Next LT Pro Light" w:hAnsi="Avenir Next LT Pro Light" w:eastAsia="Avenir Next LT Pro Light" w:cs="Avenir Next LT Pro Light"/>
        </w:rPr>
        <w:t xml:space="preserve"> side that we </w:t>
      </w:r>
      <w:r w:rsidRPr="7A0F1820" w:rsidR="00F96020">
        <w:rPr>
          <w:rFonts w:ascii="Avenir Next LT Pro Light" w:hAnsi="Avenir Next LT Pro Light" w:eastAsia="Avenir Next LT Pro Light" w:cs="Avenir Next LT Pro Light"/>
        </w:rPr>
        <w:t>don’t</w:t>
      </w:r>
      <w:r w:rsidRPr="7A0F1820" w:rsidR="00F96020">
        <w:rPr>
          <w:rFonts w:ascii="Avenir Next LT Pro Light" w:hAnsi="Avenir Next LT Pro Light" w:eastAsia="Avenir Next LT Pro Light" w:cs="Avenir Next LT Pro Light"/>
        </w:rPr>
        <w:t xml:space="preserve"> so much influence...</w:t>
      </w:r>
      <w:r w:rsidRPr="7A0F1820" w:rsidR="00F96020">
        <w:rPr>
          <w:rFonts w:ascii="Avenir Next LT Pro Light" w:hAnsi="Avenir Next LT Pro Light" w:eastAsia="Avenir Next LT Pro Light" w:cs="Avenir Next LT Pro Light"/>
        </w:rPr>
        <w:t xml:space="preserve">.  </w:t>
      </w:r>
      <w:r w:rsidRPr="7A0F1820" w:rsidR="2CCE6A90">
        <w:rPr>
          <w:rFonts w:ascii="Avenir Next LT Pro Light" w:hAnsi="Avenir Next LT Pro Light" w:eastAsia="Avenir Next LT Pro Light" w:cs="Avenir Next LT Pro Light"/>
        </w:rPr>
        <w:t>s</w:t>
      </w:r>
      <w:r w:rsidRPr="7A0F1820" w:rsidR="001F4F41">
        <w:rPr>
          <w:rFonts w:ascii="Avenir Next LT Pro Light" w:hAnsi="Avenir Next LT Pro Light" w:eastAsia="Avenir Next LT Pro Light" w:cs="Avenir Next LT Pro Light"/>
        </w:rPr>
        <w:t>tepping</w:t>
      </w:r>
      <w:r w:rsidRPr="7A0F1820" w:rsidR="00F96020">
        <w:rPr>
          <w:rFonts w:ascii="Avenir Next LT Pro Light" w:hAnsi="Avenir Next LT Pro Light" w:eastAsia="Avenir Next LT Pro Light" w:cs="Avenir Next LT Pro Light"/>
        </w:rPr>
        <w:t xml:space="preserve"> in the </w:t>
      </w:r>
      <w:r w:rsidRPr="7A0F1820" w:rsidR="001F4F41">
        <w:rPr>
          <w:rFonts w:ascii="Avenir Next LT Pro Light" w:hAnsi="Avenir Next LT Pro Light" w:eastAsia="Avenir Next LT Pro Light" w:cs="Avenir Next LT Pro Light"/>
        </w:rPr>
        <w:t>patient’s</w:t>
      </w:r>
      <w:r w:rsidRPr="7A0F1820" w:rsidR="00F96020">
        <w:rPr>
          <w:rFonts w:ascii="Avenir Next LT Pro Light" w:hAnsi="Avenir Next LT Pro Light" w:eastAsia="Avenir Next LT Pro Light" w:cs="Avenir Next LT Pro Light"/>
        </w:rPr>
        <w:t xml:space="preserve"> shoes, in </w:t>
      </w:r>
      <w:r w:rsidRPr="7A0F1820" w:rsidR="2D227960">
        <w:rPr>
          <w:rFonts w:ascii="Avenir Next LT Pro Light" w:hAnsi="Avenir Next LT Pro Light" w:eastAsia="Avenir Next LT Pro Light" w:cs="Avenir Next LT Pro Light"/>
        </w:rPr>
        <w:t>5</w:t>
      </w:r>
      <w:r w:rsidRPr="7A0F1820" w:rsidR="00F96020">
        <w:rPr>
          <w:rFonts w:ascii="Avenir Next LT Pro Light" w:hAnsi="Avenir Next LT Pro Light" w:eastAsia="Avenir Next LT Pro Light" w:cs="Avenir Next LT Pro Light"/>
        </w:rPr>
        <w:t xml:space="preserve"> years’ time I would absolutely love it if we were in a situation where all the parties </w:t>
      </w:r>
      <w:r w:rsidRPr="7A0F1820" w:rsidR="004F6BBD">
        <w:rPr>
          <w:rFonts w:ascii="Avenir Next LT Pro Light" w:hAnsi="Avenir Next LT Pro Light" w:eastAsia="Avenir Next LT Pro Light" w:cs="Avenir Next LT Pro Light"/>
        </w:rPr>
        <w:t xml:space="preserve">that </w:t>
      </w:r>
      <w:r w:rsidRPr="7A0F1820" w:rsidR="00F96020">
        <w:rPr>
          <w:rFonts w:ascii="Avenir Next LT Pro Light" w:hAnsi="Avenir Next LT Pro Light" w:eastAsia="Avenir Next LT Pro Light" w:cs="Avenir Next LT Pro Light"/>
        </w:rPr>
        <w:t>have come to the table looking at a therapy</w:t>
      </w:r>
      <w:r w:rsidRPr="7A0F1820" w:rsidR="004F6BBD">
        <w:rPr>
          <w:rFonts w:ascii="Avenir Next LT Pro Light" w:hAnsi="Avenir Next LT Pro Light" w:eastAsia="Avenir Next LT Pro Light" w:cs="Avenir Next LT Pro Light"/>
        </w:rPr>
        <w:t xml:space="preserve"> or in the earlier </w:t>
      </w:r>
      <w:r w:rsidRPr="7A0F1820" w:rsidR="001F4F41">
        <w:rPr>
          <w:rFonts w:ascii="Avenir Next LT Pro Light" w:hAnsi="Avenir Next LT Pro Light" w:eastAsia="Avenir Next LT Pro Light" w:cs="Avenir Next LT Pro Light"/>
        </w:rPr>
        <w:t>research</w:t>
      </w:r>
      <w:r w:rsidRPr="7A0F1820" w:rsidR="004F6BBD">
        <w:rPr>
          <w:rFonts w:ascii="Avenir Next LT Pro Light" w:hAnsi="Avenir Next LT Pro Light" w:eastAsia="Avenir Next LT Pro Light" w:cs="Avenir Next LT Pro Light"/>
        </w:rPr>
        <w:t xml:space="preserve"> genuinely want to bring the patient voice into the room</w:t>
      </w:r>
      <w:r w:rsidRPr="7A0F1820" w:rsidR="004F6BBD">
        <w:rPr>
          <w:rFonts w:ascii="Avenir Next LT Pro Light" w:hAnsi="Avenir Next LT Pro Light" w:eastAsia="Avenir Next LT Pro Light" w:cs="Avenir Next LT Pro Light"/>
        </w:rPr>
        <w:t xml:space="preserve">. </w:t>
      </w:r>
      <w:r w:rsidRPr="7A0F1820" w:rsidR="004F6BBD">
        <w:rPr>
          <w:rFonts w:ascii="Avenir Next LT Pro Light" w:hAnsi="Avenir Next LT Pro Light" w:eastAsia="Avenir Next LT Pro Light" w:cs="Avenir Next LT Pro Light"/>
        </w:rPr>
        <w:t xml:space="preserve">As Carlo talked about, </w:t>
      </w:r>
      <w:r w:rsidRPr="7A0F1820" w:rsidR="001F4F41">
        <w:rPr>
          <w:rFonts w:ascii="Avenir Next LT Pro Light" w:hAnsi="Avenir Next LT Pro Light" w:eastAsia="Avenir Next LT Pro Light" w:cs="Avenir Next LT Pro Light"/>
        </w:rPr>
        <w:t>there’s</w:t>
      </w:r>
      <w:r w:rsidRPr="7A0F1820" w:rsidR="004F6BBD">
        <w:rPr>
          <w:rFonts w:ascii="Avenir Next LT Pro Light" w:hAnsi="Avenir Next LT Pro Light" w:eastAsia="Avenir Next LT Pro Light" w:cs="Avenir Next LT Pro Light"/>
        </w:rPr>
        <w:t xml:space="preserve"> even going to be </w:t>
      </w:r>
      <w:r w:rsidRPr="7A0F1820" w:rsidR="004F6BBD">
        <w:rPr>
          <w:rFonts w:ascii="Avenir Next LT Pro Light" w:hAnsi="Avenir Next LT Pro Light" w:eastAsia="Avenir Next LT Pro Light" w:cs="Avenir Next LT Pro Light"/>
        </w:rPr>
        <w:t>more and more and more</w:t>
      </w:r>
      <w:r w:rsidRPr="7A0F1820" w:rsidR="004F6BBD">
        <w:rPr>
          <w:rFonts w:ascii="Avenir Next LT Pro Light" w:hAnsi="Avenir Next LT Pro Light" w:eastAsia="Avenir Next LT Pro Light" w:cs="Avenir Next LT Pro Light"/>
        </w:rPr>
        <w:t xml:space="preserve"> of these rare diseases, then those voices, those few people who have experience of it, they may be able to shed light on something</w:t>
      </w:r>
      <w:r w:rsidRPr="7A0F1820" w:rsidR="004F6BBD">
        <w:rPr>
          <w:rFonts w:ascii="Avenir Next LT Pro Light" w:hAnsi="Avenir Next LT Pro Light" w:eastAsia="Avenir Next LT Pro Light" w:cs="Avenir Next LT Pro Light"/>
        </w:rPr>
        <w:t xml:space="preserve">. </w:t>
      </w:r>
      <w:r w:rsidRPr="7A0F1820" w:rsidR="004F6BBD">
        <w:rPr>
          <w:rFonts w:ascii="Avenir Next LT Pro Light" w:hAnsi="Avenir Next LT Pro Light" w:eastAsia="Avenir Next LT Pro Light" w:cs="Avenir Next LT Pro Light"/>
        </w:rPr>
        <w:t xml:space="preserve">Maybe even sometimes </w:t>
      </w:r>
      <w:r w:rsidRPr="7A0F1820" w:rsidR="004F6BBD">
        <w:rPr>
          <w:rFonts w:ascii="Avenir Next LT Pro Light" w:hAnsi="Avenir Next LT Pro Light" w:eastAsia="Avenir Next LT Pro Light" w:cs="Avenir Next LT Pro Light"/>
        </w:rPr>
        <w:t>don’t</w:t>
      </w:r>
      <w:r w:rsidRPr="7A0F1820" w:rsidR="004F6BBD">
        <w:rPr>
          <w:rFonts w:ascii="Avenir Next LT Pro Light" w:hAnsi="Avenir Next LT Pro Light" w:eastAsia="Avenir Next LT Pro Light" w:cs="Avenir Next LT Pro Light"/>
        </w:rPr>
        <w:t xml:space="preserve"> even know </w:t>
      </w:r>
      <w:r w:rsidRPr="7A0F1820" w:rsidR="004F6BBD">
        <w:rPr>
          <w:rFonts w:ascii="Avenir Next LT Pro Light" w:hAnsi="Avenir Next LT Pro Light" w:eastAsia="Avenir Next LT Pro Light" w:cs="Avenir Next LT Pro Light"/>
        </w:rPr>
        <w:t>it’s</w:t>
      </w:r>
      <w:r w:rsidRPr="7A0F1820" w:rsidR="004F6BBD">
        <w:rPr>
          <w:rFonts w:ascii="Avenir Next LT Pro Light" w:hAnsi="Avenir Next LT Pro Light" w:eastAsia="Avenir Next LT Pro Light" w:cs="Avenir Next LT Pro Light"/>
        </w:rPr>
        <w:t xml:space="preserve"> a fact that they know but that were brought to the table as passionately as everything else is brought to the table.</w:t>
      </w:r>
    </w:p>
    <w:p w:rsidR="004F6BBD" w:rsidP="652EDD8E" w:rsidRDefault="004F6BBD" w14:paraId="7837F2DE" w14:textId="7C38C4C9">
      <w:pPr>
        <w:ind w:left="709" w:hanging="709"/>
        <w:rPr>
          <w:rFonts w:ascii="Avenir Next LT Pro Light" w:hAnsi="Avenir Next LT Pro Light" w:eastAsia="Avenir Next LT Pro Light" w:cs="Avenir Next LT Pro Light"/>
        </w:rPr>
      </w:pPr>
      <w:r w:rsidRPr="652EDD8E" w:rsidR="004F6BBD">
        <w:rPr>
          <w:rFonts w:ascii="Avenir Next LT Pro Light" w:hAnsi="Avenir Next LT Pro Light" w:eastAsia="Avenir Next LT Pro Light" w:cs="Avenir Next LT Pro Light"/>
        </w:rPr>
        <w:t>[Music plays]</w:t>
      </w:r>
    </w:p>
    <w:p w:rsidR="007F24F2" w:rsidP="7A3B339B" w:rsidRDefault="00CE4186" w14:paraId="39D90A21" w14:textId="2708DBFC">
      <w:pPr>
        <w:ind w:left="0" w:hanging="0"/>
        <w:rPr>
          <w:rFonts w:ascii="Times New Roman" w:hAnsi="Times New Roman"/>
        </w:rPr>
      </w:pPr>
      <w:r w:rsidRPr="7A3B339B" w:rsidR="5C26187A">
        <w:rPr>
          <w:rFonts w:ascii="Avenir Next LT Pro Light" w:hAnsi="Avenir Next LT Pro Light" w:eastAsia="Avenir Next LT Pro Light" w:cs="Avenir Next LT Pro Light"/>
          <w:b w:val="1"/>
          <w:bCs w:val="1"/>
        </w:rPr>
        <w:t>A</w:t>
      </w:r>
      <w:r w:rsidRPr="7A3B339B" w:rsidR="0F924847">
        <w:rPr>
          <w:rFonts w:ascii="Avenir Next LT Pro Light" w:hAnsi="Avenir Next LT Pro Light" w:eastAsia="Avenir Next LT Pro Light" w:cs="Avenir Next LT Pro Light"/>
          <w:b w:val="1"/>
          <w:bCs w:val="1"/>
        </w:rPr>
        <w:t xml:space="preserve">na Lisa: </w:t>
      </w:r>
      <w:r w:rsidRPr="7A3B339B" w:rsidR="004F6BBD">
        <w:rPr>
          <w:rFonts w:ascii="Avenir Next LT Pro Light" w:hAnsi="Avenir Next LT Pro Light" w:eastAsia="Avenir Next LT Pro Light" w:cs="Avenir Next LT Pro Light"/>
          <w:b w:val="1"/>
          <w:bCs w:val="1"/>
        </w:rPr>
        <w:t>We’ll</w:t>
      </w:r>
      <w:r w:rsidRPr="7A3B339B" w:rsidR="004F6BBD">
        <w:rPr>
          <w:rFonts w:ascii="Avenir Next LT Pro Light" w:hAnsi="Avenir Next LT Pro Light" w:eastAsia="Avenir Next LT Pro Light" w:cs="Avenir Next LT Pro Light"/>
          <w:b w:val="1"/>
          <w:bCs w:val="1"/>
        </w:rPr>
        <w:t xml:space="preserve"> wrap up there</w:t>
      </w:r>
      <w:r w:rsidRPr="7A3B339B" w:rsidR="004F6BBD">
        <w:rPr>
          <w:rFonts w:ascii="Avenir Next LT Pro Light" w:hAnsi="Avenir Next LT Pro Light" w:eastAsia="Avenir Next LT Pro Light" w:cs="Avenir Next LT Pro Light"/>
          <w:b w:val="1"/>
          <w:bCs w:val="1"/>
        </w:rPr>
        <w:t xml:space="preserve">. </w:t>
      </w:r>
      <w:r w:rsidRPr="7A3B339B" w:rsidR="004F6BBD">
        <w:rPr>
          <w:rFonts w:ascii="Avenir Next LT Pro Light" w:hAnsi="Avenir Next LT Pro Light" w:eastAsia="Avenir Next LT Pro Light" w:cs="Avenir Next LT Pro Light"/>
          <w:b w:val="1"/>
          <w:bCs w:val="1"/>
        </w:rPr>
        <w:t xml:space="preserve">Thank you so much to our guests, Anne Lennox, Carlo Rinaldi and Meriel </w:t>
      </w:r>
      <w:r w:rsidRPr="7A3B339B" w:rsidR="004F6BBD">
        <w:rPr>
          <w:rFonts w:ascii="Avenir Next LT Pro Light" w:hAnsi="Avenir Next LT Pro Light" w:eastAsia="Avenir Next LT Pro Light" w:cs="Avenir Next LT Pro Light"/>
          <w:b w:val="1"/>
          <w:bCs w:val="1"/>
        </w:rPr>
        <w:t>McEntagart</w:t>
      </w:r>
      <w:r w:rsidRPr="7A3B339B" w:rsidR="004F6BBD">
        <w:rPr>
          <w:rFonts w:ascii="Avenir Next LT Pro Light" w:hAnsi="Avenir Next LT Pro Light" w:eastAsia="Avenir Next LT Pro Light" w:cs="Avenir Next LT Pro Light"/>
          <w:b w:val="1"/>
          <w:bCs w:val="1"/>
        </w:rPr>
        <w:t>, for joining me today as we discuss the collaborative power of working together and look to the future of rare therapies that could have the po</w:t>
      </w:r>
      <w:r w:rsidRPr="7A3B339B" w:rsidR="426A37C5">
        <w:rPr>
          <w:rFonts w:ascii="Avenir Next LT Pro Light" w:hAnsi="Avenir Next LT Pro Light" w:eastAsia="Avenir Next LT Pro Light" w:cs="Avenir Next LT Pro Light"/>
          <w:b w:val="1"/>
          <w:bCs w:val="1"/>
        </w:rPr>
        <w:t>ten</w:t>
      </w:r>
      <w:r w:rsidRPr="7A3B339B" w:rsidR="004F6BBD">
        <w:rPr>
          <w:rFonts w:ascii="Avenir Next LT Pro Light" w:hAnsi="Avenir Next LT Pro Light" w:eastAsia="Avenir Next LT Pro Light" w:cs="Avenir Next LT Pro Light"/>
          <w:b w:val="1"/>
          <w:bCs w:val="1"/>
        </w:rPr>
        <w:t xml:space="preserve">tial to unlock </w:t>
      </w:r>
      <w:r w:rsidRPr="7A3B339B" w:rsidR="001F4F41">
        <w:rPr>
          <w:rFonts w:ascii="Avenir Next LT Pro Light" w:hAnsi="Avenir Next LT Pro Light" w:eastAsia="Avenir Next LT Pro Light" w:cs="Avenir Next LT Pro Light"/>
          <w:b w:val="1"/>
          <w:bCs w:val="1"/>
        </w:rPr>
        <w:t>treatments</w:t>
      </w:r>
      <w:r w:rsidRPr="7A3B339B" w:rsidR="004F6BBD">
        <w:rPr>
          <w:rFonts w:ascii="Avenir Next LT Pro Light" w:hAnsi="Avenir Next LT Pro Light" w:eastAsia="Avenir Next LT Pro Light" w:cs="Avenir Next LT Pro Light"/>
          <w:b w:val="1"/>
          <w:bCs w:val="1"/>
        </w:rPr>
        <w:t xml:space="preserve"> for many rare conditions</w:t>
      </w:r>
      <w:r w:rsidRPr="7A3B339B" w:rsidR="004F6BBD">
        <w:rPr>
          <w:rFonts w:ascii="Avenir Next LT Pro Light" w:hAnsi="Avenir Next LT Pro Light" w:eastAsia="Avenir Next LT Pro Light" w:cs="Avenir Next LT Pro Light"/>
          <w:b w:val="1"/>
          <w:bCs w:val="1"/>
        </w:rPr>
        <w:t xml:space="preserve">. </w:t>
      </w:r>
      <w:r w:rsidRPr="7A3B339B" w:rsidR="004F6BBD">
        <w:rPr>
          <w:rFonts w:ascii="Avenir Next LT Pro Light" w:hAnsi="Avenir Next LT Pro Light" w:eastAsia="Avenir Next LT Pro Light" w:cs="Avenir Next LT Pro Light"/>
          <w:b w:val="1"/>
          <w:bCs w:val="1"/>
        </w:rPr>
        <w:t xml:space="preserve">If </w:t>
      </w:r>
      <w:r w:rsidRPr="7A3B339B" w:rsidR="004F6BBD">
        <w:rPr>
          <w:rFonts w:ascii="Avenir Next LT Pro Light" w:hAnsi="Avenir Next LT Pro Light" w:eastAsia="Avenir Next LT Pro Light" w:cs="Avenir Next LT Pro Light"/>
          <w:b w:val="1"/>
          <w:bCs w:val="1"/>
        </w:rPr>
        <w:t>you’d</w:t>
      </w:r>
      <w:r w:rsidRPr="7A3B339B" w:rsidR="004F6BBD">
        <w:rPr>
          <w:rFonts w:ascii="Avenir Next LT Pro Light" w:hAnsi="Avenir Next LT Pro Light" w:eastAsia="Avenir Next LT Pro Light" w:cs="Avenir Next LT Pro Light"/>
          <w:b w:val="1"/>
          <w:bCs w:val="1"/>
        </w:rPr>
        <w:t xml:space="preserve"> like to hear more like this, please subscribe to </w:t>
      </w:r>
      <w:r w:rsidRPr="7A3B339B" w:rsidR="001F4F41">
        <w:rPr>
          <w:rFonts w:ascii="Avenir Next LT Pro Light" w:hAnsi="Avenir Next LT Pro Light" w:eastAsia="Avenir Next LT Pro Light" w:cs="Avenir Next LT Pro Light"/>
          <w:b w:val="1"/>
          <w:bCs w:val="1"/>
        </w:rPr>
        <w:t>Behind</w:t>
      </w:r>
      <w:r w:rsidRPr="7A3B339B" w:rsidR="004F6BBD">
        <w:rPr>
          <w:rFonts w:ascii="Avenir Next LT Pro Light" w:hAnsi="Avenir Next LT Pro Light" w:eastAsia="Avenir Next LT Pro Light" w:cs="Avenir Next LT Pro Light"/>
          <w:b w:val="1"/>
          <w:bCs w:val="1"/>
        </w:rPr>
        <w:t xml:space="preserve"> the Genes on your favourite podcast </w:t>
      </w:r>
      <w:r w:rsidRPr="7A3B339B" w:rsidR="004F6BBD">
        <w:rPr>
          <w:rFonts w:ascii="Avenir Next LT Pro Light" w:hAnsi="Avenir Next LT Pro Light" w:eastAsia="Avenir Next LT Pro Light" w:cs="Avenir Next LT Pro Light"/>
          <w:b w:val="1"/>
          <w:bCs w:val="1"/>
        </w:rPr>
        <w:t xml:space="preserve">app.  </w:t>
      </w:r>
      <w:r w:rsidRPr="7A3B339B" w:rsidR="004F6BBD">
        <w:rPr>
          <w:rFonts w:ascii="Avenir Next LT Pro Light" w:hAnsi="Avenir Next LT Pro Light" w:eastAsia="Avenir Next LT Pro Light" w:cs="Avenir Next LT Pro Light"/>
          <w:b w:val="1"/>
          <w:bCs w:val="1"/>
        </w:rPr>
        <w:t>Than</w:t>
      </w:r>
      <w:r w:rsidRPr="7A3B339B" w:rsidR="001F4F41">
        <w:rPr>
          <w:rFonts w:ascii="Avenir Next LT Pro Light" w:hAnsi="Avenir Next LT Pro Light" w:eastAsia="Avenir Next LT Pro Light" w:cs="Avenir Next LT Pro Light"/>
          <w:b w:val="1"/>
          <w:bCs w:val="1"/>
        </w:rPr>
        <w:t>k</w:t>
      </w:r>
      <w:r w:rsidRPr="7A3B339B" w:rsidR="004F6BBD">
        <w:rPr>
          <w:rFonts w:ascii="Avenir Next LT Pro Light" w:hAnsi="Avenir Next LT Pro Light" w:eastAsia="Avenir Next LT Pro Light" w:cs="Avenir Next LT Pro Light"/>
          <w:b w:val="1"/>
          <w:bCs w:val="1"/>
        </w:rPr>
        <w:t xml:space="preserve"> </w:t>
      </w:r>
      <w:r w:rsidRPr="7A3B339B" w:rsidR="001F4F41">
        <w:rPr>
          <w:rFonts w:ascii="Avenir Next LT Pro Light" w:hAnsi="Avenir Next LT Pro Light" w:eastAsia="Avenir Next LT Pro Light" w:cs="Avenir Next LT Pro Light"/>
          <w:b w:val="1"/>
          <w:bCs w:val="1"/>
        </w:rPr>
        <w:t>you</w:t>
      </w:r>
      <w:r w:rsidRPr="7A3B339B" w:rsidR="004F6BBD">
        <w:rPr>
          <w:rFonts w:ascii="Avenir Next LT Pro Light" w:hAnsi="Avenir Next LT Pro Light" w:eastAsia="Avenir Next LT Pro Light" w:cs="Avenir Next LT Pro Light"/>
          <w:b w:val="1"/>
          <w:bCs w:val="1"/>
        </w:rPr>
        <w:t xml:space="preserve"> for </w:t>
      </w:r>
      <w:r w:rsidRPr="7A3B339B" w:rsidR="001F4F41">
        <w:rPr>
          <w:rFonts w:ascii="Avenir Next LT Pro Light" w:hAnsi="Avenir Next LT Pro Light" w:eastAsia="Avenir Next LT Pro Light" w:cs="Avenir Next LT Pro Light"/>
          <w:b w:val="1"/>
          <w:bCs w:val="1"/>
        </w:rPr>
        <w:t>lis</w:t>
      </w:r>
      <w:r w:rsidRPr="7A3B339B" w:rsidR="426A37C5">
        <w:rPr>
          <w:rFonts w:ascii="Avenir Next LT Pro Light" w:hAnsi="Avenir Next LT Pro Light" w:eastAsia="Avenir Next LT Pro Light" w:cs="Avenir Next LT Pro Light"/>
          <w:b w:val="1"/>
          <w:bCs w:val="1"/>
        </w:rPr>
        <w:t>ten</w:t>
      </w:r>
      <w:r w:rsidRPr="7A3B339B" w:rsidR="001F4F41">
        <w:rPr>
          <w:rFonts w:ascii="Avenir Next LT Pro Light" w:hAnsi="Avenir Next LT Pro Light" w:eastAsia="Avenir Next LT Pro Light" w:cs="Avenir Next LT Pro Light"/>
          <w:b w:val="1"/>
          <w:bCs w:val="1"/>
        </w:rPr>
        <w:t>ing</w:t>
      </w:r>
      <w:r w:rsidRPr="7A3B339B" w:rsidR="004F6BBD">
        <w:rPr>
          <w:rFonts w:ascii="Avenir Next LT Pro Light" w:hAnsi="Avenir Next LT Pro Light" w:eastAsia="Avenir Next LT Pro Light" w:cs="Avenir Next LT Pro Light"/>
          <w:b w:val="1"/>
          <w:bCs w:val="1"/>
        </w:rPr>
        <w:t xml:space="preserve">.  </w:t>
      </w:r>
      <w:r w:rsidRPr="7A3B339B" w:rsidR="004F6BBD">
        <w:rPr>
          <w:rFonts w:ascii="Avenir Next LT Pro Light" w:hAnsi="Avenir Next LT Pro Light" w:eastAsia="Avenir Next LT Pro Light" w:cs="Avenir Next LT Pro Light"/>
          <w:b w:val="1"/>
          <w:bCs w:val="1"/>
        </w:rPr>
        <w:t>I’ve</w:t>
      </w:r>
      <w:r w:rsidRPr="7A3B339B" w:rsidR="004F6BBD">
        <w:rPr>
          <w:rFonts w:ascii="Avenir Next LT Pro Light" w:hAnsi="Avenir Next LT Pro Light" w:eastAsia="Avenir Next LT Pro Light" w:cs="Avenir Next LT Pro Light"/>
          <w:b w:val="1"/>
          <w:bCs w:val="1"/>
        </w:rPr>
        <w:t xml:space="preserve"> been your host, Ana-Lisa Tavares</w:t>
      </w:r>
      <w:r w:rsidRPr="7A3B339B" w:rsidR="004F6BBD">
        <w:rPr>
          <w:rFonts w:ascii="Avenir Next LT Pro Light" w:hAnsi="Avenir Next LT Pro Light" w:eastAsia="Avenir Next LT Pro Light" w:cs="Avenir Next LT Pro Light"/>
          <w:b w:val="1"/>
          <w:bCs w:val="1"/>
        </w:rPr>
        <w:t xml:space="preserve">. </w:t>
      </w:r>
      <w:r w:rsidRPr="7A3B339B" w:rsidR="004F6BBD">
        <w:rPr>
          <w:rFonts w:ascii="Avenir Next LT Pro Light" w:hAnsi="Avenir Next LT Pro Light" w:eastAsia="Avenir Next LT Pro Light" w:cs="Avenir Next LT Pro Light"/>
          <w:b w:val="1"/>
          <w:bCs w:val="1"/>
        </w:rPr>
        <w:t xml:space="preserve">This podcast was edited by Bill Griffin at </w:t>
      </w:r>
      <w:r w:rsidRPr="7A3B339B" w:rsidR="49D851A8">
        <w:rPr>
          <w:rFonts w:ascii="Avenir Next LT Pro Light" w:hAnsi="Avenir Next LT Pro Light" w:eastAsia="Avenir Next LT Pro Light" w:cs="Avenir Next LT Pro Light"/>
          <w:b w:val="1"/>
          <w:bCs w:val="1"/>
        </w:rPr>
        <w:t>Ventoux</w:t>
      </w:r>
      <w:r w:rsidRPr="7A3B339B" w:rsidR="004F6BBD">
        <w:rPr>
          <w:rFonts w:ascii="Avenir Next LT Pro Light" w:hAnsi="Avenir Next LT Pro Light" w:eastAsia="Avenir Next LT Pro Light" w:cs="Avenir Next LT Pro Light"/>
          <w:b w:val="1"/>
          <w:bCs w:val="1"/>
        </w:rPr>
        <w:t xml:space="preserve"> </w:t>
      </w:r>
      <w:r w:rsidRPr="7A3B339B" w:rsidR="004F6BBD">
        <w:rPr>
          <w:rFonts w:ascii="Avenir Next LT Pro Light" w:hAnsi="Avenir Next LT Pro Light" w:eastAsia="Avenir Next LT Pro Light" w:cs="Avenir Next LT Pro Light"/>
          <w:b w:val="1"/>
          <w:bCs w:val="1"/>
        </w:rPr>
        <w:t>Digital and produ</w:t>
      </w:r>
      <w:r w:rsidRPr="7A3B339B" w:rsidR="001F4F41">
        <w:rPr>
          <w:rFonts w:ascii="Avenir Next LT Pro Light" w:hAnsi="Avenir Next LT Pro Light" w:eastAsia="Avenir Next LT Pro Light" w:cs="Avenir Next LT Pro Light"/>
          <w:b w:val="1"/>
          <w:bCs w:val="1"/>
        </w:rPr>
        <w:t xml:space="preserve">ced by </w:t>
      </w:r>
      <w:r w:rsidRPr="7A3B339B" w:rsidR="004537AC">
        <w:rPr>
          <w:rFonts w:ascii="Avenir Next LT Pro Light" w:hAnsi="Avenir Next LT Pro Light" w:eastAsia="Avenir Next LT Pro Light" w:cs="Avenir Next LT Pro Light"/>
          <w:b w:val="1"/>
          <w:bCs w:val="1"/>
        </w:rPr>
        <w:t>Naimah Callachand</w:t>
      </w:r>
      <w:r w:rsidRPr="7A3B339B" w:rsidR="004537AC">
        <w:rPr>
          <w:rFonts w:ascii="Avenir Next LT Pro Light" w:hAnsi="Avenir Next LT Pro Light" w:eastAsia="Avenir Next LT Pro Light" w:cs="Avenir Next LT Pro Light"/>
          <w:b w:val="1"/>
          <w:bCs w:val="1"/>
        </w:rPr>
        <w:t>.</w:t>
      </w:r>
      <w:r>
        <w:rPr>
          <w:rFonts w:ascii="Times New Roman" w:hAnsi="Times New Roman"/>
        </w:rPr>
        <w:tab/>
      </w:r>
      <w:r w:rsidR="00674822">
        <w:rPr>
          <w:rFonts w:ascii="Times New Roman" w:hAnsi="Times New Roman"/>
        </w:rPr>
        <w:t xml:space="preserve"> </w:t>
      </w:r>
    </w:p>
    <w:p w:rsidRPr="001A3850" w:rsidR="002A2968" w:rsidP="00E52EF6" w:rsidRDefault="0089198C" w14:paraId="476F04FC" w14:textId="1269168D">
      <w:pPr>
        <w:ind w:left="709" w:hanging="709"/>
        <w:rPr>
          <w:rFonts w:ascii="Times New Roman" w:hAnsi="Times New Roman"/>
        </w:rPr>
      </w:pPr>
      <w:r>
        <w:rPr>
          <w:rFonts w:ascii="Times New Roman" w:hAnsi="Times New Roman"/>
        </w:rPr>
        <w:t xml:space="preserve"> </w:t>
      </w:r>
      <w:r w:rsidR="002E3FAE">
        <w:rPr>
          <w:rFonts w:ascii="Times New Roman" w:hAnsi="Times New Roman"/>
        </w:rPr>
        <w:t xml:space="preserve">   </w:t>
      </w:r>
      <w:r w:rsidR="003316E5">
        <w:rPr>
          <w:rFonts w:ascii="Times New Roman" w:hAnsi="Times New Roman"/>
        </w:rPr>
        <w:t xml:space="preserve">  </w:t>
      </w:r>
    </w:p>
    <w:sectPr w:rsidRPr="001A3850" w:rsidR="002A2968" w:rsidSect="00C02640">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32B5" w:rsidP="002552A1" w:rsidRDefault="00EB32B5" w14:paraId="0C3538E2" w14:textId="77777777">
      <w:pPr>
        <w:spacing w:after="0" w:line="240" w:lineRule="auto"/>
      </w:pPr>
      <w:r>
        <w:separator/>
      </w:r>
    </w:p>
  </w:endnote>
  <w:endnote w:type="continuationSeparator" w:id="0">
    <w:p w:rsidR="00EB32B5" w:rsidP="002552A1" w:rsidRDefault="00EB32B5" w14:paraId="0D9D79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3EF6" w:rsidRDefault="00D13EF6" w14:paraId="1D8A5BAC" w14:textId="77777777">
    <w:pPr>
      <w:pStyle w:val="Footer"/>
      <w:jc w:val="right"/>
    </w:pPr>
    <w:r>
      <w:rPr>
        <w:noProof/>
      </w:rPr>
      <w:fldChar w:fldCharType="begin"/>
    </w:r>
    <w:r>
      <w:rPr>
        <w:noProof/>
      </w:rPr>
      <w:instrText xml:space="preserve"> PAGE   \* MERGEFORMAT </w:instrText>
    </w:r>
    <w:r>
      <w:rPr>
        <w:noProof/>
      </w:rPr>
      <w:fldChar w:fldCharType="separate"/>
    </w:r>
    <w:r w:rsidR="001F4F41">
      <w:rPr>
        <w:noProof/>
      </w:rPr>
      <w:t>12</w:t>
    </w:r>
    <w:r>
      <w:rPr>
        <w:noProof/>
      </w:rPr>
      <w:fldChar w:fldCharType="end"/>
    </w:r>
  </w:p>
  <w:p w:rsidR="00D13EF6" w:rsidRDefault="00D13EF6" w14:paraId="5FEBA6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32B5" w:rsidP="002552A1" w:rsidRDefault="00EB32B5" w14:paraId="7A3619FB" w14:textId="77777777">
      <w:pPr>
        <w:spacing w:after="0" w:line="240" w:lineRule="auto"/>
      </w:pPr>
      <w:r>
        <w:separator/>
      </w:r>
    </w:p>
  </w:footnote>
  <w:footnote w:type="continuationSeparator" w:id="0">
    <w:p w:rsidR="00EB32B5" w:rsidP="002552A1" w:rsidRDefault="00EB32B5" w14:paraId="0D22A179"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GtcEcg8e" int2:invalidationBookmarkName="" int2:hashCode="VP4PcMQ3XiEvRA" int2:id="fn4ATN7k">
      <int2:state int2:type="AugLoop_Text_Critique" int2:value="Rejected"/>
    </int2:bookmark>
    <int2:bookmark int2:bookmarkName="_Int_kkjBK9Al" int2:invalidationBookmarkName="" int2:hashCode="HsVYpgtd2iRZeB" int2:id="vNeqVRiL">
      <int2:state int2:type="AugLoop_Text_Critique" int2:value="Rejected"/>
    </int2:bookmark>
    <int2:bookmark int2:bookmarkName="_Int_u87LGEyi" int2:invalidationBookmarkName="" int2:hashCode="CEq0CT9nW59Osi" int2:id="EWUZq2DU">
      <int2:state int2:type="AugLoop_Text_Critique" int2:value="Rejected"/>
    </int2:bookmark>
    <int2:bookmark int2:bookmarkName="_Int_FrSAF0CU" int2:invalidationBookmarkName="" int2:hashCode="oDKeFME1Nby2NZ" int2:id="wKt9PRzp">
      <int2:state int2:type="AugLoop_Text_Critique" int2:value="Rejected"/>
    </int2:bookmark>
    <int2:bookmark int2:bookmarkName="_Int_8u0aBcNZ" int2:invalidationBookmarkName="" int2:hashCode="tH82PitDDAZH8U" int2:id="38gJDSJp">
      <int2:state int2:type="AugLoop_Text_Critique" int2:value="Rejected"/>
    </int2:bookmark>
    <int2:bookmark int2:bookmarkName="_Int_FfWghejc" int2:invalidationBookmarkName="" int2:hashCode="lwhwmsovuASmIA" int2:id="VA4d5uVl">
      <int2:state int2:type="AugLoop_Text_Critique" int2:value="Rejected"/>
    </int2:bookmark>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74"/>
  <w:hideSpellingErrors/>
  <w:hideGrammaticalErrors/>
  <w:attachedTemplate r:id="rId1"/>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D6"/>
    <w:rsid w:val="00006699"/>
    <w:rsid w:val="00044FAF"/>
    <w:rsid w:val="00052409"/>
    <w:rsid w:val="000675A3"/>
    <w:rsid w:val="00071DB0"/>
    <w:rsid w:val="000A418D"/>
    <w:rsid w:val="000F13D1"/>
    <w:rsid w:val="00110B26"/>
    <w:rsid w:val="0012148F"/>
    <w:rsid w:val="00135FF0"/>
    <w:rsid w:val="0014260D"/>
    <w:rsid w:val="001516CE"/>
    <w:rsid w:val="00173F2C"/>
    <w:rsid w:val="00192D9F"/>
    <w:rsid w:val="001A3850"/>
    <w:rsid w:val="001D6ED4"/>
    <w:rsid w:val="001F4F41"/>
    <w:rsid w:val="001F5BFE"/>
    <w:rsid w:val="002552A1"/>
    <w:rsid w:val="00280BC2"/>
    <w:rsid w:val="00282C51"/>
    <w:rsid w:val="002A2968"/>
    <w:rsid w:val="002E3FAE"/>
    <w:rsid w:val="002F3B4E"/>
    <w:rsid w:val="002F7AAE"/>
    <w:rsid w:val="00322EFC"/>
    <w:rsid w:val="003316E5"/>
    <w:rsid w:val="00354570"/>
    <w:rsid w:val="003D7725"/>
    <w:rsid w:val="003F10D7"/>
    <w:rsid w:val="00434B3A"/>
    <w:rsid w:val="004537AC"/>
    <w:rsid w:val="0046347D"/>
    <w:rsid w:val="00495600"/>
    <w:rsid w:val="004C4901"/>
    <w:rsid w:val="004F5AD0"/>
    <w:rsid w:val="004F6BBD"/>
    <w:rsid w:val="00507A3C"/>
    <w:rsid w:val="00512925"/>
    <w:rsid w:val="00564E26"/>
    <w:rsid w:val="00567AE1"/>
    <w:rsid w:val="005857BE"/>
    <w:rsid w:val="00592834"/>
    <w:rsid w:val="005E7BCC"/>
    <w:rsid w:val="0065632B"/>
    <w:rsid w:val="00674822"/>
    <w:rsid w:val="006C177E"/>
    <w:rsid w:val="00703C74"/>
    <w:rsid w:val="00742298"/>
    <w:rsid w:val="007612EE"/>
    <w:rsid w:val="0078532C"/>
    <w:rsid w:val="007C0D35"/>
    <w:rsid w:val="007E51AE"/>
    <w:rsid w:val="007F24F2"/>
    <w:rsid w:val="0080705E"/>
    <w:rsid w:val="0082014A"/>
    <w:rsid w:val="00837B03"/>
    <w:rsid w:val="0085337F"/>
    <w:rsid w:val="00867A15"/>
    <w:rsid w:val="0089198C"/>
    <w:rsid w:val="008C1E18"/>
    <w:rsid w:val="008E0D16"/>
    <w:rsid w:val="008E18E7"/>
    <w:rsid w:val="008E6850"/>
    <w:rsid w:val="008F62D1"/>
    <w:rsid w:val="00900EB6"/>
    <w:rsid w:val="00911AD6"/>
    <w:rsid w:val="00931362"/>
    <w:rsid w:val="009327B5"/>
    <w:rsid w:val="009A1D9B"/>
    <w:rsid w:val="009F22ED"/>
    <w:rsid w:val="00A03A6F"/>
    <w:rsid w:val="00A047FB"/>
    <w:rsid w:val="00AD723A"/>
    <w:rsid w:val="00B2777F"/>
    <w:rsid w:val="00B35539"/>
    <w:rsid w:val="00B506A3"/>
    <w:rsid w:val="00B75589"/>
    <w:rsid w:val="00B82BFB"/>
    <w:rsid w:val="00B9585D"/>
    <w:rsid w:val="00BA31DC"/>
    <w:rsid w:val="00BE6A1F"/>
    <w:rsid w:val="00C00825"/>
    <w:rsid w:val="00C02640"/>
    <w:rsid w:val="00C16963"/>
    <w:rsid w:val="00C242E5"/>
    <w:rsid w:val="00C5483D"/>
    <w:rsid w:val="00C9789F"/>
    <w:rsid w:val="00CA21DC"/>
    <w:rsid w:val="00CC3939"/>
    <w:rsid w:val="00CC5550"/>
    <w:rsid w:val="00CD22AD"/>
    <w:rsid w:val="00CE10AF"/>
    <w:rsid w:val="00CE2D43"/>
    <w:rsid w:val="00CE4186"/>
    <w:rsid w:val="00D13EF6"/>
    <w:rsid w:val="00D17BDD"/>
    <w:rsid w:val="00D222AF"/>
    <w:rsid w:val="00D37E8E"/>
    <w:rsid w:val="00D835E4"/>
    <w:rsid w:val="00D9449B"/>
    <w:rsid w:val="00DC742C"/>
    <w:rsid w:val="00DD656D"/>
    <w:rsid w:val="00DE4487"/>
    <w:rsid w:val="00E23DAB"/>
    <w:rsid w:val="00E52EF6"/>
    <w:rsid w:val="00EB32B5"/>
    <w:rsid w:val="00ED0FF6"/>
    <w:rsid w:val="00F150D5"/>
    <w:rsid w:val="00F16E10"/>
    <w:rsid w:val="00F25331"/>
    <w:rsid w:val="00F470F0"/>
    <w:rsid w:val="00F82FB8"/>
    <w:rsid w:val="00F96020"/>
    <w:rsid w:val="00FC21CA"/>
    <w:rsid w:val="00FE2DE1"/>
    <w:rsid w:val="00FF2B65"/>
    <w:rsid w:val="0146F72C"/>
    <w:rsid w:val="019AAB66"/>
    <w:rsid w:val="01B80647"/>
    <w:rsid w:val="01EDB6C0"/>
    <w:rsid w:val="01F47A4C"/>
    <w:rsid w:val="03479431"/>
    <w:rsid w:val="0353FD64"/>
    <w:rsid w:val="03580471"/>
    <w:rsid w:val="03B157CE"/>
    <w:rsid w:val="03D437A1"/>
    <w:rsid w:val="03E37039"/>
    <w:rsid w:val="03E91467"/>
    <w:rsid w:val="04E61534"/>
    <w:rsid w:val="05201E2C"/>
    <w:rsid w:val="058C0B13"/>
    <w:rsid w:val="05DFD5ED"/>
    <w:rsid w:val="066702C4"/>
    <w:rsid w:val="06F4575C"/>
    <w:rsid w:val="075D5758"/>
    <w:rsid w:val="077B5BF4"/>
    <w:rsid w:val="08211C8F"/>
    <w:rsid w:val="0837712A"/>
    <w:rsid w:val="09219436"/>
    <w:rsid w:val="09249437"/>
    <w:rsid w:val="09BD07F3"/>
    <w:rsid w:val="0A11E1AA"/>
    <w:rsid w:val="0A2141B9"/>
    <w:rsid w:val="0AAA4C37"/>
    <w:rsid w:val="0AB4600C"/>
    <w:rsid w:val="0B5C0128"/>
    <w:rsid w:val="0B652738"/>
    <w:rsid w:val="0BB0BC97"/>
    <w:rsid w:val="0BB31DF3"/>
    <w:rsid w:val="0BD7F122"/>
    <w:rsid w:val="0C8EB4E0"/>
    <w:rsid w:val="0D578120"/>
    <w:rsid w:val="0D68E972"/>
    <w:rsid w:val="0E8EF442"/>
    <w:rsid w:val="0ED391A2"/>
    <w:rsid w:val="0F924847"/>
    <w:rsid w:val="0FDC26AA"/>
    <w:rsid w:val="1011AAE3"/>
    <w:rsid w:val="1013909C"/>
    <w:rsid w:val="10989E1F"/>
    <w:rsid w:val="10BFF224"/>
    <w:rsid w:val="119912C5"/>
    <w:rsid w:val="11B35FDE"/>
    <w:rsid w:val="11CAAFEA"/>
    <w:rsid w:val="12285FC5"/>
    <w:rsid w:val="12E396F9"/>
    <w:rsid w:val="1312175D"/>
    <w:rsid w:val="1319C3DF"/>
    <w:rsid w:val="1345DA4A"/>
    <w:rsid w:val="13E96033"/>
    <w:rsid w:val="14449CEB"/>
    <w:rsid w:val="148C6C4A"/>
    <w:rsid w:val="15367B6F"/>
    <w:rsid w:val="1773E34B"/>
    <w:rsid w:val="17C04028"/>
    <w:rsid w:val="17D43CD0"/>
    <w:rsid w:val="181513EE"/>
    <w:rsid w:val="18DE2F00"/>
    <w:rsid w:val="1AA0CD61"/>
    <w:rsid w:val="1AB4E56D"/>
    <w:rsid w:val="1AC5C33F"/>
    <w:rsid w:val="1B18CC94"/>
    <w:rsid w:val="1B40997F"/>
    <w:rsid w:val="1B562C17"/>
    <w:rsid w:val="1C1EF5A5"/>
    <w:rsid w:val="1C9F674F"/>
    <w:rsid w:val="1CC86272"/>
    <w:rsid w:val="1CD99F05"/>
    <w:rsid w:val="1CDA7C39"/>
    <w:rsid w:val="1DCF4084"/>
    <w:rsid w:val="1DD55912"/>
    <w:rsid w:val="1E30E8B3"/>
    <w:rsid w:val="1E5E6869"/>
    <w:rsid w:val="1E89720E"/>
    <w:rsid w:val="1F53DE01"/>
    <w:rsid w:val="1FB7DC4F"/>
    <w:rsid w:val="20AB1B70"/>
    <w:rsid w:val="211CFBBF"/>
    <w:rsid w:val="21A3483C"/>
    <w:rsid w:val="21B323C8"/>
    <w:rsid w:val="2250A40E"/>
    <w:rsid w:val="24206F2B"/>
    <w:rsid w:val="24B775AA"/>
    <w:rsid w:val="24C4F3D7"/>
    <w:rsid w:val="24D7EC4E"/>
    <w:rsid w:val="251B4CB0"/>
    <w:rsid w:val="2547195B"/>
    <w:rsid w:val="2550ED31"/>
    <w:rsid w:val="25C29FA1"/>
    <w:rsid w:val="25FBE907"/>
    <w:rsid w:val="262F432F"/>
    <w:rsid w:val="26DBE6DC"/>
    <w:rsid w:val="273BF607"/>
    <w:rsid w:val="27508970"/>
    <w:rsid w:val="2778912F"/>
    <w:rsid w:val="27C8879A"/>
    <w:rsid w:val="27CD6480"/>
    <w:rsid w:val="28316D1A"/>
    <w:rsid w:val="28574D17"/>
    <w:rsid w:val="28BBCD73"/>
    <w:rsid w:val="2952B180"/>
    <w:rsid w:val="297D7F35"/>
    <w:rsid w:val="299C1021"/>
    <w:rsid w:val="2A26EEDB"/>
    <w:rsid w:val="2AB1F270"/>
    <w:rsid w:val="2B5AAFB8"/>
    <w:rsid w:val="2B609155"/>
    <w:rsid w:val="2BD14FF8"/>
    <w:rsid w:val="2BF39768"/>
    <w:rsid w:val="2C29FED4"/>
    <w:rsid w:val="2C3D1B8D"/>
    <w:rsid w:val="2CCE6A90"/>
    <w:rsid w:val="2D227960"/>
    <w:rsid w:val="2D3AD6B9"/>
    <w:rsid w:val="2D9019C6"/>
    <w:rsid w:val="2DC1F6A8"/>
    <w:rsid w:val="2E3F7DB6"/>
    <w:rsid w:val="2E5D752B"/>
    <w:rsid w:val="2E6D0551"/>
    <w:rsid w:val="2E8DEF50"/>
    <w:rsid w:val="2F12DD58"/>
    <w:rsid w:val="2FBAD63E"/>
    <w:rsid w:val="2FF86456"/>
    <w:rsid w:val="30207A66"/>
    <w:rsid w:val="30AA1773"/>
    <w:rsid w:val="30D79042"/>
    <w:rsid w:val="319BB6FE"/>
    <w:rsid w:val="31A972B2"/>
    <w:rsid w:val="31EE7D50"/>
    <w:rsid w:val="3277EC00"/>
    <w:rsid w:val="32FE85C8"/>
    <w:rsid w:val="33D27A1F"/>
    <w:rsid w:val="33DA31BB"/>
    <w:rsid w:val="344C24CB"/>
    <w:rsid w:val="35019D50"/>
    <w:rsid w:val="351C0401"/>
    <w:rsid w:val="356582F0"/>
    <w:rsid w:val="3626E70C"/>
    <w:rsid w:val="3669E6E6"/>
    <w:rsid w:val="3699DB51"/>
    <w:rsid w:val="36D28048"/>
    <w:rsid w:val="3860DBD8"/>
    <w:rsid w:val="38B3FC25"/>
    <w:rsid w:val="38D0618A"/>
    <w:rsid w:val="394D5FC0"/>
    <w:rsid w:val="39DF1E89"/>
    <w:rsid w:val="39E6DAA1"/>
    <w:rsid w:val="3A1BDC68"/>
    <w:rsid w:val="3B8B66B7"/>
    <w:rsid w:val="3C189ADD"/>
    <w:rsid w:val="3C2784FF"/>
    <w:rsid w:val="3D18249D"/>
    <w:rsid w:val="3D3F1576"/>
    <w:rsid w:val="3D6A9057"/>
    <w:rsid w:val="3D6EA843"/>
    <w:rsid w:val="3DB5395A"/>
    <w:rsid w:val="3F34922F"/>
    <w:rsid w:val="4013A989"/>
    <w:rsid w:val="4017B450"/>
    <w:rsid w:val="4052D8DF"/>
    <w:rsid w:val="4057C8FC"/>
    <w:rsid w:val="40B32A92"/>
    <w:rsid w:val="40EBF5D1"/>
    <w:rsid w:val="41242CC0"/>
    <w:rsid w:val="41E4C79F"/>
    <w:rsid w:val="426A37C5"/>
    <w:rsid w:val="42BA316A"/>
    <w:rsid w:val="43099142"/>
    <w:rsid w:val="43F07BB1"/>
    <w:rsid w:val="44316BC8"/>
    <w:rsid w:val="448B3BEC"/>
    <w:rsid w:val="46BC4CC6"/>
    <w:rsid w:val="4706D1F6"/>
    <w:rsid w:val="47451D33"/>
    <w:rsid w:val="4771EA01"/>
    <w:rsid w:val="47971E79"/>
    <w:rsid w:val="480FD123"/>
    <w:rsid w:val="489AC0CD"/>
    <w:rsid w:val="48F0DC94"/>
    <w:rsid w:val="48F1CA47"/>
    <w:rsid w:val="4953C7B8"/>
    <w:rsid w:val="49AD3E6A"/>
    <w:rsid w:val="49D851A8"/>
    <w:rsid w:val="49DD7F14"/>
    <w:rsid w:val="4A1C81F8"/>
    <w:rsid w:val="4AAB8906"/>
    <w:rsid w:val="4B095BE1"/>
    <w:rsid w:val="4B2D0295"/>
    <w:rsid w:val="4BA2C319"/>
    <w:rsid w:val="4BB6E3F7"/>
    <w:rsid w:val="4C047F14"/>
    <w:rsid w:val="4C19ABE5"/>
    <w:rsid w:val="4C321324"/>
    <w:rsid w:val="4C46A82E"/>
    <w:rsid w:val="4C78A451"/>
    <w:rsid w:val="4CB57B80"/>
    <w:rsid w:val="4D6F2461"/>
    <w:rsid w:val="4D78F687"/>
    <w:rsid w:val="4E944830"/>
    <w:rsid w:val="4EE25472"/>
    <w:rsid w:val="4EE7CA23"/>
    <w:rsid w:val="4EF74A4B"/>
    <w:rsid w:val="4F847BD6"/>
    <w:rsid w:val="4F9C365D"/>
    <w:rsid w:val="501164A4"/>
    <w:rsid w:val="50761A7E"/>
    <w:rsid w:val="50A0D445"/>
    <w:rsid w:val="50FC1FB1"/>
    <w:rsid w:val="5161F5F7"/>
    <w:rsid w:val="51B214F1"/>
    <w:rsid w:val="51B40030"/>
    <w:rsid w:val="51DB2621"/>
    <w:rsid w:val="5228CD6E"/>
    <w:rsid w:val="52EF670D"/>
    <w:rsid w:val="540AD1AB"/>
    <w:rsid w:val="545883F2"/>
    <w:rsid w:val="549035F4"/>
    <w:rsid w:val="54C21C17"/>
    <w:rsid w:val="54D13375"/>
    <w:rsid w:val="557B9047"/>
    <w:rsid w:val="56B7BB24"/>
    <w:rsid w:val="56FD2AE1"/>
    <w:rsid w:val="57D09536"/>
    <w:rsid w:val="5906407F"/>
    <w:rsid w:val="593FA86B"/>
    <w:rsid w:val="597753B6"/>
    <w:rsid w:val="5989050B"/>
    <w:rsid w:val="599E4126"/>
    <w:rsid w:val="59A133E2"/>
    <w:rsid w:val="5A08A85D"/>
    <w:rsid w:val="5A372790"/>
    <w:rsid w:val="5A43438F"/>
    <w:rsid w:val="5A59074A"/>
    <w:rsid w:val="5A89CD35"/>
    <w:rsid w:val="5A9413E7"/>
    <w:rsid w:val="5AB85D90"/>
    <w:rsid w:val="5B152A7C"/>
    <w:rsid w:val="5BAD9E42"/>
    <w:rsid w:val="5BF79DF1"/>
    <w:rsid w:val="5C26187A"/>
    <w:rsid w:val="5C2B7749"/>
    <w:rsid w:val="5DDDF9AA"/>
    <w:rsid w:val="5EB8CB10"/>
    <w:rsid w:val="5FC8AA05"/>
    <w:rsid w:val="5FD1F57B"/>
    <w:rsid w:val="601D80F4"/>
    <w:rsid w:val="615137A1"/>
    <w:rsid w:val="61C7AB97"/>
    <w:rsid w:val="61EA1744"/>
    <w:rsid w:val="61FDE0BE"/>
    <w:rsid w:val="62D923C7"/>
    <w:rsid w:val="633A1B0A"/>
    <w:rsid w:val="646186E6"/>
    <w:rsid w:val="64EEB268"/>
    <w:rsid w:val="652EDD8E"/>
    <w:rsid w:val="65C451E4"/>
    <w:rsid w:val="667A27DD"/>
    <w:rsid w:val="66D45DF2"/>
    <w:rsid w:val="671159EE"/>
    <w:rsid w:val="67237B05"/>
    <w:rsid w:val="6753E51A"/>
    <w:rsid w:val="68143525"/>
    <w:rsid w:val="681C80B8"/>
    <w:rsid w:val="681EEE76"/>
    <w:rsid w:val="6BCE6687"/>
    <w:rsid w:val="6BD6BFCF"/>
    <w:rsid w:val="6C3989A9"/>
    <w:rsid w:val="6C3E642A"/>
    <w:rsid w:val="6CD45D15"/>
    <w:rsid w:val="6D0326F2"/>
    <w:rsid w:val="6D332BFC"/>
    <w:rsid w:val="6D9695C3"/>
    <w:rsid w:val="6E5DBD88"/>
    <w:rsid w:val="6E611FF3"/>
    <w:rsid w:val="6E6F2EEF"/>
    <w:rsid w:val="6E93D063"/>
    <w:rsid w:val="6EBCE0E3"/>
    <w:rsid w:val="6F0E952B"/>
    <w:rsid w:val="6F41DB08"/>
    <w:rsid w:val="6F9F1E15"/>
    <w:rsid w:val="701ABF94"/>
    <w:rsid w:val="707D030E"/>
    <w:rsid w:val="70AA55F7"/>
    <w:rsid w:val="71043D8F"/>
    <w:rsid w:val="711B4474"/>
    <w:rsid w:val="713633E6"/>
    <w:rsid w:val="714150B9"/>
    <w:rsid w:val="71B74626"/>
    <w:rsid w:val="71BD4302"/>
    <w:rsid w:val="722294F1"/>
    <w:rsid w:val="72DD8107"/>
    <w:rsid w:val="73249D3D"/>
    <w:rsid w:val="7330A069"/>
    <w:rsid w:val="738810FB"/>
    <w:rsid w:val="73C2F259"/>
    <w:rsid w:val="74F4D86A"/>
    <w:rsid w:val="7544F2D0"/>
    <w:rsid w:val="76277547"/>
    <w:rsid w:val="76354E29"/>
    <w:rsid w:val="770DD8E5"/>
    <w:rsid w:val="77209B18"/>
    <w:rsid w:val="779504E2"/>
    <w:rsid w:val="786765D3"/>
    <w:rsid w:val="7A0F1820"/>
    <w:rsid w:val="7A0F6759"/>
    <w:rsid w:val="7A3B339B"/>
    <w:rsid w:val="7A55137F"/>
    <w:rsid w:val="7AAE58E8"/>
    <w:rsid w:val="7B281DE9"/>
    <w:rsid w:val="7B390E92"/>
    <w:rsid w:val="7B53037A"/>
    <w:rsid w:val="7BB555C7"/>
    <w:rsid w:val="7D072D39"/>
    <w:rsid w:val="7D5B7376"/>
    <w:rsid w:val="7E100740"/>
    <w:rsid w:val="7E31264F"/>
    <w:rsid w:val="7F115E71"/>
    <w:rsid w:val="7F460693"/>
    <w:rsid w:val="7F4C3732"/>
    <w:rsid w:val="7F504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D506"/>
  <w15:docId w15:val="{08B606D3-384F-453B-9BF6-2925A73D3D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2834"/>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592834"/>
    <w:pPr>
      <w:keepNext/>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link w:val="Heading2Char"/>
    <w:uiPriority w:val="9"/>
    <w:unhideWhenUsed/>
    <w:qFormat/>
    <w:rsid w:val="00592834"/>
    <w:pPr>
      <w:keepNext/>
      <w:keepLines/>
      <w:spacing w:before="200" w:after="0"/>
      <w:outlineLvl w:val="1"/>
    </w:pPr>
    <w:rPr>
      <w:rFonts w:ascii="Cambria" w:hAnsi="Cambria" w:eastAsia="Times New Roman"/>
      <w:b/>
      <w:bCs/>
      <w:color w:val="4F81BD"/>
      <w:sz w:val="26"/>
      <w:szCs w:val="26"/>
    </w:rPr>
  </w:style>
  <w:style w:type="paragraph" w:styleId="Heading3">
    <w:name w:val="heading 3"/>
    <w:basedOn w:val="Normal"/>
    <w:next w:val="Normal"/>
    <w:link w:val="Heading3Char"/>
    <w:uiPriority w:val="9"/>
    <w:semiHidden/>
    <w:unhideWhenUsed/>
    <w:qFormat/>
    <w:rsid w:val="00592834"/>
    <w:pPr>
      <w:keepNext/>
      <w:keepLines/>
      <w:spacing w:before="200" w:after="0"/>
      <w:outlineLvl w:val="2"/>
    </w:pPr>
    <w:rPr>
      <w:rFonts w:ascii="Cambria" w:hAnsi="Cambria" w:eastAsia="Times New Roman"/>
      <w:b/>
      <w:bCs/>
      <w:color w:val="4F81BD"/>
    </w:rPr>
  </w:style>
  <w:style w:type="paragraph" w:styleId="Heading4">
    <w:name w:val="heading 4"/>
    <w:basedOn w:val="Normal"/>
    <w:next w:val="Normal"/>
    <w:link w:val="Heading4Char"/>
    <w:uiPriority w:val="9"/>
    <w:semiHidden/>
    <w:unhideWhenUsed/>
    <w:qFormat/>
    <w:rsid w:val="00592834"/>
    <w:pPr>
      <w:keepNext/>
      <w:keepLines/>
      <w:spacing w:before="200" w:after="0"/>
      <w:outlineLvl w:val="3"/>
    </w:pPr>
    <w:rPr>
      <w:rFonts w:ascii="Cambria" w:hAnsi="Cambria" w:eastAsia="Times New Roman"/>
      <w:b/>
      <w:bCs/>
      <w:i/>
      <w:iCs/>
      <w:color w:val="4F81BD"/>
    </w:rPr>
  </w:style>
  <w:style w:type="paragraph" w:styleId="Heading5">
    <w:name w:val="heading 5"/>
    <w:basedOn w:val="Normal"/>
    <w:next w:val="Normal"/>
    <w:link w:val="Heading5Char"/>
    <w:uiPriority w:val="9"/>
    <w:semiHidden/>
    <w:unhideWhenUsed/>
    <w:qFormat/>
    <w:rsid w:val="00592834"/>
    <w:pPr>
      <w:keepNext/>
      <w:keepLines/>
      <w:spacing w:before="200" w:after="0"/>
      <w:outlineLvl w:val="4"/>
    </w:pPr>
    <w:rPr>
      <w:rFonts w:ascii="Cambria" w:hAnsi="Cambria" w:eastAsia="Times New Roman"/>
      <w:color w:val="243F60"/>
    </w:rPr>
  </w:style>
  <w:style w:type="paragraph" w:styleId="Heading6">
    <w:name w:val="heading 6"/>
    <w:basedOn w:val="Normal"/>
    <w:next w:val="Normal"/>
    <w:link w:val="Heading6Char"/>
    <w:uiPriority w:val="9"/>
    <w:semiHidden/>
    <w:unhideWhenUsed/>
    <w:qFormat/>
    <w:rsid w:val="00592834"/>
    <w:pPr>
      <w:keepNext/>
      <w:keepLines/>
      <w:spacing w:before="200" w:after="0"/>
      <w:outlineLvl w:val="5"/>
    </w:pPr>
    <w:rPr>
      <w:rFonts w:ascii="Cambria" w:hAnsi="Cambria" w:eastAsia="Times New Roman"/>
      <w:i/>
      <w:iCs/>
      <w:color w:val="243F60"/>
    </w:rPr>
  </w:style>
  <w:style w:type="paragraph" w:styleId="Heading7">
    <w:name w:val="heading 7"/>
    <w:basedOn w:val="Normal"/>
    <w:next w:val="Normal"/>
    <w:link w:val="Heading7Char"/>
    <w:uiPriority w:val="9"/>
    <w:semiHidden/>
    <w:unhideWhenUsed/>
    <w:qFormat/>
    <w:rsid w:val="00592834"/>
    <w:pPr>
      <w:keepNext/>
      <w:keepLines/>
      <w:spacing w:before="200" w:after="0"/>
      <w:outlineLvl w:val="6"/>
    </w:pPr>
    <w:rPr>
      <w:rFonts w:ascii="Cambria" w:hAnsi="Cambria" w:eastAsia="Times New Roman"/>
      <w:i/>
      <w:iCs/>
      <w:color w:val="404040"/>
    </w:rPr>
  </w:style>
  <w:style w:type="paragraph" w:styleId="Heading8">
    <w:name w:val="heading 8"/>
    <w:basedOn w:val="Normal"/>
    <w:next w:val="Normal"/>
    <w:link w:val="Heading8Char"/>
    <w:uiPriority w:val="9"/>
    <w:semiHidden/>
    <w:unhideWhenUsed/>
    <w:qFormat/>
    <w:rsid w:val="00592834"/>
    <w:pPr>
      <w:keepNext/>
      <w:keepLines/>
      <w:spacing w:before="200" w:after="0"/>
      <w:outlineLvl w:val="7"/>
    </w:pPr>
    <w:rPr>
      <w:rFonts w:ascii="Cambria" w:hAnsi="Cambria" w:eastAsia="Times New Roman"/>
      <w:color w:val="4F81BD"/>
      <w:sz w:val="20"/>
      <w:szCs w:val="20"/>
    </w:rPr>
  </w:style>
  <w:style w:type="paragraph" w:styleId="Heading9">
    <w:name w:val="heading 9"/>
    <w:basedOn w:val="Normal"/>
    <w:next w:val="Normal"/>
    <w:link w:val="Heading9Char"/>
    <w:uiPriority w:val="9"/>
    <w:semiHidden/>
    <w:unhideWhenUsed/>
    <w:qFormat/>
    <w:rsid w:val="00592834"/>
    <w:pPr>
      <w:keepNext/>
      <w:keepLines/>
      <w:spacing w:before="200" w:after="0"/>
      <w:outlineLvl w:val="8"/>
    </w:pPr>
    <w:rPr>
      <w:rFonts w:ascii="Cambria" w:hAnsi="Cambria" w:eastAsia="Times New Roman"/>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592834"/>
    <w:rPr>
      <w:rFonts w:ascii="Cambria" w:hAnsi="Cambria" w:eastAsia="Times New Roman" w:cs="Times New Roman"/>
      <w:b/>
      <w:bCs/>
      <w:color w:val="365F91"/>
      <w:sz w:val="28"/>
      <w:szCs w:val="28"/>
    </w:rPr>
  </w:style>
  <w:style w:type="character" w:styleId="Heading2Char" w:customStyle="1">
    <w:name w:val="Heading 2 Char"/>
    <w:link w:val="Heading2"/>
    <w:uiPriority w:val="9"/>
    <w:rsid w:val="00592834"/>
    <w:rPr>
      <w:rFonts w:ascii="Cambria" w:hAnsi="Cambria" w:eastAsia="Times New Roman" w:cs="Times New Roman"/>
      <w:b/>
      <w:bCs/>
      <w:color w:val="4F81BD"/>
      <w:sz w:val="26"/>
      <w:szCs w:val="26"/>
    </w:rPr>
  </w:style>
  <w:style w:type="paragraph" w:styleId="Qresearcher" w:customStyle="1">
    <w:name w:val="Qresearcher"/>
    <w:next w:val="Normal"/>
    <w:autoRedefine/>
    <w:rsid w:val="00592834"/>
    <w:rPr>
      <w:rFonts w:ascii="Arial" w:hAnsi="Arial" w:eastAsia="Times New Roman"/>
      <w:caps/>
      <w:lang w:val="en-US" w:eastAsia="en-US" w:bidi="en-US"/>
    </w:rPr>
  </w:style>
  <w:style w:type="paragraph" w:styleId="FFemale" w:customStyle="1">
    <w:name w:val="FFemale"/>
    <w:basedOn w:val="Normal"/>
    <w:next w:val="Qresearcher"/>
    <w:autoRedefine/>
    <w:rsid w:val="00592834"/>
    <w:pPr>
      <w:spacing w:after="120"/>
      <w:jc w:val="both"/>
    </w:pPr>
    <w:rPr>
      <w:rFonts w:eastAsia="Times New Roman"/>
      <w:szCs w:val="20"/>
    </w:rPr>
  </w:style>
  <w:style w:type="character" w:styleId="Heading3Char" w:customStyle="1">
    <w:name w:val="Heading 3 Char"/>
    <w:link w:val="Heading3"/>
    <w:uiPriority w:val="9"/>
    <w:rsid w:val="00592834"/>
    <w:rPr>
      <w:rFonts w:ascii="Cambria" w:hAnsi="Cambria" w:eastAsia="Times New Roman" w:cs="Times New Roman"/>
      <w:b/>
      <w:bCs/>
      <w:color w:val="4F81BD"/>
    </w:rPr>
  </w:style>
  <w:style w:type="character" w:styleId="Heading4Char" w:customStyle="1">
    <w:name w:val="Heading 4 Char"/>
    <w:link w:val="Heading4"/>
    <w:uiPriority w:val="9"/>
    <w:rsid w:val="00592834"/>
    <w:rPr>
      <w:rFonts w:ascii="Cambria" w:hAnsi="Cambria" w:eastAsia="Times New Roman" w:cs="Times New Roman"/>
      <w:b/>
      <w:bCs/>
      <w:i/>
      <w:iCs/>
      <w:color w:val="4F81BD"/>
    </w:rPr>
  </w:style>
  <w:style w:type="character" w:styleId="Heading5Char" w:customStyle="1">
    <w:name w:val="Heading 5 Char"/>
    <w:link w:val="Heading5"/>
    <w:uiPriority w:val="9"/>
    <w:rsid w:val="00592834"/>
    <w:rPr>
      <w:rFonts w:ascii="Cambria" w:hAnsi="Cambria" w:eastAsia="Times New Roman" w:cs="Times New Roman"/>
      <w:color w:val="243F60"/>
    </w:rPr>
  </w:style>
  <w:style w:type="character" w:styleId="Heading6Char" w:customStyle="1">
    <w:name w:val="Heading 6 Char"/>
    <w:link w:val="Heading6"/>
    <w:uiPriority w:val="9"/>
    <w:rsid w:val="00592834"/>
    <w:rPr>
      <w:rFonts w:ascii="Cambria" w:hAnsi="Cambria" w:eastAsia="Times New Roman" w:cs="Times New Roman"/>
      <w:i/>
      <w:iCs/>
      <w:color w:val="243F60"/>
    </w:rPr>
  </w:style>
  <w:style w:type="character" w:styleId="Heading7Char" w:customStyle="1">
    <w:name w:val="Heading 7 Char"/>
    <w:link w:val="Heading7"/>
    <w:uiPriority w:val="9"/>
    <w:rsid w:val="00592834"/>
    <w:rPr>
      <w:rFonts w:ascii="Cambria" w:hAnsi="Cambria" w:eastAsia="Times New Roman" w:cs="Times New Roman"/>
      <w:i/>
      <w:iCs/>
      <w:color w:val="404040"/>
    </w:rPr>
  </w:style>
  <w:style w:type="character" w:styleId="Heading8Char" w:customStyle="1">
    <w:name w:val="Heading 8 Char"/>
    <w:link w:val="Heading8"/>
    <w:uiPriority w:val="9"/>
    <w:rsid w:val="00592834"/>
    <w:rPr>
      <w:rFonts w:ascii="Cambria" w:hAnsi="Cambria" w:eastAsia="Times New Roman" w:cs="Times New Roman"/>
      <w:color w:val="4F81BD"/>
      <w:sz w:val="20"/>
      <w:szCs w:val="20"/>
    </w:rPr>
  </w:style>
  <w:style w:type="character" w:styleId="Heading9Char" w:customStyle="1">
    <w:name w:val="Heading 9 Char"/>
    <w:link w:val="Heading9"/>
    <w:uiPriority w:val="9"/>
    <w:rsid w:val="00592834"/>
    <w:rPr>
      <w:rFonts w:ascii="Cambria" w:hAnsi="Cambria" w:eastAsia="Times New Roman" w:cs="Times New Roman"/>
      <w:i/>
      <w:iCs/>
      <w:color w:val="404040"/>
      <w:sz w:val="20"/>
      <w:szCs w:val="20"/>
    </w:rPr>
  </w:style>
  <w:style w:type="paragraph" w:styleId="Title">
    <w:name w:val="Title"/>
    <w:basedOn w:val="Normal"/>
    <w:next w:val="Normal"/>
    <w:link w:val="TitleChar"/>
    <w:uiPriority w:val="10"/>
    <w:qFormat/>
    <w:rsid w:val="00592834"/>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link w:val="Title"/>
    <w:uiPriority w:val="10"/>
    <w:rsid w:val="00592834"/>
    <w:rPr>
      <w:rFonts w:ascii="Cambria" w:hAnsi="Cambria" w:eastAsia="Times New Roman" w:cs="Times New Roman"/>
      <w:color w:val="17365D"/>
      <w:spacing w:val="5"/>
      <w:kern w:val="28"/>
      <w:sz w:val="52"/>
      <w:szCs w:val="52"/>
    </w:rPr>
  </w:style>
  <w:style w:type="paragraph" w:styleId="Subtitle">
    <w:name w:val="Subtitle"/>
    <w:basedOn w:val="Normal"/>
    <w:next w:val="Normal"/>
    <w:link w:val="SubtitleChar"/>
    <w:uiPriority w:val="11"/>
    <w:qFormat/>
    <w:rsid w:val="00592834"/>
    <w:pPr>
      <w:numPr>
        <w:ilvl w:val="1"/>
      </w:numPr>
    </w:pPr>
    <w:rPr>
      <w:rFonts w:ascii="Cambria" w:hAnsi="Cambria" w:eastAsia="Times New Roman"/>
      <w:i/>
      <w:iCs/>
      <w:color w:val="4F81BD"/>
      <w:spacing w:val="15"/>
      <w:sz w:val="24"/>
      <w:szCs w:val="24"/>
    </w:rPr>
  </w:style>
  <w:style w:type="character" w:styleId="SubtitleChar" w:customStyle="1">
    <w:name w:val="Subtitle Char"/>
    <w:link w:val="Subtitle"/>
    <w:uiPriority w:val="11"/>
    <w:rsid w:val="00592834"/>
    <w:rPr>
      <w:rFonts w:ascii="Cambria" w:hAnsi="Cambria" w:eastAsia="Times New Roman" w:cs="Times New Roman"/>
      <w:i/>
      <w:iCs/>
      <w:color w:val="4F81BD"/>
      <w:spacing w:val="15"/>
      <w:sz w:val="24"/>
      <w:szCs w:val="24"/>
    </w:rPr>
  </w:style>
  <w:style w:type="character" w:styleId="Strong">
    <w:name w:val="Strong"/>
    <w:uiPriority w:val="22"/>
    <w:qFormat/>
    <w:rsid w:val="00592834"/>
    <w:rPr>
      <w:b/>
      <w:bCs/>
    </w:rPr>
  </w:style>
  <w:style w:type="character" w:styleId="Emphasis">
    <w:name w:val="Emphasis"/>
    <w:uiPriority w:val="20"/>
    <w:qFormat/>
    <w:rsid w:val="00592834"/>
    <w:rPr>
      <w:i/>
      <w:iCs/>
    </w:rPr>
  </w:style>
  <w:style w:type="paragraph" w:styleId="NoSpacing">
    <w:name w:val="No Spacing"/>
    <w:uiPriority w:val="1"/>
    <w:qFormat/>
    <w:rsid w:val="00592834"/>
    <w:rPr>
      <w:sz w:val="22"/>
      <w:szCs w:val="22"/>
      <w:lang w:val="en-US" w:eastAsia="en-US" w:bidi="en-US"/>
    </w:rPr>
  </w:style>
  <w:style w:type="paragraph" w:styleId="ListParagraph">
    <w:name w:val="List Paragraph"/>
    <w:basedOn w:val="Normal"/>
    <w:uiPriority w:val="34"/>
    <w:qFormat/>
    <w:rsid w:val="00592834"/>
    <w:pPr>
      <w:ind w:left="720"/>
      <w:contextualSpacing/>
    </w:pPr>
  </w:style>
  <w:style w:type="paragraph" w:styleId="Quote">
    <w:name w:val="Quote"/>
    <w:basedOn w:val="Normal"/>
    <w:next w:val="Normal"/>
    <w:link w:val="QuoteChar"/>
    <w:uiPriority w:val="29"/>
    <w:qFormat/>
    <w:rsid w:val="00592834"/>
    <w:rPr>
      <w:i/>
      <w:iCs/>
      <w:color w:val="000000"/>
    </w:rPr>
  </w:style>
  <w:style w:type="character" w:styleId="QuoteChar" w:customStyle="1">
    <w:name w:val="Quote Char"/>
    <w:link w:val="Quote"/>
    <w:uiPriority w:val="29"/>
    <w:rsid w:val="00592834"/>
    <w:rPr>
      <w:i/>
      <w:iCs/>
      <w:color w:val="000000"/>
    </w:rPr>
  </w:style>
  <w:style w:type="paragraph" w:styleId="IntenseQuote">
    <w:name w:val="Intense Quote"/>
    <w:basedOn w:val="Normal"/>
    <w:next w:val="Normal"/>
    <w:link w:val="IntenseQuoteChar"/>
    <w:uiPriority w:val="30"/>
    <w:qFormat/>
    <w:rsid w:val="00592834"/>
    <w:pPr>
      <w:pBdr>
        <w:bottom w:val="single" w:color="4F81BD" w:sz="4" w:space="4"/>
      </w:pBdr>
      <w:spacing w:before="200" w:after="280"/>
      <w:ind w:left="936" w:right="936"/>
    </w:pPr>
    <w:rPr>
      <w:b/>
      <w:bCs/>
      <w:i/>
      <w:iCs/>
      <w:color w:val="4F81BD"/>
    </w:rPr>
  </w:style>
  <w:style w:type="character" w:styleId="IntenseQuoteChar" w:customStyle="1">
    <w:name w:val="Intense Quote Char"/>
    <w:link w:val="IntenseQuote"/>
    <w:uiPriority w:val="30"/>
    <w:rsid w:val="00592834"/>
    <w:rPr>
      <w:b/>
      <w:bCs/>
      <w:i/>
      <w:iCs/>
      <w:color w:val="4F81BD"/>
    </w:rPr>
  </w:style>
  <w:style w:type="character" w:styleId="SubtleEmphasis">
    <w:name w:val="Subtle Emphasis"/>
    <w:uiPriority w:val="19"/>
    <w:qFormat/>
    <w:rsid w:val="00592834"/>
    <w:rPr>
      <w:i/>
      <w:iCs/>
      <w:color w:val="808080"/>
    </w:rPr>
  </w:style>
  <w:style w:type="character" w:styleId="IntenseEmphasis">
    <w:name w:val="Intense Emphasis"/>
    <w:uiPriority w:val="21"/>
    <w:qFormat/>
    <w:rsid w:val="00592834"/>
    <w:rPr>
      <w:b/>
      <w:bCs/>
      <w:i/>
      <w:iCs/>
      <w:color w:val="4F81BD"/>
    </w:rPr>
  </w:style>
  <w:style w:type="character" w:styleId="SubtleReference">
    <w:name w:val="Subtle Reference"/>
    <w:uiPriority w:val="31"/>
    <w:qFormat/>
    <w:rsid w:val="00592834"/>
    <w:rPr>
      <w:smallCaps/>
      <w:color w:val="C0504D"/>
      <w:u w:val="single"/>
    </w:rPr>
  </w:style>
  <w:style w:type="character" w:styleId="IntenseReference">
    <w:name w:val="Intense Reference"/>
    <w:uiPriority w:val="32"/>
    <w:qFormat/>
    <w:rsid w:val="00592834"/>
    <w:rPr>
      <w:b/>
      <w:bCs/>
      <w:smallCaps/>
      <w:color w:val="C0504D"/>
      <w:spacing w:val="5"/>
      <w:u w:val="single"/>
    </w:rPr>
  </w:style>
  <w:style w:type="character" w:styleId="BookTitle">
    <w:name w:val="Book Title"/>
    <w:uiPriority w:val="33"/>
    <w:qFormat/>
    <w:rsid w:val="00592834"/>
    <w:rPr>
      <w:b/>
      <w:bCs/>
      <w:smallCaps/>
      <w:spacing w:val="5"/>
    </w:rPr>
  </w:style>
  <w:style w:type="paragraph" w:styleId="TOCHeading">
    <w:name w:val="TOC Heading"/>
    <w:basedOn w:val="Heading1"/>
    <w:next w:val="Normal"/>
    <w:uiPriority w:val="39"/>
    <w:semiHidden/>
    <w:unhideWhenUsed/>
    <w:qFormat/>
    <w:rsid w:val="00592834"/>
    <w:pPr>
      <w:outlineLvl w:val="9"/>
    </w:pPr>
  </w:style>
  <w:style w:type="paragraph" w:styleId="Caption">
    <w:name w:val="caption"/>
    <w:basedOn w:val="Normal"/>
    <w:next w:val="Normal"/>
    <w:uiPriority w:val="35"/>
    <w:semiHidden/>
    <w:unhideWhenUsed/>
    <w:qFormat/>
    <w:rsid w:val="00592834"/>
    <w:pPr>
      <w:spacing w:line="240" w:lineRule="auto"/>
    </w:pPr>
    <w:rPr>
      <w:b/>
      <w:bCs/>
      <w:color w:val="4F81BD"/>
      <w:sz w:val="18"/>
      <w:szCs w:val="18"/>
    </w:rPr>
  </w:style>
  <w:style w:type="paragraph" w:styleId="EnvelopeAddress">
    <w:name w:val="envelope address"/>
    <w:basedOn w:val="Normal"/>
    <w:uiPriority w:val="99"/>
    <w:semiHidden/>
    <w:unhideWhenUsed/>
    <w:rsid w:val="00CC5550"/>
    <w:pPr>
      <w:framePr w:w="7920" w:h="1980" w:hSpace="180" w:wrap="auto" w:hAnchor="page" w:xAlign="center" w:yAlign="bottom" w:hRule="exact"/>
      <w:spacing w:after="0" w:line="240" w:lineRule="auto"/>
      <w:ind w:left="2880"/>
    </w:pPr>
    <w:rPr>
      <w:rFonts w:ascii="Verdana" w:hAnsi="Verdana" w:eastAsia="Times New Roman"/>
      <w:sz w:val="20"/>
      <w:szCs w:val="24"/>
    </w:rPr>
  </w:style>
  <w:style w:type="paragraph" w:styleId="BalloonText">
    <w:name w:val="Balloon Text"/>
    <w:basedOn w:val="Normal"/>
    <w:link w:val="BalloonTextChar"/>
    <w:uiPriority w:val="99"/>
    <w:semiHidden/>
    <w:unhideWhenUsed/>
    <w:rsid w:val="002552A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2552A1"/>
    <w:rPr>
      <w:rFonts w:ascii="Tahoma" w:hAnsi="Tahoma" w:cs="Tahoma"/>
      <w:sz w:val="16"/>
      <w:szCs w:val="16"/>
      <w:lang w:val="en-GB"/>
    </w:rPr>
  </w:style>
  <w:style w:type="paragraph" w:styleId="Header">
    <w:name w:val="header"/>
    <w:basedOn w:val="Normal"/>
    <w:link w:val="HeaderChar"/>
    <w:uiPriority w:val="99"/>
    <w:semiHidden/>
    <w:unhideWhenUsed/>
    <w:rsid w:val="002552A1"/>
    <w:pPr>
      <w:tabs>
        <w:tab w:val="center" w:pos="4513"/>
        <w:tab w:val="right" w:pos="9026"/>
      </w:tabs>
      <w:spacing w:after="0" w:line="240" w:lineRule="auto"/>
    </w:pPr>
  </w:style>
  <w:style w:type="character" w:styleId="HeaderChar" w:customStyle="1">
    <w:name w:val="Header Char"/>
    <w:link w:val="Header"/>
    <w:uiPriority w:val="99"/>
    <w:semiHidden/>
    <w:rsid w:val="002552A1"/>
    <w:rPr>
      <w:lang w:val="en-GB"/>
    </w:rPr>
  </w:style>
  <w:style w:type="paragraph" w:styleId="Footer">
    <w:name w:val="footer"/>
    <w:basedOn w:val="Normal"/>
    <w:link w:val="FooterChar"/>
    <w:uiPriority w:val="99"/>
    <w:unhideWhenUsed/>
    <w:rsid w:val="002552A1"/>
    <w:pPr>
      <w:tabs>
        <w:tab w:val="center" w:pos="4513"/>
        <w:tab w:val="right" w:pos="9026"/>
      </w:tabs>
      <w:spacing w:after="0" w:line="240" w:lineRule="auto"/>
    </w:pPr>
  </w:style>
  <w:style w:type="character" w:styleId="FooterChar" w:customStyle="1">
    <w:name w:val="Footer Char"/>
    <w:link w:val="Footer"/>
    <w:uiPriority w:val="99"/>
    <w:rsid w:val="002552A1"/>
    <w:rPr>
      <w:lang w:val="en-GB"/>
    </w:rPr>
  </w:style>
  <w:style w:type="character" w:styleId="LineNumber">
    <w:name w:val="line number"/>
    <w:basedOn w:val="DefaultParagraphFont"/>
    <w:uiPriority w:val="99"/>
    <w:semiHidden/>
    <w:unhideWhenUsed/>
    <w:rsid w:val="00C02640"/>
  </w:style>
  <w:style w:type="character" w:styleId="CommentReference">
    <w:name w:val="annotation reference"/>
    <w:basedOn w:val="DefaultParagraphFont"/>
    <w:uiPriority w:val="99"/>
    <w:semiHidden/>
    <w:unhideWhenUsed/>
    <w:rsid w:val="002A2968"/>
    <w:rPr>
      <w:sz w:val="16"/>
      <w:szCs w:val="16"/>
    </w:rPr>
  </w:style>
  <w:style w:type="paragraph" w:styleId="CommentText">
    <w:name w:val="annotation text"/>
    <w:basedOn w:val="Normal"/>
    <w:link w:val="CommentTextChar"/>
    <w:uiPriority w:val="99"/>
    <w:semiHidden/>
    <w:unhideWhenUsed/>
    <w:rsid w:val="002A2968"/>
    <w:pPr>
      <w:spacing w:line="240" w:lineRule="auto"/>
    </w:pPr>
    <w:rPr>
      <w:sz w:val="20"/>
      <w:szCs w:val="20"/>
    </w:rPr>
  </w:style>
  <w:style w:type="character" w:styleId="CommentTextChar" w:customStyle="1">
    <w:name w:val="Comment Text Char"/>
    <w:basedOn w:val="DefaultParagraphFont"/>
    <w:link w:val="CommentText"/>
    <w:uiPriority w:val="99"/>
    <w:semiHidden/>
    <w:rsid w:val="002A2968"/>
    <w:rPr>
      <w:lang w:eastAsia="en-US" w:bidi="en-US"/>
    </w:rPr>
  </w:style>
  <w:style w:type="paragraph" w:styleId="CommentSubject">
    <w:name w:val="annotation subject"/>
    <w:basedOn w:val="CommentText"/>
    <w:next w:val="CommentText"/>
    <w:link w:val="CommentSubjectChar"/>
    <w:uiPriority w:val="99"/>
    <w:semiHidden/>
    <w:unhideWhenUsed/>
    <w:rsid w:val="002A2968"/>
    <w:rPr>
      <w:b/>
      <w:bCs/>
    </w:rPr>
  </w:style>
  <w:style w:type="character" w:styleId="CommentSubjectChar" w:customStyle="1">
    <w:name w:val="Comment Subject Char"/>
    <w:basedOn w:val="CommentTextChar"/>
    <w:link w:val="CommentSubject"/>
    <w:uiPriority w:val="99"/>
    <w:semiHidden/>
    <w:rsid w:val="002A2968"/>
    <w:rPr>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91a02d55c9d8494b"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boo\AppData\Local\Microsoft\Windows\Temporary%20Internet%20Files\Content.Outlook\HASFT1E8\TypeOut%20interview%20template%2001%2006%2011%2097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Props1.xml><?xml version="1.0" encoding="utf-8"?>
<ds:datastoreItem xmlns:ds="http://schemas.openxmlformats.org/officeDocument/2006/customXml" ds:itemID="{02E700D5-2A28-46A8-9D13-595FB3FC6C42}">
  <ds:schemaRefs>
    <ds:schemaRef ds:uri="http://schemas.openxmlformats.org/officeDocument/2006/bibliography"/>
  </ds:schemaRefs>
</ds:datastoreItem>
</file>

<file path=customXml/itemProps2.xml><?xml version="1.0" encoding="utf-8"?>
<ds:datastoreItem xmlns:ds="http://schemas.openxmlformats.org/officeDocument/2006/customXml" ds:itemID="{81650642-01C0-4C4A-93A1-5753DC43F46F}"/>
</file>

<file path=customXml/itemProps3.xml><?xml version="1.0" encoding="utf-8"?>
<ds:datastoreItem xmlns:ds="http://schemas.openxmlformats.org/officeDocument/2006/customXml" ds:itemID="{8B6C0CBC-3F6E-4AF9-B2FA-BBD8717C3702}"/>
</file>

<file path=customXml/itemProps4.xml><?xml version="1.0" encoding="utf-8"?>
<ds:datastoreItem xmlns:ds="http://schemas.openxmlformats.org/officeDocument/2006/customXml" ds:itemID="{B622D27D-3688-465C-9B4E-876C24203D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C:\Users\zarboo\AppData\Local\Microsoft\Windows\Temporary Internet Files\Content.Outlook\HASFT1E8\TypeOut interview template 01 06 11 9703.dot</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Lucy Mahon</dc:creator>
  <lastModifiedBy>Florence Cornish</lastModifiedBy>
  <revision>9</revision>
  <dcterms:created xsi:type="dcterms:W3CDTF">2025-02-21T14:36:00.0000000Z</dcterms:created>
  <dcterms:modified xsi:type="dcterms:W3CDTF">2025-03-02T09:52:36.7761531Z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MediaServiceImageTags">
    <vt:lpwstr/>
  </property>
</Properties>
</file>