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FD81D66" w:rsidP="35B8A706" w:rsidRDefault="0FD81D66" w14:paraId="744CF486" w14:textId="17960B45">
      <w:pPr>
        <w:jc w:val="center"/>
        <w:rPr>
          <w:rFonts w:ascii="Avenir Next LT Pro" w:hAnsi="Avenir Next LT Pro" w:eastAsia="Avenir Next LT Pro" w:cs="Avenir Next LT Pro"/>
          <w:b w:val="0"/>
          <w:bCs w:val="0"/>
        </w:rPr>
      </w:pPr>
      <w:r w:rsidRPr="35B8A706" w:rsidR="0E375955">
        <w:rPr>
          <w:rFonts w:ascii="Avenir Next LT Pro" w:hAnsi="Avenir Next LT Pro" w:eastAsia="Avenir Next LT Pro" w:cs="Avenir Next LT Pro"/>
          <w:b w:val="0"/>
          <w:bCs w:val="0"/>
        </w:rPr>
        <w:t xml:space="preserve">How has a groundbreaking genomic discovery </w:t>
      </w:r>
      <w:r w:rsidRPr="35B8A706" w:rsidR="0E375955">
        <w:rPr>
          <w:rFonts w:ascii="Avenir Next LT Pro" w:hAnsi="Avenir Next LT Pro" w:eastAsia="Avenir Next LT Pro" w:cs="Avenir Next LT Pro"/>
          <w:b w:val="0"/>
          <w:bCs w:val="0"/>
        </w:rPr>
        <w:t>impacted</w:t>
      </w:r>
      <w:r w:rsidRPr="35B8A706" w:rsidR="0E375955">
        <w:rPr>
          <w:rFonts w:ascii="Avenir Next LT Pro" w:hAnsi="Avenir Next LT Pro" w:eastAsia="Avenir Next LT Pro" w:cs="Avenir Next LT Pro"/>
          <w:b w:val="0"/>
          <w:bCs w:val="0"/>
        </w:rPr>
        <w:t xml:space="preserve"> thousands worldwide?</w:t>
      </w:r>
    </w:p>
    <w:p w:rsidR="63CD24E6" w:rsidP="35B8A706" w:rsidRDefault="63CD24E6" w14:paraId="2335248B" w14:textId="35F3A03B">
      <w:pPr>
        <w:pStyle w:val="Normal"/>
        <w:jc w:val="center"/>
        <w:rPr>
          <w:rFonts w:ascii="Avenir Next LT Pro" w:hAnsi="Avenir Next LT Pro" w:eastAsia="Avenir Next LT Pro" w:cs="Avenir Next LT Pro"/>
          <w:b w:val="0"/>
          <w:bCs w:val="0"/>
        </w:rPr>
      </w:pPr>
      <w:r w:rsidRPr="35B8A706" w:rsidR="63CD24E6">
        <w:rPr>
          <w:rFonts w:ascii="Avenir Next LT Pro" w:hAnsi="Avenir Next LT Pro" w:eastAsia="Avenir Next LT Pro" w:cs="Avenir Next LT Pro"/>
          <w:b w:val="0"/>
          <w:bCs w:val="0"/>
        </w:rPr>
        <w:t>Behind the Genes Transcript</w:t>
      </w:r>
    </w:p>
    <w:p w:rsidRPr="001A3850" w:rsidR="002552A1" w:rsidP="35B8A706" w:rsidRDefault="00925245" w14:paraId="416CF3F8" w14:textId="5A993F59">
      <w:pPr>
        <w:pStyle w:val="Normal"/>
        <w:jc w:val="center"/>
        <w:rPr>
          <w:rFonts w:ascii="Avenir Next LT Pro" w:hAnsi="Avenir Next LT Pro" w:eastAsia="Avenir Next LT Pro" w:cs="Avenir Next LT Pro"/>
          <w:b w:val="0"/>
          <w:bCs w:val="0"/>
        </w:rPr>
      </w:pPr>
      <w:r w:rsidRPr="35B8A706" w:rsidR="3314E75C">
        <w:rPr>
          <w:rFonts w:ascii="Avenir Next LT Pro" w:hAnsi="Avenir Next LT Pro" w:eastAsia="Avenir Next LT Pro" w:cs="Avenir Next LT Pro"/>
          <w:b w:val="0"/>
          <w:bCs w:val="0"/>
        </w:rPr>
        <w:t xml:space="preserve">Naimah </w:t>
      </w:r>
      <w:r w:rsidRPr="35B8A706" w:rsidR="3314E75C">
        <w:rPr>
          <w:rFonts w:ascii="Avenir Next LT Pro" w:hAnsi="Avenir Next LT Pro" w:eastAsia="Avenir Next LT Pro" w:cs="Avenir Next LT Pro"/>
          <w:b w:val="0"/>
          <w:bCs w:val="0"/>
        </w:rPr>
        <w:t>Callachand</w:t>
      </w:r>
      <w:r w:rsidRPr="35B8A706" w:rsidR="3314E75C">
        <w:rPr>
          <w:rFonts w:ascii="Avenir Next LT Pro" w:hAnsi="Avenir Next LT Pro" w:eastAsia="Avenir Next LT Pro" w:cs="Avenir Next LT Pro"/>
          <w:b w:val="0"/>
          <w:bCs w:val="0"/>
        </w:rPr>
        <w:t xml:space="preserve">, </w:t>
      </w:r>
      <w:r w:rsidRPr="35B8A706" w:rsidR="0D420A0E">
        <w:rPr>
          <w:rFonts w:ascii="Avenir Next LT Pro" w:hAnsi="Avenir Next LT Pro" w:eastAsia="Avenir Next LT Pro" w:cs="Avenir Next LT Pro"/>
          <w:b w:val="0"/>
          <w:bCs w:val="0"/>
        </w:rPr>
        <w:t xml:space="preserve">Lindsay Pearse, Sarah </w:t>
      </w:r>
      <w:r w:rsidRPr="35B8A706" w:rsidR="0D420A0E">
        <w:rPr>
          <w:rFonts w:ascii="Avenir Next LT Pro" w:hAnsi="Avenir Next LT Pro" w:eastAsia="Avenir Next LT Pro" w:cs="Avenir Next LT Pro"/>
          <w:b w:val="0"/>
          <w:bCs w:val="0"/>
        </w:rPr>
        <w:t>Wynn</w:t>
      </w:r>
      <w:r w:rsidRPr="35B8A706" w:rsidR="0D420A0E">
        <w:rPr>
          <w:rFonts w:ascii="Avenir Next LT Pro" w:hAnsi="Avenir Next LT Pro" w:eastAsia="Avenir Next LT Pro" w:cs="Avenir Next LT Pro"/>
          <w:b w:val="0"/>
          <w:bCs w:val="0"/>
        </w:rPr>
        <w:t xml:space="preserve"> and Emma </w:t>
      </w:r>
      <w:r w:rsidRPr="35B8A706" w:rsidR="0D420A0E">
        <w:rPr>
          <w:rFonts w:ascii="Avenir Next LT Pro" w:hAnsi="Avenir Next LT Pro" w:eastAsia="Avenir Next LT Pro" w:cs="Avenir Next LT Pro"/>
          <w:b w:val="0"/>
          <w:bCs w:val="0"/>
        </w:rPr>
        <w:t>Baple</w:t>
      </w:r>
    </w:p>
    <w:p w:rsidRPr="001A3850" w:rsidR="002552A1" w:rsidP="35B8A706" w:rsidRDefault="00925245" w14:paraId="43C7AE9C" w14:textId="060BEC4B">
      <w:pPr>
        <w:pStyle w:val="Normal"/>
        <w:ind w:left="0"/>
        <w:jc w:val="both"/>
        <w:rPr>
          <w:rFonts w:ascii="Avenir Next LT Pro" w:hAnsi="Avenir Next LT Pro" w:eastAsia="Avenir Next LT Pro" w:cs="Avenir Next LT Pro"/>
          <w:b w:val="0"/>
          <w:bCs w:val="0"/>
        </w:rPr>
      </w:pPr>
    </w:p>
    <w:p w:rsidR="00EF3D4F" w:rsidP="35B8A706" w:rsidRDefault="00EF3D4F" w14:paraId="15D495AD" w14:textId="4CBCFCC9">
      <w:pPr>
        <w:pStyle w:val="Normal"/>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572B854E">
        <w:rPr>
          <w:rFonts w:ascii="Avenir Next LT Pro" w:hAnsi="Avenir Next LT Pro" w:eastAsia="Avenir Next LT Pro" w:cs="Avenir Next LT Pro"/>
          <w:b w:val="1"/>
          <w:bCs w:val="1"/>
        </w:rPr>
        <w:t>aimah</w:t>
      </w:r>
      <w:r w:rsidRPr="35B8A706" w:rsidR="6EE8B70A">
        <w:rPr>
          <w:rFonts w:ascii="Avenir Next LT Pro" w:hAnsi="Avenir Next LT Pro" w:eastAsia="Avenir Next LT Pro" w:cs="Avenir Next LT Pro"/>
          <w:b w:val="1"/>
          <w:bCs w:val="1"/>
        </w:rPr>
        <w:t>:</w:t>
      </w:r>
      <w:r w:rsidRPr="35B8A706" w:rsidR="6EE8B70A">
        <w:rPr>
          <w:rFonts w:ascii="Avenir Next LT Pro" w:hAnsi="Avenir Next LT Pro" w:eastAsia="Avenir Next LT Pro" w:cs="Avenir Next LT Pro"/>
          <w:b w:val="0"/>
          <w:bCs w:val="0"/>
        </w:rPr>
        <w:t xml:space="preserve"> </w:t>
      </w:r>
      <w:r w:rsidRPr="35B8A706" w:rsidR="0065139B">
        <w:rPr>
          <w:rFonts w:ascii="Avenir Next LT Pro" w:hAnsi="Avenir Next LT Pro" w:eastAsia="Avenir Next LT Pro" w:cs="Avenir Next LT Pro"/>
          <w:b w:val="0"/>
          <w:bCs w:val="0"/>
        </w:rPr>
        <w:t>Welcome to Behind the Genes.</w:t>
      </w:r>
    </w:p>
    <w:p w:rsidR="00EF3D4F" w:rsidP="35B8A706" w:rsidRDefault="00EF3D4F" w14:paraId="0C486EB4" w14:textId="2ECADDCC">
      <w:pPr>
        <w:pStyle w:val="Normal"/>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7840B0EA">
        <w:rPr>
          <w:rFonts w:ascii="Avenir Next LT Pro" w:hAnsi="Avenir Next LT Pro" w:eastAsia="Avenir Next LT Pro" w:cs="Avenir Next LT Pro"/>
          <w:b w:val="1"/>
          <w:bCs w:val="1"/>
        </w:rPr>
        <w:t>indsay</w:t>
      </w:r>
      <w:r w:rsidRPr="35B8A706" w:rsidR="611CA428">
        <w:rPr>
          <w:rFonts w:ascii="Avenir Next LT Pro" w:hAnsi="Avenir Next LT Pro" w:eastAsia="Avenir Next LT Pro" w:cs="Avenir Next LT Pro"/>
          <w:b w:val="1"/>
          <w:bCs w:val="1"/>
        </w:rPr>
        <w:t>:</w:t>
      </w:r>
      <w:r w:rsidRPr="35B8A706" w:rsidR="611CA428">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 xml:space="preserve">So, this feeling that like </w:t>
      </w:r>
      <w:r w:rsidRPr="35B8A706" w:rsidR="005830AC">
        <w:rPr>
          <w:rFonts w:ascii="Avenir Next LT Pro" w:hAnsi="Avenir Next LT Pro" w:eastAsia="Avenir Next LT Pro" w:cs="Avenir Next LT Pro"/>
          <w:b w:val="0"/>
          <w:bCs w:val="0"/>
        </w:rPr>
        <w:t>we’ve</w:t>
      </w:r>
      <w:r w:rsidRPr="35B8A706" w:rsidR="005830AC">
        <w:rPr>
          <w:rFonts w:ascii="Avenir Next LT Pro" w:hAnsi="Avenir Next LT Pro" w:eastAsia="Avenir Next LT Pro" w:cs="Avenir Next LT Pro"/>
          <w:b w:val="0"/>
          <w:bCs w:val="0"/>
        </w:rPr>
        <w:t xml:space="preserve"> been on this deserted island for eight years and now </w:t>
      </w:r>
      <w:r w:rsidRPr="35B8A706" w:rsidR="005830AC">
        <w:rPr>
          <w:rFonts w:ascii="Avenir Next LT Pro" w:hAnsi="Avenir Next LT Pro" w:eastAsia="Avenir Next LT Pro" w:cs="Avenir Next LT Pro"/>
          <w:b w:val="0"/>
          <w:bCs w:val="0"/>
        </w:rPr>
        <w:t xml:space="preserve">all of a </w:t>
      </w:r>
      <w:r w:rsidRPr="35B8A706" w:rsidR="00551431">
        <w:rPr>
          <w:rFonts w:ascii="Avenir Next LT Pro" w:hAnsi="Avenir Next LT Pro" w:eastAsia="Avenir Next LT Pro" w:cs="Avenir Next LT Pro"/>
          <w:b w:val="0"/>
          <w:bCs w:val="0"/>
        </w:rPr>
        <w:t>sudden</w:t>
      </w:r>
      <w:r w:rsidRPr="35B8A706" w:rsidR="00551431">
        <w:rPr>
          <w:rFonts w:ascii="Avenir Next LT Pro" w:hAnsi="Avenir Next LT Pro" w:eastAsia="Avenir Next LT Pro" w:cs="Avenir Next LT Pro"/>
          <w:b w:val="0"/>
          <w:bCs w:val="0"/>
        </w:rPr>
        <w:t>,</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you’re</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sort of looking</w:t>
      </w:r>
      <w:r w:rsidRPr="35B8A706" w:rsidR="005830AC">
        <w:rPr>
          <w:rFonts w:ascii="Avenir Next LT Pro" w:hAnsi="Avenir Next LT Pro" w:eastAsia="Avenir Next LT Pro" w:cs="Avenir Next LT Pro"/>
          <w:b w:val="0"/>
          <w:bCs w:val="0"/>
        </w:rPr>
        <w:t xml:space="preserve"> around through the branches of the trees</w:t>
      </w:r>
      <w:r w:rsidRPr="35B8A706" w:rsidR="0065139B">
        <w:rPr>
          <w:rFonts w:ascii="Avenir Next LT Pro" w:hAnsi="Avenir Next LT Pro" w:eastAsia="Avenir Next LT Pro" w:cs="Avenir Next LT Pro"/>
          <w:b w:val="0"/>
          <w:bCs w:val="0"/>
        </w:rPr>
        <w:t xml:space="preserve">. </w:t>
      </w:r>
      <w:r w:rsidRPr="35B8A706" w:rsidR="0065139B">
        <w:rPr>
          <w:rFonts w:ascii="Avenir Next LT Pro" w:hAnsi="Avenir Next LT Pro" w:eastAsia="Avenir Next LT Pro" w:cs="Avenir Next LT Pro"/>
          <w:b w:val="0"/>
          <w:bCs w:val="0"/>
        </w:rPr>
        <w:t>I</w:t>
      </w:r>
      <w:r w:rsidRPr="35B8A706" w:rsidR="005830AC">
        <w:rPr>
          <w:rFonts w:ascii="Avenir Next LT Pro" w:hAnsi="Avenir Next LT Pro" w:eastAsia="Avenir Next LT Pro" w:cs="Avenir Next LT Pro"/>
          <w:b w:val="0"/>
          <w:bCs w:val="0"/>
        </w:rPr>
        <w:t>t’s</w:t>
      </w:r>
      <w:r w:rsidRPr="35B8A706" w:rsidR="005830AC">
        <w:rPr>
          <w:rFonts w:ascii="Avenir Next LT Pro" w:hAnsi="Avenir Next LT Pro" w:eastAsia="Avenir Next LT Pro" w:cs="Avenir Next LT Pro"/>
          <w:b w:val="0"/>
          <w:bCs w:val="0"/>
        </w:rPr>
        <w:t xml:space="preserve"> like, wait a minute, there are other people on this island</w:t>
      </w:r>
      <w:r w:rsidRPr="35B8A706" w:rsidR="0065139B">
        <w:rPr>
          <w:rFonts w:ascii="Avenir Next LT Pro" w:hAnsi="Avenir Next LT Pro" w:eastAsia="Avenir Next LT Pro" w:cs="Avenir Next LT Pro"/>
          <w:b w:val="0"/>
          <w:bCs w:val="0"/>
        </w:rPr>
        <w:t xml:space="preserve"> a</w:t>
      </w:r>
      <w:r w:rsidRPr="35B8A706" w:rsidR="005830AC">
        <w:rPr>
          <w:rFonts w:ascii="Avenir Next LT Pro" w:hAnsi="Avenir Next LT Pro" w:eastAsia="Avenir Next LT Pro" w:cs="Avenir Next LT Pro"/>
          <w:b w:val="0"/>
          <w:bCs w:val="0"/>
        </w:rPr>
        <w:t xml:space="preserve">nd in this case </w:t>
      </w:r>
      <w:r w:rsidRPr="35B8A706" w:rsidR="005830AC">
        <w:rPr>
          <w:rFonts w:ascii="Avenir Next LT Pro" w:hAnsi="Avenir Next LT Pro" w:eastAsia="Avenir Next LT Pro" w:cs="Avenir Next LT Pro"/>
          <w:b w:val="0"/>
          <w:bCs w:val="0"/>
        </w:rPr>
        <w:t xml:space="preserve">actually </w:t>
      </w:r>
      <w:r w:rsidRPr="35B8A706" w:rsidR="005830AC">
        <w:rPr>
          <w:rFonts w:ascii="Avenir Next LT Pro" w:hAnsi="Avenir Next LT Pro" w:eastAsia="Avenir Next LT Pro" w:cs="Avenir Next LT Pro"/>
          <w:b w:val="0"/>
          <w:bCs w:val="0"/>
        </w:rPr>
        <w:t>there's</w:t>
      </w:r>
      <w:r w:rsidRPr="35B8A706" w:rsidR="005830AC">
        <w:rPr>
          <w:rFonts w:ascii="Avenir Next LT Pro" w:hAnsi="Avenir Next LT Pro" w:eastAsia="Avenir Next LT Pro" w:cs="Avenir Next LT Pro"/>
          <w:b w:val="0"/>
          <w:bCs w:val="0"/>
        </w:rPr>
        <w:t xml:space="preserve"> a lot more people on this island. </w:t>
      </w:r>
      <w:r w:rsidRPr="35B8A706" w:rsidR="005830AC">
        <w:rPr>
          <w:rFonts w:ascii="Avenir Next LT Pro" w:hAnsi="Avenir Next LT Pro" w:eastAsia="Avenir Next LT Pro" w:cs="Avenir Next LT Pro"/>
          <w:b w:val="0"/>
          <w:bCs w:val="0"/>
        </w:rPr>
        <w:t>Yeah</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it’s</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very exciting</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it’s</w:t>
      </w:r>
      <w:r w:rsidRPr="35B8A706" w:rsidR="005830AC">
        <w:rPr>
          <w:rFonts w:ascii="Avenir Next LT Pro" w:hAnsi="Avenir Next LT Pro" w:eastAsia="Avenir Next LT Pro" w:cs="Avenir Next LT Pro"/>
          <w:b w:val="0"/>
          <w:bCs w:val="0"/>
        </w:rPr>
        <w:t xml:space="preserve"> </w:t>
      </w:r>
      <w:r w:rsidRPr="35B8A706" w:rsidR="005830AC">
        <w:rPr>
          <w:rFonts w:ascii="Avenir Next LT Pro" w:hAnsi="Avenir Next LT Pro" w:eastAsia="Avenir Next LT Pro" w:cs="Avenir Next LT Pro"/>
          <w:b w:val="0"/>
          <w:bCs w:val="0"/>
        </w:rPr>
        <w:t>validating</w:t>
      </w:r>
      <w:r w:rsidRPr="35B8A706" w:rsidR="005830AC">
        <w:rPr>
          <w:rFonts w:ascii="Avenir Next LT Pro" w:hAnsi="Avenir Next LT Pro" w:eastAsia="Avenir Next LT Pro" w:cs="Avenir Next LT Pro"/>
          <w:b w:val="0"/>
          <w:bCs w:val="0"/>
        </w:rPr>
        <w:t xml:space="preserve">. It gives us a lot of hope and, you know, it has been quite emotional too </w:t>
      </w:r>
      <w:r w:rsidRPr="35B8A706" w:rsidR="005830AC">
        <w:rPr>
          <w:rFonts w:ascii="Avenir Next LT Pro" w:hAnsi="Avenir Next LT Pro" w:eastAsia="Avenir Next LT Pro" w:cs="Avenir Next LT Pro"/>
          <w:b w:val="0"/>
          <w:bCs w:val="0"/>
        </w:rPr>
        <w:t>and also</w:t>
      </w:r>
      <w:r w:rsidRPr="35B8A706" w:rsidR="005830AC">
        <w:rPr>
          <w:rFonts w:ascii="Avenir Next LT Pro" w:hAnsi="Avenir Next LT Pro" w:eastAsia="Avenir Next LT Pro" w:cs="Avenir Next LT Pro"/>
          <w:b w:val="0"/>
          <w:bCs w:val="0"/>
        </w:rPr>
        <w:t xml:space="preserve"> a bit of an identity shift. Being undiagnosed had become quite a big part of our identity</w:t>
      </w:r>
      <w:r w:rsidRPr="35B8A706" w:rsidR="00EB6D7D">
        <w:rPr>
          <w:rFonts w:ascii="Avenir Next LT Pro" w:hAnsi="Avenir Next LT Pro" w:eastAsia="Avenir Next LT Pro" w:cs="Avenir Next LT Pro"/>
          <w:b w:val="0"/>
          <w:bCs w:val="0"/>
        </w:rPr>
        <w:t>,</w:t>
      </w:r>
      <w:r w:rsidRPr="35B8A706" w:rsidR="005830AC">
        <w:rPr>
          <w:rFonts w:ascii="Avenir Next LT Pro" w:hAnsi="Avenir Next LT Pro" w:eastAsia="Avenir Next LT Pro" w:cs="Avenir Next LT Pro"/>
          <w:b w:val="0"/>
          <w:bCs w:val="0"/>
        </w:rPr>
        <w:t xml:space="preserve"> and so now that’s </w:t>
      </w:r>
      <w:r w:rsidRPr="35B8A706" w:rsidR="005830AC">
        <w:rPr>
          <w:rFonts w:ascii="Avenir Next LT Pro" w:hAnsi="Avenir Next LT Pro" w:eastAsia="Avenir Next LT Pro" w:cs="Avenir Next LT Pro"/>
          <w:b w:val="0"/>
          <w:bCs w:val="0"/>
        </w:rPr>
        <w:t>kind of shifting</w:t>
      </w:r>
      <w:r w:rsidRPr="35B8A706" w:rsidR="005830AC">
        <w:rPr>
          <w:rFonts w:ascii="Avenir Next LT Pro" w:hAnsi="Avenir Next LT Pro" w:eastAsia="Avenir Next LT Pro" w:cs="Avenir Next LT Pro"/>
          <w:b w:val="0"/>
          <w:bCs w:val="0"/>
        </w:rPr>
        <w:t xml:space="preserve"> a little bit that we have this new </w:t>
      </w:r>
      <w:r w:rsidRPr="35B8A706" w:rsidR="00EB6D7D">
        <w:rPr>
          <w:rFonts w:ascii="Avenir Next LT Pro" w:hAnsi="Avenir Next LT Pro" w:eastAsia="Avenir Next LT Pro" w:cs="Avenir Next LT Pro"/>
          <w:b w:val="0"/>
          <w:bCs w:val="0"/>
        </w:rPr>
        <w:t>diagnosis and</w:t>
      </w:r>
      <w:r w:rsidRPr="35B8A706" w:rsidR="005830AC">
        <w:rPr>
          <w:rFonts w:ascii="Avenir Next LT Pro" w:hAnsi="Avenir Next LT Pro" w:eastAsia="Avenir Next LT Pro" w:cs="Avenir Next LT Pro"/>
          <w:b w:val="0"/>
          <w:bCs w:val="0"/>
        </w:rPr>
        <w:t xml:space="preserve"> are part of a new community.</w:t>
      </w:r>
    </w:p>
    <w:p w:rsidR="00EF3D4F" w:rsidP="35B8A706" w:rsidRDefault="00EF3D4F" w14:paraId="744B0E8E" w14:textId="0F1B07F5">
      <w:pPr>
        <w:pStyle w:val="Normal"/>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0CED4AB3">
        <w:rPr>
          <w:rFonts w:ascii="Avenir Next LT Pro" w:hAnsi="Avenir Next LT Pro" w:eastAsia="Avenir Next LT Pro" w:cs="Avenir Next LT Pro"/>
          <w:b w:val="1"/>
          <w:bCs w:val="1"/>
        </w:rPr>
        <w:t>aimah</w:t>
      </w:r>
      <w:r w:rsidRPr="35B8A706" w:rsidR="6EE8B70A">
        <w:rPr>
          <w:rFonts w:ascii="Avenir Next LT Pro" w:hAnsi="Avenir Next LT Pro" w:eastAsia="Avenir Next LT Pro" w:cs="Avenir Next LT Pro"/>
          <w:b w:val="1"/>
          <w:bCs w:val="1"/>
        </w:rPr>
        <w:t>:</w:t>
      </w:r>
      <w:r w:rsidRPr="35B8A706" w:rsidR="6EE8B70A">
        <w:rPr>
          <w:rFonts w:ascii="Avenir Next LT Pro" w:hAnsi="Avenir Next LT Pro" w:eastAsia="Avenir Next LT Pro" w:cs="Avenir Next LT Pro"/>
          <w:b w:val="0"/>
          <w:bCs w:val="0"/>
        </w:rPr>
        <w:t xml:space="preserve"> </w:t>
      </w:r>
      <w:r w:rsidRPr="35B8A706" w:rsidR="0053564B">
        <w:rPr>
          <w:rFonts w:ascii="Avenir Next LT Pro" w:hAnsi="Avenir Next LT Pro" w:eastAsia="Avenir Next LT Pro" w:cs="Avenir Next LT Pro"/>
          <w:b w:val="0"/>
          <w:bCs w:val="0"/>
        </w:rPr>
        <w:t xml:space="preserve">My name is </w:t>
      </w:r>
      <w:r w:rsidRPr="35B8A706" w:rsidR="0053564B">
        <w:rPr>
          <w:rFonts w:ascii="Avenir Next LT Pro" w:hAnsi="Avenir Next LT Pro" w:eastAsia="Avenir Next LT Pro" w:cs="Avenir Next LT Pro"/>
          <w:b w:val="0"/>
          <w:bCs w:val="0"/>
        </w:rPr>
        <w:t>Naimah</w:t>
      </w:r>
      <w:r w:rsidRPr="35B8A706" w:rsidR="0053564B">
        <w:rPr>
          <w:rFonts w:ascii="Avenir Next LT Pro" w:hAnsi="Avenir Next LT Pro" w:eastAsia="Avenir Next LT Pro" w:cs="Avenir Next LT Pro"/>
          <w:b w:val="0"/>
          <w:bCs w:val="0"/>
        </w:rPr>
        <w:t xml:space="preserve"> </w:t>
      </w:r>
      <w:r w:rsidRPr="35B8A706" w:rsidR="0053564B">
        <w:rPr>
          <w:rFonts w:ascii="Avenir Next LT Pro" w:hAnsi="Avenir Next LT Pro" w:eastAsia="Avenir Next LT Pro" w:cs="Avenir Next LT Pro"/>
          <w:b w:val="0"/>
          <w:bCs w:val="0"/>
        </w:rPr>
        <w:t>Callachand</w:t>
      </w:r>
      <w:r w:rsidRPr="35B8A706" w:rsidR="0053564B">
        <w:rPr>
          <w:rFonts w:ascii="Avenir Next LT Pro" w:hAnsi="Avenir Next LT Pro" w:eastAsia="Avenir Next LT Pro" w:cs="Avenir Next LT Pro"/>
          <w:b w:val="0"/>
          <w:bCs w:val="0"/>
        </w:rPr>
        <w:t xml:space="preserve"> and </w:t>
      </w:r>
      <w:r w:rsidRPr="35B8A706" w:rsidR="0053564B">
        <w:rPr>
          <w:rFonts w:ascii="Avenir Next LT Pro" w:hAnsi="Avenir Next LT Pro" w:eastAsia="Avenir Next LT Pro" w:cs="Avenir Next LT Pro"/>
          <w:b w:val="0"/>
          <w:bCs w:val="0"/>
        </w:rPr>
        <w:t>I’m</w:t>
      </w:r>
      <w:r w:rsidRPr="35B8A706" w:rsidR="0053564B">
        <w:rPr>
          <w:rFonts w:ascii="Avenir Next LT Pro" w:hAnsi="Avenir Next LT Pro" w:eastAsia="Avenir Next LT Pro" w:cs="Avenir Next LT Pro"/>
          <w:b w:val="0"/>
          <w:bCs w:val="0"/>
        </w:rPr>
        <w:t xml:space="preserve"> Head of Product Engagement and Growth at Genomics England. On today’s episode</w:t>
      </w:r>
      <w:r w:rsidRPr="35B8A706" w:rsidR="41A2E362">
        <w:rPr>
          <w:rFonts w:ascii="Avenir Next LT Pro" w:hAnsi="Avenir Next LT Pro" w:eastAsia="Avenir Next LT Pro" w:cs="Avenir Next LT Pro"/>
          <w:b w:val="0"/>
          <w:bCs w:val="0"/>
        </w:rPr>
        <w:t>,</w:t>
      </w:r>
      <w:r w:rsidRPr="35B8A706" w:rsidR="0053564B">
        <w:rPr>
          <w:rFonts w:ascii="Avenir Next LT Pro" w:hAnsi="Avenir Next LT Pro" w:eastAsia="Avenir Next LT Pro" w:cs="Avenir Next LT Pro"/>
          <w:b w:val="0"/>
          <w:bCs w:val="0"/>
        </w:rPr>
        <w:t xml:space="preserve"> </w:t>
      </w:r>
      <w:r w:rsidRPr="35B8A706" w:rsidR="0053564B">
        <w:rPr>
          <w:rFonts w:ascii="Avenir Next LT Pro" w:hAnsi="Avenir Next LT Pro" w:eastAsia="Avenir Next LT Pro" w:cs="Avenir Next LT Pro"/>
          <w:b w:val="0"/>
          <w:bCs w:val="0"/>
        </w:rPr>
        <w:t>I’m</w:t>
      </w:r>
      <w:r w:rsidRPr="35B8A706" w:rsidR="0053564B">
        <w:rPr>
          <w:rFonts w:ascii="Avenir Next LT Pro" w:hAnsi="Avenir Next LT Pro" w:eastAsia="Avenir Next LT Pro" w:cs="Avenir Next LT Pro"/>
          <w:b w:val="0"/>
          <w:bCs w:val="0"/>
        </w:rPr>
        <w:t xml:space="preserve"> joined by</w:t>
      </w:r>
      <w:r w:rsidRPr="35B8A706" w:rsidR="00C13C2A">
        <w:rPr>
          <w:rFonts w:ascii="Avenir Next LT Pro" w:hAnsi="Avenir Next LT Pro" w:eastAsia="Avenir Next LT Pro" w:cs="Avenir Next LT Pro"/>
          <w:b w:val="0"/>
          <w:bCs w:val="0"/>
        </w:rPr>
        <w:t xml:space="preserve"> Lindsay Pearse whose son Lars recently received a genetic diagnosis, made possible by research using data from the National Genomic Research Library</w:t>
      </w:r>
      <w:r w:rsidRPr="35B8A706" w:rsidR="00C53BD7">
        <w:rPr>
          <w:rFonts w:ascii="Avenir Next LT Pro" w:hAnsi="Avenir Next LT Pro" w:eastAsia="Avenir Next LT Pro" w:cs="Avenir Next LT Pro"/>
          <w:b w:val="0"/>
          <w:bCs w:val="0"/>
        </w:rPr>
        <w:t>,</w:t>
      </w:r>
      <w:r w:rsidRPr="35B8A706" w:rsidR="00C13C2A">
        <w:rPr>
          <w:rFonts w:ascii="Avenir Next LT Pro" w:hAnsi="Avenir Next LT Pro" w:eastAsia="Avenir Next LT Pro" w:cs="Avenir Next LT Pro"/>
          <w:b w:val="0"/>
          <w:bCs w:val="0"/>
        </w:rPr>
        <w:t xml:space="preserve"> S</w:t>
      </w:r>
      <w:r w:rsidRPr="35B8A706" w:rsidR="00C12D3E">
        <w:rPr>
          <w:rFonts w:ascii="Avenir Next LT Pro" w:hAnsi="Avenir Next LT Pro" w:eastAsia="Avenir Next LT Pro" w:cs="Avenir Next LT Pro"/>
          <w:b w:val="0"/>
          <w:bCs w:val="0"/>
        </w:rPr>
        <w:t xml:space="preserve">arah Wynn CEO of Unique, and Emma </w:t>
      </w:r>
      <w:r w:rsidRPr="35B8A706" w:rsidR="00C12D3E">
        <w:rPr>
          <w:rFonts w:ascii="Avenir Next LT Pro" w:hAnsi="Avenir Next LT Pro" w:eastAsia="Avenir Next LT Pro" w:cs="Avenir Next LT Pro"/>
          <w:b w:val="0"/>
          <w:bCs w:val="0"/>
        </w:rPr>
        <w:t>Baple</w:t>
      </w:r>
      <w:r w:rsidRPr="35B8A706" w:rsidR="00C12D3E">
        <w:rPr>
          <w:rFonts w:ascii="Avenir Next LT Pro" w:hAnsi="Avenir Next LT Pro" w:eastAsia="Avenir Next LT Pro" w:cs="Avenir Next LT Pro"/>
          <w:b w:val="0"/>
          <w:bCs w:val="0"/>
        </w:rPr>
        <w:t>, a clinical genetics doctor.</w:t>
      </w:r>
      <w:r w:rsidRPr="35B8A706" w:rsidR="00625128">
        <w:rPr>
          <w:rFonts w:ascii="Avenir Next LT Pro" w:hAnsi="Avenir Next LT Pro" w:eastAsia="Avenir Next LT Pro" w:cs="Avenir Next LT Pro"/>
          <w:b w:val="0"/>
          <w:bCs w:val="0"/>
        </w:rPr>
        <w:t xml:space="preserve"> Today </w:t>
      </w:r>
      <w:r w:rsidRPr="35B8A706" w:rsidR="00625128">
        <w:rPr>
          <w:rFonts w:ascii="Avenir Next LT Pro" w:hAnsi="Avenir Next LT Pro" w:eastAsia="Avenir Next LT Pro" w:cs="Avenir Next LT Pro"/>
          <w:b w:val="0"/>
          <w:bCs w:val="0"/>
        </w:rPr>
        <w:t>we’ll</w:t>
      </w:r>
      <w:r w:rsidRPr="35B8A706" w:rsidR="00625128">
        <w:rPr>
          <w:rFonts w:ascii="Avenir Next LT Pro" w:hAnsi="Avenir Next LT Pro" w:eastAsia="Avenir Next LT Pro" w:cs="Avenir Next LT Pro"/>
          <w:b w:val="0"/>
          <w:bCs w:val="0"/>
        </w:rPr>
        <w:t xml:space="preserve"> be discussing the impact of recent research findings which have found a genetic change in the non-coding RNU4-2 gene</w:t>
      </w:r>
      <w:r w:rsidRPr="35B8A706" w:rsidR="00A97362">
        <w:rPr>
          <w:rFonts w:ascii="Avenir Next LT Pro" w:hAnsi="Avenir Next LT Pro" w:eastAsia="Avenir Next LT Pro" w:cs="Avenir Next LT Pro"/>
          <w:b w:val="0"/>
          <w:bCs w:val="0"/>
        </w:rPr>
        <w:t>, to be lin</w:t>
      </w:r>
      <w:r w:rsidRPr="35B8A706" w:rsidR="00C53BD7">
        <w:rPr>
          <w:rFonts w:ascii="Avenir Next LT Pro" w:hAnsi="Avenir Next LT Pro" w:eastAsia="Avenir Next LT Pro" w:cs="Avenir Next LT Pro"/>
          <w:b w:val="0"/>
          <w:bCs w:val="0"/>
        </w:rPr>
        <w:t>k</w:t>
      </w:r>
      <w:r w:rsidRPr="35B8A706" w:rsidR="00A97362">
        <w:rPr>
          <w:rFonts w:ascii="Avenir Next LT Pro" w:hAnsi="Avenir Next LT Pro" w:eastAsia="Avenir Next LT Pro" w:cs="Avenir Next LT Pro"/>
          <w:b w:val="0"/>
          <w:bCs w:val="0"/>
        </w:rPr>
        <w:t xml:space="preserve">ed to neurodevelopmental conditions. If you enjoy today’s episode, </w:t>
      </w:r>
      <w:r w:rsidRPr="35B8A706" w:rsidR="00A97362">
        <w:rPr>
          <w:rFonts w:ascii="Avenir Next LT Pro" w:hAnsi="Avenir Next LT Pro" w:eastAsia="Avenir Next LT Pro" w:cs="Avenir Next LT Pro"/>
          <w:b w:val="0"/>
          <w:bCs w:val="0"/>
        </w:rPr>
        <w:t>we’d</w:t>
      </w:r>
      <w:r w:rsidRPr="35B8A706" w:rsidR="00A97362">
        <w:rPr>
          <w:rFonts w:ascii="Avenir Next LT Pro" w:hAnsi="Avenir Next LT Pro" w:eastAsia="Avenir Next LT Pro" w:cs="Avenir Next LT Pro"/>
          <w:b w:val="0"/>
          <w:bCs w:val="0"/>
        </w:rPr>
        <w:t xml:space="preserve"> love your support. Please like, </w:t>
      </w:r>
      <w:r w:rsidRPr="35B8A706" w:rsidR="00A97362">
        <w:rPr>
          <w:rFonts w:ascii="Avenir Next LT Pro" w:hAnsi="Avenir Next LT Pro" w:eastAsia="Avenir Next LT Pro" w:cs="Avenir Next LT Pro"/>
          <w:b w:val="0"/>
          <w:bCs w:val="0"/>
        </w:rPr>
        <w:t>share</w:t>
      </w:r>
      <w:r w:rsidRPr="35B8A706" w:rsidR="00A97362">
        <w:rPr>
          <w:rFonts w:ascii="Avenir Next LT Pro" w:hAnsi="Avenir Next LT Pro" w:eastAsia="Avenir Next LT Pro" w:cs="Avenir Next LT Pro"/>
          <w:b w:val="0"/>
          <w:bCs w:val="0"/>
        </w:rPr>
        <w:t xml:space="preserve"> and rate us on wherever you listen to your podcasts.</w:t>
      </w:r>
    </w:p>
    <w:p w:rsidR="00EF3D4F" w:rsidP="35B8A706" w:rsidRDefault="00EF3D4F" w14:paraId="11972C03" w14:textId="23B77F76">
      <w:pPr>
        <w:pStyle w:val="Normal"/>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28B7C3D9">
        <w:rPr>
          <w:rFonts w:ascii="Avenir Next LT Pro" w:hAnsi="Avenir Next LT Pro" w:eastAsia="Avenir Next LT Pro" w:cs="Avenir Next LT Pro"/>
          <w:b w:val="1"/>
          <w:bCs w:val="1"/>
        </w:rPr>
        <w:t>aimah</w:t>
      </w:r>
      <w:r w:rsidRPr="35B8A706" w:rsidR="6EE8B70A">
        <w:rPr>
          <w:rFonts w:ascii="Avenir Next LT Pro" w:hAnsi="Avenir Next LT Pro" w:eastAsia="Avenir Next LT Pro" w:cs="Avenir Next LT Pro"/>
          <w:b w:val="1"/>
          <w:bCs w:val="1"/>
        </w:rPr>
        <w:t>:</w:t>
      </w:r>
      <w:r w:rsidRPr="35B8A706" w:rsidR="6EE8B70A">
        <w:rPr>
          <w:rFonts w:ascii="Avenir Next LT Pro" w:hAnsi="Avenir Next LT Pro" w:eastAsia="Avenir Next LT Pro" w:cs="Avenir Next LT Pro"/>
          <w:b w:val="0"/>
          <w:bCs w:val="0"/>
        </w:rPr>
        <w:t xml:space="preserve"> </w:t>
      </w:r>
      <w:r w:rsidRPr="35B8A706" w:rsidR="005728CA">
        <w:rPr>
          <w:rFonts w:ascii="Avenir Next LT Pro" w:hAnsi="Avenir Next LT Pro" w:eastAsia="Avenir Next LT Pro" w:cs="Avenir Next LT Pro"/>
          <w:b w:val="0"/>
          <w:bCs w:val="0"/>
        </w:rPr>
        <w:t xml:space="preserve">And </w:t>
      </w:r>
      <w:r w:rsidRPr="35B8A706" w:rsidR="005728CA">
        <w:rPr>
          <w:rFonts w:ascii="Avenir Next LT Pro" w:hAnsi="Avenir Next LT Pro" w:eastAsia="Avenir Next LT Pro" w:cs="Avenir Next LT Pro"/>
          <w:b w:val="0"/>
          <w:bCs w:val="0"/>
        </w:rPr>
        <w:t xml:space="preserve">first of </w:t>
      </w:r>
      <w:r w:rsidRPr="35B8A706" w:rsidR="00EF3D4F">
        <w:rPr>
          <w:rFonts w:ascii="Avenir Next LT Pro" w:hAnsi="Avenir Next LT Pro" w:eastAsia="Avenir Next LT Pro" w:cs="Avenir Next LT Pro"/>
          <w:b w:val="0"/>
          <w:bCs w:val="0"/>
        </w:rPr>
        <w:t>all</w:t>
      </w:r>
      <w:r w:rsidRPr="35B8A706" w:rsidR="00EF3D4F">
        <w:rPr>
          <w:rFonts w:ascii="Avenir Next LT Pro" w:hAnsi="Avenir Next LT Pro" w:eastAsia="Avenir Next LT Pro" w:cs="Avenir Next LT Pro"/>
          <w:b w:val="0"/>
          <w:bCs w:val="0"/>
        </w:rPr>
        <w:t>,</w:t>
      </w:r>
      <w:r w:rsidRPr="35B8A706" w:rsidR="005728CA">
        <w:rPr>
          <w:rFonts w:ascii="Avenir Next LT Pro" w:hAnsi="Avenir Next LT Pro" w:eastAsia="Avenir Next LT Pro" w:cs="Avenir Next LT Pro"/>
          <w:b w:val="0"/>
          <w:bCs w:val="0"/>
        </w:rPr>
        <w:t xml:space="preserve"> I would like everyone to introduce themselves. So, Lindsay</w:t>
      </w:r>
      <w:r w:rsidRPr="35B8A706" w:rsidR="00EF3D4F">
        <w:rPr>
          <w:rFonts w:ascii="Avenir Next LT Pro" w:hAnsi="Avenir Next LT Pro" w:eastAsia="Avenir Next LT Pro" w:cs="Avenir Next LT Pro"/>
          <w:b w:val="0"/>
          <w:bCs w:val="0"/>
        </w:rPr>
        <w:t>, maybe if we could come to you first.</w:t>
      </w:r>
    </w:p>
    <w:p w:rsidR="00EF3D4F" w:rsidP="35B8A706" w:rsidRDefault="00EF3D4F" w14:paraId="3FDD8DCE" w14:textId="3BC155DA">
      <w:pPr>
        <w:pStyle w:val="Normal"/>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373048E2">
        <w:rPr>
          <w:rFonts w:ascii="Avenir Next LT Pro" w:hAnsi="Avenir Next LT Pro" w:eastAsia="Avenir Next LT Pro" w:cs="Avenir Next LT Pro"/>
          <w:b w:val="1"/>
          <w:bCs w:val="1"/>
        </w:rPr>
        <w:t>indsay</w:t>
      </w:r>
      <w:r w:rsidRPr="35B8A706" w:rsidR="611CA428">
        <w:rPr>
          <w:rFonts w:ascii="Avenir Next LT Pro" w:hAnsi="Avenir Next LT Pro" w:eastAsia="Avenir Next LT Pro" w:cs="Avenir Next LT Pro"/>
          <w:b w:val="1"/>
          <w:bCs w:val="1"/>
        </w:rPr>
        <w:t>:</w:t>
      </w:r>
      <w:r w:rsidRPr="35B8A706" w:rsidR="611CA428">
        <w:rPr>
          <w:rFonts w:ascii="Avenir Next LT Pro" w:hAnsi="Avenir Next LT Pro" w:eastAsia="Avenir Next LT Pro" w:cs="Avenir Next LT Pro"/>
          <w:b w:val="0"/>
          <w:bCs w:val="0"/>
        </w:rPr>
        <w:t xml:space="preserve"> </w:t>
      </w:r>
      <w:r w:rsidRPr="35B8A706" w:rsidR="00EF3D4F">
        <w:rPr>
          <w:rFonts w:ascii="Avenir Next LT Pro" w:hAnsi="Avenir Next LT Pro" w:eastAsia="Avenir Next LT Pro" w:cs="Avenir Next LT Pro"/>
          <w:b w:val="0"/>
          <w:bCs w:val="0"/>
        </w:rPr>
        <w:t xml:space="preserve">Great, thank you. So, thank you for having me. </w:t>
      </w:r>
      <w:r w:rsidRPr="35B8A706" w:rsidR="00EF3D4F">
        <w:rPr>
          <w:rFonts w:ascii="Avenir Next LT Pro" w:hAnsi="Avenir Next LT Pro" w:eastAsia="Avenir Next LT Pro" w:cs="Avenir Next LT Pro"/>
          <w:b w:val="0"/>
          <w:bCs w:val="0"/>
        </w:rPr>
        <w:t>I’m</w:t>
      </w:r>
      <w:r w:rsidRPr="35B8A706" w:rsidR="00EF3D4F">
        <w:rPr>
          <w:rFonts w:ascii="Avenir Next LT Pro" w:hAnsi="Avenir Next LT Pro" w:eastAsia="Avenir Next LT Pro" w:cs="Avenir Next LT Pro"/>
          <w:b w:val="0"/>
          <w:bCs w:val="0"/>
        </w:rPr>
        <w:t xml:space="preserve"> Lindsay Pearse, I live outside of Washington DC and </w:t>
      </w:r>
      <w:r w:rsidRPr="35B8A706" w:rsidR="00EF3D4F">
        <w:rPr>
          <w:rFonts w:ascii="Avenir Next LT Pro" w:hAnsi="Avenir Next LT Pro" w:eastAsia="Avenir Next LT Pro" w:cs="Avenir Next LT Pro"/>
          <w:b w:val="0"/>
          <w:bCs w:val="0"/>
        </w:rPr>
        <w:t>I’m</w:t>
      </w:r>
      <w:r w:rsidRPr="35B8A706" w:rsidR="00EF3D4F">
        <w:rPr>
          <w:rFonts w:ascii="Avenir Next LT Pro" w:hAnsi="Avenir Next LT Pro" w:eastAsia="Avenir Next LT Pro" w:cs="Avenir Next LT Pro"/>
          <w:b w:val="0"/>
          <w:bCs w:val="0"/>
        </w:rPr>
        <w:t xml:space="preserve"> a mum to </w:t>
      </w:r>
      <w:r w:rsidRPr="35B8A706" w:rsidR="60E0272A">
        <w:rPr>
          <w:rFonts w:ascii="Avenir Next LT Pro" w:hAnsi="Avenir Next LT Pro" w:eastAsia="Avenir Next LT Pro" w:cs="Avenir Next LT Pro"/>
          <w:b w:val="0"/>
          <w:bCs w:val="0"/>
        </w:rPr>
        <w:t>3</w:t>
      </w:r>
      <w:r w:rsidRPr="35B8A706" w:rsidR="00EF3D4F">
        <w:rPr>
          <w:rFonts w:ascii="Avenir Next LT Pro" w:hAnsi="Avenir Next LT Pro" w:eastAsia="Avenir Next LT Pro" w:cs="Avenir Next LT Pro"/>
          <w:b w:val="0"/>
          <w:bCs w:val="0"/>
        </w:rPr>
        <w:t xml:space="preserve"> </w:t>
      </w:r>
      <w:r w:rsidRPr="35B8A706" w:rsidR="00EF3D4F">
        <w:rPr>
          <w:rFonts w:ascii="Avenir Next LT Pro" w:hAnsi="Avenir Next LT Pro" w:eastAsia="Avenir Next LT Pro" w:cs="Avenir Next LT Pro"/>
          <w:b w:val="0"/>
          <w:bCs w:val="0"/>
        </w:rPr>
        <w:t xml:space="preserve">boys. My oldest son Lars who is </w:t>
      </w:r>
      <w:r w:rsidRPr="35B8A706" w:rsidR="451BFBF3">
        <w:rPr>
          <w:rFonts w:ascii="Avenir Next LT Pro" w:hAnsi="Avenir Next LT Pro" w:eastAsia="Avenir Next LT Pro" w:cs="Avenir Next LT Pro"/>
          <w:b w:val="0"/>
          <w:bCs w:val="0"/>
        </w:rPr>
        <w:t>8</w:t>
      </w:r>
      <w:r w:rsidRPr="35B8A706" w:rsidR="00EF3D4F">
        <w:rPr>
          <w:rFonts w:ascii="Avenir Next LT Pro" w:hAnsi="Avenir Next LT Pro" w:eastAsia="Avenir Next LT Pro" w:cs="Avenir Next LT Pro"/>
          <w:b w:val="0"/>
          <w:bCs w:val="0"/>
        </w:rPr>
        <w:t xml:space="preserve">, he was recently diagnosed </w:t>
      </w:r>
      <w:r w:rsidRPr="35B8A706" w:rsidR="00EF3D4F">
        <w:rPr>
          <w:rFonts w:ascii="Avenir Next LT Pro" w:hAnsi="Avenir Next LT Pro" w:eastAsia="Avenir Next LT Pro" w:cs="Avenir Next LT Pro"/>
          <w:b w:val="0"/>
          <w:bCs w:val="0"/>
        </w:rPr>
        <w:t>with the</w:t>
      </w:r>
      <w:r w:rsidRPr="35B8A706" w:rsidR="00AA6566">
        <w:rPr>
          <w:rFonts w:ascii="Avenir Next LT Pro" w:hAnsi="Avenir Next LT Pro" w:eastAsia="Avenir Next LT Pro" w:cs="Avenir Next LT Pro"/>
          <w:b w:val="0"/>
          <w:bCs w:val="0"/>
        </w:rPr>
        <w:t xml:space="preserve"> </w:t>
      </w:r>
      <w:r w:rsidRPr="35B8A706" w:rsidR="00607BB0">
        <w:rPr>
          <w:rFonts w:ascii="Avenir Next LT Pro" w:hAnsi="Avenir Next LT Pro" w:eastAsia="Avenir Next LT Pro" w:cs="Avenir Next LT Pro"/>
          <w:b w:val="0"/>
          <w:bCs w:val="0"/>
        </w:rPr>
        <w:t>de n</w:t>
      </w:r>
      <w:r w:rsidRPr="35B8A706" w:rsidR="00AA6566">
        <w:rPr>
          <w:rFonts w:ascii="Avenir Next LT Pro" w:hAnsi="Avenir Next LT Pro" w:eastAsia="Avenir Next LT Pro" w:cs="Avenir Next LT Pro"/>
          <w:b w:val="0"/>
          <w:bCs w:val="0"/>
        </w:rPr>
        <w:t>ovo variant in the RNU4-2 gene.</w:t>
      </w:r>
    </w:p>
    <w:p w:rsidR="00353F97" w:rsidP="35B8A706" w:rsidRDefault="00DC64D9" w14:paraId="1295116E" w14:textId="58082271">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52180FAE">
        <w:rPr>
          <w:rFonts w:ascii="Avenir Next LT Pro" w:hAnsi="Avenir Next LT Pro" w:eastAsia="Avenir Next LT Pro" w:cs="Avenir Next LT Pro"/>
          <w:b w:val="1"/>
          <w:bCs w:val="1"/>
        </w:rPr>
        <w:t>aimah</w:t>
      </w:r>
      <w:r w:rsidRPr="35B8A706" w:rsidR="6EE8B70A">
        <w:rPr>
          <w:rFonts w:ascii="Avenir Next LT Pro" w:hAnsi="Avenir Next LT Pro" w:eastAsia="Avenir Next LT Pro" w:cs="Avenir Next LT Pro"/>
          <w:b w:val="1"/>
          <w:bCs w:val="1"/>
        </w:rPr>
        <w:t>:</w:t>
      </w:r>
      <w:r w:rsidRPr="35B8A706" w:rsidR="6EE8B70A">
        <w:rPr>
          <w:rFonts w:ascii="Avenir Next LT Pro" w:hAnsi="Avenir Next LT Pro" w:eastAsia="Avenir Next LT Pro" w:cs="Avenir Next LT Pro"/>
          <w:b w:val="0"/>
          <w:bCs w:val="0"/>
        </w:rPr>
        <w:t xml:space="preserve"> </w:t>
      </w:r>
      <w:r w:rsidRPr="35B8A706" w:rsidR="00AA6566">
        <w:rPr>
          <w:rFonts w:ascii="Avenir Next LT Pro" w:hAnsi="Avenir Next LT Pro" w:eastAsia="Avenir Next LT Pro" w:cs="Avenir Next LT Pro"/>
          <w:b w:val="0"/>
          <w:bCs w:val="0"/>
        </w:rPr>
        <w:t>Thank you. And Emma?</w:t>
      </w:r>
    </w:p>
    <w:p w:rsidR="00353F97" w:rsidP="35B8A706" w:rsidRDefault="00DC64D9" w14:paraId="0340FD3A" w14:textId="0D766C83">
      <w:pPr>
        <w:ind w:left="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0FF03F62">
        <w:rPr>
          <w:rFonts w:ascii="Avenir Next LT Pro" w:hAnsi="Avenir Next LT Pro" w:eastAsia="Avenir Next LT Pro" w:cs="Avenir Next LT Pro"/>
          <w:b w:val="1"/>
          <w:bCs w:val="1"/>
        </w:rPr>
        <w:t>mma</w:t>
      </w:r>
      <w:r w:rsidRPr="35B8A706" w:rsidR="5E8F7148">
        <w:rPr>
          <w:rFonts w:ascii="Avenir Next LT Pro" w:hAnsi="Avenir Next LT Pro" w:eastAsia="Avenir Next LT Pro" w:cs="Avenir Next LT Pro"/>
          <w:b w:val="1"/>
          <w:bCs w:val="1"/>
        </w:rPr>
        <w:t>:</w:t>
      </w:r>
      <w:r w:rsidRPr="35B8A706" w:rsidR="5E8F7148">
        <w:rPr>
          <w:rFonts w:ascii="Avenir Next LT Pro" w:hAnsi="Avenir Next LT Pro" w:eastAsia="Avenir Next LT Pro" w:cs="Avenir Next LT Pro"/>
          <w:b w:val="0"/>
          <w:bCs w:val="0"/>
        </w:rPr>
        <w:t xml:space="preserve"> </w:t>
      </w:r>
      <w:r w:rsidRPr="35B8A706" w:rsidR="00551431">
        <w:rPr>
          <w:rFonts w:ascii="Avenir Next LT Pro" w:hAnsi="Avenir Next LT Pro" w:eastAsia="Avenir Next LT Pro" w:cs="Avenir Next LT Pro"/>
          <w:b w:val="0"/>
          <w:bCs w:val="0"/>
        </w:rPr>
        <w:t xml:space="preserve">My name is Emma </w:t>
      </w:r>
      <w:r w:rsidRPr="35B8A706" w:rsidR="00551431">
        <w:rPr>
          <w:rFonts w:ascii="Avenir Next LT Pro" w:hAnsi="Avenir Next LT Pro" w:eastAsia="Avenir Next LT Pro" w:cs="Avenir Next LT Pro"/>
          <w:b w:val="0"/>
          <w:bCs w:val="0"/>
        </w:rPr>
        <w:t>Baple</w:t>
      </w:r>
      <w:r w:rsidRPr="35B8A706" w:rsidR="00551431">
        <w:rPr>
          <w:rFonts w:ascii="Avenir Next LT Pro" w:hAnsi="Avenir Next LT Pro" w:eastAsia="Avenir Next LT Pro" w:cs="Avenir Next LT Pro"/>
          <w:b w:val="0"/>
          <w:bCs w:val="0"/>
        </w:rPr>
        <w:t xml:space="preserve">. </w:t>
      </w:r>
      <w:r w:rsidRPr="35B8A706" w:rsidR="00551431">
        <w:rPr>
          <w:rFonts w:ascii="Avenir Next LT Pro" w:hAnsi="Avenir Next LT Pro" w:eastAsia="Avenir Next LT Pro" w:cs="Avenir Next LT Pro"/>
          <w:b w:val="0"/>
          <w:bCs w:val="0"/>
        </w:rPr>
        <w:t>I’m</w:t>
      </w:r>
      <w:r w:rsidRPr="35B8A706" w:rsidR="00551431">
        <w:rPr>
          <w:rFonts w:ascii="Avenir Next LT Pro" w:hAnsi="Avenir Next LT Pro" w:eastAsia="Avenir Next LT Pro" w:cs="Avenir Next LT Pro"/>
          <w:b w:val="0"/>
          <w:bCs w:val="0"/>
        </w:rPr>
        <w:t xml:space="preserve"> a Clinical Genetics Doctor which means I look after children and adults with genetic conditions</w:t>
      </w:r>
      <w:r w:rsidRPr="35B8A706" w:rsidR="005F679C">
        <w:rPr>
          <w:rFonts w:ascii="Avenir Next LT Pro" w:hAnsi="Avenir Next LT Pro" w:eastAsia="Avenir Next LT Pro" w:cs="Avenir Next LT Pro"/>
          <w:b w:val="0"/>
          <w:bCs w:val="0"/>
        </w:rPr>
        <w:t>.</w:t>
      </w:r>
      <w:r w:rsidRPr="35B8A706" w:rsidR="00551431">
        <w:rPr>
          <w:rFonts w:ascii="Avenir Next LT Pro" w:hAnsi="Avenir Next LT Pro" w:eastAsia="Avenir Next LT Pro" w:cs="Avenir Next LT Pro"/>
          <w:b w:val="0"/>
          <w:bCs w:val="0"/>
        </w:rPr>
        <w:t xml:space="preserve"> </w:t>
      </w:r>
      <w:r w:rsidRPr="35B8A706" w:rsidR="00551431">
        <w:rPr>
          <w:rFonts w:ascii="Avenir Next LT Pro" w:hAnsi="Avenir Next LT Pro" w:eastAsia="Avenir Next LT Pro" w:cs="Avenir Next LT Pro"/>
          <w:b w:val="0"/>
          <w:bCs w:val="0"/>
        </w:rPr>
        <w:t>I’m</w:t>
      </w:r>
      <w:r w:rsidRPr="35B8A706" w:rsidR="00551431">
        <w:rPr>
          <w:rFonts w:ascii="Avenir Next LT Pro" w:hAnsi="Avenir Next LT Pro" w:eastAsia="Avenir Next LT Pro" w:cs="Avenir Next LT Pro"/>
          <w:b w:val="0"/>
          <w:bCs w:val="0"/>
        </w:rPr>
        <w:t xml:space="preserve"> also a Professor of Genomic Medicine in the University of Exeter and the Medical Director of the </w:t>
      </w:r>
      <w:r w:rsidRPr="35B8A706" w:rsidR="005271F7">
        <w:rPr>
          <w:rFonts w:ascii="Avenir Next LT Pro" w:hAnsi="Avenir Next LT Pro" w:eastAsia="Avenir Next LT Pro" w:cs="Avenir Next LT Pro"/>
          <w:b w:val="0"/>
          <w:bCs w:val="0"/>
        </w:rPr>
        <w:t>Southwest</w:t>
      </w:r>
      <w:r w:rsidRPr="35B8A706" w:rsidR="00551431">
        <w:rPr>
          <w:rFonts w:ascii="Avenir Next LT Pro" w:hAnsi="Avenir Next LT Pro" w:eastAsia="Avenir Next LT Pro" w:cs="Avenir Next LT Pro"/>
          <w:b w:val="0"/>
          <w:bCs w:val="0"/>
        </w:rPr>
        <w:t xml:space="preserve"> NHS Genomic Laboratory Hub.</w:t>
      </w:r>
    </w:p>
    <w:p w:rsidR="00353F97" w:rsidP="35B8A706" w:rsidRDefault="00DC64D9" w14:paraId="6AE11E31" w14:textId="26C76D87">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39AFF077">
        <w:rPr>
          <w:rFonts w:ascii="Avenir Next LT Pro" w:hAnsi="Avenir Next LT Pro" w:eastAsia="Avenir Next LT Pro" w:cs="Avenir Next LT Pro"/>
          <w:b w:val="1"/>
          <w:bCs w:val="1"/>
        </w:rPr>
        <w:t>aimah</w:t>
      </w:r>
      <w:r w:rsidRPr="35B8A706" w:rsidR="6EE8B70A">
        <w:rPr>
          <w:rFonts w:ascii="Avenir Next LT Pro" w:hAnsi="Avenir Next LT Pro" w:eastAsia="Avenir Next LT Pro" w:cs="Avenir Next LT Pro"/>
          <w:b w:val="1"/>
          <w:bCs w:val="1"/>
        </w:rPr>
        <w:t>:</w:t>
      </w:r>
      <w:r w:rsidRPr="35B8A706" w:rsidR="6EE8B70A">
        <w:rPr>
          <w:rFonts w:ascii="Avenir Next LT Pro" w:hAnsi="Avenir Next LT Pro" w:eastAsia="Avenir Next LT Pro" w:cs="Avenir Next LT Pro"/>
          <w:b w:val="0"/>
          <w:bCs w:val="0"/>
        </w:rPr>
        <w:t xml:space="preserve"> </w:t>
      </w:r>
      <w:r w:rsidRPr="35B8A706" w:rsidR="005271F7">
        <w:rPr>
          <w:rFonts w:ascii="Avenir Next LT Pro" w:hAnsi="Avenir Next LT Pro" w:eastAsia="Avenir Next LT Pro" w:cs="Avenir Next LT Pro"/>
          <w:b w:val="0"/>
          <w:bCs w:val="0"/>
        </w:rPr>
        <w:t>And Sarah?</w:t>
      </w:r>
    </w:p>
    <w:p w:rsidR="00353F97" w:rsidP="35B8A706" w:rsidRDefault="00DC64D9" w14:paraId="00585BCD" w14:textId="036C692B">
      <w:pPr>
        <w:ind w:left="0"/>
        <w:jc w:val="both"/>
        <w:rPr>
          <w:rFonts w:ascii="Avenir Next LT Pro" w:hAnsi="Avenir Next LT Pro" w:eastAsia="Avenir Next LT Pro" w:cs="Avenir Next LT Pro"/>
          <w:b w:val="0"/>
          <w:bCs w:val="0"/>
        </w:rPr>
      </w:pPr>
      <w:r w:rsidRPr="35B8A706" w:rsidR="1BF21F29">
        <w:rPr>
          <w:rFonts w:ascii="Avenir Next LT Pro" w:hAnsi="Avenir Next LT Pro" w:eastAsia="Avenir Next LT Pro" w:cs="Avenir Next LT Pro"/>
          <w:b w:val="1"/>
          <w:bCs w:val="1"/>
        </w:rPr>
        <w:t>Sarah:</w:t>
      </w:r>
      <w:r w:rsidRPr="35B8A706" w:rsidR="1BF21F29">
        <w:rPr>
          <w:rFonts w:ascii="Avenir Next LT Pro" w:hAnsi="Avenir Next LT Pro" w:eastAsia="Avenir Next LT Pro" w:cs="Avenir Next LT Pro"/>
          <w:b w:val="0"/>
          <w:bCs w:val="0"/>
        </w:rPr>
        <w:t xml:space="preserve"> </w:t>
      </w:r>
      <w:r w:rsidRPr="35B8A706" w:rsidR="005271F7">
        <w:rPr>
          <w:rFonts w:ascii="Avenir Next LT Pro" w:hAnsi="Avenir Next LT Pro" w:eastAsia="Avenir Next LT Pro" w:cs="Avenir Next LT Pro"/>
          <w:b w:val="0"/>
          <w:bCs w:val="0"/>
        </w:rPr>
        <w:t xml:space="preserve">Hi, thank you for having me. </w:t>
      </w:r>
      <w:r w:rsidRPr="35B8A706" w:rsidR="005271F7">
        <w:rPr>
          <w:rFonts w:ascii="Avenir Next LT Pro" w:hAnsi="Avenir Next LT Pro" w:eastAsia="Avenir Next LT Pro" w:cs="Avenir Next LT Pro"/>
          <w:b w:val="0"/>
          <w:bCs w:val="0"/>
        </w:rPr>
        <w:t>I</w:t>
      </w:r>
      <w:r w:rsidRPr="35B8A706" w:rsidR="0004728A">
        <w:rPr>
          <w:rFonts w:ascii="Avenir Next LT Pro" w:hAnsi="Avenir Next LT Pro" w:eastAsia="Avenir Next LT Pro" w:cs="Avenir Next LT Pro"/>
          <w:b w:val="0"/>
          <w:bCs w:val="0"/>
        </w:rPr>
        <w:t>’m</w:t>
      </w:r>
      <w:r w:rsidRPr="35B8A706" w:rsidR="0004728A">
        <w:rPr>
          <w:rFonts w:ascii="Avenir Next LT Pro" w:hAnsi="Avenir Next LT Pro" w:eastAsia="Avenir Next LT Pro" w:cs="Avenir Next LT Pro"/>
          <w:b w:val="0"/>
          <w:bCs w:val="0"/>
        </w:rPr>
        <w:t xml:space="preserve"> Sarah Wynn, </w:t>
      </w:r>
      <w:r w:rsidRPr="35B8A706" w:rsidR="0004728A">
        <w:rPr>
          <w:rFonts w:ascii="Avenir Next LT Pro" w:hAnsi="Avenir Next LT Pro" w:eastAsia="Avenir Next LT Pro" w:cs="Avenir Next LT Pro"/>
          <w:b w:val="0"/>
          <w:bCs w:val="0"/>
        </w:rPr>
        <w:t>I’m</w:t>
      </w:r>
      <w:r w:rsidRPr="35B8A706" w:rsidR="0004728A">
        <w:rPr>
          <w:rFonts w:ascii="Avenir Next LT Pro" w:hAnsi="Avenir Next LT Pro" w:eastAsia="Avenir Next LT Pro" w:cs="Avenir Next LT Pro"/>
          <w:b w:val="0"/>
          <w:bCs w:val="0"/>
        </w:rPr>
        <w:t xml:space="preserve"> the CEO of a patient organisation called </w:t>
      </w:r>
      <w:r w:rsidRPr="35B8A706" w:rsidR="00946FEA">
        <w:rPr>
          <w:rFonts w:ascii="Avenir Next LT Pro" w:hAnsi="Avenir Next LT Pro" w:eastAsia="Avenir Next LT Pro" w:cs="Avenir Next LT Pro"/>
          <w:b w:val="0"/>
          <w:bCs w:val="0"/>
        </w:rPr>
        <w:t>Unique,</w:t>
      </w:r>
      <w:r w:rsidRPr="35B8A706" w:rsidR="0004728A">
        <w:rPr>
          <w:rFonts w:ascii="Avenir Next LT Pro" w:hAnsi="Avenir Next LT Pro" w:eastAsia="Avenir Next LT Pro" w:cs="Avenir Next LT Pro"/>
          <w:b w:val="0"/>
          <w:bCs w:val="0"/>
        </w:rPr>
        <w:t xml:space="preserve"> and we provide support and information to all those affected by rare genetic conditions.</w:t>
      </w:r>
    </w:p>
    <w:p w:rsidR="00353F97" w:rsidP="35B8A706" w:rsidRDefault="00DC64D9" w14:paraId="1D30EACE" w14:textId="7B6F3AD7">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6F604828">
        <w:rPr>
          <w:rFonts w:ascii="Avenir Next LT Pro" w:hAnsi="Avenir Next LT Pro" w:eastAsia="Avenir Next LT Pro" w:cs="Avenir Next LT Pro"/>
          <w:b w:val="1"/>
          <w:bCs w:val="1"/>
        </w:rPr>
        <w:t>aimah:</w:t>
      </w:r>
      <w:r w:rsidRPr="35B8A706" w:rsidR="6F604828">
        <w:rPr>
          <w:rFonts w:ascii="Avenir Next LT Pro" w:hAnsi="Avenir Next LT Pro" w:eastAsia="Avenir Next LT Pro" w:cs="Avenir Next LT Pro"/>
          <w:b w:val="0"/>
          <w:bCs w:val="0"/>
        </w:rPr>
        <w:t xml:space="preserve"> </w:t>
      </w:r>
      <w:r w:rsidRPr="35B8A706" w:rsidR="0004728A">
        <w:rPr>
          <w:rFonts w:ascii="Avenir Next LT Pro" w:hAnsi="Avenir Next LT Pro" w:eastAsia="Avenir Next LT Pro" w:cs="Avenir Next LT Pro"/>
          <w:b w:val="0"/>
          <w:bCs w:val="0"/>
        </w:rPr>
        <w:t xml:space="preserve">Great, </w:t>
      </w:r>
      <w:r w:rsidRPr="35B8A706" w:rsidR="00946FEA">
        <w:rPr>
          <w:rFonts w:ascii="Avenir Next LT Pro" w:hAnsi="Avenir Next LT Pro" w:eastAsia="Avenir Next LT Pro" w:cs="Avenir Next LT Pro"/>
          <w:b w:val="0"/>
          <w:bCs w:val="0"/>
        </w:rPr>
        <w:t xml:space="preserve">thank you. </w:t>
      </w:r>
      <w:r w:rsidRPr="35B8A706" w:rsidR="00946FEA">
        <w:rPr>
          <w:rFonts w:ascii="Avenir Next LT Pro" w:hAnsi="Avenir Next LT Pro" w:eastAsia="Avenir Next LT Pro" w:cs="Avenir Next LT Pro"/>
          <w:b w:val="0"/>
          <w:bCs w:val="0"/>
        </w:rPr>
        <w:t>It’s</w:t>
      </w:r>
      <w:r w:rsidRPr="35B8A706" w:rsidR="00946FEA">
        <w:rPr>
          <w:rFonts w:ascii="Avenir Next LT Pro" w:hAnsi="Avenir Next LT Pro" w:eastAsia="Avenir Next LT Pro" w:cs="Avenir Next LT Pro"/>
          <w:b w:val="0"/>
          <w:bCs w:val="0"/>
        </w:rPr>
        <w:t xml:space="preserve"> so great to have you all here today. So, </w:t>
      </w:r>
      <w:r w:rsidRPr="35B8A706" w:rsidR="00946FEA">
        <w:rPr>
          <w:rFonts w:ascii="Avenir Next LT Pro" w:hAnsi="Avenir Next LT Pro" w:eastAsia="Avenir Next LT Pro" w:cs="Avenir Next LT Pro"/>
          <w:b w:val="0"/>
          <w:bCs w:val="0"/>
        </w:rPr>
        <w:t>first of all</w:t>
      </w:r>
      <w:r w:rsidRPr="35B8A706" w:rsidR="00946FEA">
        <w:rPr>
          <w:rFonts w:ascii="Avenir Next LT Pro" w:hAnsi="Avenir Next LT Pro" w:eastAsia="Avenir Next LT Pro" w:cs="Avenir Next LT Pro"/>
          <w:b w:val="0"/>
          <w:bCs w:val="0"/>
        </w:rPr>
        <w:t xml:space="preserve"> Lindsay, I wonder if we could come to you. </w:t>
      </w:r>
      <w:r w:rsidRPr="35B8A706" w:rsidR="00607BB0">
        <w:rPr>
          <w:rFonts w:ascii="Avenir Next LT Pro" w:hAnsi="Avenir Next LT Pro" w:eastAsia="Avenir Next LT Pro" w:cs="Avenir Next LT Pro"/>
          <w:b w:val="0"/>
          <w:bCs w:val="0"/>
        </w:rPr>
        <w:t>So,</w:t>
      </w:r>
      <w:r w:rsidRPr="35B8A706" w:rsidR="00946FEA">
        <w:rPr>
          <w:rFonts w:ascii="Avenir Next LT Pro" w:hAnsi="Avenir Next LT Pro" w:eastAsia="Avenir Next LT Pro" w:cs="Avenir Next LT Pro"/>
          <w:b w:val="0"/>
          <w:bCs w:val="0"/>
        </w:rPr>
        <w:t xml:space="preserve"> you mentioned in your introduction your son Lars has recently been diagnosed with the </w:t>
      </w:r>
      <w:r w:rsidRPr="35B8A706" w:rsidR="00684885">
        <w:rPr>
          <w:rFonts w:ascii="Avenir Next LT Pro" w:hAnsi="Avenir Next LT Pro" w:eastAsia="Avenir Next LT Pro" w:cs="Avenir Next LT Pro"/>
          <w:b w:val="0"/>
          <w:bCs w:val="0"/>
        </w:rPr>
        <w:t>de novo variant</w:t>
      </w:r>
      <w:r w:rsidRPr="35B8A706" w:rsidR="009924B8">
        <w:rPr>
          <w:rFonts w:ascii="Avenir Next LT Pro" w:hAnsi="Avenir Next LT Pro" w:eastAsia="Avenir Next LT Pro" w:cs="Avenir Next LT Pro"/>
          <w:b w:val="0"/>
          <w:bCs w:val="0"/>
        </w:rPr>
        <w:t>.</w:t>
      </w:r>
      <w:r w:rsidRPr="35B8A706" w:rsidR="00684885">
        <w:rPr>
          <w:rFonts w:ascii="Avenir Next LT Pro" w:hAnsi="Avenir Next LT Pro" w:eastAsia="Avenir Next LT Pro" w:cs="Avenir Next LT Pro"/>
          <w:b w:val="0"/>
          <w:bCs w:val="0"/>
        </w:rPr>
        <w:t xml:space="preserve"> I wondered if you could tell us a bit about your story, and what </w:t>
      </w:r>
      <w:r w:rsidRPr="35B8A706" w:rsidR="00684885">
        <w:rPr>
          <w:rFonts w:ascii="Avenir Next LT Pro" w:hAnsi="Avenir Next LT Pro" w:eastAsia="Avenir Next LT Pro" w:cs="Avenir Next LT Pro"/>
          <w:b w:val="0"/>
          <w:bCs w:val="0"/>
        </w:rPr>
        <w:t>it’s</w:t>
      </w:r>
      <w:r w:rsidRPr="35B8A706" w:rsidR="00684885">
        <w:rPr>
          <w:rFonts w:ascii="Avenir Next LT Pro" w:hAnsi="Avenir Next LT Pro" w:eastAsia="Avenir Next LT Pro" w:cs="Avenir Next LT Pro"/>
          <w:b w:val="0"/>
          <w:bCs w:val="0"/>
        </w:rPr>
        <w:t xml:space="preserve"> been like up until the diagnosis.</w:t>
      </w:r>
    </w:p>
    <w:p w:rsidR="00353F97" w:rsidP="35B8A706" w:rsidRDefault="00DC64D9" w14:paraId="5BCE731F" w14:textId="12F6CCBD">
      <w:pPr>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553FC438">
        <w:rPr>
          <w:rFonts w:ascii="Avenir Next LT Pro" w:hAnsi="Avenir Next LT Pro" w:eastAsia="Avenir Next LT Pro" w:cs="Avenir Next LT Pro"/>
          <w:b w:val="1"/>
          <w:bCs w:val="1"/>
        </w:rPr>
        <w:t>indsay</w:t>
      </w:r>
      <w:r w:rsidRPr="35B8A706" w:rsidR="611CA428">
        <w:rPr>
          <w:rFonts w:ascii="Avenir Next LT Pro" w:hAnsi="Avenir Next LT Pro" w:eastAsia="Avenir Next LT Pro" w:cs="Avenir Next LT Pro"/>
          <w:b w:val="1"/>
          <w:bCs w:val="1"/>
        </w:rPr>
        <w:t>:</w:t>
      </w:r>
      <w:r w:rsidRPr="35B8A706" w:rsidR="611CA428">
        <w:rPr>
          <w:rFonts w:ascii="Avenir Next LT Pro" w:hAnsi="Avenir Next LT Pro" w:eastAsia="Avenir Next LT Pro" w:cs="Avenir Next LT Pro"/>
          <w:b w:val="0"/>
          <w:bCs w:val="0"/>
        </w:rPr>
        <w:t xml:space="preserve"> </w:t>
      </w:r>
      <w:r w:rsidRPr="35B8A706" w:rsidR="00DC64D9">
        <w:rPr>
          <w:rFonts w:ascii="Avenir Next LT Pro" w:hAnsi="Avenir Next LT Pro" w:eastAsia="Avenir Next LT Pro" w:cs="Avenir Next LT Pro"/>
          <w:b w:val="0"/>
          <w:bCs w:val="0"/>
        </w:rPr>
        <w:t xml:space="preserve">Sure, </w:t>
      </w:r>
      <w:r w:rsidRPr="35B8A706" w:rsidR="00DC64D9">
        <w:rPr>
          <w:rFonts w:ascii="Avenir Next LT Pro" w:hAnsi="Avenir Next LT Pro" w:eastAsia="Avenir Next LT Pro" w:cs="Avenir Next LT Pro"/>
          <w:b w:val="0"/>
          <w:bCs w:val="0"/>
        </w:rPr>
        <w:t>yeah</w:t>
      </w:r>
      <w:r w:rsidRPr="35B8A706" w:rsidR="00DC64D9">
        <w:rPr>
          <w:rFonts w:ascii="Avenir Next LT Pro" w:hAnsi="Avenir Next LT Pro" w:eastAsia="Avenir Next LT Pro" w:cs="Avenir Next LT Pro"/>
          <w:b w:val="0"/>
          <w:bCs w:val="0"/>
        </w:rPr>
        <w:t xml:space="preserve">. So, Lars is, </w:t>
      </w:r>
      <w:r w:rsidRPr="35B8A706" w:rsidR="00DC64D9">
        <w:rPr>
          <w:rFonts w:ascii="Avenir Next LT Pro" w:hAnsi="Avenir Next LT Pro" w:eastAsia="Avenir Next LT Pro" w:cs="Avenir Next LT Pro"/>
          <w:b w:val="0"/>
          <w:bCs w:val="0"/>
        </w:rPr>
        <w:t>he’s</w:t>
      </w:r>
      <w:r w:rsidRPr="35B8A706" w:rsidR="00DC64D9">
        <w:rPr>
          <w:rFonts w:ascii="Avenir Next LT Pro" w:hAnsi="Avenir Next LT Pro" w:eastAsia="Avenir Next LT Pro" w:cs="Avenir Next LT Pro"/>
          <w:b w:val="0"/>
          <w:bCs w:val="0"/>
        </w:rPr>
        <w:t xml:space="preserve"> a wonderful </w:t>
      </w:r>
      <w:r w:rsidRPr="35B8A706" w:rsidR="0B19377B">
        <w:rPr>
          <w:rFonts w:ascii="Avenir Next LT Pro" w:hAnsi="Avenir Next LT Pro" w:eastAsia="Avenir Next LT Pro" w:cs="Avenir Next LT Pro"/>
          <w:b w:val="0"/>
          <w:bCs w:val="0"/>
        </w:rPr>
        <w:t xml:space="preserve">8 </w:t>
      </w:r>
      <w:r w:rsidRPr="35B8A706" w:rsidR="0B19377B">
        <w:rPr>
          <w:rFonts w:ascii="Avenir Next LT Pro" w:hAnsi="Avenir Next LT Pro" w:eastAsia="Avenir Next LT Pro" w:cs="Avenir Next LT Pro"/>
          <w:b w:val="0"/>
          <w:bCs w:val="0"/>
        </w:rPr>
        <w:t>year</w:t>
      </w:r>
      <w:r w:rsidRPr="35B8A706" w:rsidR="45D15D82">
        <w:rPr>
          <w:rFonts w:ascii="Avenir Next LT Pro" w:hAnsi="Avenir Next LT Pro" w:eastAsia="Avenir Next LT Pro" w:cs="Avenir Next LT Pro"/>
          <w:b w:val="0"/>
          <w:bCs w:val="0"/>
        </w:rPr>
        <w:t>-</w:t>
      </w:r>
      <w:r w:rsidRPr="35B8A706" w:rsidR="0B19377B">
        <w:rPr>
          <w:rFonts w:ascii="Avenir Next LT Pro" w:hAnsi="Avenir Next LT Pro" w:eastAsia="Avenir Next LT Pro" w:cs="Avenir Next LT Pro"/>
          <w:b w:val="0"/>
          <w:bCs w:val="0"/>
        </w:rPr>
        <w:t>old</w:t>
      </w:r>
      <w:r w:rsidRPr="35B8A706" w:rsidR="00DC64D9">
        <w:rPr>
          <w:rFonts w:ascii="Avenir Next LT Pro" w:hAnsi="Avenir Next LT Pro" w:eastAsia="Avenir Next LT Pro" w:cs="Avenir Next LT Pro"/>
          <w:b w:val="0"/>
          <w:bCs w:val="0"/>
        </w:rPr>
        <w:t xml:space="preserve"> boy. With his condition, his main symptoms he experiences global developmental delays, </w:t>
      </w:r>
      <w:r w:rsidRPr="35B8A706" w:rsidR="00DC64D9">
        <w:rPr>
          <w:rFonts w:ascii="Avenir Next LT Pro" w:hAnsi="Avenir Next LT Pro" w:eastAsia="Avenir Next LT Pro" w:cs="Avenir Next LT Pro"/>
          <w:b w:val="0"/>
          <w:bCs w:val="0"/>
        </w:rPr>
        <w:t>he’s</w:t>
      </w:r>
      <w:r w:rsidRPr="35B8A706" w:rsidR="00DC64D9">
        <w:rPr>
          <w:rFonts w:ascii="Avenir Next LT Pro" w:hAnsi="Avenir Next LT Pro" w:eastAsia="Avenir Next LT Pro" w:cs="Avenir Next LT Pro"/>
          <w:b w:val="0"/>
          <w:bCs w:val="0"/>
        </w:rPr>
        <w:t xml:space="preserve"> non-verbal. </w:t>
      </w:r>
      <w:r w:rsidRPr="35B8A706" w:rsidR="00DC64D9">
        <w:rPr>
          <w:rFonts w:ascii="Avenir Next LT Pro" w:hAnsi="Avenir Next LT Pro" w:eastAsia="Avenir Next LT Pro" w:cs="Avenir Next LT Pro"/>
          <w:b w:val="0"/>
          <w:bCs w:val="0"/>
        </w:rPr>
        <w:t>He’s</w:t>
      </w:r>
      <w:r w:rsidRPr="35B8A706" w:rsidR="00DC64D9">
        <w:rPr>
          <w:rFonts w:ascii="Avenir Next LT Pro" w:hAnsi="Avenir Next LT Pro" w:eastAsia="Avenir Next LT Pro" w:cs="Avenir Next LT Pro"/>
          <w:b w:val="0"/>
          <w:bCs w:val="0"/>
        </w:rPr>
        <w:t xml:space="preserve"> had hypertonia </w:t>
      </w:r>
      <w:r w:rsidRPr="35B8A706" w:rsidR="00DC64D9">
        <w:rPr>
          <w:rFonts w:ascii="Avenir Next LT Pro" w:hAnsi="Avenir Next LT Pro" w:eastAsia="Avenir Next LT Pro" w:cs="Avenir Next LT Pro"/>
          <w:b w:val="0"/>
          <w:bCs w:val="0"/>
        </w:rPr>
        <w:t>pretty much since</w:t>
      </w:r>
      <w:r w:rsidRPr="35B8A706" w:rsidR="00DC64D9">
        <w:rPr>
          <w:rFonts w:ascii="Avenir Next LT Pro" w:hAnsi="Avenir Next LT Pro" w:eastAsia="Avenir Next LT Pro" w:cs="Avenir Next LT Pro"/>
          <w:b w:val="0"/>
          <w:bCs w:val="0"/>
        </w:rPr>
        <w:t xml:space="preserve"> birth and wears </w:t>
      </w:r>
      <w:r w:rsidRPr="35B8A706" w:rsidR="005201A2">
        <w:rPr>
          <w:rFonts w:ascii="Avenir Next LT Pro" w:hAnsi="Avenir Next LT Pro" w:eastAsia="Avenir Next LT Pro" w:cs="Avenir Next LT Pro"/>
          <w:b w:val="0"/>
          <w:bCs w:val="0"/>
        </w:rPr>
        <w:t>AFO’s</w:t>
      </w:r>
      <w:r w:rsidRPr="35B8A706" w:rsidR="00DC64D9">
        <w:rPr>
          <w:rFonts w:ascii="Avenir Next LT Pro" w:hAnsi="Avenir Next LT Pro" w:eastAsia="Avenir Next LT Pro" w:cs="Avenir Next LT Pro"/>
          <w:b w:val="0"/>
          <w:bCs w:val="0"/>
        </w:rPr>
        <w:t xml:space="preserve"> to support his walking. He has a feeding disorder and is fed by a G</w:t>
      </w:r>
      <w:r w:rsidRPr="35B8A706" w:rsidR="0080039C">
        <w:rPr>
          <w:rFonts w:ascii="Avenir Next LT Pro" w:hAnsi="Avenir Next LT Pro" w:eastAsia="Avenir Next LT Pro" w:cs="Avenir Next LT Pro"/>
          <w:b w:val="0"/>
          <w:bCs w:val="0"/>
        </w:rPr>
        <w:t>-Tube</w:t>
      </w:r>
      <w:r w:rsidRPr="35B8A706" w:rsidR="009541C9">
        <w:rPr>
          <w:rFonts w:ascii="Avenir Next LT Pro" w:hAnsi="Avenir Next LT Pro" w:eastAsia="Avenir Next LT Pro" w:cs="Avenir Next LT Pro"/>
          <w:b w:val="0"/>
          <w:bCs w:val="0"/>
        </w:rPr>
        <w:t>. Cortical vision impairments,</w:t>
      </w:r>
      <w:r w:rsidRPr="35B8A706" w:rsidR="00DC64D9">
        <w:rPr>
          <w:rFonts w:ascii="Avenir Next LT Pro" w:hAnsi="Avenir Next LT Pro" w:eastAsia="Avenir Next LT Pro" w:cs="Avenir Next LT Pro"/>
          <w:b w:val="0"/>
          <w:bCs w:val="0"/>
        </w:rPr>
        <w:t xml:space="preserve"> a history of seizures and slow growth, amongst other things. </w:t>
      </w:r>
    </w:p>
    <w:p w:rsidR="00353F97" w:rsidP="35B8A706" w:rsidRDefault="00DC64D9" w14:paraId="39FB9A0C" w14:textId="0D368158">
      <w:pPr>
        <w:ind w:left="0"/>
        <w:jc w:val="both"/>
        <w:rPr>
          <w:rFonts w:ascii="Avenir Next LT Pro" w:hAnsi="Avenir Next LT Pro" w:eastAsia="Avenir Next LT Pro" w:cs="Avenir Next LT Pro"/>
          <w:b w:val="0"/>
          <w:bCs w:val="0"/>
        </w:rPr>
      </w:pPr>
      <w:r w:rsidRPr="35B8A706" w:rsidR="00DC64D9">
        <w:rPr>
          <w:rFonts w:ascii="Avenir Next LT Pro" w:hAnsi="Avenir Next LT Pro" w:eastAsia="Avenir Next LT Pro" w:cs="Avenir Next LT Pro"/>
          <w:b w:val="0"/>
          <w:bCs w:val="0"/>
        </w:rPr>
        <w:t xml:space="preserve">So, </w:t>
      </w:r>
      <w:r w:rsidRPr="35B8A706" w:rsidR="00DC64D9">
        <w:rPr>
          <w:rFonts w:ascii="Avenir Next LT Pro" w:hAnsi="Avenir Next LT Pro" w:eastAsia="Avenir Next LT Pro" w:cs="Avenir Next LT Pro"/>
          <w:b w:val="0"/>
          <w:bCs w:val="0"/>
        </w:rPr>
        <w:t>that's</w:t>
      </w:r>
      <w:r w:rsidRPr="35B8A706" w:rsidR="00DC64D9">
        <w:rPr>
          <w:rFonts w:ascii="Avenir Next LT Pro" w:hAnsi="Avenir Next LT Pro" w:eastAsia="Avenir Next LT Pro" w:cs="Avenir Next LT Pro"/>
          <w:b w:val="0"/>
          <w:bCs w:val="0"/>
        </w:rPr>
        <w:t xml:space="preserve"> just a bit of a picture of what he deals with day to day. But </w:t>
      </w:r>
      <w:r w:rsidRPr="35B8A706" w:rsidR="001A6C1A">
        <w:rPr>
          <w:rFonts w:ascii="Avenir Next LT Pro" w:hAnsi="Avenir Next LT Pro" w:eastAsia="Avenir Next LT Pro" w:cs="Avenir Next LT Pro"/>
          <w:b w:val="0"/>
          <w:bCs w:val="0"/>
        </w:rPr>
        <w:t>he’s</w:t>
      </w:r>
      <w:r w:rsidRPr="35B8A706" w:rsidR="001A6C1A">
        <w:rPr>
          <w:rFonts w:ascii="Avenir Next LT Pro" w:hAnsi="Avenir Next LT Pro" w:eastAsia="Avenir Next LT Pro" w:cs="Avenir Next LT Pro"/>
          <w:b w:val="0"/>
          <w:bCs w:val="0"/>
        </w:rPr>
        <w:t xml:space="preserve"> my oldest child, so first baby. When I was </w:t>
      </w:r>
      <w:r w:rsidRPr="35B8A706" w:rsidR="00E232D0">
        <w:rPr>
          <w:rFonts w:ascii="Avenir Next LT Pro" w:hAnsi="Avenir Next LT Pro" w:eastAsia="Avenir Next LT Pro" w:cs="Avenir Next LT Pro"/>
          <w:b w:val="0"/>
          <w:bCs w:val="0"/>
        </w:rPr>
        <w:t>pregnant,</w:t>
      </w:r>
      <w:r w:rsidRPr="35B8A706" w:rsidR="001A6C1A">
        <w:rPr>
          <w:rFonts w:ascii="Avenir Next LT Pro" w:hAnsi="Avenir Next LT Pro" w:eastAsia="Avenir Next LT Pro" w:cs="Avenir Next LT Pro"/>
          <w:b w:val="0"/>
          <w:bCs w:val="0"/>
        </w:rPr>
        <w:t xml:space="preserve"> we were given an IUGR diagnosis. He was breech, he had a hernia soon after birth</w:t>
      </w:r>
      <w:r w:rsidRPr="35B8A706" w:rsidR="00744064">
        <w:rPr>
          <w:rFonts w:ascii="Avenir Next LT Pro" w:hAnsi="Avenir Next LT Pro" w:eastAsia="Avenir Next LT Pro" w:cs="Avenir Next LT Pro"/>
          <w:b w:val="0"/>
          <w:bCs w:val="0"/>
        </w:rPr>
        <w:t>,</w:t>
      </w:r>
      <w:r w:rsidRPr="35B8A706" w:rsidR="001A6C1A">
        <w:rPr>
          <w:rFonts w:ascii="Avenir Next LT Pro" w:hAnsi="Avenir Next LT Pro" w:eastAsia="Avenir Next LT Pro" w:cs="Avenir Next LT Pro"/>
          <w:b w:val="0"/>
          <w:bCs w:val="0"/>
        </w:rPr>
        <w:t xml:space="preserve"> </w:t>
      </w:r>
      <w:r w:rsidRPr="35B8A706" w:rsidR="001A6C1A">
        <w:rPr>
          <w:rFonts w:ascii="Avenir Next LT Pro" w:hAnsi="Avenir Next LT Pro" w:eastAsia="Avenir Next LT Pro" w:cs="Avenir Next LT Pro"/>
          <w:b w:val="0"/>
          <w:bCs w:val="0"/>
        </w:rPr>
        <w:t>wouldn’t</w:t>
      </w:r>
      <w:r w:rsidRPr="35B8A706" w:rsidR="001A6C1A">
        <w:rPr>
          <w:rFonts w:ascii="Avenir Next LT Pro" w:hAnsi="Avenir Next LT Pro" w:eastAsia="Avenir Next LT Pro" w:cs="Avenir Next LT Pro"/>
          <w:b w:val="0"/>
          <w:bCs w:val="0"/>
        </w:rPr>
        <w:t xml:space="preserve"> breastfeed. But </w:t>
      </w:r>
      <w:r w:rsidRPr="35B8A706" w:rsidR="001A6C1A">
        <w:rPr>
          <w:rFonts w:ascii="Avenir Next LT Pro" w:hAnsi="Avenir Next LT Pro" w:eastAsia="Avenir Next LT Pro" w:cs="Avenir Next LT Pro"/>
          <w:b w:val="0"/>
          <w:bCs w:val="0"/>
        </w:rPr>
        <w:t>all of</w:t>
      </w:r>
      <w:r w:rsidRPr="35B8A706" w:rsidR="001A6C1A">
        <w:rPr>
          <w:rFonts w:ascii="Avenir Next LT Pro" w:hAnsi="Avenir Next LT Pro" w:eastAsia="Avenir Next LT Pro" w:cs="Avenir Next LT Pro"/>
          <w:b w:val="0"/>
          <w:bCs w:val="0"/>
        </w:rPr>
        <w:t xml:space="preserve"> </w:t>
      </w:r>
      <w:r w:rsidRPr="35B8A706" w:rsidR="001A6C1A">
        <w:rPr>
          <w:rFonts w:ascii="Avenir Next LT Pro" w:hAnsi="Avenir Next LT Pro" w:eastAsia="Avenir Next LT Pro" w:cs="Avenir Next LT Pro"/>
          <w:b w:val="0"/>
          <w:bCs w:val="0"/>
        </w:rPr>
        <w:t xml:space="preserve">these things </w:t>
      </w:r>
      <w:r w:rsidRPr="35B8A706" w:rsidR="001A6C1A">
        <w:rPr>
          <w:rFonts w:ascii="Avenir Next LT Pro" w:hAnsi="Avenir Next LT Pro" w:eastAsia="Avenir Next LT Pro" w:cs="Avenir Next LT Pro"/>
          <w:b w:val="0"/>
          <w:bCs w:val="0"/>
        </w:rPr>
        <w:t>aren’t</w:t>
      </w:r>
      <w:r w:rsidRPr="35B8A706" w:rsidR="001A6C1A">
        <w:rPr>
          <w:rFonts w:ascii="Avenir Next LT Pro" w:hAnsi="Avenir Next LT Pro" w:eastAsia="Avenir Next LT Pro" w:cs="Avenir Next LT Pro"/>
          <w:b w:val="0"/>
          <w:bCs w:val="0"/>
        </w:rPr>
        <w:t xml:space="preserve"> terribly uncommon, you know</w:t>
      </w:r>
      <w:r w:rsidRPr="35B8A706" w:rsidR="00353F97">
        <w:rPr>
          <w:rFonts w:ascii="Avenir Next LT Pro" w:hAnsi="Avenir Next LT Pro" w:eastAsia="Avenir Next LT Pro" w:cs="Avenir Next LT Pro"/>
          <w:b w:val="0"/>
          <w:bCs w:val="0"/>
        </w:rPr>
        <w:t>. B</w:t>
      </w:r>
      <w:r w:rsidRPr="35B8A706" w:rsidR="001A6C1A">
        <w:rPr>
          <w:rFonts w:ascii="Avenir Next LT Pro" w:hAnsi="Avenir Next LT Pro" w:eastAsia="Avenir Next LT Pro" w:cs="Avenir Next LT Pro"/>
          <w:b w:val="0"/>
          <w:bCs w:val="0"/>
        </w:rPr>
        <w:t xml:space="preserve">ut once he was about </w:t>
      </w:r>
      <w:r w:rsidRPr="35B8A706" w:rsidR="6D30659B">
        <w:rPr>
          <w:rFonts w:ascii="Avenir Next LT Pro" w:hAnsi="Avenir Next LT Pro" w:eastAsia="Avenir Next LT Pro" w:cs="Avenir Next LT Pro"/>
          <w:b w:val="0"/>
          <w:bCs w:val="0"/>
        </w:rPr>
        <w:t xml:space="preserve">3 </w:t>
      </w:r>
      <w:r w:rsidRPr="35B8A706" w:rsidR="001A6C1A">
        <w:rPr>
          <w:rFonts w:ascii="Avenir Next LT Pro" w:hAnsi="Avenir Next LT Pro" w:eastAsia="Avenir Next LT Pro" w:cs="Avenir Next LT Pro"/>
          <w:b w:val="0"/>
          <w:bCs w:val="0"/>
        </w:rPr>
        <w:t xml:space="preserve">or </w:t>
      </w:r>
      <w:r w:rsidRPr="35B8A706" w:rsidR="0982B788">
        <w:rPr>
          <w:rFonts w:ascii="Avenir Next LT Pro" w:hAnsi="Avenir Next LT Pro" w:eastAsia="Avenir Next LT Pro" w:cs="Avenir Next LT Pro"/>
          <w:b w:val="0"/>
          <w:bCs w:val="0"/>
        </w:rPr>
        <w:t>4</w:t>
      </w:r>
      <w:r w:rsidRPr="35B8A706" w:rsidR="001A6C1A">
        <w:rPr>
          <w:rFonts w:ascii="Avenir Next LT Pro" w:hAnsi="Avenir Next LT Pro" w:eastAsia="Avenir Next LT Pro" w:cs="Avenir Next LT Pro"/>
          <w:b w:val="0"/>
          <w:bCs w:val="0"/>
        </w:rPr>
        <w:t xml:space="preserve"> months </w:t>
      </w:r>
      <w:r w:rsidRPr="35B8A706" w:rsidR="00E232D0">
        <w:rPr>
          <w:rFonts w:ascii="Avenir Next LT Pro" w:hAnsi="Avenir Next LT Pro" w:eastAsia="Avenir Next LT Pro" w:cs="Avenir Next LT Pro"/>
          <w:b w:val="0"/>
          <w:bCs w:val="0"/>
        </w:rPr>
        <w:t>old,</w:t>
      </w:r>
      <w:r w:rsidRPr="35B8A706" w:rsidR="001A6C1A">
        <w:rPr>
          <w:rFonts w:ascii="Avenir Next LT Pro" w:hAnsi="Avenir Next LT Pro" w:eastAsia="Avenir Next LT Pro" w:cs="Avenir Next LT Pro"/>
          <w:b w:val="0"/>
          <w:bCs w:val="0"/>
        </w:rPr>
        <w:t xml:space="preserve"> we noticed that he </w:t>
      </w:r>
      <w:r w:rsidRPr="35B8A706" w:rsidR="001A6C1A">
        <w:rPr>
          <w:rFonts w:ascii="Avenir Next LT Pro" w:hAnsi="Avenir Next LT Pro" w:eastAsia="Avenir Next LT Pro" w:cs="Avenir Next LT Pro"/>
          <w:b w:val="0"/>
          <w:bCs w:val="0"/>
        </w:rPr>
        <w:t>wasn’t</w:t>
      </w:r>
      <w:r w:rsidRPr="35B8A706" w:rsidR="001A6C1A">
        <w:rPr>
          <w:rFonts w:ascii="Avenir Next LT Pro" w:hAnsi="Avenir Next LT Pro" w:eastAsia="Avenir Next LT Pro" w:cs="Avenir Next LT Pro"/>
          <w:b w:val="0"/>
          <w:bCs w:val="0"/>
        </w:rPr>
        <w:t xml:space="preserve"> </w:t>
      </w:r>
      <w:r w:rsidRPr="35B8A706" w:rsidR="001A6C1A">
        <w:rPr>
          <w:rFonts w:ascii="Avenir Next LT Pro" w:hAnsi="Avenir Next LT Pro" w:eastAsia="Avenir Next LT Pro" w:cs="Avenir Next LT Pro"/>
          <w:b w:val="0"/>
          <w:bCs w:val="0"/>
        </w:rPr>
        <w:t>really able</w:t>
      </w:r>
      <w:r w:rsidRPr="35B8A706" w:rsidR="001A6C1A">
        <w:rPr>
          <w:rFonts w:ascii="Avenir Next LT Pro" w:hAnsi="Avenir Next LT Pro" w:eastAsia="Avenir Next LT Pro" w:cs="Avenir Next LT Pro"/>
          <w:b w:val="0"/>
          <w:bCs w:val="0"/>
        </w:rPr>
        <w:t xml:space="preserve"> to push up like he </w:t>
      </w:r>
      <w:r w:rsidRPr="35B8A706" w:rsidR="00E232D0">
        <w:rPr>
          <w:rFonts w:ascii="Avenir Next LT Pro" w:hAnsi="Avenir Next LT Pro" w:eastAsia="Avenir Next LT Pro" w:cs="Avenir Next LT Pro"/>
          <w:b w:val="0"/>
          <w:bCs w:val="0"/>
        </w:rPr>
        <w:t>should,</w:t>
      </w:r>
      <w:r w:rsidRPr="35B8A706" w:rsidR="001A6C1A">
        <w:rPr>
          <w:rFonts w:ascii="Avenir Next LT Pro" w:hAnsi="Avenir Next LT Pro" w:eastAsia="Avenir Next LT Pro" w:cs="Avenir Next LT Pro"/>
          <w:b w:val="0"/>
          <w:bCs w:val="0"/>
        </w:rPr>
        <w:t xml:space="preserve"> and we were put in touch with early intervention services for an assessment. So, we went ahead and did that when he was about </w:t>
      </w:r>
      <w:r w:rsidRPr="35B8A706" w:rsidR="6DFCE28B">
        <w:rPr>
          <w:rFonts w:ascii="Avenir Next LT Pro" w:hAnsi="Avenir Next LT Pro" w:eastAsia="Avenir Next LT Pro" w:cs="Avenir Next LT Pro"/>
          <w:b w:val="0"/>
          <w:bCs w:val="0"/>
        </w:rPr>
        <w:t>4</w:t>
      </w:r>
      <w:r w:rsidRPr="35B8A706" w:rsidR="001A6C1A">
        <w:rPr>
          <w:rFonts w:ascii="Avenir Next LT Pro" w:hAnsi="Avenir Next LT Pro" w:eastAsia="Avenir Next LT Pro" w:cs="Avenir Next LT Pro"/>
          <w:b w:val="0"/>
          <w:bCs w:val="0"/>
        </w:rPr>
        <w:t xml:space="preserve"> or </w:t>
      </w:r>
      <w:r w:rsidRPr="35B8A706" w:rsidR="45027270">
        <w:rPr>
          <w:rFonts w:ascii="Avenir Next LT Pro" w:hAnsi="Avenir Next LT Pro" w:eastAsia="Avenir Next LT Pro" w:cs="Avenir Next LT Pro"/>
          <w:b w:val="0"/>
          <w:bCs w:val="0"/>
        </w:rPr>
        <w:t>5</w:t>
      </w:r>
      <w:r w:rsidRPr="35B8A706" w:rsidR="001A6C1A">
        <w:rPr>
          <w:rFonts w:ascii="Avenir Next LT Pro" w:hAnsi="Avenir Next LT Pro" w:eastAsia="Avenir Next LT Pro" w:cs="Avenir Next LT Pro"/>
          <w:b w:val="0"/>
          <w:bCs w:val="0"/>
        </w:rPr>
        <w:t xml:space="preserve"> months old</w:t>
      </w:r>
      <w:r w:rsidRPr="35B8A706" w:rsidR="00353F97">
        <w:rPr>
          <w:rFonts w:ascii="Avenir Next LT Pro" w:hAnsi="Avenir Next LT Pro" w:eastAsia="Avenir Next LT Pro" w:cs="Avenir Next LT Pro"/>
          <w:b w:val="0"/>
          <w:bCs w:val="0"/>
        </w:rPr>
        <w:t>. A</w:t>
      </w:r>
      <w:r w:rsidRPr="35B8A706" w:rsidR="001A6C1A">
        <w:rPr>
          <w:rFonts w:ascii="Avenir Next LT Pro" w:hAnsi="Avenir Next LT Pro" w:eastAsia="Avenir Next LT Pro" w:cs="Avenir Next LT Pro"/>
          <w:b w:val="0"/>
          <w:bCs w:val="0"/>
        </w:rPr>
        <w:t xml:space="preserve">nd as </w:t>
      </w:r>
      <w:r w:rsidRPr="35B8A706" w:rsidR="00E232D0">
        <w:rPr>
          <w:rFonts w:ascii="Avenir Next LT Pro" w:hAnsi="Avenir Next LT Pro" w:eastAsia="Avenir Next LT Pro" w:cs="Avenir Next LT Pro"/>
          <w:b w:val="0"/>
          <w:bCs w:val="0"/>
        </w:rPr>
        <w:t>parents,</w:t>
      </w:r>
      <w:r w:rsidRPr="35B8A706" w:rsidR="001A6C1A">
        <w:rPr>
          <w:rFonts w:ascii="Avenir Next LT Pro" w:hAnsi="Avenir Next LT Pro" w:eastAsia="Avenir Next LT Pro" w:cs="Avenir Next LT Pro"/>
          <w:b w:val="0"/>
          <w:bCs w:val="0"/>
        </w:rPr>
        <w:t xml:space="preserve"> we could just </w:t>
      </w:r>
      <w:r w:rsidRPr="35B8A706" w:rsidR="001A6C1A">
        <w:rPr>
          <w:rFonts w:ascii="Avenir Next LT Pro" w:hAnsi="Avenir Next LT Pro" w:eastAsia="Avenir Next LT Pro" w:cs="Avenir Next LT Pro"/>
          <w:b w:val="0"/>
          <w:bCs w:val="0"/>
        </w:rPr>
        <w:t>kind of tell</w:t>
      </w:r>
      <w:r w:rsidRPr="35B8A706" w:rsidR="001A6C1A">
        <w:rPr>
          <w:rFonts w:ascii="Avenir Next LT Pro" w:hAnsi="Avenir Next LT Pro" w:eastAsia="Avenir Next LT Pro" w:cs="Avenir Next LT Pro"/>
          <w:b w:val="0"/>
          <w:bCs w:val="0"/>
        </w:rPr>
        <w:t xml:space="preserve"> that something was off</w:t>
      </w:r>
      <w:r w:rsidRPr="35B8A706" w:rsidR="0094743F">
        <w:rPr>
          <w:rFonts w:ascii="Avenir Next LT Pro" w:hAnsi="Avenir Next LT Pro" w:eastAsia="Avenir Next LT Pro" w:cs="Avenir Next LT Pro"/>
          <w:b w:val="0"/>
          <w:bCs w:val="0"/>
        </w:rPr>
        <w:t xml:space="preserve"> from the assessors</w:t>
      </w:r>
      <w:r w:rsidRPr="35B8A706" w:rsidR="00353F97">
        <w:rPr>
          <w:rFonts w:ascii="Avenir Next LT Pro" w:hAnsi="Avenir Next LT Pro" w:eastAsia="Avenir Next LT Pro" w:cs="Avenir Next LT Pro"/>
          <w:b w:val="0"/>
          <w:bCs w:val="0"/>
        </w:rPr>
        <w:t>. A</w:t>
      </w:r>
      <w:r w:rsidRPr="35B8A706" w:rsidR="0094743F">
        <w:rPr>
          <w:rFonts w:ascii="Avenir Next LT Pro" w:hAnsi="Avenir Next LT Pro" w:eastAsia="Avenir Next LT Pro" w:cs="Avenir Next LT Pro"/>
          <w:b w:val="0"/>
          <w:bCs w:val="0"/>
        </w:rPr>
        <w:t xml:space="preserve">nd, you know, they were very gentle with </w:t>
      </w:r>
      <w:r w:rsidRPr="35B8A706" w:rsidR="00E232D0">
        <w:rPr>
          <w:rFonts w:ascii="Avenir Next LT Pro" w:hAnsi="Avenir Next LT Pro" w:eastAsia="Avenir Next LT Pro" w:cs="Avenir Next LT Pro"/>
          <w:b w:val="0"/>
          <w:bCs w:val="0"/>
        </w:rPr>
        <w:t>us,</w:t>
      </w:r>
      <w:r w:rsidRPr="35B8A706" w:rsidR="0094743F">
        <w:rPr>
          <w:rFonts w:ascii="Avenir Next LT Pro" w:hAnsi="Avenir Next LT Pro" w:eastAsia="Avenir Next LT Pro" w:cs="Avenir Next LT Pro"/>
          <w:b w:val="0"/>
          <w:bCs w:val="0"/>
        </w:rPr>
        <w:t xml:space="preserve"> but we could just get that sense that okay, something is </w:t>
      </w:r>
      <w:r w:rsidRPr="35B8A706" w:rsidR="00E232D0">
        <w:rPr>
          <w:rFonts w:ascii="Avenir Next LT Pro" w:hAnsi="Avenir Next LT Pro" w:eastAsia="Avenir Next LT Pro" w:cs="Avenir Next LT Pro"/>
          <w:b w:val="0"/>
          <w:bCs w:val="0"/>
        </w:rPr>
        <w:t>off,</w:t>
      </w:r>
      <w:r w:rsidRPr="35B8A706" w:rsidR="0094743F">
        <w:rPr>
          <w:rFonts w:ascii="Avenir Next LT Pro" w:hAnsi="Avenir Next LT Pro" w:eastAsia="Avenir Next LT Pro" w:cs="Avenir Next LT Pro"/>
          <w:b w:val="0"/>
          <w:bCs w:val="0"/>
        </w:rPr>
        <w:t xml:space="preserve"> and </w:t>
      </w:r>
      <w:r w:rsidRPr="35B8A706" w:rsidR="0094743F">
        <w:rPr>
          <w:rFonts w:ascii="Avenir Next LT Pro" w:hAnsi="Avenir Next LT Pro" w:eastAsia="Avenir Next LT Pro" w:cs="Avenir Next LT Pro"/>
          <w:b w:val="0"/>
          <w:bCs w:val="0"/>
        </w:rPr>
        <w:t>they’re</w:t>
      </w:r>
      <w:r w:rsidRPr="35B8A706" w:rsidR="0094743F">
        <w:rPr>
          <w:rFonts w:ascii="Avenir Next LT Pro" w:hAnsi="Avenir Next LT Pro" w:eastAsia="Avenir Next LT Pro" w:cs="Avenir Next LT Pro"/>
          <w:b w:val="0"/>
          <w:bCs w:val="0"/>
        </w:rPr>
        <w:t xml:space="preserve"> worried here.</w:t>
      </w:r>
    </w:p>
    <w:p w:rsidR="007B088A" w:rsidP="35B8A706" w:rsidRDefault="0094743F" w14:paraId="121143A3" w14:textId="7335DCFE">
      <w:pPr>
        <w:ind w:left="0"/>
        <w:jc w:val="both"/>
        <w:rPr>
          <w:rFonts w:ascii="Avenir Next LT Pro" w:hAnsi="Avenir Next LT Pro" w:eastAsia="Avenir Next LT Pro" w:cs="Avenir Next LT Pro"/>
          <w:b w:val="0"/>
          <w:bCs w:val="0"/>
        </w:rPr>
      </w:pPr>
      <w:r w:rsidRPr="35B8A706" w:rsidR="0094743F">
        <w:rPr>
          <w:rFonts w:ascii="Avenir Next LT Pro" w:hAnsi="Avenir Next LT Pro" w:eastAsia="Avenir Next LT Pro" w:cs="Avenir Next LT Pro"/>
          <w:b w:val="0"/>
          <w:bCs w:val="0"/>
        </w:rPr>
        <w:t>So, that kind of kickstarted me into making appointments left, right and centre with specialists. The first specialist that we saw was a neurologist</w:t>
      </w:r>
      <w:r w:rsidRPr="35B8A706" w:rsidR="00353F97">
        <w:rPr>
          <w:rFonts w:ascii="Avenir Next LT Pro" w:hAnsi="Avenir Next LT Pro" w:eastAsia="Avenir Next LT Pro" w:cs="Avenir Next LT Pro"/>
          <w:b w:val="0"/>
          <w:bCs w:val="0"/>
        </w:rPr>
        <w:t>. A</w:t>
      </w:r>
      <w:r w:rsidRPr="35B8A706" w:rsidR="0094743F">
        <w:rPr>
          <w:rFonts w:ascii="Avenir Next LT Pro" w:hAnsi="Avenir Next LT Pro" w:eastAsia="Avenir Next LT Pro" w:cs="Avenir Next LT Pro"/>
          <w:b w:val="0"/>
          <w:bCs w:val="0"/>
        </w:rPr>
        <w:t xml:space="preserve">nd </w:t>
      </w:r>
      <w:r w:rsidRPr="35B8A706" w:rsidR="0094743F">
        <w:rPr>
          <w:rFonts w:ascii="Avenir Next LT Pro" w:hAnsi="Avenir Next LT Pro" w:eastAsia="Avenir Next LT Pro" w:cs="Avenir Next LT Pro"/>
          <w:b w:val="0"/>
          <w:bCs w:val="0"/>
        </w:rPr>
        <w:t>yeah</w:t>
      </w:r>
      <w:r w:rsidRPr="35B8A706" w:rsidR="0094743F">
        <w:rPr>
          <w:rFonts w:ascii="Avenir Next LT Pro" w:hAnsi="Avenir Next LT Pro" w:eastAsia="Avenir Next LT Pro" w:cs="Avenir Next LT Pro"/>
          <w:b w:val="0"/>
          <w:bCs w:val="0"/>
        </w:rPr>
        <w:t xml:space="preserve">, again, </w:t>
      </w:r>
      <w:r w:rsidRPr="35B8A706" w:rsidR="0094743F">
        <w:rPr>
          <w:rFonts w:ascii="Avenir Next LT Pro" w:hAnsi="Avenir Next LT Pro" w:eastAsia="Avenir Next LT Pro" w:cs="Avenir Next LT Pro"/>
          <w:b w:val="0"/>
          <w:bCs w:val="0"/>
        </w:rPr>
        <w:t>that's</w:t>
      </w:r>
      <w:r w:rsidRPr="35B8A706" w:rsidR="0094743F">
        <w:rPr>
          <w:rFonts w:ascii="Avenir Next LT Pro" w:hAnsi="Avenir Next LT Pro" w:eastAsia="Avenir Next LT Pro" w:cs="Avenir Next LT Pro"/>
          <w:b w:val="0"/>
          <w:bCs w:val="0"/>
        </w:rPr>
        <w:t xml:space="preserve"> another appointment that </w:t>
      </w:r>
      <w:r w:rsidRPr="35B8A706" w:rsidR="0094743F">
        <w:rPr>
          <w:rFonts w:ascii="Avenir Next LT Pro" w:hAnsi="Avenir Next LT Pro" w:eastAsia="Avenir Next LT Pro" w:cs="Avenir Next LT Pro"/>
          <w:b w:val="0"/>
          <w:bCs w:val="0"/>
        </w:rPr>
        <w:t>I’ll</w:t>
      </w:r>
      <w:r w:rsidRPr="35B8A706" w:rsidR="0094743F">
        <w:rPr>
          <w:rFonts w:ascii="Avenir Next LT Pro" w:hAnsi="Avenir Next LT Pro" w:eastAsia="Avenir Next LT Pro" w:cs="Avenir Next LT Pro"/>
          <w:b w:val="0"/>
          <w:bCs w:val="0"/>
        </w:rPr>
        <w:t xml:space="preserve"> never forget</w:t>
      </w:r>
      <w:r w:rsidRPr="35B8A706" w:rsidR="00353F97">
        <w:rPr>
          <w:rFonts w:ascii="Avenir Next LT Pro" w:hAnsi="Avenir Next LT Pro" w:eastAsia="Avenir Next LT Pro" w:cs="Avenir Next LT Pro"/>
          <w:b w:val="0"/>
          <w:bCs w:val="0"/>
        </w:rPr>
        <w:t xml:space="preserve">. </w:t>
      </w:r>
      <w:r w:rsidRPr="35B8A706" w:rsidR="606D7A62">
        <w:rPr>
          <w:rFonts w:ascii="Avenir Next LT Pro" w:hAnsi="Avenir Next LT Pro" w:eastAsia="Avenir Next LT Pro" w:cs="Avenir Next LT Pro"/>
          <w:b w:val="0"/>
          <w:bCs w:val="0"/>
        </w:rPr>
        <w:t>S</w:t>
      </w:r>
      <w:r w:rsidRPr="35B8A706" w:rsidR="0094743F">
        <w:rPr>
          <w:rFonts w:ascii="Avenir Next LT Pro" w:hAnsi="Avenir Next LT Pro" w:eastAsia="Avenir Next LT Pro" w:cs="Avenir Next LT Pro"/>
          <w:b w:val="0"/>
          <w:bCs w:val="0"/>
        </w:rPr>
        <w:t>he referred us to genetics and to get an MRI and some lab work</w:t>
      </w:r>
      <w:r w:rsidRPr="35B8A706" w:rsidR="00353F97">
        <w:rPr>
          <w:rFonts w:ascii="Avenir Next LT Pro" w:hAnsi="Avenir Next LT Pro" w:eastAsia="Avenir Next LT Pro" w:cs="Avenir Next LT Pro"/>
          <w:b w:val="0"/>
          <w:bCs w:val="0"/>
        </w:rPr>
        <w:t xml:space="preserve"> b</w:t>
      </w:r>
      <w:r w:rsidRPr="35B8A706" w:rsidR="0094743F">
        <w:rPr>
          <w:rFonts w:ascii="Avenir Next LT Pro" w:hAnsi="Avenir Next LT Pro" w:eastAsia="Avenir Next LT Pro" w:cs="Avenir Next LT Pro"/>
          <w:b w:val="0"/>
          <w:bCs w:val="0"/>
        </w:rPr>
        <w:t xml:space="preserve">ut at the end of the </w:t>
      </w:r>
      <w:r w:rsidRPr="35B8A706" w:rsidR="00E232D0">
        <w:rPr>
          <w:rFonts w:ascii="Avenir Next LT Pro" w:hAnsi="Avenir Next LT Pro" w:eastAsia="Avenir Next LT Pro" w:cs="Avenir Next LT Pro"/>
          <w:b w:val="0"/>
          <w:bCs w:val="0"/>
        </w:rPr>
        <w:t>appointment,</w:t>
      </w:r>
      <w:r w:rsidRPr="35B8A706" w:rsidR="0094743F">
        <w:rPr>
          <w:rFonts w:ascii="Avenir Next LT Pro" w:hAnsi="Avenir Next LT Pro" w:eastAsia="Avenir Next LT Pro" w:cs="Avenir Next LT Pro"/>
          <w:b w:val="0"/>
          <w:bCs w:val="0"/>
        </w:rPr>
        <w:t xml:space="preserve"> she said to us, ‘Just remember to love your child</w:t>
      </w:r>
      <w:r w:rsidRPr="35B8A706" w:rsidR="00353F97">
        <w:rPr>
          <w:rFonts w:ascii="Avenir Next LT Pro" w:hAnsi="Avenir Next LT Pro" w:eastAsia="Avenir Next LT Pro" w:cs="Avenir Next LT Pro"/>
          <w:b w:val="0"/>
          <w:bCs w:val="0"/>
        </w:rPr>
        <w:t>.</w:t>
      </w:r>
      <w:r w:rsidRPr="35B8A706" w:rsidR="0094743F">
        <w:rPr>
          <w:rFonts w:ascii="Avenir Next LT Pro" w:hAnsi="Avenir Next LT Pro" w:eastAsia="Avenir Next LT Pro" w:cs="Avenir Next LT Pro"/>
          <w:b w:val="0"/>
          <w:bCs w:val="0"/>
        </w:rPr>
        <w:t>’</w:t>
      </w:r>
      <w:r w:rsidRPr="35B8A706" w:rsidR="00353F97">
        <w:rPr>
          <w:rFonts w:ascii="Avenir Next LT Pro" w:hAnsi="Avenir Next LT Pro" w:eastAsia="Avenir Next LT Pro" w:cs="Avenir Next LT Pro"/>
          <w:b w:val="0"/>
          <w:bCs w:val="0"/>
        </w:rPr>
        <w:t xml:space="preserve"> A</w:t>
      </w:r>
      <w:r w:rsidRPr="35B8A706" w:rsidR="0094743F">
        <w:rPr>
          <w:rFonts w:ascii="Avenir Next LT Pro" w:hAnsi="Avenir Next LT Pro" w:eastAsia="Avenir Next LT Pro" w:cs="Avenir Next LT Pro"/>
          <w:b w:val="0"/>
          <w:bCs w:val="0"/>
        </w:rPr>
        <w:t xml:space="preserve">nd, you know, that was quite shocking to us at the time because it </w:t>
      </w:r>
      <w:r w:rsidRPr="35B8A706" w:rsidR="0094743F">
        <w:rPr>
          <w:rFonts w:ascii="Avenir Next LT Pro" w:hAnsi="Avenir Next LT Pro" w:eastAsia="Avenir Next LT Pro" w:cs="Avenir Next LT Pro"/>
          <w:b w:val="0"/>
          <w:bCs w:val="0"/>
        </w:rPr>
        <w:t>w</w:t>
      </w:r>
      <w:r w:rsidRPr="35B8A706" w:rsidR="0094743F">
        <w:rPr>
          <w:rFonts w:ascii="Avenir Next LT Pro" w:hAnsi="Avenir Next LT Pro" w:eastAsia="Avenir Next LT Pro" w:cs="Avenir Next LT Pro"/>
          <w:b w:val="0"/>
          <w:bCs w:val="0"/>
        </w:rPr>
        <w:t>asn’t</w:t>
      </w:r>
      <w:r w:rsidRPr="35B8A706" w:rsidR="0094743F">
        <w:rPr>
          <w:rFonts w:ascii="Avenir Next LT Pro" w:hAnsi="Avenir Next LT Pro" w:eastAsia="Avenir Next LT Pro" w:cs="Avenir Next LT Pro"/>
          <w:b w:val="0"/>
          <w:bCs w:val="0"/>
        </w:rPr>
        <w:t xml:space="preserve"> </w:t>
      </w:r>
      <w:r w:rsidRPr="35B8A706" w:rsidR="0094743F">
        <w:rPr>
          <w:rFonts w:ascii="Avenir Next LT Pro" w:hAnsi="Avenir Next LT Pro" w:eastAsia="Avenir Next LT Pro" w:cs="Avenir Next LT Pro"/>
          <w:b w:val="0"/>
          <w:bCs w:val="0"/>
        </w:rPr>
        <w:t xml:space="preserve">something that had ever crossed our mind that we </w:t>
      </w:r>
      <w:r w:rsidRPr="35B8A706" w:rsidR="0094743F">
        <w:rPr>
          <w:rFonts w:ascii="Avenir Next LT Pro" w:hAnsi="Avenir Next LT Pro" w:eastAsia="Avenir Next LT Pro" w:cs="Avenir Next LT Pro"/>
          <w:b w:val="0"/>
          <w:bCs w:val="0"/>
        </w:rPr>
        <w:t>w</w:t>
      </w:r>
      <w:r w:rsidRPr="35B8A706" w:rsidR="0094743F">
        <w:rPr>
          <w:rFonts w:ascii="Avenir Next LT Pro" w:hAnsi="Avenir Next LT Pro" w:eastAsia="Avenir Next LT Pro" w:cs="Avenir Next LT Pro"/>
          <w:b w:val="0"/>
          <w:bCs w:val="0"/>
        </w:rPr>
        <w:t>ouldn't</w:t>
      </w:r>
      <w:r w:rsidRPr="35B8A706" w:rsidR="0094743F">
        <w:rPr>
          <w:rFonts w:ascii="Avenir Next LT Pro" w:hAnsi="Avenir Next LT Pro" w:eastAsia="Avenir Next LT Pro" w:cs="Avenir Next LT Pro"/>
          <w:b w:val="0"/>
          <w:bCs w:val="0"/>
        </w:rPr>
        <w:t xml:space="preserve"> </w:t>
      </w:r>
      <w:r w:rsidRPr="35B8A706" w:rsidR="00E232D0">
        <w:rPr>
          <w:rFonts w:ascii="Avenir Next LT Pro" w:hAnsi="Avenir Next LT Pro" w:eastAsia="Avenir Next LT Pro" w:cs="Avenir Next LT Pro"/>
          <w:b w:val="0"/>
          <w:bCs w:val="0"/>
        </w:rPr>
        <w:t>do or</w:t>
      </w:r>
      <w:r w:rsidRPr="35B8A706" w:rsidR="0094743F">
        <w:rPr>
          <w:rFonts w:ascii="Avenir Next LT Pro" w:hAnsi="Avenir Next LT Pro" w:eastAsia="Avenir Next LT Pro" w:cs="Avenir Next LT Pro"/>
          <w:b w:val="0"/>
          <w:bCs w:val="0"/>
        </w:rPr>
        <w:t xml:space="preserve"> felt like we needed to be told to do this. But on the other </w:t>
      </w:r>
      <w:r w:rsidRPr="35B8A706" w:rsidR="00433076">
        <w:rPr>
          <w:rFonts w:ascii="Avenir Next LT Pro" w:hAnsi="Avenir Next LT Pro" w:eastAsia="Avenir Next LT Pro" w:cs="Avenir Next LT Pro"/>
          <w:b w:val="0"/>
          <w:bCs w:val="0"/>
        </w:rPr>
        <w:t>hand,</w:t>
      </w:r>
      <w:r w:rsidRPr="35B8A706" w:rsidR="0094743F">
        <w:rPr>
          <w:rFonts w:ascii="Avenir Next LT Pro" w:hAnsi="Avenir Next LT Pro" w:eastAsia="Avenir Next LT Pro" w:cs="Avenir Next LT Pro"/>
          <w:b w:val="0"/>
          <w:bCs w:val="0"/>
        </w:rPr>
        <w:t xml:space="preserve"> it certainly set off a lot of worry and anxiety of okay, well, what exactly are we dealing with here? </w:t>
      </w:r>
    </w:p>
    <w:p w:rsidR="007B088A" w:rsidP="35B8A706" w:rsidRDefault="0094743F" w14:paraId="40E9137A" w14:textId="3D4EE9AE">
      <w:pPr>
        <w:ind w:left="0"/>
        <w:jc w:val="both"/>
        <w:rPr>
          <w:rFonts w:ascii="Avenir Next LT Pro" w:hAnsi="Avenir Next LT Pro" w:eastAsia="Avenir Next LT Pro" w:cs="Avenir Next LT Pro"/>
          <w:b w:val="0"/>
          <w:bCs w:val="0"/>
        </w:rPr>
      </w:pPr>
      <w:r w:rsidRPr="35B8A706" w:rsidR="0094743F">
        <w:rPr>
          <w:rFonts w:ascii="Avenir Next LT Pro" w:hAnsi="Avenir Next LT Pro" w:eastAsia="Avenir Next LT Pro" w:cs="Avenir Next LT Pro"/>
          <w:b w:val="0"/>
          <w:bCs w:val="0"/>
        </w:rPr>
        <w:t>So, fast forward</w:t>
      </w:r>
      <w:r w:rsidRPr="35B8A706" w:rsidR="744B3C7E">
        <w:rPr>
          <w:rFonts w:ascii="Avenir Next LT Pro" w:hAnsi="Avenir Next LT Pro" w:eastAsia="Avenir Next LT Pro" w:cs="Avenir Next LT Pro"/>
          <w:b w:val="0"/>
          <w:bCs w:val="0"/>
        </w:rPr>
        <w:t>,</w:t>
      </w:r>
      <w:r w:rsidRPr="35B8A706" w:rsidR="0094743F">
        <w:rPr>
          <w:rFonts w:ascii="Avenir Next LT Pro" w:hAnsi="Avenir Next LT Pro" w:eastAsia="Avenir Next LT Pro" w:cs="Avenir Next LT Pro"/>
          <w:b w:val="0"/>
          <w:bCs w:val="0"/>
        </w:rPr>
        <w:t xml:space="preserve"> we</w:t>
      </w:r>
      <w:r w:rsidRPr="35B8A706" w:rsidR="00E232D0">
        <w:rPr>
          <w:rFonts w:ascii="Avenir Next LT Pro" w:hAnsi="Avenir Next LT Pro" w:eastAsia="Avenir Next LT Pro" w:cs="Avenir Next LT Pro"/>
          <w:b w:val="0"/>
          <w:bCs w:val="0"/>
        </w:rPr>
        <w:t xml:space="preserve"> saw genetics and that was about when Lars was about </w:t>
      </w:r>
      <w:r w:rsidRPr="35B8A706" w:rsidR="0BDC01F8">
        <w:rPr>
          <w:rFonts w:ascii="Avenir Next LT Pro" w:hAnsi="Avenir Next LT Pro" w:eastAsia="Avenir Next LT Pro" w:cs="Avenir Next LT Pro"/>
          <w:b w:val="0"/>
          <w:bCs w:val="0"/>
        </w:rPr>
        <w:t>8</w:t>
      </w:r>
      <w:r w:rsidRPr="35B8A706" w:rsidR="00E232D0">
        <w:rPr>
          <w:rFonts w:ascii="Avenir Next LT Pro" w:hAnsi="Avenir Next LT Pro" w:eastAsia="Avenir Next LT Pro" w:cs="Avenir Next LT Pro"/>
          <w:b w:val="0"/>
          <w:bCs w:val="0"/>
        </w:rPr>
        <w:t xml:space="preserve"> months old</w:t>
      </w:r>
      <w:r w:rsidRPr="35B8A706" w:rsidR="00353F97">
        <w:rPr>
          <w:rFonts w:ascii="Avenir Next LT Pro" w:hAnsi="Avenir Next LT Pro" w:eastAsia="Avenir Next LT Pro" w:cs="Avenir Next LT Pro"/>
          <w:b w:val="0"/>
          <w:bCs w:val="0"/>
        </w:rPr>
        <w:t>. W</w:t>
      </w:r>
      <w:r w:rsidRPr="35B8A706" w:rsidR="00E232D0">
        <w:rPr>
          <w:rFonts w:ascii="Avenir Next LT Pro" w:hAnsi="Avenir Next LT Pro" w:eastAsia="Avenir Next LT Pro" w:cs="Avenir Next LT Pro"/>
          <w:b w:val="0"/>
          <w:bCs w:val="0"/>
        </w:rPr>
        <w:t>e went through a variety of genetic testing</w:t>
      </w:r>
      <w:r w:rsidRPr="35B8A706" w:rsidR="00353F97">
        <w:rPr>
          <w:rFonts w:ascii="Avenir Next LT Pro" w:hAnsi="Avenir Next LT Pro" w:eastAsia="Avenir Next LT Pro" w:cs="Avenir Next LT Pro"/>
          <w:b w:val="0"/>
          <w:bCs w:val="0"/>
        </w:rPr>
        <w:t>,</w:t>
      </w:r>
      <w:r w:rsidRPr="35B8A706" w:rsidR="00E232D0">
        <w:rPr>
          <w:rFonts w:ascii="Avenir Next LT Pro" w:hAnsi="Avenir Next LT Pro" w:eastAsia="Avenir Next LT Pro" w:cs="Avenir Next LT Pro"/>
          <w:b w:val="0"/>
          <w:bCs w:val="0"/>
        </w:rPr>
        <w:t xml:space="preserve"> </w:t>
      </w:r>
      <w:r w:rsidRPr="35B8A706" w:rsidR="00353F97">
        <w:rPr>
          <w:rFonts w:ascii="Avenir Next LT Pro" w:hAnsi="Avenir Next LT Pro" w:eastAsia="Avenir Next LT Pro" w:cs="Avenir Next LT Pro"/>
          <w:b w:val="0"/>
          <w:bCs w:val="0"/>
        </w:rPr>
        <w:t>a</w:t>
      </w:r>
      <w:r w:rsidRPr="35B8A706" w:rsidR="00E232D0">
        <w:rPr>
          <w:rFonts w:ascii="Avenir Next LT Pro" w:hAnsi="Avenir Next LT Pro" w:eastAsia="Avenir Next LT Pro" w:cs="Avenir Next LT Pro"/>
          <w:b w:val="0"/>
          <w:bCs w:val="0"/>
        </w:rPr>
        <w:t xml:space="preserve"> chromosomal micro</w:t>
      </w:r>
      <w:r w:rsidRPr="35B8A706" w:rsidR="00AB278E">
        <w:rPr>
          <w:rFonts w:ascii="Avenir Next LT Pro" w:hAnsi="Avenir Next LT Pro" w:eastAsia="Avenir Next LT Pro" w:cs="Avenir Next LT Pro"/>
          <w:b w:val="0"/>
          <w:bCs w:val="0"/>
        </w:rPr>
        <w:t xml:space="preserve">-array, a single gene testing, then the whole </w:t>
      </w:r>
      <w:r w:rsidRPr="35B8A706" w:rsidR="00433076">
        <w:rPr>
          <w:rFonts w:ascii="Avenir Next LT Pro" w:hAnsi="Avenir Next LT Pro" w:eastAsia="Avenir Next LT Pro" w:cs="Avenir Next LT Pro"/>
          <w:b w:val="0"/>
          <w:bCs w:val="0"/>
        </w:rPr>
        <w:t>exome</w:t>
      </w:r>
      <w:r w:rsidRPr="35B8A706" w:rsidR="00AB278E">
        <w:rPr>
          <w:rFonts w:ascii="Avenir Next LT Pro" w:hAnsi="Avenir Next LT Pro" w:eastAsia="Avenir Next LT Pro" w:cs="Avenir Next LT Pro"/>
          <w:b w:val="0"/>
          <w:bCs w:val="0"/>
        </w:rPr>
        <w:t xml:space="preserve"> testing. Everything came back </w:t>
      </w:r>
      <w:r w:rsidRPr="35B8A706" w:rsidR="00433076">
        <w:rPr>
          <w:rFonts w:ascii="Avenir Next LT Pro" w:hAnsi="Avenir Next LT Pro" w:eastAsia="Avenir Next LT Pro" w:cs="Avenir Next LT Pro"/>
          <w:b w:val="0"/>
          <w:bCs w:val="0"/>
        </w:rPr>
        <w:t>negative,</w:t>
      </w:r>
      <w:r w:rsidRPr="35B8A706" w:rsidR="00AB278E">
        <w:rPr>
          <w:rFonts w:ascii="Avenir Next LT Pro" w:hAnsi="Avenir Next LT Pro" w:eastAsia="Avenir Next LT Pro" w:cs="Avenir Next LT Pro"/>
          <w:b w:val="0"/>
          <w:bCs w:val="0"/>
        </w:rPr>
        <w:t xml:space="preserve"> but it was explained to us that what was going on was </w:t>
      </w:r>
      <w:r w:rsidRPr="35B8A706" w:rsidR="00AB278E">
        <w:rPr>
          <w:rFonts w:ascii="Avenir Next LT Pro" w:hAnsi="Avenir Next LT Pro" w:eastAsia="Avenir Next LT Pro" w:cs="Avenir Next LT Pro"/>
          <w:b w:val="0"/>
          <w:bCs w:val="0"/>
        </w:rPr>
        <w:t>likely an</w:t>
      </w:r>
      <w:r w:rsidRPr="35B8A706" w:rsidR="00AB278E">
        <w:rPr>
          <w:rFonts w:ascii="Avenir Next LT Pro" w:hAnsi="Avenir Next LT Pro" w:eastAsia="Avenir Next LT Pro" w:cs="Avenir Next LT Pro"/>
          <w:b w:val="0"/>
          <w:bCs w:val="0"/>
        </w:rPr>
        <w:t xml:space="preserve"> overarching genetic diagnosis</w:t>
      </w:r>
      <w:r w:rsidRPr="35B8A706" w:rsidR="00D565A6">
        <w:rPr>
          <w:rFonts w:ascii="Avenir Next LT Pro" w:hAnsi="Avenir Next LT Pro" w:eastAsia="Avenir Next LT Pro" w:cs="Avenir Next LT Pro"/>
          <w:b w:val="0"/>
          <w:bCs w:val="0"/>
        </w:rPr>
        <w:t xml:space="preserve"> that would explain his like, multi</w:t>
      </w:r>
      <w:r w:rsidRPr="35B8A706" w:rsidR="00611B1E">
        <w:rPr>
          <w:rFonts w:ascii="Avenir Next LT Pro" w:hAnsi="Avenir Next LT Pro" w:eastAsia="Avenir Next LT Pro" w:cs="Avenir Next LT Pro"/>
          <w:b w:val="0"/>
          <w:bCs w:val="0"/>
        </w:rPr>
        <w:t>-system symptoms.</w:t>
      </w:r>
    </w:p>
    <w:p w:rsidR="00915327" w:rsidP="35B8A706" w:rsidRDefault="00611B1E" w14:paraId="1EDF5855" w14:textId="5FD35DB7">
      <w:pPr>
        <w:ind w:left="0"/>
        <w:jc w:val="both"/>
        <w:rPr>
          <w:rFonts w:ascii="Avenir Next LT Pro" w:hAnsi="Avenir Next LT Pro" w:eastAsia="Avenir Next LT Pro" w:cs="Avenir Next LT Pro"/>
          <w:b w:val="0"/>
          <w:bCs w:val="0"/>
        </w:rPr>
      </w:pPr>
      <w:r w:rsidRPr="35B8A706" w:rsidR="00611B1E">
        <w:rPr>
          <w:rFonts w:ascii="Avenir Next LT Pro" w:hAnsi="Avenir Next LT Pro" w:eastAsia="Avenir Next LT Pro" w:cs="Avenir Next LT Pro"/>
          <w:b w:val="0"/>
          <w:bCs w:val="0"/>
        </w:rPr>
        <w:t xml:space="preserve">And so meanwhile as he was getting older his global delays were becoming more pronounced and we were also in and out of the hospital a lot at this time. At </w:t>
      </w:r>
      <w:r w:rsidRPr="35B8A706" w:rsidR="007B088A">
        <w:rPr>
          <w:rFonts w:ascii="Avenir Next LT Pro" w:hAnsi="Avenir Next LT Pro" w:eastAsia="Avenir Next LT Pro" w:cs="Avenir Next LT Pro"/>
          <w:b w:val="0"/>
          <w:bCs w:val="0"/>
        </w:rPr>
        <w:t>first,</w:t>
      </w:r>
      <w:r w:rsidRPr="35B8A706" w:rsidR="00611B1E">
        <w:rPr>
          <w:rFonts w:ascii="Avenir Next LT Pro" w:hAnsi="Avenir Next LT Pro" w:eastAsia="Avenir Next LT Pro" w:cs="Avenir Next LT Pro"/>
          <w:b w:val="0"/>
          <w:bCs w:val="0"/>
        </w:rPr>
        <w:t xml:space="preserve"> he was in day care and, you know, any sort of cold virus would always turn into like a pneumonia for him. So, we were</w:t>
      </w:r>
      <w:r w:rsidRPr="35B8A706" w:rsidR="004C2C80">
        <w:rPr>
          <w:rFonts w:ascii="Avenir Next LT Pro" w:hAnsi="Avenir Next LT Pro" w:eastAsia="Avenir Next LT Pro" w:cs="Avenir Next LT Pro"/>
          <w:b w:val="0"/>
          <w:bCs w:val="0"/>
        </w:rPr>
        <w:t xml:space="preserve"> just</w:t>
      </w:r>
      <w:r w:rsidRPr="35B8A706" w:rsidR="00611B1E">
        <w:rPr>
          <w:rFonts w:ascii="Avenir Next LT Pro" w:hAnsi="Avenir Next LT Pro" w:eastAsia="Avenir Next LT Pro" w:cs="Avenir Next LT Pro"/>
          <w:b w:val="0"/>
          <w:bCs w:val="0"/>
        </w:rPr>
        <w:t xml:space="preserve"> in and out of hospital seeing a myriad of specialists, trying to put together this puzzle of </w:t>
      </w:r>
      <w:r w:rsidRPr="35B8A706" w:rsidR="00611B1E">
        <w:rPr>
          <w:rFonts w:ascii="Avenir Next LT Pro" w:hAnsi="Avenir Next LT Pro" w:eastAsia="Avenir Next LT Pro" w:cs="Avenir Next LT Pro"/>
          <w:b w:val="0"/>
          <w:bCs w:val="0"/>
        </w:rPr>
        <w:t>what's</w:t>
      </w:r>
      <w:r w:rsidRPr="35B8A706" w:rsidR="00611B1E">
        <w:rPr>
          <w:rFonts w:ascii="Avenir Next LT Pro" w:hAnsi="Avenir Next LT Pro" w:eastAsia="Avenir Next LT Pro" w:cs="Avenir Next LT Pro"/>
          <w:b w:val="0"/>
          <w:bCs w:val="0"/>
        </w:rPr>
        <w:t xml:space="preserve"> going on and it was </w:t>
      </w:r>
      <w:r w:rsidRPr="35B8A706" w:rsidR="00611B1E">
        <w:rPr>
          <w:rFonts w:ascii="Avenir Next LT Pro" w:hAnsi="Avenir Next LT Pro" w:eastAsia="Avenir Next LT Pro" w:cs="Avenir Next LT Pro"/>
          <w:b w:val="0"/>
          <w:bCs w:val="0"/>
        </w:rPr>
        <w:t>really hard</w:t>
      </w:r>
      <w:r w:rsidRPr="35B8A706" w:rsidR="00611B1E">
        <w:rPr>
          <w:rFonts w:ascii="Avenir Next LT Pro" w:hAnsi="Avenir Next LT Pro" w:eastAsia="Avenir Next LT Pro" w:cs="Avenir Next LT Pro"/>
          <w:b w:val="0"/>
          <w:bCs w:val="0"/>
        </w:rPr>
        <w:t xml:space="preserve"> to accept that nobody could figure it out. That was just</w:t>
      </w:r>
      <w:r w:rsidRPr="35B8A706" w:rsidR="004C2C80">
        <w:rPr>
          <w:rFonts w:ascii="Avenir Next LT Pro" w:hAnsi="Avenir Next LT Pro" w:eastAsia="Avenir Next LT Pro" w:cs="Avenir Next LT Pro"/>
          <w:b w:val="0"/>
          <w:bCs w:val="0"/>
        </w:rPr>
        <w:t xml:space="preserve">, you know, </w:t>
      </w:r>
      <w:r w:rsidRPr="35B8A706" w:rsidR="004C2C80">
        <w:rPr>
          <w:rFonts w:ascii="Avenir Next LT Pro" w:hAnsi="Avenir Next LT Pro" w:eastAsia="Avenir Next LT Pro" w:cs="Avenir Next LT Pro"/>
          <w:b w:val="0"/>
          <w:bCs w:val="0"/>
        </w:rPr>
        <w:t>sort o</w:t>
      </w:r>
      <w:r w:rsidRPr="35B8A706" w:rsidR="00611B1E">
        <w:rPr>
          <w:rFonts w:ascii="Avenir Next LT Pro" w:hAnsi="Avenir Next LT Pro" w:eastAsia="Avenir Next LT Pro" w:cs="Avenir Next LT Pro"/>
          <w:b w:val="0"/>
          <w:bCs w:val="0"/>
        </w:rPr>
        <w:t xml:space="preserve">f </w:t>
      </w:r>
      <w:r w:rsidRPr="35B8A706" w:rsidR="00E97477">
        <w:rPr>
          <w:rFonts w:ascii="Avenir Next LT Pro" w:hAnsi="Avenir Next LT Pro" w:eastAsia="Avenir Next LT Pro" w:cs="Avenir Next LT Pro"/>
          <w:b w:val="0"/>
          <w:bCs w:val="0"/>
        </w:rPr>
        <w:t>mind-blowing</w:t>
      </w:r>
      <w:r w:rsidRPr="35B8A706" w:rsidR="00611B1E">
        <w:rPr>
          <w:rFonts w:ascii="Avenir Next LT Pro" w:hAnsi="Avenir Next LT Pro" w:eastAsia="Avenir Next LT Pro" w:cs="Avenir Next LT Pro"/>
          <w:b w:val="0"/>
          <w:bCs w:val="0"/>
        </w:rPr>
        <w:t xml:space="preserve"> to </w:t>
      </w:r>
      <w:r w:rsidRPr="35B8A706" w:rsidR="00611B1E">
        <w:rPr>
          <w:rFonts w:ascii="Avenir Next LT Pro" w:hAnsi="Avenir Next LT Pro" w:eastAsia="Avenir Next LT Pro" w:cs="Avenir Next LT Pro"/>
          <w:b w:val="0"/>
          <w:bCs w:val="0"/>
        </w:rPr>
        <w:t>us</w:t>
      </w:r>
      <w:r w:rsidRPr="35B8A706" w:rsidR="00611B1E">
        <w:rPr>
          <w:rFonts w:ascii="Avenir Next LT Pro" w:hAnsi="Avenir Next LT Pro" w:eastAsia="Avenir Next LT Pro" w:cs="Avenir Next LT Pro"/>
          <w:b w:val="0"/>
          <w:bCs w:val="0"/>
        </w:rPr>
        <w:t xml:space="preserve"> I guess. So, we applied for and were accepted into the </w:t>
      </w:r>
      <w:r w:rsidRPr="35B8A706" w:rsidR="00915327">
        <w:rPr>
          <w:rFonts w:ascii="Avenir Next LT Pro" w:hAnsi="Avenir Next LT Pro" w:eastAsia="Avenir Next LT Pro" w:cs="Avenir Next LT Pro"/>
          <w:b w:val="0"/>
          <w:bCs w:val="0"/>
        </w:rPr>
        <w:t>U</w:t>
      </w:r>
      <w:r w:rsidRPr="35B8A706" w:rsidR="00611B1E">
        <w:rPr>
          <w:rFonts w:ascii="Avenir Next LT Pro" w:hAnsi="Avenir Next LT Pro" w:eastAsia="Avenir Next LT Pro" w:cs="Avenir Next LT Pro"/>
          <w:b w:val="0"/>
          <w:bCs w:val="0"/>
        </w:rPr>
        <w:t xml:space="preserve">ndiagnosed </w:t>
      </w:r>
      <w:r w:rsidRPr="35B8A706" w:rsidR="00915327">
        <w:rPr>
          <w:rFonts w:ascii="Avenir Next LT Pro" w:hAnsi="Avenir Next LT Pro" w:eastAsia="Avenir Next LT Pro" w:cs="Avenir Next LT Pro"/>
          <w:b w:val="0"/>
          <w:bCs w:val="0"/>
        </w:rPr>
        <w:t>D</w:t>
      </w:r>
      <w:r w:rsidRPr="35B8A706" w:rsidR="00611B1E">
        <w:rPr>
          <w:rFonts w:ascii="Avenir Next LT Pro" w:hAnsi="Avenir Next LT Pro" w:eastAsia="Avenir Next LT Pro" w:cs="Avenir Next LT Pro"/>
          <w:b w:val="0"/>
          <w:bCs w:val="0"/>
        </w:rPr>
        <w:t xml:space="preserve">iseases </w:t>
      </w:r>
      <w:r w:rsidRPr="35B8A706" w:rsidR="00915327">
        <w:rPr>
          <w:rFonts w:ascii="Avenir Next LT Pro" w:hAnsi="Avenir Next LT Pro" w:eastAsia="Avenir Next LT Pro" w:cs="Avenir Next LT Pro"/>
          <w:b w:val="0"/>
          <w:bCs w:val="0"/>
        </w:rPr>
        <w:t>P</w:t>
      </w:r>
      <w:r w:rsidRPr="35B8A706" w:rsidR="00611B1E">
        <w:rPr>
          <w:rFonts w:ascii="Avenir Next LT Pro" w:hAnsi="Avenir Next LT Pro" w:eastAsia="Avenir Next LT Pro" w:cs="Avenir Next LT Pro"/>
          <w:b w:val="0"/>
          <w:bCs w:val="0"/>
        </w:rPr>
        <w:t xml:space="preserve">rogramme at the National Institute of Health over here. </w:t>
      </w:r>
      <w:r w:rsidRPr="35B8A706" w:rsidR="00915327">
        <w:rPr>
          <w:rFonts w:ascii="Avenir Next LT Pro" w:hAnsi="Avenir Next LT Pro" w:eastAsia="Avenir Next LT Pro" w:cs="Avenir Next LT Pro"/>
          <w:b w:val="0"/>
          <w:bCs w:val="0"/>
        </w:rPr>
        <w:t xml:space="preserve">The </w:t>
      </w:r>
      <w:r w:rsidRPr="35B8A706" w:rsidR="00611B1E">
        <w:rPr>
          <w:rFonts w:ascii="Avenir Next LT Pro" w:hAnsi="Avenir Next LT Pro" w:eastAsia="Avenir Next LT Pro" w:cs="Avenir Next LT Pro"/>
          <w:b w:val="0"/>
          <w:bCs w:val="0"/>
        </w:rPr>
        <w:t xml:space="preserve">NIH as </w:t>
      </w:r>
      <w:r w:rsidRPr="35B8A706" w:rsidR="00611B1E">
        <w:rPr>
          <w:rFonts w:ascii="Avenir Next LT Pro" w:hAnsi="Avenir Next LT Pro" w:eastAsia="Avenir Next LT Pro" w:cs="Avenir Next LT Pro"/>
          <w:b w:val="0"/>
          <w:bCs w:val="0"/>
        </w:rPr>
        <w:t>it’s</w:t>
      </w:r>
      <w:r w:rsidRPr="35B8A706" w:rsidR="00611B1E">
        <w:rPr>
          <w:rFonts w:ascii="Avenir Next LT Pro" w:hAnsi="Avenir Next LT Pro" w:eastAsia="Avenir Next LT Pro" w:cs="Avenir Next LT Pro"/>
          <w:b w:val="0"/>
          <w:bCs w:val="0"/>
        </w:rPr>
        <w:t xml:space="preserve"> commonly referred to. So, we first went there when Lars was </w:t>
      </w:r>
      <w:r w:rsidRPr="35B8A706" w:rsidR="26982674">
        <w:rPr>
          <w:rFonts w:ascii="Avenir Next LT Pro" w:hAnsi="Avenir Next LT Pro" w:eastAsia="Avenir Next LT Pro" w:cs="Avenir Next LT Pro"/>
          <w:b w:val="0"/>
          <w:bCs w:val="0"/>
        </w:rPr>
        <w:t>2</w:t>
      </w:r>
      <w:r w:rsidRPr="35B8A706" w:rsidR="00611B1E">
        <w:rPr>
          <w:rFonts w:ascii="Avenir Next LT Pro" w:hAnsi="Avenir Next LT Pro" w:eastAsia="Avenir Next LT Pro" w:cs="Avenir Next LT Pro"/>
          <w:b w:val="0"/>
          <w:bCs w:val="0"/>
        </w:rPr>
        <w:t>. He was one of their youngest patients at the time</w:t>
      </w:r>
      <w:r w:rsidRPr="35B8A706" w:rsidR="00915327">
        <w:rPr>
          <w:rFonts w:ascii="Avenir Next LT Pro" w:hAnsi="Avenir Next LT Pro" w:eastAsia="Avenir Next LT Pro" w:cs="Avenir Next LT Pro"/>
          <w:b w:val="0"/>
          <w:bCs w:val="0"/>
        </w:rPr>
        <w:t>. B</w:t>
      </w:r>
      <w:r w:rsidRPr="35B8A706" w:rsidR="00611B1E">
        <w:rPr>
          <w:rFonts w:ascii="Avenir Next LT Pro" w:hAnsi="Avenir Next LT Pro" w:eastAsia="Avenir Next LT Pro" w:cs="Avenir Next LT Pro"/>
          <w:b w:val="0"/>
          <w:bCs w:val="0"/>
        </w:rPr>
        <w:t xml:space="preserve">ut that was a really </w:t>
      </w:r>
      <w:r w:rsidRPr="35B8A706" w:rsidR="00611B1E">
        <w:rPr>
          <w:rFonts w:ascii="Avenir Next LT Pro" w:hAnsi="Avenir Next LT Pro" w:eastAsia="Avenir Next LT Pro" w:cs="Avenir Next LT Pro"/>
          <w:b w:val="0"/>
          <w:bCs w:val="0"/>
        </w:rPr>
        <w:t>great experience</w:t>
      </w:r>
      <w:r w:rsidRPr="35B8A706" w:rsidR="00611B1E">
        <w:rPr>
          <w:rFonts w:ascii="Avenir Next LT Pro" w:hAnsi="Avenir Next LT Pro" w:eastAsia="Avenir Next LT Pro" w:cs="Avenir Next LT Pro"/>
          <w:b w:val="0"/>
          <w:bCs w:val="0"/>
        </w:rPr>
        <w:t xml:space="preserve"> for us because we felt like they were looking at him holistically and across a bunch of </w:t>
      </w:r>
      <w:r w:rsidRPr="35B8A706" w:rsidR="00611B1E">
        <w:rPr>
          <w:rFonts w:ascii="Avenir Next LT Pro" w:hAnsi="Avenir Next LT Pro" w:eastAsia="Avenir Next LT Pro" w:cs="Avenir Next LT Pro"/>
          <w:b w:val="0"/>
          <w:bCs w:val="0"/>
        </w:rPr>
        <w:t>all of</w:t>
      </w:r>
      <w:r w:rsidRPr="35B8A706" w:rsidR="00611B1E">
        <w:rPr>
          <w:rFonts w:ascii="Avenir Next LT Pro" w:hAnsi="Avenir Next LT Pro" w:eastAsia="Avenir Next LT Pro" w:cs="Avenir Next LT Pro"/>
          <w:b w:val="0"/>
          <w:bCs w:val="0"/>
        </w:rPr>
        <w:t xml:space="preserve"> his system</w:t>
      </w:r>
      <w:r w:rsidRPr="35B8A706" w:rsidR="00915327">
        <w:rPr>
          <w:rFonts w:ascii="Avenir Next LT Pro" w:hAnsi="Avenir Next LT Pro" w:eastAsia="Avenir Next LT Pro" w:cs="Avenir Next LT Pro"/>
          <w:b w:val="0"/>
          <w:bCs w:val="0"/>
        </w:rPr>
        <w:t>s,</w:t>
      </w:r>
      <w:r w:rsidRPr="35B8A706" w:rsidR="00611B1E">
        <w:rPr>
          <w:rFonts w:ascii="Avenir Next LT Pro" w:hAnsi="Avenir Next LT Pro" w:eastAsia="Avenir Next LT Pro" w:cs="Avenir Next LT Pro"/>
          <w:b w:val="0"/>
          <w:bCs w:val="0"/>
        </w:rPr>
        <w:t xml:space="preserve"> and not </w:t>
      </w:r>
      <w:r w:rsidRPr="35B8A706" w:rsidR="008933EB">
        <w:rPr>
          <w:rFonts w:ascii="Avenir Next LT Pro" w:hAnsi="Avenir Next LT Pro" w:eastAsia="Avenir Next LT Pro" w:cs="Avenir Next LT Pro"/>
          <w:b w:val="0"/>
          <w:bCs w:val="0"/>
        </w:rPr>
        <w:t xml:space="preserve">just seeing a specialist for </w:t>
      </w:r>
      <w:r w:rsidRPr="35B8A706" w:rsidR="008933EB">
        <w:rPr>
          <w:rFonts w:ascii="Avenir Next LT Pro" w:hAnsi="Avenir Next LT Pro" w:eastAsia="Avenir Next LT Pro" w:cs="Avenir Next LT Pro"/>
          <w:b w:val="0"/>
          <w:bCs w:val="0"/>
        </w:rPr>
        <w:t>sort of each</w:t>
      </w:r>
      <w:r w:rsidRPr="35B8A706" w:rsidR="008933EB">
        <w:rPr>
          <w:rFonts w:ascii="Avenir Next LT Pro" w:hAnsi="Avenir Next LT Pro" w:eastAsia="Avenir Next LT Pro" w:cs="Avenir Next LT Pro"/>
          <w:b w:val="0"/>
          <w:bCs w:val="0"/>
        </w:rPr>
        <w:t xml:space="preserve"> system. So, we really appreciated that. </w:t>
      </w:r>
    </w:p>
    <w:p w:rsidR="0020392D" w:rsidP="35B8A706" w:rsidRDefault="008933EB" w14:paraId="3987908B" w14:textId="1579838F">
      <w:pPr>
        <w:ind w:left="0"/>
        <w:jc w:val="both"/>
        <w:rPr>
          <w:rFonts w:ascii="Avenir Next LT Pro" w:hAnsi="Avenir Next LT Pro" w:eastAsia="Avenir Next LT Pro" w:cs="Avenir Next LT Pro"/>
          <w:b w:val="0"/>
          <w:bCs w:val="0"/>
        </w:rPr>
      </w:pPr>
      <w:r w:rsidRPr="35B8A706" w:rsidR="008933EB">
        <w:rPr>
          <w:rFonts w:ascii="Avenir Next LT Pro" w:hAnsi="Avenir Next LT Pro" w:eastAsia="Avenir Next LT Pro" w:cs="Avenir Next LT Pro"/>
          <w:b w:val="0"/>
          <w:bCs w:val="0"/>
        </w:rPr>
        <w:t>We also did the whole genome sequencing through this research study</w:t>
      </w:r>
      <w:r w:rsidRPr="35B8A706" w:rsidR="00915327">
        <w:rPr>
          <w:rFonts w:ascii="Avenir Next LT Pro" w:hAnsi="Avenir Next LT Pro" w:eastAsia="Avenir Next LT Pro" w:cs="Avenir Next LT Pro"/>
          <w:b w:val="0"/>
          <w:bCs w:val="0"/>
        </w:rPr>
        <w:t>. A</w:t>
      </w:r>
      <w:r w:rsidRPr="35B8A706" w:rsidR="008933EB">
        <w:rPr>
          <w:rFonts w:ascii="Avenir Next LT Pro" w:hAnsi="Avenir Next LT Pro" w:eastAsia="Avenir Next LT Pro" w:cs="Avenir Next LT Pro"/>
          <w:b w:val="0"/>
          <w:bCs w:val="0"/>
        </w:rPr>
        <w:t xml:space="preserve">lthough that also came back negative and so at that </w:t>
      </w:r>
      <w:r w:rsidRPr="35B8A706" w:rsidR="00915327">
        <w:rPr>
          <w:rFonts w:ascii="Avenir Next LT Pro" w:hAnsi="Avenir Next LT Pro" w:eastAsia="Avenir Next LT Pro" w:cs="Avenir Next LT Pro"/>
          <w:b w:val="0"/>
          <w:bCs w:val="0"/>
        </w:rPr>
        <w:t>point,</w:t>
      </w:r>
      <w:r w:rsidRPr="35B8A706" w:rsidR="008933EB">
        <w:rPr>
          <w:rFonts w:ascii="Avenir Next LT Pro" w:hAnsi="Avenir Next LT Pro" w:eastAsia="Avenir Next LT Pro" w:cs="Avenir Next LT Pro"/>
          <w:b w:val="0"/>
          <w:bCs w:val="0"/>
        </w:rPr>
        <w:t xml:space="preserve"> we were told to </w:t>
      </w:r>
      <w:r w:rsidRPr="35B8A706" w:rsidR="008933EB">
        <w:rPr>
          <w:rFonts w:ascii="Avenir Next LT Pro" w:hAnsi="Avenir Next LT Pro" w:eastAsia="Avenir Next LT Pro" w:cs="Avenir Next LT Pro"/>
          <w:b w:val="0"/>
          <w:bCs w:val="0"/>
        </w:rPr>
        <w:t>kind of keep</w:t>
      </w:r>
      <w:r w:rsidRPr="35B8A706" w:rsidR="008933EB">
        <w:rPr>
          <w:rFonts w:ascii="Avenir Next LT Pro" w:hAnsi="Avenir Next LT Pro" w:eastAsia="Avenir Next LT Pro" w:cs="Avenir Next LT Pro"/>
          <w:b w:val="0"/>
          <w:bCs w:val="0"/>
        </w:rPr>
        <w:t xml:space="preserve"> following up symptomatically</w:t>
      </w:r>
      <w:r w:rsidRPr="35B8A706" w:rsidR="00915327">
        <w:rPr>
          <w:rFonts w:ascii="Avenir Next LT Pro" w:hAnsi="Avenir Next LT Pro" w:eastAsia="Avenir Next LT Pro" w:cs="Avenir Next LT Pro"/>
          <w:b w:val="0"/>
          <w:bCs w:val="0"/>
        </w:rPr>
        <w:t>. K</w:t>
      </w:r>
      <w:r w:rsidRPr="35B8A706" w:rsidR="008933EB">
        <w:rPr>
          <w:rFonts w:ascii="Avenir Next LT Pro" w:hAnsi="Avenir Next LT Pro" w:eastAsia="Avenir Next LT Pro" w:cs="Avenir Next LT Pro"/>
          <w:b w:val="0"/>
          <w:bCs w:val="0"/>
        </w:rPr>
        <w:t xml:space="preserve">eep seeing the specialists and eventually maybe one day </w:t>
      </w:r>
      <w:r w:rsidRPr="35B8A706" w:rsidR="008933EB">
        <w:rPr>
          <w:rFonts w:ascii="Avenir Next LT Pro" w:hAnsi="Avenir Next LT Pro" w:eastAsia="Avenir Next LT Pro" w:cs="Avenir Next LT Pro"/>
          <w:b w:val="0"/>
          <w:bCs w:val="0"/>
        </w:rPr>
        <w:t>we’ll</w:t>
      </w:r>
      <w:r w:rsidRPr="35B8A706" w:rsidR="008933EB">
        <w:rPr>
          <w:rFonts w:ascii="Avenir Next LT Pro" w:hAnsi="Avenir Next LT Pro" w:eastAsia="Avenir Next LT Pro" w:cs="Avenir Next LT Pro"/>
          <w:b w:val="0"/>
          <w:bCs w:val="0"/>
        </w:rPr>
        <w:t xml:space="preserve"> find an overarching </w:t>
      </w:r>
      <w:r w:rsidRPr="35B8A706" w:rsidR="00915327">
        <w:rPr>
          <w:rFonts w:ascii="Avenir Next LT Pro" w:hAnsi="Avenir Next LT Pro" w:eastAsia="Avenir Next LT Pro" w:cs="Avenir Next LT Pro"/>
          <w:b w:val="0"/>
          <w:bCs w:val="0"/>
        </w:rPr>
        <w:t>diagnosis,</w:t>
      </w:r>
      <w:r w:rsidRPr="35B8A706" w:rsidR="008933EB">
        <w:rPr>
          <w:rFonts w:ascii="Avenir Next LT Pro" w:hAnsi="Avenir Next LT Pro" w:eastAsia="Avenir Next LT Pro" w:cs="Avenir Next LT Pro"/>
          <w:b w:val="0"/>
          <w:bCs w:val="0"/>
        </w:rPr>
        <w:t xml:space="preserve"> but that science just </w:t>
      </w:r>
      <w:r w:rsidRPr="35B8A706" w:rsidR="008933EB">
        <w:rPr>
          <w:rFonts w:ascii="Avenir Next LT Pro" w:hAnsi="Avenir Next LT Pro" w:eastAsia="Avenir Next LT Pro" w:cs="Avenir Next LT Pro"/>
          <w:b w:val="0"/>
          <w:bCs w:val="0"/>
        </w:rPr>
        <w:t>hadn’t</w:t>
      </w:r>
      <w:r w:rsidRPr="35B8A706" w:rsidR="008933EB">
        <w:rPr>
          <w:rFonts w:ascii="Avenir Next LT Pro" w:hAnsi="Avenir Next LT Pro" w:eastAsia="Avenir Next LT Pro" w:cs="Avenir Next LT Pro"/>
          <w:b w:val="0"/>
          <w:bCs w:val="0"/>
        </w:rPr>
        <w:t xml:space="preserve"> quite caught up to Lars. It was hard for me again to believe that and to </w:t>
      </w:r>
      <w:r w:rsidRPr="35B8A706" w:rsidR="008933EB">
        <w:rPr>
          <w:rFonts w:ascii="Avenir Next LT Pro" w:hAnsi="Avenir Next LT Pro" w:eastAsia="Avenir Next LT Pro" w:cs="Avenir Next LT Pro"/>
          <w:b w:val="0"/>
          <w:bCs w:val="0"/>
        </w:rPr>
        <w:t>sort of wrap</w:t>
      </w:r>
      <w:r w:rsidRPr="35B8A706" w:rsidR="008933EB">
        <w:rPr>
          <w:rFonts w:ascii="Avenir Next LT Pro" w:hAnsi="Avenir Next LT Pro" w:eastAsia="Avenir Next LT Pro" w:cs="Avenir Next LT Pro"/>
          <w:b w:val="0"/>
          <w:bCs w:val="0"/>
        </w:rPr>
        <w:t xml:space="preserve"> my head around that. Bu</w:t>
      </w:r>
      <w:r w:rsidRPr="35B8A706" w:rsidR="266D116C">
        <w:rPr>
          <w:rFonts w:ascii="Avenir Next LT Pro" w:hAnsi="Avenir Next LT Pro" w:eastAsia="Avenir Next LT Pro" w:cs="Avenir Next LT Pro"/>
          <w:b w:val="0"/>
          <w:bCs w:val="0"/>
        </w:rPr>
        <w:t>t</w:t>
      </w:r>
      <w:r w:rsidRPr="35B8A706" w:rsidR="008933EB">
        <w:rPr>
          <w:rFonts w:ascii="Avenir Next LT Pro" w:hAnsi="Avenir Next LT Pro" w:eastAsia="Avenir Next LT Pro" w:cs="Avenir Next LT Pro"/>
          <w:b w:val="0"/>
          <w:bCs w:val="0"/>
        </w:rPr>
        <w:t xml:space="preserve"> </w:t>
      </w:r>
      <w:r w:rsidRPr="35B8A706" w:rsidR="27F09442">
        <w:rPr>
          <w:rFonts w:ascii="Avenir Next LT Pro" w:hAnsi="Avenir Next LT Pro" w:eastAsia="Avenir Next LT Pro" w:cs="Avenir Next LT Pro"/>
          <w:b w:val="0"/>
          <w:bCs w:val="0"/>
        </w:rPr>
        <w:t>certainly,</w:t>
      </w:r>
      <w:r w:rsidRPr="35B8A706" w:rsidR="008933EB">
        <w:rPr>
          <w:rFonts w:ascii="Avenir Next LT Pro" w:hAnsi="Avenir Next LT Pro" w:eastAsia="Avenir Next LT Pro" w:cs="Avenir Next LT Pro"/>
          <w:b w:val="0"/>
          <w:bCs w:val="0"/>
        </w:rPr>
        <w:t xml:space="preserve"> it was an education from </w:t>
      </w:r>
      <w:r w:rsidRPr="35B8A706" w:rsidR="008933EB">
        <w:rPr>
          <w:rFonts w:ascii="Avenir Next LT Pro" w:hAnsi="Avenir Next LT Pro" w:eastAsia="Avenir Next LT Pro" w:cs="Avenir Next LT Pro"/>
          <w:b w:val="0"/>
          <w:bCs w:val="0"/>
        </w:rPr>
        <w:t>all of</w:t>
      </w:r>
      <w:r w:rsidRPr="35B8A706" w:rsidR="008933EB">
        <w:rPr>
          <w:rFonts w:ascii="Avenir Next LT Pro" w:hAnsi="Avenir Next LT Pro" w:eastAsia="Avenir Next LT Pro" w:cs="Avenir Next LT Pro"/>
          <w:b w:val="0"/>
          <w:bCs w:val="0"/>
        </w:rPr>
        <w:t xml:space="preserve"> the </w:t>
      </w:r>
      <w:r w:rsidRPr="35B8A706" w:rsidR="008933EB">
        <w:rPr>
          <w:rFonts w:ascii="Avenir Next LT Pro" w:hAnsi="Avenir Next LT Pro" w:eastAsia="Avenir Next LT Pro" w:cs="Avenir Next LT Pro"/>
          <w:b w:val="0"/>
          <w:bCs w:val="0"/>
        </w:rPr>
        <w:t>doctors and geneticists</w:t>
      </w:r>
      <w:r w:rsidRPr="35B8A706" w:rsidR="008933EB">
        <w:rPr>
          <w:rFonts w:ascii="Avenir Next LT Pro" w:hAnsi="Avenir Next LT Pro" w:eastAsia="Avenir Next LT Pro" w:cs="Avenir Next LT Pro"/>
          <w:b w:val="0"/>
          <w:bCs w:val="0"/>
        </w:rPr>
        <w:t xml:space="preserve"> and everyone we saw at NIH, to</w:t>
      </w:r>
      <w:r w:rsidRPr="35B8A706" w:rsidR="008933EB">
        <w:rPr>
          <w:rFonts w:ascii="Avenir Next LT Pro" w:hAnsi="Avenir Next LT Pro" w:eastAsia="Avenir Next LT Pro" w:cs="Avenir Next LT Pro"/>
          <w:b w:val="0"/>
          <w:bCs w:val="0"/>
        </w:rPr>
        <w:t xml:space="preserve"> realise</w:t>
      </w:r>
      <w:r w:rsidRPr="35B8A706" w:rsidR="008933EB">
        <w:rPr>
          <w:rFonts w:ascii="Avenir Next LT Pro" w:hAnsi="Avenir Next LT Pro" w:eastAsia="Avenir Next LT Pro" w:cs="Avenir Next LT Pro"/>
          <w:b w:val="0"/>
          <w:bCs w:val="0"/>
        </w:rPr>
        <w:t xml:space="preserve"> </w:t>
      </w:r>
      <w:r w:rsidRPr="35B8A706" w:rsidR="005748E8">
        <w:rPr>
          <w:rFonts w:ascii="Avenir Next LT Pro" w:hAnsi="Avenir Next LT Pro" w:eastAsia="Avenir Next LT Pro" w:cs="Avenir Next LT Pro"/>
          <w:b w:val="0"/>
          <w:bCs w:val="0"/>
        </w:rPr>
        <w:t>like how far there still was to go in terms of genetic research</w:t>
      </w:r>
      <w:r w:rsidRPr="35B8A706" w:rsidR="00915327">
        <w:rPr>
          <w:rFonts w:ascii="Avenir Next LT Pro" w:hAnsi="Avenir Next LT Pro" w:eastAsia="Avenir Next LT Pro" w:cs="Avenir Next LT Pro"/>
          <w:b w:val="0"/>
          <w:bCs w:val="0"/>
        </w:rPr>
        <w:t>. H</w:t>
      </w:r>
      <w:r w:rsidRPr="35B8A706" w:rsidR="005748E8">
        <w:rPr>
          <w:rFonts w:ascii="Avenir Next LT Pro" w:hAnsi="Avenir Next LT Pro" w:eastAsia="Avenir Next LT Pro" w:cs="Avenir Next LT Pro"/>
          <w:b w:val="0"/>
          <w:bCs w:val="0"/>
        </w:rPr>
        <w:t xml:space="preserve">ow it </w:t>
      </w:r>
      <w:r w:rsidRPr="35B8A706" w:rsidR="005748E8">
        <w:rPr>
          <w:rFonts w:ascii="Avenir Next LT Pro" w:hAnsi="Avenir Next LT Pro" w:eastAsia="Avenir Next LT Pro" w:cs="Avenir Next LT Pro"/>
          <w:b w:val="0"/>
          <w:bCs w:val="0"/>
        </w:rPr>
        <w:t>wasn’t</w:t>
      </w:r>
      <w:r w:rsidRPr="35B8A706" w:rsidR="005748E8">
        <w:rPr>
          <w:rFonts w:ascii="Avenir Next LT Pro" w:hAnsi="Avenir Next LT Pro" w:eastAsia="Avenir Next LT Pro" w:cs="Avenir Next LT Pro"/>
          <w:b w:val="0"/>
          <w:bCs w:val="0"/>
        </w:rPr>
        <w:t xml:space="preserve"> also that uncommon to be undiagnosed in the rare disease community. I would say that being undiagnosed </w:t>
      </w:r>
      <w:r w:rsidRPr="35B8A706" w:rsidR="005748E8">
        <w:rPr>
          <w:rFonts w:ascii="Avenir Next LT Pro" w:hAnsi="Avenir Next LT Pro" w:eastAsia="Avenir Next LT Pro" w:cs="Avenir Next LT Pro"/>
          <w:b w:val="0"/>
          <w:bCs w:val="0"/>
        </w:rPr>
        <w:t>sort of became</w:t>
      </w:r>
      <w:r w:rsidRPr="35B8A706" w:rsidR="005748E8">
        <w:rPr>
          <w:rFonts w:ascii="Avenir Next LT Pro" w:hAnsi="Avenir Next LT Pro" w:eastAsia="Avenir Next LT Pro" w:cs="Avenir Next LT Pro"/>
          <w:b w:val="0"/>
          <w:bCs w:val="0"/>
        </w:rPr>
        <w:t xml:space="preserve"> part of our identity</w:t>
      </w:r>
      <w:r w:rsidRPr="35B8A706" w:rsidR="003D48D4">
        <w:rPr>
          <w:rFonts w:ascii="Avenir Next LT Pro" w:hAnsi="Avenir Next LT Pro" w:eastAsia="Avenir Next LT Pro" w:cs="Avenir Next LT Pro"/>
          <w:b w:val="0"/>
          <w:bCs w:val="0"/>
        </w:rPr>
        <w:t>. A</w:t>
      </w:r>
      <w:r w:rsidRPr="35B8A706" w:rsidR="005748E8">
        <w:rPr>
          <w:rFonts w:ascii="Avenir Next LT Pro" w:hAnsi="Avenir Next LT Pro" w:eastAsia="Avenir Next LT Pro" w:cs="Avenir Next LT Pro"/>
          <w:b w:val="0"/>
          <w:bCs w:val="0"/>
        </w:rPr>
        <w:t>nd</w:t>
      </w:r>
      <w:r w:rsidRPr="35B8A706" w:rsidR="003D48D4">
        <w:rPr>
          <w:rFonts w:ascii="Avenir Next LT Pro" w:hAnsi="Avenir Next LT Pro" w:eastAsia="Avenir Next LT Pro" w:cs="Avenir Next LT Pro"/>
          <w:b w:val="0"/>
          <w:bCs w:val="0"/>
        </w:rPr>
        <w:t xml:space="preserve"> </w:t>
      </w:r>
      <w:r w:rsidRPr="35B8A706" w:rsidR="003D48D4">
        <w:rPr>
          <w:rFonts w:ascii="Avenir Next LT Pro" w:hAnsi="Avenir Next LT Pro" w:eastAsia="Avenir Next LT Pro" w:cs="Avenir Next LT Pro"/>
          <w:b w:val="0"/>
          <w:bCs w:val="0"/>
        </w:rPr>
        <w:t>it’s</w:t>
      </w:r>
      <w:r w:rsidRPr="35B8A706" w:rsidR="005748E8">
        <w:rPr>
          <w:rFonts w:ascii="Avenir Next LT Pro" w:hAnsi="Avenir Next LT Pro" w:eastAsia="Avenir Next LT Pro" w:cs="Avenir Next LT Pro"/>
          <w:b w:val="0"/>
          <w:bCs w:val="0"/>
        </w:rPr>
        <w:t>, you know</w:t>
      </w:r>
      <w:r w:rsidRPr="35B8A706" w:rsidR="003D48D4">
        <w:rPr>
          <w:rFonts w:ascii="Avenir Next LT Pro" w:hAnsi="Avenir Next LT Pro" w:eastAsia="Avenir Next LT Pro" w:cs="Avenir Next LT Pro"/>
          <w:b w:val="0"/>
          <w:bCs w:val="0"/>
        </w:rPr>
        <w:t>, i</w:t>
      </w:r>
      <w:r w:rsidRPr="35B8A706" w:rsidR="00E97477">
        <w:rPr>
          <w:rFonts w:ascii="Avenir Next LT Pro" w:hAnsi="Avenir Next LT Pro" w:eastAsia="Avenir Next LT Pro" w:cs="Avenir Next LT Pro"/>
          <w:b w:val="0"/>
          <w:bCs w:val="0"/>
        </w:rPr>
        <w:t>t</w:t>
      </w:r>
      <w:r w:rsidRPr="35B8A706" w:rsidR="005748E8">
        <w:rPr>
          <w:rFonts w:ascii="Avenir Next LT Pro" w:hAnsi="Avenir Next LT Pro" w:eastAsia="Avenir Next LT Pro" w:cs="Avenir Next LT Pro"/>
          <w:b w:val="0"/>
          <w:bCs w:val="0"/>
        </w:rPr>
        <w:t xml:space="preserve"> was something</w:t>
      </w:r>
      <w:r w:rsidRPr="35B8A706" w:rsidR="00E97477">
        <w:rPr>
          <w:rFonts w:ascii="Avenir Next LT Pro" w:hAnsi="Avenir Next LT Pro" w:eastAsia="Avenir Next LT Pro" w:cs="Avenir Next LT Pro"/>
          <w:b w:val="0"/>
          <w:bCs w:val="0"/>
        </w:rPr>
        <w:t xml:space="preserve"> that, you know, you had to explain to like insurance companies and to his school, and it became part of our advocacy around him. Because without being able to say oh, it’s this specific thing and if it was someone who hadn’t met Lars before, trying to explain to </w:t>
      </w:r>
      <w:r w:rsidRPr="35B8A706" w:rsidR="0020392D">
        <w:rPr>
          <w:rFonts w:ascii="Avenir Next LT Pro" w:hAnsi="Avenir Next LT Pro" w:eastAsia="Avenir Next LT Pro" w:cs="Avenir Next LT Pro"/>
          <w:b w:val="0"/>
          <w:bCs w:val="0"/>
        </w:rPr>
        <w:t>the</w:t>
      </w:r>
      <w:r w:rsidRPr="35B8A706" w:rsidR="00E97477">
        <w:rPr>
          <w:rFonts w:ascii="Avenir Next LT Pro" w:hAnsi="Avenir Next LT Pro" w:eastAsia="Avenir Next LT Pro" w:cs="Avenir Next LT Pro"/>
          <w:b w:val="0"/>
          <w:bCs w:val="0"/>
        </w:rPr>
        <w:t xml:space="preserve">m that, </w:t>
      </w:r>
      <w:r w:rsidRPr="35B8A706" w:rsidR="0020392D">
        <w:rPr>
          <w:rFonts w:ascii="Avenir Next LT Pro" w:hAnsi="Avenir Next LT Pro" w:eastAsia="Avenir Next LT Pro" w:cs="Avenir Next LT Pro"/>
          <w:b w:val="0"/>
          <w:bCs w:val="0"/>
        </w:rPr>
        <w:t xml:space="preserve">you know, </w:t>
      </w:r>
      <w:r w:rsidRPr="35B8A706" w:rsidR="00E97477">
        <w:rPr>
          <w:rFonts w:ascii="Avenir Next LT Pro" w:hAnsi="Avenir Next LT Pro" w:eastAsia="Avenir Next LT Pro" w:cs="Avenir Next LT Pro"/>
          <w:b w:val="0"/>
          <w:bCs w:val="0"/>
        </w:rPr>
        <w:t xml:space="preserve">yeah, within the range of </w:t>
      </w:r>
      <w:r w:rsidRPr="35B8A706" w:rsidR="0020392D">
        <w:rPr>
          <w:rFonts w:ascii="Avenir Next LT Pro" w:hAnsi="Avenir Next LT Pro" w:eastAsia="Avenir Next LT Pro" w:cs="Avenir Next LT Pro"/>
          <w:b w:val="0"/>
          <w:bCs w:val="0"/>
        </w:rPr>
        <w:t>t</w:t>
      </w:r>
      <w:r w:rsidRPr="35B8A706" w:rsidR="00E97477">
        <w:rPr>
          <w:rFonts w:ascii="Avenir Next LT Pro" w:hAnsi="Avenir Next LT Pro" w:eastAsia="Avenir Next LT Pro" w:cs="Avenir Next LT Pro"/>
          <w:b w:val="0"/>
          <w:bCs w:val="0"/>
        </w:rPr>
        <w:t xml:space="preserve">his community you can be undiagnosed, and they just haven’t found it </w:t>
      </w:r>
      <w:r w:rsidRPr="35B8A706" w:rsidR="0020392D">
        <w:rPr>
          <w:rFonts w:ascii="Avenir Next LT Pro" w:hAnsi="Avenir Next LT Pro" w:eastAsia="Avenir Next LT Pro" w:cs="Avenir Next LT Pro"/>
          <w:b w:val="0"/>
          <w:bCs w:val="0"/>
        </w:rPr>
        <w:t>yet,</w:t>
      </w:r>
      <w:r w:rsidRPr="35B8A706" w:rsidR="00E97477">
        <w:rPr>
          <w:rFonts w:ascii="Avenir Next LT Pro" w:hAnsi="Avenir Next LT Pro" w:eastAsia="Avenir Next LT Pro" w:cs="Avenir Next LT Pro"/>
          <w:b w:val="0"/>
          <w:bCs w:val="0"/>
        </w:rPr>
        <w:t xml:space="preserve"> but I promise you there is something going on here.</w:t>
      </w:r>
    </w:p>
    <w:p w:rsidR="00337F55" w:rsidP="35B8A706" w:rsidRDefault="00EF57B3" w14:paraId="09A72132" w14:textId="2F1630C6">
      <w:pPr>
        <w:ind w:left="0"/>
        <w:jc w:val="both"/>
        <w:rPr>
          <w:rFonts w:ascii="Avenir Next LT Pro" w:hAnsi="Avenir Next LT Pro" w:eastAsia="Avenir Next LT Pro" w:cs="Avenir Next LT Pro"/>
          <w:b w:val="0"/>
          <w:bCs w:val="0"/>
        </w:rPr>
      </w:pPr>
      <w:r w:rsidRPr="35B8A706" w:rsidR="0020392D">
        <w:rPr>
          <w:rFonts w:ascii="Avenir Next LT Pro" w:hAnsi="Avenir Next LT Pro" w:eastAsia="Avenir Next LT Pro" w:cs="Avenir Next LT Pro"/>
          <w:b w:val="0"/>
          <w:bCs w:val="0"/>
        </w:rPr>
        <w:t>And</w:t>
      </w:r>
      <w:r w:rsidRPr="35B8A706" w:rsidR="00E97477">
        <w:rPr>
          <w:rFonts w:ascii="Avenir Next LT Pro" w:hAnsi="Avenir Next LT Pro" w:eastAsia="Avenir Next LT Pro" w:cs="Avenir Next LT Pro"/>
          <w:b w:val="0"/>
          <w:bCs w:val="0"/>
        </w:rPr>
        <w:t xml:space="preserve"> </w:t>
      </w:r>
      <w:r w:rsidRPr="35B8A706" w:rsidR="00E97477">
        <w:rPr>
          <w:rFonts w:ascii="Avenir Next LT Pro" w:hAnsi="Avenir Next LT Pro" w:eastAsia="Avenir Next LT Pro" w:cs="Avenir Next LT Pro"/>
          <w:b w:val="0"/>
          <w:bCs w:val="0"/>
        </w:rPr>
        <w:t>I’d</w:t>
      </w:r>
      <w:r w:rsidRPr="35B8A706" w:rsidR="00E97477">
        <w:rPr>
          <w:rFonts w:ascii="Avenir Next LT Pro" w:hAnsi="Avenir Next LT Pro" w:eastAsia="Avenir Next LT Pro" w:cs="Avenir Next LT Pro"/>
          <w:b w:val="0"/>
          <w:bCs w:val="0"/>
        </w:rPr>
        <w:t xml:space="preserve"> say the other thing too without a diagnosis you have no prognosis, right? And so, trying to figure out what the future would look like</w:t>
      </w:r>
      <w:r w:rsidRPr="35B8A706" w:rsidR="0020392D">
        <w:rPr>
          <w:rFonts w:ascii="Avenir Next LT Pro" w:hAnsi="Avenir Next LT Pro" w:eastAsia="Avenir Next LT Pro" w:cs="Avenir Next LT Pro"/>
          <w:b w:val="0"/>
          <w:bCs w:val="0"/>
        </w:rPr>
        <w:t>. Also,</w:t>
      </w:r>
      <w:r w:rsidRPr="35B8A706" w:rsidR="00E97477">
        <w:rPr>
          <w:rFonts w:ascii="Avenir Next LT Pro" w:hAnsi="Avenir Next LT Pro" w:eastAsia="Avenir Next LT Pro" w:cs="Avenir Next LT Pro"/>
          <w:b w:val="0"/>
          <w:bCs w:val="0"/>
        </w:rPr>
        <w:t xml:space="preserve"> family planning. We waited </w:t>
      </w:r>
      <w:r w:rsidRPr="35B8A706" w:rsidR="70D5B084">
        <w:rPr>
          <w:rFonts w:ascii="Avenir Next LT Pro" w:hAnsi="Avenir Next LT Pro" w:eastAsia="Avenir Next LT Pro" w:cs="Avenir Next LT Pro"/>
          <w:b w:val="0"/>
          <w:bCs w:val="0"/>
        </w:rPr>
        <w:t>5</w:t>
      </w:r>
      <w:r w:rsidRPr="35B8A706" w:rsidR="00E97477">
        <w:rPr>
          <w:rFonts w:ascii="Avenir Next LT Pro" w:hAnsi="Avenir Next LT Pro" w:eastAsia="Avenir Next LT Pro" w:cs="Avenir Next LT Pro"/>
          <w:b w:val="0"/>
          <w:bCs w:val="0"/>
        </w:rPr>
        <w:t xml:space="preserve"> and a half years before we had another child and, you know, it was certainly an anxiety ridden decision. </w:t>
      </w:r>
      <w:r w:rsidRPr="35B8A706" w:rsidR="00E97477">
        <w:rPr>
          <w:rFonts w:ascii="Avenir Next LT Pro" w:hAnsi="Avenir Next LT Pro" w:eastAsia="Avenir Next LT Pro" w:cs="Avenir Next LT Pro"/>
          <w:b w:val="0"/>
          <w:bCs w:val="0"/>
        </w:rPr>
        <w:t>Ultimately after</w:t>
      </w:r>
      <w:r w:rsidRPr="35B8A706" w:rsidR="00E97477">
        <w:rPr>
          <w:rFonts w:ascii="Avenir Next LT Pro" w:hAnsi="Avenir Next LT Pro" w:eastAsia="Avenir Next LT Pro" w:cs="Avenir Next LT Pro"/>
          <w:b w:val="0"/>
          <w:bCs w:val="0"/>
        </w:rPr>
        <w:t xml:space="preserve"> </w:t>
      </w:r>
      <w:r w:rsidRPr="35B8A706" w:rsidR="00E97477">
        <w:rPr>
          <w:rFonts w:ascii="Avenir Next LT Pro" w:hAnsi="Avenir Next LT Pro" w:eastAsia="Avenir Next LT Pro" w:cs="Avenir Next LT Pro"/>
          <w:b w:val="0"/>
          <w:bCs w:val="0"/>
        </w:rPr>
        <w:t>seeing as</w:t>
      </w:r>
      <w:r w:rsidRPr="35B8A706" w:rsidR="00E97477">
        <w:rPr>
          <w:rFonts w:ascii="Avenir Next LT Pro" w:hAnsi="Avenir Next LT Pro" w:eastAsia="Avenir Next LT Pro" w:cs="Avenir Next LT Pro"/>
          <w:b w:val="0"/>
          <w:bCs w:val="0"/>
        </w:rPr>
        <w:t xml:space="preserve"> many specialists as we </w:t>
      </w:r>
      <w:r w:rsidRPr="35B8A706" w:rsidR="00E97477">
        <w:rPr>
          <w:rFonts w:ascii="Avenir Next LT Pro" w:hAnsi="Avenir Next LT Pro" w:eastAsia="Avenir Next LT Pro" w:cs="Avenir Next LT Pro"/>
          <w:b w:val="0"/>
          <w:bCs w:val="0"/>
        </w:rPr>
        <w:t>possibly could</w:t>
      </w:r>
      <w:r w:rsidRPr="35B8A706" w:rsidR="00E97477">
        <w:rPr>
          <w:rFonts w:ascii="Avenir Next LT Pro" w:hAnsi="Avenir Next LT Pro" w:eastAsia="Avenir Next LT Pro" w:cs="Avenir Next LT Pro"/>
          <w:b w:val="0"/>
          <w:bCs w:val="0"/>
        </w:rPr>
        <w:t xml:space="preserve">, we still were left with the same answer of well, we just </w:t>
      </w:r>
      <w:r w:rsidRPr="35B8A706" w:rsidR="00E97477">
        <w:rPr>
          <w:rFonts w:ascii="Avenir Next LT Pro" w:hAnsi="Avenir Next LT Pro" w:eastAsia="Avenir Next LT Pro" w:cs="Avenir Next LT Pro"/>
          <w:b w:val="0"/>
          <w:bCs w:val="0"/>
        </w:rPr>
        <w:t>don’t</w:t>
      </w:r>
      <w:r w:rsidRPr="35B8A706" w:rsidR="00E97477">
        <w:rPr>
          <w:rFonts w:ascii="Avenir Next LT Pro" w:hAnsi="Avenir Next LT Pro" w:eastAsia="Avenir Next LT Pro" w:cs="Avenir Next LT Pro"/>
          <w:b w:val="0"/>
          <w:bCs w:val="0"/>
        </w:rPr>
        <w:t xml:space="preserve"> really know if it will happen again. So, that was a big decision to make. But again, it just </w:t>
      </w:r>
      <w:r w:rsidRPr="35B8A706" w:rsidR="00E97477">
        <w:rPr>
          <w:rFonts w:ascii="Avenir Next LT Pro" w:hAnsi="Avenir Next LT Pro" w:eastAsia="Avenir Next LT Pro" w:cs="Avenir Next LT Pro"/>
          <w:b w:val="0"/>
          <w:bCs w:val="0"/>
        </w:rPr>
        <w:t xml:space="preserve">kind of </w:t>
      </w:r>
      <w:r w:rsidRPr="35B8A706" w:rsidR="00C32E4B">
        <w:rPr>
          <w:rFonts w:ascii="Avenir Next LT Pro" w:hAnsi="Avenir Next LT Pro" w:eastAsia="Avenir Next LT Pro" w:cs="Avenir Next LT Pro"/>
          <w:b w:val="0"/>
          <w:bCs w:val="0"/>
        </w:rPr>
        <w:t>be</w:t>
      </w:r>
      <w:r w:rsidRPr="35B8A706" w:rsidR="00E97477">
        <w:rPr>
          <w:rFonts w:ascii="Avenir Next LT Pro" w:hAnsi="Avenir Next LT Pro" w:eastAsia="Avenir Next LT Pro" w:cs="Avenir Next LT Pro"/>
          <w:b w:val="0"/>
          <w:bCs w:val="0"/>
        </w:rPr>
        <w:t>came</w:t>
      </w:r>
      <w:r w:rsidRPr="35B8A706" w:rsidR="00E97477">
        <w:rPr>
          <w:rFonts w:ascii="Avenir Next LT Pro" w:hAnsi="Avenir Next LT Pro" w:eastAsia="Avenir Next LT Pro" w:cs="Avenir Next LT Pro"/>
          <w:b w:val="0"/>
          <w:bCs w:val="0"/>
        </w:rPr>
        <w:t xml:space="preserve"> part of our identity and something that you did eventually accept</w:t>
      </w:r>
      <w:r w:rsidRPr="35B8A706" w:rsidR="00C32E4B">
        <w:rPr>
          <w:rFonts w:ascii="Avenir Next LT Pro" w:hAnsi="Avenir Next LT Pro" w:eastAsia="Avenir Next LT Pro" w:cs="Avenir Next LT Pro"/>
          <w:b w:val="0"/>
          <w:bCs w:val="0"/>
        </w:rPr>
        <w:t>. B</w:t>
      </w:r>
      <w:r w:rsidRPr="35B8A706" w:rsidR="00E97477">
        <w:rPr>
          <w:rFonts w:ascii="Avenir Next LT Pro" w:hAnsi="Avenir Next LT Pro" w:eastAsia="Avenir Next LT Pro" w:cs="Avenir Next LT Pro"/>
          <w:b w:val="0"/>
          <w:bCs w:val="0"/>
        </w:rPr>
        <w:t xml:space="preserve">ut I would say in my experience I feel like the acceptance part also of Lars’ disabilities </w:t>
      </w:r>
      <w:r w:rsidRPr="35B8A706" w:rsidR="00E97477">
        <w:rPr>
          <w:rFonts w:ascii="Avenir Next LT Pro" w:hAnsi="Avenir Next LT Pro" w:eastAsia="Avenir Next LT Pro" w:cs="Avenir Next LT Pro"/>
          <w:b w:val="0"/>
          <w:bCs w:val="0"/>
        </w:rPr>
        <w:t>perhaps took</w:t>
      </w:r>
      <w:r w:rsidRPr="35B8A706" w:rsidR="00E97477">
        <w:rPr>
          <w:rFonts w:ascii="Avenir Next LT Pro" w:hAnsi="Avenir Next LT Pro" w:eastAsia="Avenir Next LT Pro" w:cs="Avenir Next LT Pro"/>
          <w:b w:val="0"/>
          <w:bCs w:val="0"/>
        </w:rPr>
        <w:t xml:space="preserve"> me a little bit longer. Because again, I </w:t>
      </w:r>
      <w:r w:rsidRPr="35B8A706" w:rsidR="00E97477">
        <w:rPr>
          <w:rFonts w:ascii="Avenir Next LT Pro" w:hAnsi="Avenir Next LT Pro" w:eastAsia="Avenir Next LT Pro" w:cs="Avenir Next LT Pro"/>
          <w:b w:val="0"/>
          <w:bCs w:val="0"/>
        </w:rPr>
        <w:t>didn’t</w:t>
      </w:r>
      <w:r w:rsidRPr="35B8A706" w:rsidR="00E97477">
        <w:rPr>
          <w:rFonts w:ascii="Avenir Next LT Pro" w:hAnsi="Avenir Next LT Pro" w:eastAsia="Avenir Next LT Pro" w:cs="Avenir Next LT Pro"/>
          <w:b w:val="0"/>
          <w:bCs w:val="0"/>
        </w:rPr>
        <w:t xml:space="preserve"> have a prognosis, so I </w:t>
      </w:r>
      <w:r w:rsidRPr="35B8A706" w:rsidR="00E97477">
        <w:rPr>
          <w:rFonts w:ascii="Avenir Next LT Pro" w:hAnsi="Avenir Next LT Pro" w:eastAsia="Avenir Next LT Pro" w:cs="Avenir Next LT Pro"/>
          <w:b w:val="0"/>
          <w:bCs w:val="0"/>
        </w:rPr>
        <w:t>didn’t</w:t>
      </w:r>
      <w:r w:rsidRPr="35B8A706" w:rsidR="00E97477">
        <w:rPr>
          <w:rFonts w:ascii="Avenir Next LT Pro" w:hAnsi="Avenir Next LT Pro" w:eastAsia="Avenir Next LT Pro" w:cs="Avenir Next LT Pro"/>
          <w:b w:val="0"/>
          <w:bCs w:val="0"/>
        </w:rPr>
        <w:t xml:space="preserve"> </w:t>
      </w:r>
      <w:r w:rsidRPr="35B8A706" w:rsidR="00C32E4B">
        <w:rPr>
          <w:rFonts w:ascii="Avenir Next LT Pro" w:hAnsi="Avenir Next LT Pro" w:eastAsia="Avenir Next LT Pro" w:cs="Avenir Next LT Pro"/>
          <w:b w:val="0"/>
          <w:bCs w:val="0"/>
        </w:rPr>
        <w:t>exact</w:t>
      </w:r>
      <w:r w:rsidRPr="35B8A706" w:rsidR="00E97477">
        <w:rPr>
          <w:rFonts w:ascii="Avenir Next LT Pro" w:hAnsi="Avenir Next LT Pro" w:eastAsia="Avenir Next LT Pro" w:cs="Avenir Next LT Pro"/>
          <w:b w:val="0"/>
          <w:bCs w:val="0"/>
        </w:rPr>
        <w:t xml:space="preserve">ly know what we were dealing with. Only as he has become older and, you know, </w:t>
      </w:r>
      <w:r w:rsidRPr="35B8A706" w:rsidR="00E97477">
        <w:rPr>
          <w:rFonts w:ascii="Avenir Next LT Pro" w:hAnsi="Avenir Next LT Pro" w:eastAsia="Avenir Next LT Pro" w:cs="Avenir Next LT Pro"/>
          <w:b w:val="0"/>
          <w:bCs w:val="0"/>
        </w:rPr>
        <w:t>you’re</w:t>
      </w:r>
      <w:r w:rsidRPr="35B8A706" w:rsidR="00E97477">
        <w:rPr>
          <w:rFonts w:ascii="Avenir Next LT Pro" w:hAnsi="Avenir Next LT Pro" w:eastAsia="Avenir Next LT Pro" w:cs="Avenir Next LT Pro"/>
          <w:b w:val="0"/>
          <w:bCs w:val="0"/>
        </w:rPr>
        <w:t xml:space="preserve"> </w:t>
      </w:r>
      <w:r w:rsidRPr="35B8A706" w:rsidR="00E97477">
        <w:rPr>
          <w:rFonts w:ascii="Avenir Next LT Pro" w:hAnsi="Avenir Next LT Pro" w:eastAsia="Avenir Next LT Pro" w:cs="Avenir Next LT Pro"/>
          <w:b w:val="0"/>
          <w:bCs w:val="0"/>
        </w:rPr>
        <w:t>sort of getting</w:t>
      </w:r>
      <w:r w:rsidRPr="35B8A706" w:rsidR="00E97477">
        <w:rPr>
          <w:rFonts w:ascii="Avenir Next LT Pro" w:hAnsi="Avenir Next LT Pro" w:eastAsia="Avenir Next LT Pro" w:cs="Avenir Next LT Pro"/>
          <w:b w:val="0"/>
          <w:bCs w:val="0"/>
        </w:rPr>
        <w:t xml:space="preserve"> a better sense of what his abilities might be than being able to understand, okay, this is what </w:t>
      </w:r>
      <w:r w:rsidRPr="35B8A706" w:rsidR="00E97477">
        <w:rPr>
          <w:rFonts w:ascii="Avenir Next LT Pro" w:hAnsi="Avenir Next LT Pro" w:eastAsia="Avenir Next LT Pro" w:cs="Avenir Next LT Pro"/>
          <w:b w:val="0"/>
          <w:bCs w:val="0"/>
        </w:rPr>
        <w:t>I’m</w:t>
      </w:r>
      <w:r w:rsidRPr="35B8A706" w:rsidR="00E97477">
        <w:rPr>
          <w:rFonts w:ascii="Avenir Next LT Pro" w:hAnsi="Avenir Next LT Pro" w:eastAsia="Avenir Next LT Pro" w:cs="Avenir Next LT Pro"/>
          <w:b w:val="0"/>
          <w:bCs w:val="0"/>
        </w:rPr>
        <w:t xml:space="preserve"> dealing with</w:t>
      </w:r>
      <w:r w:rsidRPr="35B8A706" w:rsidR="009C7786">
        <w:rPr>
          <w:rFonts w:ascii="Avenir Next LT Pro" w:hAnsi="Avenir Next LT Pro" w:eastAsia="Avenir Next LT Pro" w:cs="Avenir Next LT Pro"/>
          <w:b w:val="0"/>
          <w:bCs w:val="0"/>
        </w:rPr>
        <w:t>.</w:t>
      </w:r>
      <w:r w:rsidRPr="35B8A706" w:rsidR="00E97477">
        <w:rPr>
          <w:rFonts w:ascii="Avenir Next LT Pro" w:hAnsi="Avenir Next LT Pro" w:eastAsia="Avenir Next LT Pro" w:cs="Avenir Next LT Pro"/>
          <w:b w:val="0"/>
          <w:bCs w:val="0"/>
        </w:rPr>
        <w:t xml:space="preserve"> I need to accept that and do what I can to care for him and our family in the best way that we can.</w:t>
      </w:r>
    </w:p>
    <w:p w:rsidR="00337F55" w:rsidP="35B8A706" w:rsidRDefault="00EF57B3" w14:paraId="3416228F" w14:textId="10F3C897">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0C0E3E75">
        <w:rPr>
          <w:rFonts w:ascii="Avenir Next LT Pro" w:hAnsi="Avenir Next LT Pro" w:eastAsia="Avenir Next LT Pro" w:cs="Avenir Next LT Pro"/>
          <w:b w:val="1"/>
          <w:bCs w:val="1"/>
        </w:rPr>
        <w:t>aimah:</w:t>
      </w:r>
      <w:r w:rsidRPr="35B8A706" w:rsidR="0C0E3E75">
        <w:rPr>
          <w:rFonts w:ascii="Avenir Next LT Pro" w:hAnsi="Avenir Next LT Pro" w:eastAsia="Avenir Next LT Pro" w:cs="Avenir Next LT Pro"/>
          <w:b w:val="0"/>
          <w:bCs w:val="0"/>
        </w:rPr>
        <w:t xml:space="preserve"> </w:t>
      </w:r>
      <w:r w:rsidRPr="35B8A706" w:rsidR="00E97477">
        <w:rPr>
          <w:rFonts w:ascii="Avenir Next LT Pro" w:hAnsi="Avenir Next LT Pro" w:eastAsia="Avenir Next LT Pro" w:cs="Avenir Next LT Pro"/>
          <w:b w:val="0"/>
          <w:bCs w:val="0"/>
        </w:rPr>
        <w:t xml:space="preserve">Thanks so much for sharing </w:t>
      </w:r>
      <w:r w:rsidRPr="35B8A706" w:rsidR="009C7786">
        <w:rPr>
          <w:rFonts w:ascii="Avenir Next LT Pro" w:hAnsi="Avenir Next LT Pro" w:eastAsia="Avenir Next LT Pro" w:cs="Avenir Next LT Pro"/>
          <w:b w:val="0"/>
          <w:bCs w:val="0"/>
        </w:rPr>
        <w:t>that,</w:t>
      </w:r>
      <w:r w:rsidRPr="35B8A706" w:rsidR="00E97477">
        <w:rPr>
          <w:rFonts w:ascii="Avenir Next LT Pro" w:hAnsi="Avenir Next LT Pro" w:eastAsia="Avenir Next LT Pro" w:cs="Avenir Next LT Pro"/>
          <w:b w:val="0"/>
          <w:bCs w:val="0"/>
        </w:rPr>
        <w:t xml:space="preserve"> Linds</w:t>
      </w:r>
      <w:r w:rsidRPr="35B8A706" w:rsidR="241FF9C4">
        <w:rPr>
          <w:rFonts w:ascii="Avenir Next LT Pro" w:hAnsi="Avenir Next LT Pro" w:eastAsia="Avenir Next LT Pro" w:cs="Avenir Next LT Pro"/>
          <w:b w:val="0"/>
          <w:bCs w:val="0"/>
        </w:rPr>
        <w:t>a</w:t>
      </w:r>
      <w:r w:rsidRPr="35B8A706" w:rsidR="00E97477">
        <w:rPr>
          <w:rFonts w:ascii="Avenir Next LT Pro" w:hAnsi="Avenir Next LT Pro" w:eastAsia="Avenir Next LT Pro" w:cs="Avenir Next LT Pro"/>
          <w:b w:val="0"/>
          <w:bCs w:val="0"/>
        </w:rPr>
        <w:t>y</w:t>
      </w:r>
      <w:r w:rsidRPr="35B8A706" w:rsidR="009C7786">
        <w:rPr>
          <w:rFonts w:ascii="Avenir Next LT Pro" w:hAnsi="Avenir Next LT Pro" w:eastAsia="Avenir Next LT Pro" w:cs="Avenir Next LT Pro"/>
          <w:b w:val="0"/>
          <w:bCs w:val="0"/>
        </w:rPr>
        <w:t>.</w:t>
      </w:r>
      <w:r w:rsidRPr="35B8A706" w:rsidR="00E97477">
        <w:rPr>
          <w:rFonts w:ascii="Avenir Next LT Pro" w:hAnsi="Avenir Next LT Pro" w:eastAsia="Avenir Next LT Pro" w:cs="Avenir Next LT Pro"/>
          <w:b w:val="0"/>
          <w:bCs w:val="0"/>
        </w:rPr>
        <w:t xml:space="preserve"> I feel like </w:t>
      </w:r>
      <w:r w:rsidRPr="35B8A706" w:rsidR="00E97477">
        <w:rPr>
          <w:rFonts w:ascii="Avenir Next LT Pro" w:hAnsi="Avenir Next LT Pro" w:eastAsia="Avenir Next LT Pro" w:cs="Avenir Next LT Pro"/>
          <w:b w:val="0"/>
          <w:bCs w:val="0"/>
        </w:rPr>
        <w:t>you’ve</w:t>
      </w:r>
      <w:r w:rsidRPr="35B8A706" w:rsidR="00E97477">
        <w:rPr>
          <w:rFonts w:ascii="Avenir Next LT Pro" w:hAnsi="Avenir Next LT Pro" w:eastAsia="Avenir Next LT Pro" w:cs="Avenir Next LT Pro"/>
          <w:b w:val="0"/>
          <w:bCs w:val="0"/>
        </w:rPr>
        <w:t xml:space="preserve"> touched on a lot of really, you know, a lot of complications and difficulties for your family. Especially, you know, with regards to keeping hopeful and things about the prognosis as well, </w:t>
      </w:r>
      <w:r w:rsidRPr="35B8A706" w:rsidR="00E97477">
        <w:rPr>
          <w:rFonts w:ascii="Avenir Next LT Pro" w:hAnsi="Avenir Next LT Pro" w:eastAsia="Avenir Next LT Pro" w:cs="Avenir Next LT Pro"/>
          <w:b w:val="0"/>
          <w:bCs w:val="0"/>
        </w:rPr>
        <w:t>I’m</w:t>
      </w:r>
      <w:r w:rsidRPr="35B8A706" w:rsidR="00E97477">
        <w:rPr>
          <w:rFonts w:ascii="Avenir Next LT Pro" w:hAnsi="Avenir Next LT Pro" w:eastAsia="Avenir Next LT Pro" w:cs="Avenir Next LT Pro"/>
          <w:b w:val="0"/>
          <w:bCs w:val="0"/>
        </w:rPr>
        <w:t xml:space="preserve"> sure it was </w:t>
      </w:r>
      <w:r w:rsidRPr="35B8A706" w:rsidR="00E97477">
        <w:rPr>
          <w:rFonts w:ascii="Avenir Next LT Pro" w:hAnsi="Avenir Next LT Pro" w:eastAsia="Avenir Next LT Pro" w:cs="Avenir Next LT Pro"/>
          <w:b w:val="0"/>
          <w:bCs w:val="0"/>
        </w:rPr>
        <w:t>really difficult</w:t>
      </w:r>
      <w:r w:rsidRPr="35B8A706" w:rsidR="00E97477">
        <w:rPr>
          <w:rFonts w:ascii="Avenir Next LT Pro" w:hAnsi="Avenir Next LT Pro" w:eastAsia="Avenir Next LT Pro" w:cs="Avenir Next LT Pro"/>
          <w:b w:val="0"/>
          <w:bCs w:val="0"/>
        </w:rPr>
        <w:t xml:space="preserve">. </w:t>
      </w:r>
      <w:r w:rsidRPr="35B8A706" w:rsidR="00E97477">
        <w:rPr>
          <w:rFonts w:ascii="Avenir Next LT Pro" w:hAnsi="Avenir Next LT Pro" w:eastAsia="Avenir Next LT Pro" w:cs="Avenir Next LT Pro"/>
          <w:b w:val="0"/>
          <w:bCs w:val="0"/>
        </w:rPr>
        <w:t>You’ve</w:t>
      </w:r>
      <w:r w:rsidRPr="35B8A706" w:rsidR="00E97477">
        <w:rPr>
          <w:rFonts w:ascii="Avenir Next LT Pro" w:hAnsi="Avenir Next LT Pro" w:eastAsia="Avenir Next LT Pro" w:cs="Avenir Next LT Pro"/>
          <w:b w:val="0"/>
          <w:bCs w:val="0"/>
        </w:rPr>
        <w:t xml:space="preserve"> mentioned that Lars was able to be diagnosed recently due to recent research efforts</w:t>
      </w:r>
      <w:r w:rsidRPr="35B8A706" w:rsidR="00EF57B3">
        <w:rPr>
          <w:rFonts w:ascii="Avenir Next LT Pro" w:hAnsi="Avenir Next LT Pro" w:eastAsia="Avenir Next LT Pro" w:cs="Avenir Next LT Pro"/>
          <w:b w:val="0"/>
          <w:bCs w:val="0"/>
        </w:rPr>
        <w:t>. So, Sarah, I wonder if you can tell us a bit more about these and what the findings have meant for patients with neurodevelopmental conditions.</w:t>
      </w:r>
    </w:p>
    <w:p w:rsidR="00337F55" w:rsidP="35B8A706" w:rsidRDefault="00EF57B3" w14:paraId="027A6928" w14:textId="4CA87C49">
      <w:pPr>
        <w:ind w:left="0"/>
        <w:jc w:val="both"/>
        <w:rPr>
          <w:rFonts w:ascii="Avenir Next LT Pro" w:hAnsi="Avenir Next LT Pro" w:eastAsia="Avenir Next LT Pro" w:cs="Avenir Next LT Pro"/>
          <w:b w:val="0"/>
          <w:bCs w:val="0"/>
        </w:rPr>
      </w:pPr>
      <w:r w:rsidRPr="35B8A706" w:rsidR="5DB601D6">
        <w:rPr>
          <w:rFonts w:ascii="Avenir Next LT Pro" w:hAnsi="Avenir Next LT Pro" w:eastAsia="Avenir Next LT Pro" w:cs="Avenir Next LT Pro"/>
          <w:b w:val="1"/>
          <w:bCs w:val="1"/>
        </w:rPr>
        <w:t>S</w:t>
      </w:r>
      <w:r w:rsidRPr="35B8A706" w:rsidR="35F89326">
        <w:rPr>
          <w:rFonts w:ascii="Avenir Next LT Pro" w:hAnsi="Avenir Next LT Pro" w:eastAsia="Avenir Next LT Pro" w:cs="Avenir Next LT Pro"/>
          <w:b w:val="1"/>
          <w:bCs w:val="1"/>
        </w:rPr>
        <w:t>arah:</w:t>
      </w:r>
      <w:r w:rsidRPr="35B8A706" w:rsidR="35F89326">
        <w:rPr>
          <w:rFonts w:ascii="Avenir Next LT Pro" w:hAnsi="Avenir Next LT Pro" w:eastAsia="Avenir Next LT Pro" w:cs="Avenir Next LT Pro"/>
          <w:b w:val="0"/>
          <w:bCs w:val="0"/>
        </w:rPr>
        <w:t xml:space="preserve"> </w:t>
      </w:r>
      <w:r w:rsidRPr="35B8A706" w:rsidR="00EF57B3">
        <w:rPr>
          <w:rFonts w:ascii="Avenir Next LT Pro" w:hAnsi="Avenir Next LT Pro" w:eastAsia="Avenir Next LT Pro" w:cs="Avenir Next LT Pro"/>
          <w:b w:val="0"/>
          <w:bCs w:val="0"/>
        </w:rPr>
        <w:t xml:space="preserve">Yes. So, </w:t>
      </w:r>
      <w:r w:rsidRPr="35B8A706" w:rsidR="00EF57B3">
        <w:rPr>
          <w:rFonts w:ascii="Avenir Next LT Pro" w:hAnsi="Avenir Next LT Pro" w:eastAsia="Avenir Next LT Pro" w:cs="Avenir Next LT Pro"/>
          <w:b w:val="0"/>
          <w:bCs w:val="0"/>
        </w:rPr>
        <w:t>I think we</w:t>
      </w:r>
      <w:r w:rsidRPr="35B8A706" w:rsidR="00EF57B3">
        <w:rPr>
          <w:rFonts w:ascii="Avenir Next LT Pro" w:hAnsi="Avenir Next LT Pro" w:eastAsia="Avenir Next LT Pro" w:cs="Avenir Next LT Pro"/>
          <w:b w:val="0"/>
          <w:bCs w:val="0"/>
        </w:rPr>
        <w:t xml:space="preserve"> know that there are lots of families that are in </w:t>
      </w:r>
      <w:r w:rsidRPr="35B8A706" w:rsidR="640E55E3">
        <w:rPr>
          <w:rFonts w:ascii="Avenir Next LT Pro" w:hAnsi="Avenir Next LT Pro" w:eastAsia="Avenir Next LT Pro" w:cs="Avenir Next LT Pro"/>
          <w:b w:val="0"/>
          <w:bCs w:val="0"/>
        </w:rPr>
        <w:t>Lindsay</w:t>
      </w:r>
      <w:r w:rsidRPr="35B8A706" w:rsidR="00EF57B3">
        <w:rPr>
          <w:rFonts w:ascii="Avenir Next LT Pro" w:hAnsi="Avenir Next LT Pro" w:eastAsia="Avenir Next LT Pro" w:cs="Avenir Next LT Pro"/>
          <w:b w:val="0"/>
          <w:bCs w:val="0"/>
        </w:rPr>
        <w:t xml:space="preserve"> and Lars’ position where they know that there is </w:t>
      </w:r>
      <w:r w:rsidRPr="35B8A706" w:rsidR="00EF57B3">
        <w:rPr>
          <w:rFonts w:ascii="Avenir Next LT Pro" w:hAnsi="Avenir Next LT Pro" w:eastAsia="Avenir Next LT Pro" w:cs="Avenir Next LT Pro"/>
          <w:b w:val="0"/>
          <w:bCs w:val="0"/>
        </w:rPr>
        <w:t>almost certainly</w:t>
      </w:r>
      <w:r w:rsidRPr="35B8A706" w:rsidR="00EF57B3">
        <w:rPr>
          <w:rFonts w:ascii="Avenir Next LT Pro" w:hAnsi="Avenir Next LT Pro" w:eastAsia="Avenir Next LT Pro" w:cs="Avenir Next LT Pro"/>
          <w:b w:val="0"/>
          <w:bCs w:val="0"/>
        </w:rPr>
        <w:t xml:space="preserve"> an underlying genetic </w:t>
      </w:r>
      <w:r w:rsidRPr="35B8A706" w:rsidR="00E95954">
        <w:rPr>
          <w:rFonts w:ascii="Avenir Next LT Pro" w:hAnsi="Avenir Next LT Pro" w:eastAsia="Avenir Next LT Pro" w:cs="Avenir Next LT Pro"/>
          <w:b w:val="0"/>
          <w:bCs w:val="0"/>
        </w:rPr>
        <w:t>condition,</w:t>
      </w:r>
      <w:r w:rsidRPr="35B8A706" w:rsidR="00EF57B3">
        <w:rPr>
          <w:rFonts w:ascii="Avenir Next LT Pro" w:hAnsi="Avenir Next LT Pro" w:eastAsia="Avenir Next LT Pro" w:cs="Avenir Next LT Pro"/>
          <w:b w:val="0"/>
          <w:bCs w:val="0"/>
        </w:rPr>
        <w:t xml:space="preserve"> and it just </w:t>
      </w:r>
      <w:r w:rsidRPr="35B8A706" w:rsidR="00EF57B3">
        <w:rPr>
          <w:rFonts w:ascii="Avenir Next LT Pro" w:hAnsi="Avenir Next LT Pro" w:eastAsia="Avenir Next LT Pro" w:cs="Avenir Next LT Pro"/>
          <w:b w:val="0"/>
          <w:bCs w:val="0"/>
        </w:rPr>
        <w:t>hasn’t</w:t>
      </w:r>
      <w:r w:rsidRPr="35B8A706" w:rsidR="00EF57B3">
        <w:rPr>
          <w:rFonts w:ascii="Avenir Next LT Pro" w:hAnsi="Avenir Next LT Pro" w:eastAsia="Avenir Next LT Pro" w:cs="Avenir Next LT Pro"/>
          <w:b w:val="0"/>
          <w:bCs w:val="0"/>
        </w:rPr>
        <w:t xml:space="preserve"> been found yet. And </w:t>
      </w:r>
      <w:r w:rsidRPr="35B8A706" w:rsidR="00E95954">
        <w:rPr>
          <w:rFonts w:ascii="Avenir Next LT Pro" w:hAnsi="Avenir Next LT Pro" w:eastAsia="Avenir Next LT Pro" w:cs="Avenir Next LT Pro"/>
          <w:b w:val="0"/>
          <w:bCs w:val="0"/>
        </w:rPr>
        <w:t>so,</w:t>
      </w:r>
      <w:r w:rsidRPr="35B8A706" w:rsidR="00EF57B3">
        <w:rPr>
          <w:rFonts w:ascii="Avenir Next LT Pro" w:hAnsi="Avenir Next LT Pro" w:eastAsia="Avenir Next LT Pro" w:cs="Avenir Next LT Pro"/>
          <w:b w:val="0"/>
          <w:bCs w:val="0"/>
        </w:rPr>
        <w:t xml:space="preserve"> </w:t>
      </w:r>
      <w:r w:rsidRPr="35B8A706" w:rsidR="00EF57B3">
        <w:rPr>
          <w:rFonts w:ascii="Avenir Next LT Pro" w:hAnsi="Avenir Next LT Pro" w:eastAsia="Avenir Next LT Pro" w:cs="Avenir Next LT Pro"/>
          <w:b w:val="0"/>
          <w:bCs w:val="0"/>
        </w:rPr>
        <w:t>I think we</w:t>
      </w:r>
      <w:r w:rsidRPr="35B8A706" w:rsidR="00EF57B3">
        <w:rPr>
          <w:rFonts w:ascii="Avenir Next LT Pro" w:hAnsi="Avenir Next LT Pro" w:eastAsia="Avenir Next LT Pro" w:cs="Avenir Next LT Pro"/>
          <w:b w:val="0"/>
          <w:bCs w:val="0"/>
        </w:rPr>
        <w:t xml:space="preserve"> know that lots of researchers are working </w:t>
      </w:r>
      <w:r w:rsidRPr="35B8A706" w:rsidR="00EF57B3">
        <w:rPr>
          <w:rFonts w:ascii="Avenir Next LT Pro" w:hAnsi="Avenir Next LT Pro" w:eastAsia="Avenir Next LT Pro" w:cs="Avenir Next LT Pro"/>
          <w:b w:val="0"/>
          <w:bCs w:val="0"/>
        </w:rPr>
        <w:t>really hard</w:t>
      </w:r>
      <w:r w:rsidRPr="35B8A706" w:rsidR="00EF57B3">
        <w:rPr>
          <w:rFonts w:ascii="Avenir Next LT Pro" w:hAnsi="Avenir Next LT Pro" w:eastAsia="Avenir Next LT Pro" w:cs="Avenir Next LT Pro"/>
          <w:b w:val="0"/>
          <w:bCs w:val="0"/>
        </w:rPr>
        <w:t xml:space="preserve"> to try and find those causes</w:t>
      </w:r>
      <w:r w:rsidRPr="35B8A706" w:rsidR="00BB3D34">
        <w:rPr>
          <w:rFonts w:ascii="Avenir Next LT Pro" w:hAnsi="Avenir Next LT Pro" w:eastAsia="Avenir Next LT Pro" w:cs="Avenir Next LT Pro"/>
          <w:b w:val="0"/>
          <w:bCs w:val="0"/>
        </w:rPr>
        <w:t>.</w:t>
      </w:r>
      <w:r w:rsidRPr="35B8A706" w:rsidR="00EF57B3">
        <w:rPr>
          <w:rFonts w:ascii="Avenir Next LT Pro" w:hAnsi="Avenir Next LT Pro" w:eastAsia="Avenir Next LT Pro" w:cs="Avenir Next LT Pro"/>
          <w:b w:val="0"/>
          <w:bCs w:val="0"/>
        </w:rPr>
        <w:t xml:space="preserve"> I think over time we know that as time goes on and research goes on, </w:t>
      </w:r>
      <w:r w:rsidRPr="35B8A706" w:rsidR="00EF57B3">
        <w:rPr>
          <w:rFonts w:ascii="Avenir Next LT Pro" w:hAnsi="Avenir Next LT Pro" w:eastAsia="Avenir Next LT Pro" w:cs="Avenir Next LT Pro"/>
          <w:b w:val="0"/>
          <w:bCs w:val="0"/>
        </w:rPr>
        <w:t>we’ll</w:t>
      </w:r>
      <w:r w:rsidRPr="35B8A706" w:rsidR="00EF57B3">
        <w:rPr>
          <w:rFonts w:ascii="Avenir Next LT Pro" w:hAnsi="Avenir Next LT Pro" w:eastAsia="Avenir Next LT Pro" w:cs="Avenir Next LT Pro"/>
          <w:b w:val="0"/>
          <w:bCs w:val="0"/>
        </w:rPr>
        <w:t xml:space="preserve"> find more of these new genetic causes for neurodevelopmental conditions. I think particularly as we start to look at regions of the genome that we </w:t>
      </w:r>
      <w:r w:rsidRPr="35B8A706" w:rsidR="00EF57B3">
        <w:rPr>
          <w:rFonts w:ascii="Avenir Next LT Pro" w:hAnsi="Avenir Next LT Pro" w:eastAsia="Avenir Next LT Pro" w:cs="Avenir Next LT Pro"/>
          <w:b w:val="0"/>
          <w:bCs w:val="0"/>
        </w:rPr>
        <w:t>haven’t</w:t>
      </w:r>
      <w:r w:rsidRPr="35B8A706" w:rsidR="00EF57B3">
        <w:rPr>
          <w:rFonts w:ascii="Avenir Next LT Pro" w:hAnsi="Avenir Next LT Pro" w:eastAsia="Avenir Next LT Pro" w:cs="Avenir Next LT Pro"/>
          <w:b w:val="0"/>
          <w:bCs w:val="0"/>
        </w:rPr>
        <w:t xml:space="preserve"> looked at so much so far. But I think one of the things </w:t>
      </w:r>
      <w:r w:rsidRPr="35B8A706" w:rsidR="00EF57B3">
        <w:rPr>
          <w:rFonts w:ascii="Avenir Next LT Pro" w:hAnsi="Avenir Next LT Pro" w:eastAsia="Avenir Next LT Pro" w:cs="Avenir Next LT Pro"/>
          <w:b w:val="0"/>
          <w:bCs w:val="0"/>
        </w:rPr>
        <w:t>that's</w:t>
      </w:r>
      <w:r w:rsidRPr="35B8A706" w:rsidR="00EF57B3">
        <w:rPr>
          <w:rFonts w:ascii="Avenir Next LT Pro" w:hAnsi="Avenir Next LT Pro" w:eastAsia="Avenir Next LT Pro" w:cs="Avenir Next LT Pro"/>
          <w:b w:val="0"/>
          <w:bCs w:val="0"/>
        </w:rPr>
        <w:t xml:space="preserve"> </w:t>
      </w:r>
      <w:r w:rsidRPr="35B8A706" w:rsidR="00EF57B3">
        <w:rPr>
          <w:rFonts w:ascii="Avenir Next LT Pro" w:hAnsi="Avenir Next LT Pro" w:eastAsia="Avenir Next LT Pro" w:cs="Avenir Next LT Pro"/>
          <w:b w:val="0"/>
          <w:bCs w:val="0"/>
        </w:rPr>
        <w:t>really extraordinary</w:t>
      </w:r>
      <w:r w:rsidRPr="35B8A706" w:rsidR="00EF57B3">
        <w:rPr>
          <w:rFonts w:ascii="Avenir Next LT Pro" w:hAnsi="Avenir Next LT Pro" w:eastAsia="Avenir Next LT Pro" w:cs="Avenir Next LT Pro"/>
          <w:b w:val="0"/>
          <w:bCs w:val="0"/>
        </w:rPr>
        <w:t xml:space="preserve"> about this one is that </w:t>
      </w:r>
      <w:r w:rsidRPr="35B8A706" w:rsidR="00EF57B3">
        <w:rPr>
          <w:rFonts w:ascii="Avenir Next LT Pro" w:hAnsi="Avenir Next LT Pro" w:eastAsia="Avenir Next LT Pro" w:cs="Avenir Next LT Pro"/>
          <w:b w:val="0"/>
          <w:bCs w:val="0"/>
        </w:rPr>
        <w:t>actually it</w:t>
      </w:r>
      <w:r w:rsidRPr="35B8A706" w:rsidR="00EF57B3">
        <w:rPr>
          <w:rFonts w:ascii="Avenir Next LT Pro" w:hAnsi="Avenir Next LT Pro" w:eastAsia="Avenir Next LT Pro" w:cs="Avenir Next LT Pro"/>
          <w:b w:val="0"/>
          <w:bCs w:val="0"/>
        </w:rPr>
        <w:t xml:space="preserve"> turns out to be much more common than we might have expected, for one of these new conditions that we </w:t>
      </w:r>
      <w:r w:rsidRPr="35B8A706" w:rsidR="00EF57B3">
        <w:rPr>
          <w:rFonts w:ascii="Avenir Next LT Pro" w:hAnsi="Avenir Next LT Pro" w:eastAsia="Avenir Next LT Pro" w:cs="Avenir Next LT Pro"/>
          <w:b w:val="0"/>
          <w:bCs w:val="0"/>
        </w:rPr>
        <w:t>haven’t</w:t>
      </w:r>
      <w:r w:rsidRPr="35B8A706" w:rsidR="00EF57B3">
        <w:rPr>
          <w:rFonts w:ascii="Avenir Next LT Pro" w:hAnsi="Avenir Next LT Pro" w:eastAsia="Avenir Next LT Pro" w:cs="Avenir Next LT Pro"/>
          <w:b w:val="0"/>
          <w:bCs w:val="0"/>
        </w:rPr>
        <w:t xml:space="preserve"> found before. But I think </w:t>
      </w:r>
      <w:r w:rsidRPr="35B8A706" w:rsidR="00EF57B3">
        <w:rPr>
          <w:rFonts w:ascii="Avenir Next LT Pro" w:hAnsi="Avenir Next LT Pro" w:eastAsia="Avenir Next LT Pro" w:cs="Avenir Next LT Pro"/>
          <w:b w:val="0"/>
          <w:bCs w:val="0"/>
        </w:rPr>
        <w:t>it’s</w:t>
      </w:r>
      <w:r w:rsidRPr="35B8A706" w:rsidR="00EF57B3">
        <w:rPr>
          <w:rFonts w:ascii="Avenir Next LT Pro" w:hAnsi="Avenir Next LT Pro" w:eastAsia="Avenir Next LT Pro" w:cs="Avenir Next LT Pro"/>
          <w:b w:val="0"/>
          <w:bCs w:val="0"/>
        </w:rPr>
        <w:t xml:space="preserve"> about one in 200 of those undiagnosed children with neurodevelopmental conditions, have this diagnosis so </w:t>
      </w:r>
      <w:r w:rsidRPr="35B8A706" w:rsidR="00EF57B3">
        <w:rPr>
          <w:rFonts w:ascii="Avenir Next LT Pro" w:hAnsi="Avenir Next LT Pro" w:eastAsia="Avenir Next LT Pro" w:cs="Avenir Next LT Pro"/>
          <w:b w:val="0"/>
          <w:bCs w:val="0"/>
        </w:rPr>
        <w:t>that's</w:t>
      </w:r>
      <w:r w:rsidRPr="35B8A706" w:rsidR="00EF57B3">
        <w:rPr>
          <w:rFonts w:ascii="Avenir Next LT Pro" w:hAnsi="Avenir Next LT Pro" w:eastAsia="Avenir Next LT Pro" w:cs="Avenir Next LT Pro"/>
          <w:b w:val="0"/>
          <w:bCs w:val="0"/>
        </w:rPr>
        <w:t xml:space="preserve"> not a small number</w:t>
      </w:r>
      <w:r w:rsidRPr="35B8A706" w:rsidR="00337F55">
        <w:rPr>
          <w:rFonts w:ascii="Avenir Next LT Pro" w:hAnsi="Avenir Next LT Pro" w:eastAsia="Avenir Next LT Pro" w:cs="Avenir Next LT Pro"/>
          <w:b w:val="0"/>
          <w:bCs w:val="0"/>
        </w:rPr>
        <w:t xml:space="preserve">. </w:t>
      </w:r>
      <w:r w:rsidRPr="35B8A706" w:rsidR="00337F55">
        <w:rPr>
          <w:rFonts w:ascii="Avenir Next LT Pro" w:hAnsi="Avenir Next LT Pro" w:eastAsia="Avenir Next LT Pro" w:cs="Avenir Next LT Pro"/>
          <w:b w:val="0"/>
          <w:bCs w:val="0"/>
        </w:rPr>
        <w:t>T</w:t>
      </w:r>
      <w:r w:rsidRPr="35B8A706" w:rsidR="00156BD0">
        <w:rPr>
          <w:rFonts w:ascii="Avenir Next LT Pro" w:hAnsi="Avenir Next LT Pro" w:eastAsia="Avenir Next LT Pro" w:cs="Avenir Next LT Pro"/>
          <w:b w:val="0"/>
          <w:bCs w:val="0"/>
        </w:rPr>
        <w:t>hat's</w:t>
      </w:r>
      <w:r w:rsidRPr="35B8A706" w:rsidR="00156BD0">
        <w:rPr>
          <w:rFonts w:ascii="Avenir Next LT Pro" w:hAnsi="Avenir Next LT Pro" w:eastAsia="Avenir Next LT Pro" w:cs="Avenir Next LT Pro"/>
          <w:b w:val="0"/>
          <w:bCs w:val="0"/>
        </w:rPr>
        <w:t xml:space="preserve"> not a rare finding at </w:t>
      </w:r>
      <w:r w:rsidRPr="35B8A706" w:rsidR="00156BD0">
        <w:rPr>
          <w:rFonts w:ascii="Avenir Next LT Pro" w:hAnsi="Avenir Next LT Pro" w:eastAsia="Avenir Next LT Pro" w:cs="Avenir Next LT Pro"/>
          <w:b w:val="0"/>
          <w:bCs w:val="0"/>
        </w:rPr>
        <w:t xml:space="preserve">all actually, </w:t>
      </w:r>
      <w:r w:rsidRPr="35B8A706" w:rsidR="00156BD0">
        <w:rPr>
          <w:rFonts w:ascii="Avenir Next LT Pro" w:hAnsi="Avenir Next LT Pro" w:eastAsia="Avenir Next LT Pro" w:cs="Avenir Next LT Pro"/>
          <w:b w:val="0"/>
          <w:bCs w:val="0"/>
        </w:rPr>
        <w:t>that's</w:t>
      </w:r>
      <w:r w:rsidRPr="35B8A706" w:rsidR="00156BD0">
        <w:rPr>
          <w:rFonts w:ascii="Avenir Next LT Pro" w:hAnsi="Avenir Next LT Pro" w:eastAsia="Avenir Next LT Pro" w:cs="Avenir Next LT Pro"/>
          <w:b w:val="0"/>
          <w:bCs w:val="0"/>
        </w:rPr>
        <w:t xml:space="preserve"> much more common than we could ever have </w:t>
      </w:r>
      <w:r w:rsidRPr="35B8A706" w:rsidR="00156BD0">
        <w:rPr>
          <w:rFonts w:ascii="Avenir Next LT Pro" w:hAnsi="Avenir Next LT Pro" w:eastAsia="Avenir Next LT Pro" w:cs="Avenir Next LT Pro"/>
          <w:b w:val="0"/>
          <w:bCs w:val="0"/>
        </w:rPr>
        <w:t>anticipated</w:t>
      </w:r>
      <w:r w:rsidRPr="35B8A706" w:rsidR="00156BD0">
        <w:rPr>
          <w:rFonts w:ascii="Avenir Next LT Pro" w:hAnsi="Avenir Next LT Pro" w:eastAsia="Avenir Next LT Pro" w:cs="Avenir Next LT Pro"/>
          <w:b w:val="0"/>
          <w:bCs w:val="0"/>
        </w:rPr>
        <w:t>.</w:t>
      </w:r>
    </w:p>
    <w:p w:rsidR="007777D9" w:rsidP="35B8A706" w:rsidRDefault="00BE1678" w14:paraId="03ABFFF7" w14:textId="6842937C">
      <w:pPr>
        <w:ind w:left="0"/>
        <w:jc w:val="both"/>
        <w:rPr>
          <w:rFonts w:ascii="Avenir Next LT Pro" w:hAnsi="Avenir Next LT Pro" w:eastAsia="Avenir Next LT Pro" w:cs="Avenir Next LT Pro"/>
          <w:b w:val="0"/>
          <w:bCs w:val="0"/>
        </w:rPr>
      </w:pPr>
      <w:r w:rsidRPr="35B8A706" w:rsidR="00156BD0">
        <w:rPr>
          <w:rFonts w:ascii="Avenir Next LT Pro" w:hAnsi="Avenir Next LT Pro" w:eastAsia="Avenir Next LT Pro" w:cs="Avenir Next LT Pro"/>
          <w:b w:val="0"/>
          <w:bCs w:val="0"/>
        </w:rPr>
        <w:t>But I think one of the things that we do know is that as we look further and deeper into that genomic sequence</w:t>
      </w:r>
      <w:r w:rsidRPr="35B8A706" w:rsidR="00337F55">
        <w:rPr>
          <w:rFonts w:ascii="Avenir Next LT Pro" w:hAnsi="Avenir Next LT Pro" w:eastAsia="Avenir Next LT Pro" w:cs="Avenir Next LT Pro"/>
          <w:b w:val="0"/>
          <w:bCs w:val="0"/>
        </w:rPr>
        <w:t>, s</w:t>
      </w:r>
      <w:r w:rsidRPr="35B8A706" w:rsidR="00156BD0">
        <w:rPr>
          <w:rFonts w:ascii="Avenir Next LT Pro" w:hAnsi="Avenir Next LT Pro" w:eastAsia="Avenir Next LT Pro" w:cs="Avenir Next LT Pro"/>
          <w:b w:val="0"/>
          <w:bCs w:val="0"/>
        </w:rPr>
        <w:t xml:space="preserve">o, </w:t>
      </w:r>
      <w:r w:rsidRPr="35B8A706" w:rsidR="00156BD0">
        <w:rPr>
          <w:rFonts w:ascii="Avenir Next LT Pro" w:hAnsi="Avenir Next LT Pro" w:eastAsia="Avenir Next LT Pro" w:cs="Avenir Next LT Pro"/>
          <w:b w:val="0"/>
          <w:bCs w:val="0"/>
        </w:rPr>
        <w:t>we’ve</w:t>
      </w:r>
      <w:r w:rsidRPr="35B8A706" w:rsidR="00156BD0">
        <w:rPr>
          <w:rFonts w:ascii="Avenir Next LT Pro" w:hAnsi="Avenir Next LT Pro" w:eastAsia="Avenir Next LT Pro" w:cs="Avenir Next LT Pro"/>
          <w:b w:val="0"/>
          <w:bCs w:val="0"/>
        </w:rPr>
        <w:t xml:space="preserve"> started off looking at the bits of the sequence that are genes that code for proteins</w:t>
      </w:r>
      <w:r w:rsidRPr="35B8A706" w:rsidR="00337F55">
        <w:rPr>
          <w:rFonts w:ascii="Avenir Next LT Pro" w:hAnsi="Avenir Next LT Pro" w:eastAsia="Avenir Next LT Pro" w:cs="Avenir Next LT Pro"/>
          <w:b w:val="0"/>
          <w:bCs w:val="0"/>
        </w:rPr>
        <w:t>. T</w:t>
      </w:r>
      <w:r w:rsidRPr="35B8A706" w:rsidR="00156BD0">
        <w:rPr>
          <w:rFonts w:ascii="Avenir Next LT Pro" w:hAnsi="Avenir Next LT Pro" w:eastAsia="Avenir Next LT Pro" w:cs="Avenir Next LT Pro"/>
          <w:b w:val="0"/>
          <w:bCs w:val="0"/>
        </w:rPr>
        <w:t xml:space="preserve">his changes in a gene that </w:t>
      </w:r>
      <w:r w:rsidRPr="35B8A706" w:rsidR="00156BD0">
        <w:rPr>
          <w:rFonts w:ascii="Avenir Next LT Pro" w:hAnsi="Avenir Next LT Pro" w:eastAsia="Avenir Next LT Pro" w:cs="Avenir Next LT Pro"/>
          <w:b w:val="0"/>
          <w:bCs w:val="0"/>
        </w:rPr>
        <w:t>actually doesn’t</w:t>
      </w:r>
      <w:r w:rsidRPr="35B8A706" w:rsidR="00156BD0">
        <w:rPr>
          <w:rFonts w:ascii="Avenir Next LT Pro" w:hAnsi="Avenir Next LT Pro" w:eastAsia="Avenir Next LT Pro" w:cs="Avenir Next LT Pro"/>
          <w:b w:val="0"/>
          <w:bCs w:val="0"/>
        </w:rPr>
        <w:t xml:space="preserve"> code for protein, so </w:t>
      </w:r>
      <w:r w:rsidRPr="35B8A706" w:rsidR="00156BD0">
        <w:rPr>
          <w:rFonts w:ascii="Avenir Next LT Pro" w:hAnsi="Avenir Next LT Pro" w:eastAsia="Avenir Next LT Pro" w:cs="Avenir Next LT Pro"/>
          <w:b w:val="0"/>
          <w:bCs w:val="0"/>
        </w:rPr>
        <w:t>it’s</w:t>
      </w:r>
      <w:r w:rsidRPr="35B8A706" w:rsidR="00156BD0">
        <w:rPr>
          <w:rFonts w:ascii="Avenir Next LT Pro" w:hAnsi="Avenir Next LT Pro" w:eastAsia="Avenir Next LT Pro" w:cs="Avenir Next LT Pro"/>
          <w:b w:val="0"/>
          <w:bCs w:val="0"/>
        </w:rPr>
        <w:t xml:space="preserve"> less obvious that it would be important but clearly it is important in development because we know when it has a spelling mistake in it, it causes this neurodevelopmental condition. But there will be as researchers look </w:t>
      </w:r>
      <w:r w:rsidRPr="35B8A706" w:rsidR="00156BD0">
        <w:rPr>
          <w:rFonts w:ascii="Avenir Next LT Pro" w:hAnsi="Avenir Next LT Pro" w:eastAsia="Avenir Next LT Pro" w:cs="Avenir Next LT Pro"/>
          <w:b w:val="0"/>
          <w:bCs w:val="0"/>
        </w:rPr>
        <w:t>more and more</w:t>
      </w:r>
      <w:r w:rsidRPr="35B8A706" w:rsidR="00156BD0">
        <w:rPr>
          <w:rFonts w:ascii="Avenir Next LT Pro" w:hAnsi="Avenir Next LT Pro" w:eastAsia="Avenir Next LT Pro" w:cs="Avenir Next LT Pro"/>
          <w:b w:val="0"/>
          <w:bCs w:val="0"/>
        </w:rPr>
        <w:t xml:space="preserve"> at </w:t>
      </w:r>
      <w:r w:rsidRPr="35B8A706" w:rsidR="00337F55">
        <w:rPr>
          <w:rFonts w:ascii="Avenir Next LT Pro" w:hAnsi="Avenir Next LT Pro" w:eastAsia="Avenir Next LT Pro" w:cs="Avenir Next LT Pro"/>
          <w:b w:val="0"/>
          <w:bCs w:val="0"/>
        </w:rPr>
        <w:t>these kinds of genes</w:t>
      </w:r>
      <w:r w:rsidRPr="35B8A706" w:rsidR="00156BD0">
        <w:rPr>
          <w:rFonts w:ascii="Avenir Next LT Pro" w:hAnsi="Avenir Next LT Pro" w:eastAsia="Avenir Next LT Pro" w:cs="Avenir Next LT Pro"/>
          <w:b w:val="0"/>
          <w:bCs w:val="0"/>
        </w:rPr>
        <w:t xml:space="preserve">, </w:t>
      </w:r>
      <w:r w:rsidRPr="35B8A706" w:rsidR="00156BD0">
        <w:rPr>
          <w:rFonts w:ascii="Avenir Next LT Pro" w:hAnsi="Avenir Next LT Pro" w:eastAsia="Avenir Next LT Pro" w:cs="Avenir Next LT Pro"/>
          <w:b w:val="0"/>
          <w:bCs w:val="0"/>
        </w:rPr>
        <w:t>and also</w:t>
      </w:r>
      <w:r w:rsidRPr="35B8A706" w:rsidR="00156BD0">
        <w:rPr>
          <w:rFonts w:ascii="Avenir Next LT Pro" w:hAnsi="Avenir Next LT Pro" w:eastAsia="Avenir Next LT Pro" w:cs="Avenir Next LT Pro"/>
          <w:b w:val="0"/>
          <w:bCs w:val="0"/>
        </w:rPr>
        <w:t xml:space="preserve"> the other part of the genome that is not </w:t>
      </w:r>
      <w:r w:rsidRPr="35B8A706" w:rsidR="00337F55">
        <w:rPr>
          <w:rFonts w:ascii="Avenir Next LT Pro" w:hAnsi="Avenir Next LT Pro" w:eastAsia="Avenir Next LT Pro" w:cs="Avenir Next LT Pro"/>
          <w:b w:val="0"/>
          <w:bCs w:val="0"/>
        </w:rPr>
        <w:t>genes</w:t>
      </w:r>
      <w:r w:rsidRPr="35B8A706" w:rsidR="00156BD0">
        <w:rPr>
          <w:rFonts w:ascii="Avenir Next LT Pro" w:hAnsi="Avenir Next LT Pro" w:eastAsia="Avenir Next LT Pro" w:cs="Avenir Next LT Pro"/>
          <w:b w:val="0"/>
          <w:bCs w:val="0"/>
        </w:rPr>
        <w:t xml:space="preserve"> at all</w:t>
      </w:r>
      <w:r w:rsidRPr="35B8A706" w:rsidR="00337F55">
        <w:rPr>
          <w:rFonts w:ascii="Avenir Next LT Pro" w:hAnsi="Avenir Next LT Pro" w:eastAsia="Avenir Next LT Pro" w:cs="Avenir Next LT Pro"/>
          <w:b w:val="0"/>
          <w:bCs w:val="0"/>
        </w:rPr>
        <w:t>,</w:t>
      </w:r>
      <w:r w:rsidRPr="35B8A706" w:rsidR="00156BD0">
        <w:rPr>
          <w:rFonts w:ascii="Avenir Next LT Pro" w:hAnsi="Avenir Next LT Pro" w:eastAsia="Avenir Next LT Pro" w:cs="Avenir Next LT Pro"/>
          <w:b w:val="0"/>
          <w:bCs w:val="0"/>
        </w:rPr>
        <w:t xml:space="preserve"> </w:t>
      </w:r>
      <w:r w:rsidRPr="35B8A706" w:rsidR="00156BD0">
        <w:rPr>
          <w:rFonts w:ascii="Avenir Next LT Pro" w:hAnsi="Avenir Next LT Pro" w:eastAsia="Avenir Next LT Pro" w:cs="Avenir Next LT Pro"/>
          <w:b w:val="0"/>
          <w:bCs w:val="0"/>
        </w:rPr>
        <w:t>we’ll</w:t>
      </w:r>
      <w:r w:rsidRPr="35B8A706" w:rsidR="00156BD0">
        <w:rPr>
          <w:rFonts w:ascii="Avenir Next LT Pro" w:hAnsi="Avenir Next LT Pro" w:eastAsia="Avenir Next LT Pro" w:cs="Avenir Next LT Pro"/>
          <w:b w:val="0"/>
          <w:bCs w:val="0"/>
        </w:rPr>
        <w:t xml:space="preserve"> find out </w:t>
      </w:r>
      <w:r w:rsidRPr="35B8A706" w:rsidR="00156BD0">
        <w:rPr>
          <w:rFonts w:ascii="Avenir Next LT Pro" w:hAnsi="Avenir Next LT Pro" w:eastAsia="Avenir Next LT Pro" w:cs="Avenir Next LT Pro"/>
          <w:b w:val="0"/>
          <w:bCs w:val="0"/>
        </w:rPr>
        <w:t>more and more</w:t>
      </w:r>
      <w:r w:rsidRPr="35B8A706" w:rsidR="00156BD0">
        <w:rPr>
          <w:rFonts w:ascii="Avenir Next LT Pro" w:hAnsi="Avenir Next LT Pro" w:eastAsia="Avenir Next LT Pro" w:cs="Avenir Next LT Pro"/>
          <w:b w:val="0"/>
          <w:bCs w:val="0"/>
        </w:rPr>
        <w:t xml:space="preserve"> the underlying genetic causes of these neurodevelopmental conditions.</w:t>
      </w:r>
    </w:p>
    <w:p w:rsidR="007777D9" w:rsidP="35B8A706" w:rsidRDefault="00BE1678" w14:paraId="56736797" w14:textId="5602CFF4">
      <w:pPr>
        <w:ind w:left="0"/>
        <w:jc w:val="both"/>
        <w:rPr>
          <w:rFonts w:ascii="Avenir Next LT Pro" w:hAnsi="Avenir Next LT Pro" w:eastAsia="Avenir Next LT Pro" w:cs="Avenir Next LT Pro"/>
          <w:b w:val="0"/>
          <w:bCs w:val="0"/>
        </w:rPr>
      </w:pPr>
      <w:r w:rsidRPr="35B8A706" w:rsidR="00156BD0">
        <w:rPr>
          <w:rFonts w:ascii="Avenir Next LT Pro" w:hAnsi="Avenir Next LT Pro" w:eastAsia="Avenir Next LT Pro" w:cs="Avenir Next LT Pro"/>
          <w:b w:val="0"/>
          <w:bCs w:val="0"/>
        </w:rPr>
        <w:t xml:space="preserve"> I think </w:t>
      </w:r>
      <w:r w:rsidRPr="35B8A706" w:rsidR="00156BD0">
        <w:rPr>
          <w:rFonts w:ascii="Avenir Next LT Pro" w:hAnsi="Avenir Next LT Pro" w:eastAsia="Avenir Next LT Pro" w:cs="Avenir Next LT Pro"/>
          <w:b w:val="0"/>
          <w:bCs w:val="0"/>
        </w:rPr>
        <w:t>it’s</w:t>
      </w:r>
      <w:r w:rsidRPr="35B8A706" w:rsidR="00156BD0">
        <w:rPr>
          <w:rFonts w:ascii="Avenir Next LT Pro" w:hAnsi="Avenir Next LT Pro" w:eastAsia="Avenir Next LT Pro" w:cs="Avenir Next LT Pro"/>
          <w:b w:val="0"/>
          <w:bCs w:val="0"/>
        </w:rPr>
        <w:t xml:space="preserve"> also </w:t>
      </w:r>
      <w:r w:rsidRPr="35B8A706" w:rsidR="00156BD0">
        <w:rPr>
          <w:rFonts w:ascii="Avenir Next LT Pro" w:hAnsi="Avenir Next LT Pro" w:eastAsia="Avenir Next LT Pro" w:cs="Avenir Next LT Pro"/>
          <w:b w:val="0"/>
          <w:bCs w:val="0"/>
        </w:rPr>
        <w:t>really important</w:t>
      </w:r>
      <w:r w:rsidRPr="35B8A706" w:rsidR="00156BD0">
        <w:rPr>
          <w:rFonts w:ascii="Avenir Next LT Pro" w:hAnsi="Avenir Next LT Pro" w:eastAsia="Avenir Next LT Pro" w:cs="Avenir Next LT Pro"/>
          <w:b w:val="0"/>
          <w:bCs w:val="0"/>
        </w:rPr>
        <w:t xml:space="preserve"> to stress why this is so important to find these genetic changes and </w:t>
      </w:r>
      <w:r w:rsidRPr="35B8A706" w:rsidR="00156BD0">
        <w:rPr>
          <w:rFonts w:ascii="Avenir Next LT Pro" w:hAnsi="Avenir Next LT Pro" w:eastAsia="Avenir Next LT Pro" w:cs="Avenir Next LT Pro"/>
          <w:b w:val="0"/>
          <w:bCs w:val="0"/>
        </w:rPr>
        <w:t>it’s</w:t>
      </w:r>
      <w:r w:rsidRPr="35B8A706" w:rsidR="00156BD0">
        <w:rPr>
          <w:rFonts w:ascii="Avenir Next LT Pro" w:hAnsi="Avenir Next LT Pro" w:eastAsia="Avenir Next LT Pro" w:cs="Avenir Next LT Pro"/>
          <w:b w:val="0"/>
          <w:bCs w:val="0"/>
        </w:rPr>
        <w:t xml:space="preserve"> because families really need a diagnosis. Lindsay talked quite eloquently and a lot about that knowing something was off and really wanting to know the </w:t>
      </w:r>
      <w:r w:rsidRPr="35B8A706" w:rsidR="00156BD0">
        <w:rPr>
          <w:rFonts w:ascii="Avenir Next LT Pro" w:hAnsi="Avenir Next LT Pro" w:eastAsia="Avenir Next LT Pro" w:cs="Avenir Next LT Pro"/>
          <w:b w:val="0"/>
          <w:bCs w:val="0"/>
        </w:rPr>
        <w:t>reason why</w:t>
      </w:r>
      <w:r w:rsidRPr="35B8A706" w:rsidR="00517AEC">
        <w:rPr>
          <w:rFonts w:ascii="Avenir Next LT Pro" w:hAnsi="Avenir Next LT Pro" w:eastAsia="Avenir Next LT Pro" w:cs="Avenir Next LT Pro"/>
          <w:b w:val="0"/>
          <w:bCs w:val="0"/>
        </w:rPr>
        <w:t>. G</w:t>
      </w:r>
      <w:r w:rsidRPr="35B8A706" w:rsidR="00156BD0">
        <w:rPr>
          <w:rFonts w:ascii="Avenir Next LT Pro" w:hAnsi="Avenir Next LT Pro" w:eastAsia="Avenir Next LT Pro" w:cs="Avenir Next LT Pro"/>
          <w:b w:val="0"/>
          <w:bCs w:val="0"/>
        </w:rPr>
        <w:t xml:space="preserve">etting these diagnoses might change care management or treatment, but </w:t>
      </w:r>
      <w:r w:rsidRPr="35B8A706" w:rsidR="00156BD0">
        <w:rPr>
          <w:rFonts w:ascii="Avenir Next LT Pro" w:hAnsi="Avenir Next LT Pro" w:eastAsia="Avenir Next LT Pro" w:cs="Avenir Next LT Pro"/>
          <w:b w:val="0"/>
          <w:bCs w:val="0"/>
        </w:rPr>
        <w:t>actually really</w:t>
      </w:r>
      <w:r w:rsidRPr="35B8A706" w:rsidR="00156BD0">
        <w:rPr>
          <w:rFonts w:ascii="Avenir Next LT Pro" w:hAnsi="Avenir Next LT Pro" w:eastAsia="Avenir Next LT Pro" w:cs="Avenir Next LT Pro"/>
          <w:b w:val="0"/>
          <w:bCs w:val="0"/>
        </w:rPr>
        <w:t xml:space="preserve"> importantly it just gives an answer to families who have often been looking for an answer for a </w:t>
      </w:r>
      <w:r w:rsidRPr="35B8A706" w:rsidR="00156BD0">
        <w:rPr>
          <w:rFonts w:ascii="Avenir Next LT Pro" w:hAnsi="Avenir Next LT Pro" w:eastAsia="Avenir Next LT Pro" w:cs="Avenir Next LT Pro"/>
          <w:b w:val="0"/>
          <w:bCs w:val="0"/>
        </w:rPr>
        <w:t>really long</w:t>
      </w:r>
      <w:r w:rsidRPr="35B8A706" w:rsidR="00156BD0">
        <w:rPr>
          <w:rFonts w:ascii="Avenir Next LT Pro" w:hAnsi="Avenir Next LT Pro" w:eastAsia="Avenir Next LT Pro" w:cs="Avenir Next LT Pro"/>
          <w:b w:val="0"/>
          <w:bCs w:val="0"/>
        </w:rPr>
        <w:t xml:space="preserve"> time.</w:t>
      </w:r>
    </w:p>
    <w:p w:rsidR="007777D9" w:rsidP="35B8A706" w:rsidRDefault="00BE1678" w14:paraId="42E01C87" w14:textId="7EFF0412">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75BE0B14">
        <w:rPr>
          <w:rFonts w:ascii="Avenir Next LT Pro" w:hAnsi="Avenir Next LT Pro" w:eastAsia="Avenir Next LT Pro" w:cs="Avenir Next LT Pro"/>
          <w:b w:val="1"/>
          <w:bCs w:val="1"/>
        </w:rPr>
        <w:t>aimah:</w:t>
      </w:r>
      <w:r w:rsidRPr="35B8A706" w:rsidR="75BE0B14">
        <w:rPr>
          <w:rFonts w:ascii="Avenir Next LT Pro" w:hAnsi="Avenir Next LT Pro" w:eastAsia="Avenir Next LT Pro" w:cs="Avenir Next LT Pro"/>
          <w:b w:val="0"/>
          <w:bCs w:val="0"/>
        </w:rPr>
        <w:t xml:space="preserve"> </w:t>
      </w:r>
      <w:r w:rsidRPr="35B8A706" w:rsidR="00156BD0">
        <w:rPr>
          <w:rFonts w:ascii="Avenir Next LT Pro" w:hAnsi="Avenir Next LT Pro" w:eastAsia="Avenir Next LT Pro" w:cs="Avenir Next LT Pro"/>
          <w:b w:val="0"/>
          <w:bCs w:val="0"/>
        </w:rPr>
        <w:t>I just wanted to go back to the point</w:t>
      </w:r>
      <w:r w:rsidRPr="35B8A706" w:rsidR="00E66A14">
        <w:rPr>
          <w:rFonts w:ascii="Avenir Next LT Pro" w:hAnsi="Avenir Next LT Pro" w:eastAsia="Avenir Next LT Pro" w:cs="Avenir Next LT Pro"/>
          <w:b w:val="0"/>
          <w:bCs w:val="0"/>
        </w:rPr>
        <w:t xml:space="preserve"> that Sarah made that </w:t>
      </w:r>
      <w:r w:rsidRPr="35B8A706" w:rsidR="00E66A14">
        <w:rPr>
          <w:rFonts w:ascii="Avenir Next LT Pro" w:hAnsi="Avenir Next LT Pro" w:eastAsia="Avenir Next LT Pro" w:cs="Avenir Next LT Pro"/>
          <w:b w:val="0"/>
          <w:bCs w:val="0"/>
        </w:rPr>
        <w:t>actually this</w:t>
      </w:r>
      <w:r w:rsidRPr="35B8A706" w:rsidR="00E66A14">
        <w:rPr>
          <w:rFonts w:ascii="Avenir Next LT Pro" w:hAnsi="Avenir Next LT Pro" w:eastAsia="Avenir Next LT Pro" w:cs="Avenir Next LT Pro"/>
          <w:b w:val="0"/>
          <w:bCs w:val="0"/>
        </w:rPr>
        <w:t xml:space="preserve"> genetic change is </w:t>
      </w:r>
      <w:r w:rsidRPr="35B8A706" w:rsidR="00E66A14">
        <w:rPr>
          <w:rFonts w:ascii="Avenir Next LT Pro" w:hAnsi="Avenir Next LT Pro" w:eastAsia="Avenir Next LT Pro" w:cs="Avenir Next LT Pro"/>
          <w:b w:val="0"/>
          <w:bCs w:val="0"/>
        </w:rPr>
        <w:t>relatively common</w:t>
      </w:r>
      <w:r w:rsidRPr="35B8A706" w:rsidR="00E66A14">
        <w:rPr>
          <w:rFonts w:ascii="Avenir Next LT Pro" w:hAnsi="Avenir Next LT Pro" w:eastAsia="Avenir Next LT Pro" w:cs="Avenir Next LT Pro"/>
          <w:b w:val="0"/>
          <w:bCs w:val="0"/>
        </w:rPr>
        <w:t xml:space="preserve">. </w:t>
      </w:r>
      <w:r w:rsidRPr="35B8A706" w:rsidR="00A13E45">
        <w:rPr>
          <w:rFonts w:ascii="Avenir Next LT Pro" w:hAnsi="Avenir Next LT Pro" w:eastAsia="Avenir Next LT Pro" w:cs="Avenir Next LT Pro"/>
          <w:b w:val="0"/>
          <w:bCs w:val="0"/>
        </w:rPr>
        <w:t xml:space="preserve">Emma, </w:t>
      </w:r>
      <w:r w:rsidRPr="35B8A706" w:rsidR="00E66A14">
        <w:rPr>
          <w:rFonts w:ascii="Avenir Next LT Pro" w:hAnsi="Avenir Next LT Pro" w:eastAsia="Avenir Next LT Pro" w:cs="Avenir Next LT Pro"/>
          <w:b w:val="0"/>
          <w:bCs w:val="0"/>
        </w:rPr>
        <w:t>I wondered if you could tell us a bit mor</w:t>
      </w:r>
      <w:r w:rsidRPr="35B8A706" w:rsidR="00A13E45">
        <w:rPr>
          <w:rFonts w:ascii="Avenir Next LT Pro" w:hAnsi="Avenir Next LT Pro" w:eastAsia="Avenir Next LT Pro" w:cs="Avenir Next LT Pro"/>
          <w:b w:val="0"/>
          <w:bCs w:val="0"/>
        </w:rPr>
        <w:t xml:space="preserve">e about </w:t>
      </w:r>
      <w:r w:rsidRPr="35B8A706" w:rsidR="00A13E45">
        <w:rPr>
          <w:rFonts w:ascii="Avenir Next LT Pro" w:hAnsi="Avenir Next LT Pro" w:eastAsia="Avenir Next LT Pro" w:cs="Avenir Next LT Pro"/>
          <w:b w:val="0"/>
          <w:bCs w:val="0"/>
        </w:rPr>
        <w:t>maybe why</w:t>
      </w:r>
      <w:r w:rsidRPr="35B8A706" w:rsidR="00A13E45">
        <w:rPr>
          <w:rFonts w:ascii="Avenir Next LT Pro" w:hAnsi="Avenir Next LT Pro" w:eastAsia="Avenir Next LT Pro" w:cs="Avenir Next LT Pro"/>
          <w:b w:val="0"/>
          <w:bCs w:val="0"/>
        </w:rPr>
        <w:t xml:space="preserve"> it took us so long to discover it?</w:t>
      </w:r>
    </w:p>
    <w:p w:rsidR="007777D9" w:rsidP="35B8A706" w:rsidRDefault="00BE1678" w14:paraId="6F5B08B3" w14:textId="06010161">
      <w:pPr>
        <w:ind w:left="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11B61BDC">
        <w:rPr>
          <w:rFonts w:ascii="Avenir Next LT Pro" w:hAnsi="Avenir Next LT Pro" w:eastAsia="Avenir Next LT Pro" w:cs="Avenir Next LT Pro"/>
          <w:b w:val="1"/>
          <w:bCs w:val="1"/>
        </w:rPr>
        <w:t>mma:</w:t>
      </w:r>
      <w:r w:rsidRPr="35B8A706" w:rsidR="11B61BDC">
        <w:rPr>
          <w:rFonts w:ascii="Avenir Next LT Pro" w:hAnsi="Avenir Next LT Pro" w:eastAsia="Avenir Next LT Pro" w:cs="Avenir Next LT Pro"/>
          <w:b w:val="0"/>
          <w:bCs w:val="0"/>
        </w:rPr>
        <w:t xml:space="preserve"> </w:t>
      </w:r>
      <w:r w:rsidRPr="35B8A706" w:rsidR="00A13E45">
        <w:rPr>
          <w:rFonts w:ascii="Avenir Next LT Pro" w:hAnsi="Avenir Next LT Pro" w:eastAsia="Avenir Next LT Pro" w:cs="Avenir Next LT Pro"/>
          <w:b w:val="0"/>
          <w:bCs w:val="0"/>
        </w:rPr>
        <w:t>That's</w:t>
      </w:r>
      <w:r w:rsidRPr="35B8A706" w:rsidR="00A13E45">
        <w:rPr>
          <w:rFonts w:ascii="Avenir Next LT Pro" w:hAnsi="Avenir Next LT Pro" w:eastAsia="Avenir Next LT Pro" w:cs="Avenir Next LT Pro"/>
          <w:b w:val="0"/>
          <w:bCs w:val="0"/>
        </w:rPr>
        <w:t xml:space="preserve"> an interesting </w:t>
      </w:r>
      <w:r w:rsidRPr="35B8A706" w:rsidR="00FF5328">
        <w:rPr>
          <w:rFonts w:ascii="Avenir Next LT Pro" w:hAnsi="Avenir Next LT Pro" w:eastAsia="Avenir Next LT Pro" w:cs="Avenir Next LT Pro"/>
          <w:b w:val="0"/>
          <w:bCs w:val="0"/>
        </w:rPr>
        <w:t>question actually</w:t>
      </w:r>
      <w:r w:rsidRPr="35B8A706" w:rsidR="00FF5328">
        <w:rPr>
          <w:rFonts w:ascii="Avenir Next LT Pro" w:hAnsi="Avenir Next LT Pro" w:eastAsia="Avenir Next LT Pro" w:cs="Avenir Next LT Pro"/>
          <w:b w:val="0"/>
          <w:bCs w:val="0"/>
        </w:rPr>
        <w:t>. I suppose the sort of slightly simplified answer to that question</w:t>
      </w:r>
      <w:r w:rsidRPr="35B8A706" w:rsidR="00FF5328">
        <w:rPr>
          <w:rFonts w:ascii="Avenir Next LT Pro" w:hAnsi="Avenir Next LT Pro" w:eastAsia="Avenir Next LT Pro" w:cs="Avenir Next LT Pro"/>
          <w:b w:val="0"/>
          <w:bCs w:val="0"/>
        </w:rPr>
        <w:t xml:space="preserve"> is we </w:t>
      </w:r>
      <w:r w:rsidRPr="35B8A706" w:rsidR="00FF5328">
        <w:rPr>
          <w:rFonts w:ascii="Avenir Next LT Pro" w:hAnsi="Avenir Next LT Pro" w:eastAsia="Avenir Next LT Pro" w:cs="Avenir Next LT Pro"/>
          <w:b w:val="0"/>
          <w:bCs w:val="0"/>
        </w:rPr>
        <w:t>haven’t</w:t>
      </w:r>
      <w:r w:rsidRPr="35B8A706" w:rsidR="00FF5328">
        <w:rPr>
          <w:rFonts w:ascii="Avenir Next LT Pro" w:hAnsi="Avenir Next LT Pro" w:eastAsia="Avenir Next LT Pro" w:cs="Avenir Next LT Pro"/>
          <w:b w:val="0"/>
          <w:bCs w:val="0"/>
        </w:rPr>
        <w:t xml:space="preserve"> been able to sequence the whole of a person’s genetic information for that long. And </w:t>
      </w:r>
      <w:r w:rsidRPr="35B8A706" w:rsidR="00517AEC">
        <w:rPr>
          <w:rFonts w:ascii="Avenir Next LT Pro" w:hAnsi="Avenir Next LT Pro" w:eastAsia="Avenir Next LT Pro" w:cs="Avenir Next LT Pro"/>
          <w:b w:val="0"/>
          <w:bCs w:val="0"/>
        </w:rPr>
        <w:t>so,</w:t>
      </w:r>
      <w:r w:rsidRPr="35B8A706" w:rsidR="00FF5328">
        <w:rPr>
          <w:rFonts w:ascii="Avenir Next LT Pro" w:hAnsi="Avenir Next LT Pro" w:eastAsia="Avenir Next LT Pro" w:cs="Avenir Next LT Pro"/>
          <w:b w:val="0"/>
          <w:bCs w:val="0"/>
        </w:rPr>
        <w:t xml:space="preserve"> children like Lars would have had, as </w:t>
      </w:r>
      <w:r w:rsidRPr="35B8A706" w:rsidR="640E55E3">
        <w:rPr>
          <w:rFonts w:ascii="Avenir Next LT Pro" w:hAnsi="Avenir Next LT Pro" w:eastAsia="Avenir Next LT Pro" w:cs="Avenir Next LT Pro"/>
          <w:b w:val="0"/>
          <w:bCs w:val="0"/>
        </w:rPr>
        <w:t>Lindsay</w:t>
      </w:r>
      <w:r w:rsidRPr="35B8A706" w:rsidR="00FF5328">
        <w:rPr>
          <w:rFonts w:ascii="Avenir Next LT Pro" w:hAnsi="Avenir Next LT Pro" w:eastAsia="Avenir Next LT Pro" w:cs="Avenir Next LT Pro"/>
          <w:b w:val="0"/>
          <w:bCs w:val="0"/>
        </w:rPr>
        <w:t xml:space="preserve"> </w:t>
      </w:r>
      <w:r w:rsidRPr="35B8A706" w:rsidR="00517AEC">
        <w:rPr>
          <w:rFonts w:ascii="Avenir Next LT Pro" w:hAnsi="Avenir Next LT Pro" w:eastAsia="Avenir Next LT Pro" w:cs="Avenir Next LT Pro"/>
          <w:b w:val="0"/>
          <w:bCs w:val="0"/>
        </w:rPr>
        <w:t>described</w:t>
      </w:r>
      <w:r w:rsidRPr="35B8A706" w:rsidR="00FF5328">
        <w:rPr>
          <w:rFonts w:ascii="Avenir Next LT Pro" w:hAnsi="Avenir Next LT Pro" w:eastAsia="Avenir Next LT Pro" w:cs="Avenir Next LT Pro"/>
          <w:b w:val="0"/>
          <w:bCs w:val="0"/>
        </w:rPr>
        <w:t xml:space="preserve"> lots and lots of genetic tests up until th</w:t>
      </w:r>
      <w:r w:rsidRPr="35B8A706" w:rsidR="00517AEC">
        <w:rPr>
          <w:rFonts w:ascii="Avenir Next LT Pro" w:hAnsi="Avenir Next LT Pro" w:eastAsia="Avenir Next LT Pro" w:cs="Avenir Next LT Pro"/>
          <w:b w:val="0"/>
          <w:bCs w:val="0"/>
        </w:rPr>
        <w:t>ey</w:t>
      </w:r>
      <w:r w:rsidRPr="35B8A706" w:rsidR="00FF5328">
        <w:rPr>
          <w:rFonts w:ascii="Avenir Next LT Pro" w:hAnsi="Avenir Next LT Pro" w:eastAsia="Avenir Next LT Pro" w:cs="Avenir Next LT Pro"/>
          <w:b w:val="0"/>
          <w:bCs w:val="0"/>
        </w:rPr>
        <w:t xml:space="preserve"> had a whole genome sequencing which is what Sarah was talking </w:t>
      </w:r>
      <w:r w:rsidRPr="35B8A706" w:rsidR="00CB5185">
        <w:rPr>
          <w:rFonts w:ascii="Avenir Next LT Pro" w:hAnsi="Avenir Next LT Pro" w:eastAsia="Avenir Next LT Pro" w:cs="Avenir Next LT Pro"/>
          <w:b w:val="0"/>
          <w:bCs w:val="0"/>
        </w:rPr>
        <w:t xml:space="preserve">about. The types of tests that we had up until the whole genome sequencing </w:t>
      </w:r>
      <w:r w:rsidRPr="35B8A706" w:rsidR="00CB5185">
        <w:rPr>
          <w:rFonts w:ascii="Avenir Next LT Pro" w:hAnsi="Avenir Next LT Pro" w:eastAsia="Avenir Next LT Pro" w:cs="Avenir Next LT Pro"/>
          <w:b w:val="0"/>
          <w:bCs w:val="0"/>
        </w:rPr>
        <w:t>wouldn't</w:t>
      </w:r>
      <w:r w:rsidRPr="35B8A706" w:rsidR="00CB5185">
        <w:rPr>
          <w:rFonts w:ascii="Avenir Next LT Pro" w:hAnsi="Avenir Next LT Pro" w:eastAsia="Avenir Next LT Pro" w:cs="Avenir Next LT Pro"/>
          <w:b w:val="0"/>
          <w:bCs w:val="0"/>
        </w:rPr>
        <w:t xml:space="preserve"> have allowed us to look at that bit of the genetic code where this RNU4-2 gene can be found. So, we can only really find that using whole genome sequencing. So, before that </w:t>
      </w:r>
      <w:r w:rsidRPr="35B8A706" w:rsidR="00517AEC">
        <w:rPr>
          <w:rFonts w:ascii="Avenir Next LT Pro" w:hAnsi="Avenir Next LT Pro" w:eastAsia="Avenir Next LT Pro" w:cs="Avenir Next LT Pro"/>
          <w:b w:val="0"/>
          <w:bCs w:val="0"/>
        </w:rPr>
        <w:t>existed,</w:t>
      </w:r>
      <w:r w:rsidRPr="35B8A706" w:rsidR="00CB5185">
        <w:rPr>
          <w:rFonts w:ascii="Avenir Next LT Pro" w:hAnsi="Avenir Next LT Pro" w:eastAsia="Avenir Next LT Pro" w:cs="Avenir Next LT Pro"/>
          <w:b w:val="0"/>
          <w:bCs w:val="0"/>
        </w:rPr>
        <w:t xml:space="preserve"> we </w:t>
      </w:r>
      <w:r w:rsidRPr="35B8A706" w:rsidR="00CB5185">
        <w:rPr>
          <w:rFonts w:ascii="Avenir Next LT Pro" w:hAnsi="Avenir Next LT Pro" w:eastAsia="Avenir Next LT Pro" w:cs="Avenir Next LT Pro"/>
          <w:b w:val="0"/>
          <w:bCs w:val="0"/>
        </w:rPr>
        <w:t>w</w:t>
      </w:r>
      <w:r w:rsidRPr="35B8A706" w:rsidR="00CB5185">
        <w:rPr>
          <w:rFonts w:ascii="Avenir Next LT Pro" w:hAnsi="Avenir Next LT Pro" w:eastAsia="Avenir Next LT Pro" w:cs="Avenir Next LT Pro"/>
          <w:b w:val="0"/>
          <w:bCs w:val="0"/>
        </w:rPr>
        <w:t>ouldn't</w:t>
      </w:r>
      <w:r w:rsidRPr="35B8A706" w:rsidR="00CB5185">
        <w:rPr>
          <w:rFonts w:ascii="Avenir Next LT Pro" w:hAnsi="Avenir Next LT Pro" w:eastAsia="Avenir Next LT Pro" w:cs="Avenir Next LT Pro"/>
          <w:b w:val="0"/>
          <w:bCs w:val="0"/>
        </w:rPr>
        <w:t xml:space="preserve"> </w:t>
      </w:r>
      <w:r w:rsidRPr="35B8A706" w:rsidR="00CB5185">
        <w:rPr>
          <w:rFonts w:ascii="Avenir Next LT Pro" w:hAnsi="Avenir Next LT Pro" w:eastAsia="Avenir Next LT Pro" w:cs="Avenir Next LT Pro"/>
          <w:b w:val="0"/>
          <w:bCs w:val="0"/>
        </w:rPr>
        <w:t>have been able to find this cause of developmental condition</w:t>
      </w:r>
      <w:r w:rsidRPr="35B8A706" w:rsidR="007278F1">
        <w:rPr>
          <w:rFonts w:ascii="Avenir Next LT Pro" w:hAnsi="Avenir Next LT Pro" w:eastAsia="Avenir Next LT Pro" w:cs="Avenir Next LT Pro"/>
          <w:b w:val="0"/>
          <w:bCs w:val="0"/>
        </w:rPr>
        <w:t>.</w:t>
      </w:r>
    </w:p>
    <w:p w:rsidR="007777D9" w:rsidP="35B8A706" w:rsidRDefault="00BE1678" w14:paraId="6C5F840A" w14:textId="51106375">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24C746F3">
        <w:rPr>
          <w:rFonts w:ascii="Avenir Next LT Pro" w:hAnsi="Avenir Next LT Pro" w:eastAsia="Avenir Next LT Pro" w:cs="Avenir Next LT Pro"/>
          <w:b w:val="1"/>
          <w:bCs w:val="1"/>
        </w:rPr>
        <w:t>aimah:</w:t>
      </w:r>
      <w:r w:rsidRPr="35B8A706" w:rsidR="24C746F3">
        <w:rPr>
          <w:rFonts w:ascii="Avenir Next LT Pro" w:hAnsi="Avenir Next LT Pro" w:eastAsia="Avenir Next LT Pro" w:cs="Avenir Next LT Pro"/>
          <w:b w:val="0"/>
          <w:bCs w:val="0"/>
        </w:rPr>
        <w:t xml:space="preserve"> </w:t>
      </w:r>
      <w:r w:rsidRPr="35B8A706" w:rsidR="007278F1">
        <w:rPr>
          <w:rFonts w:ascii="Avenir Next LT Pro" w:hAnsi="Avenir Next LT Pro" w:eastAsia="Avenir Next LT Pro" w:cs="Avenir Next LT Pro"/>
          <w:b w:val="0"/>
          <w:bCs w:val="0"/>
        </w:rPr>
        <w:t>Okay, thanks Emma.</w:t>
      </w:r>
    </w:p>
    <w:p w:rsidR="007777D9" w:rsidP="35B8A706" w:rsidRDefault="00BE1678" w14:paraId="4789BDC2" w14:textId="02B7AF05">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15AED2FD">
        <w:rPr>
          <w:rFonts w:ascii="Avenir Next LT Pro" w:hAnsi="Avenir Next LT Pro" w:eastAsia="Avenir Next LT Pro" w:cs="Avenir Next LT Pro"/>
          <w:b w:val="1"/>
          <w:bCs w:val="1"/>
        </w:rPr>
        <w:t>aimah:</w:t>
      </w:r>
      <w:r w:rsidRPr="35B8A706" w:rsidR="15AED2FD">
        <w:rPr>
          <w:rFonts w:ascii="Avenir Next LT Pro" w:hAnsi="Avenir Next LT Pro" w:eastAsia="Avenir Next LT Pro" w:cs="Avenir Next LT Pro"/>
          <w:b w:val="0"/>
          <w:bCs w:val="0"/>
        </w:rPr>
        <w:t xml:space="preserve"> </w:t>
      </w:r>
      <w:r w:rsidRPr="35B8A706" w:rsidR="007278F1">
        <w:rPr>
          <w:rFonts w:ascii="Avenir Next LT Pro" w:hAnsi="Avenir Next LT Pro" w:eastAsia="Avenir Next LT Pro" w:cs="Avenir Next LT Pro"/>
          <w:b w:val="0"/>
          <w:bCs w:val="0"/>
        </w:rPr>
        <w:t xml:space="preserve">Now </w:t>
      </w:r>
      <w:r w:rsidRPr="35B8A706" w:rsidR="007278F1">
        <w:rPr>
          <w:rFonts w:ascii="Avenir Next LT Pro" w:hAnsi="Avenir Next LT Pro" w:eastAsia="Avenir Next LT Pro" w:cs="Avenir Next LT Pro"/>
          <w:b w:val="0"/>
          <w:bCs w:val="0"/>
        </w:rPr>
        <w:t>we’re</w:t>
      </w:r>
      <w:r w:rsidRPr="35B8A706" w:rsidR="007278F1">
        <w:rPr>
          <w:rFonts w:ascii="Avenir Next LT Pro" w:hAnsi="Avenir Next LT Pro" w:eastAsia="Avenir Next LT Pro" w:cs="Avenir Next LT Pro"/>
          <w:b w:val="0"/>
          <w:bCs w:val="0"/>
        </w:rPr>
        <w:t xml:space="preserve"> going to hear from one of the two research groups who </w:t>
      </w:r>
      <w:r w:rsidRPr="35B8A706" w:rsidR="007278F1">
        <w:rPr>
          <w:rFonts w:ascii="Avenir Next LT Pro" w:hAnsi="Avenir Next LT Pro" w:eastAsia="Avenir Next LT Pro" w:cs="Avenir Next LT Pro"/>
          <w:b w:val="0"/>
          <w:bCs w:val="0"/>
        </w:rPr>
        <w:t>are responsible for</w:t>
      </w:r>
      <w:r w:rsidRPr="35B8A706" w:rsidR="007278F1">
        <w:rPr>
          <w:rFonts w:ascii="Avenir Next LT Pro" w:hAnsi="Avenir Next LT Pro" w:eastAsia="Avenir Next LT Pro" w:cs="Avenir Next LT Pro"/>
          <w:b w:val="0"/>
          <w:bCs w:val="0"/>
        </w:rPr>
        <w:t xml:space="preserve"> these research findings. </w:t>
      </w:r>
      <w:r w:rsidRPr="35B8A706" w:rsidR="007278F1">
        <w:rPr>
          <w:rFonts w:ascii="Avenir Next LT Pro" w:hAnsi="Avenir Next LT Pro" w:eastAsia="Avenir Next LT Pro" w:cs="Avenir Next LT Pro"/>
          <w:b w:val="0"/>
          <w:bCs w:val="0"/>
        </w:rPr>
        <w:t>First of all</w:t>
      </w:r>
      <w:r w:rsidRPr="35B8A706" w:rsidR="007278F1">
        <w:rPr>
          <w:rFonts w:ascii="Avenir Next LT Pro" w:hAnsi="Avenir Next LT Pro" w:eastAsia="Avenir Next LT Pro" w:cs="Avenir Next LT Pro"/>
          <w:b w:val="0"/>
          <w:bCs w:val="0"/>
        </w:rPr>
        <w:t xml:space="preserve">, </w:t>
      </w:r>
      <w:r w:rsidRPr="35B8A706" w:rsidR="007278F1">
        <w:rPr>
          <w:rFonts w:ascii="Avenir Next LT Pro" w:hAnsi="Avenir Next LT Pro" w:eastAsia="Avenir Next LT Pro" w:cs="Avenir Next LT Pro"/>
          <w:b w:val="0"/>
          <w:bCs w:val="0"/>
        </w:rPr>
        <w:t>let’s</w:t>
      </w:r>
      <w:r w:rsidRPr="35B8A706" w:rsidR="007278F1">
        <w:rPr>
          <w:rFonts w:ascii="Avenir Next LT Pro" w:hAnsi="Avenir Next LT Pro" w:eastAsia="Avenir Next LT Pro" w:cs="Avenir Next LT Pro"/>
          <w:b w:val="0"/>
          <w:bCs w:val="0"/>
        </w:rPr>
        <w:t xml:space="preserve"> hear from Nicky</w:t>
      </w:r>
      <w:r w:rsidRPr="35B8A706" w:rsidR="00396FC3">
        <w:rPr>
          <w:rFonts w:ascii="Avenir Next LT Pro" w:hAnsi="Avenir Next LT Pro" w:eastAsia="Avenir Next LT Pro" w:cs="Avenir Next LT Pro"/>
          <w:b w:val="0"/>
          <w:bCs w:val="0"/>
        </w:rPr>
        <w:t xml:space="preserve"> </w:t>
      </w:r>
      <w:r w:rsidRPr="35B8A706" w:rsidR="00396FC3">
        <w:rPr>
          <w:rFonts w:ascii="Avenir Next LT Pro" w:hAnsi="Avenir Next LT Pro" w:eastAsia="Avenir Next LT Pro" w:cs="Avenir Next LT Pro"/>
          <w:b w:val="0"/>
          <w:bCs w:val="0"/>
        </w:rPr>
        <w:t>Whiffin</w:t>
      </w:r>
      <w:r w:rsidRPr="35B8A706" w:rsidR="00396FC3">
        <w:rPr>
          <w:rFonts w:ascii="Avenir Next LT Pro" w:hAnsi="Avenir Next LT Pro" w:eastAsia="Avenir Next LT Pro" w:cs="Avenir Next LT Pro"/>
          <w:b w:val="0"/>
          <w:bCs w:val="0"/>
        </w:rPr>
        <w:t>.</w:t>
      </w:r>
    </w:p>
    <w:p w:rsidR="007777D9" w:rsidP="35B8A706" w:rsidRDefault="00BE1678" w14:paraId="60022D9E" w14:textId="20BFC785">
      <w:pPr>
        <w:ind w:left="0"/>
        <w:jc w:val="both"/>
        <w:rPr>
          <w:rFonts w:ascii="Avenir Next LT Pro" w:hAnsi="Avenir Next LT Pro" w:eastAsia="Avenir Next LT Pro" w:cs="Avenir Next LT Pro"/>
          <w:b w:val="0"/>
          <w:bCs w:val="0"/>
        </w:rPr>
      </w:pPr>
      <w:r w:rsidRPr="35B8A706" w:rsidR="009214FD">
        <w:rPr>
          <w:rFonts w:ascii="Avenir Next LT Pro" w:hAnsi="Avenir Next LT Pro" w:eastAsia="Avenir Next LT Pro" w:cs="Avenir Next LT Pro"/>
          <w:b w:val="0"/>
          <w:bCs w:val="0"/>
        </w:rPr>
        <w:t>(</w:t>
      </w:r>
      <w:r w:rsidRPr="35B8A706" w:rsidR="007777D9">
        <w:rPr>
          <w:rFonts w:ascii="Avenir Next LT Pro" w:hAnsi="Avenir Next LT Pro" w:eastAsia="Avenir Next LT Pro" w:cs="Avenir Next LT Pro"/>
          <w:b w:val="0"/>
          <w:bCs w:val="0"/>
        </w:rPr>
        <w:t>C</w:t>
      </w:r>
      <w:r w:rsidRPr="35B8A706" w:rsidR="00382336">
        <w:rPr>
          <w:rFonts w:ascii="Avenir Next LT Pro" w:hAnsi="Avenir Next LT Pro" w:eastAsia="Avenir Next LT Pro" w:cs="Avenir Next LT Pro"/>
          <w:b w:val="0"/>
          <w:bCs w:val="0"/>
        </w:rPr>
        <w:t>l</w:t>
      </w:r>
      <w:r w:rsidRPr="35B8A706" w:rsidR="007777D9">
        <w:rPr>
          <w:rFonts w:ascii="Avenir Next LT Pro" w:hAnsi="Avenir Next LT Pro" w:eastAsia="Avenir Next LT Pro" w:cs="Avenir Next LT Pro"/>
          <w:b w:val="0"/>
          <w:bCs w:val="0"/>
        </w:rPr>
        <w:t xml:space="preserve">ip </w:t>
      </w:r>
      <w:r w:rsidRPr="35B8A706" w:rsidR="00382336">
        <w:rPr>
          <w:rFonts w:ascii="Avenir Next LT Pro" w:hAnsi="Avenir Next LT Pro" w:eastAsia="Avenir Next LT Pro" w:cs="Avenir Next LT Pro"/>
          <w:b w:val="0"/>
          <w:bCs w:val="0"/>
        </w:rPr>
        <w:t>-</w:t>
      </w:r>
      <w:r w:rsidRPr="35B8A706" w:rsidR="007777D9">
        <w:rPr>
          <w:rFonts w:ascii="Avenir Next LT Pro" w:hAnsi="Avenir Next LT Pro" w:eastAsia="Avenir Next LT Pro" w:cs="Avenir Next LT Pro"/>
          <w:b w:val="0"/>
          <w:bCs w:val="0"/>
        </w:rPr>
        <w:t xml:space="preserve"> </w:t>
      </w:r>
      <w:r w:rsidRPr="35B8A706" w:rsidR="007777D9">
        <w:rPr>
          <w:rFonts w:ascii="Avenir Next LT Pro" w:hAnsi="Avenir Next LT Pro" w:eastAsia="Avenir Next LT Pro" w:cs="Avenir Next LT Pro"/>
          <w:b w:val="1"/>
          <w:bCs w:val="1"/>
        </w:rPr>
        <w:t xml:space="preserve">Nicky </w:t>
      </w:r>
      <w:r w:rsidRPr="35B8A706" w:rsidR="007777D9">
        <w:rPr>
          <w:rFonts w:ascii="Avenir Next LT Pro" w:hAnsi="Avenir Next LT Pro" w:eastAsia="Avenir Next LT Pro" w:cs="Avenir Next LT Pro"/>
          <w:b w:val="1"/>
          <w:bCs w:val="1"/>
        </w:rPr>
        <w:t>Whiffin</w:t>
      </w:r>
      <w:r w:rsidRPr="35B8A706" w:rsidR="009214FD">
        <w:rPr>
          <w:rFonts w:ascii="Avenir Next LT Pro" w:hAnsi="Avenir Next LT Pro" w:eastAsia="Avenir Next LT Pro" w:cs="Avenir Next LT Pro"/>
          <w:b w:val="1"/>
          <w:bCs w:val="1"/>
        </w:rPr>
        <w:t>)</w:t>
      </w:r>
    </w:p>
    <w:p w:rsidR="007777D9" w:rsidP="35B8A706" w:rsidRDefault="00BE1678" w14:textId="031BE432" w14:paraId="59388C50">
      <w:pPr>
        <w:ind w:left="0"/>
        <w:jc w:val="both"/>
        <w:rPr>
          <w:rFonts w:ascii="Avenir Next LT Pro" w:hAnsi="Avenir Next LT Pro" w:eastAsia="Avenir Next LT Pro" w:cs="Avenir Next LT Pro"/>
          <w:b w:val="0"/>
          <w:bCs w:val="0"/>
        </w:rPr>
      </w:pPr>
      <w:r w:rsidRPr="35B8A706" w:rsidR="007777D9">
        <w:rPr>
          <w:rFonts w:ascii="Avenir Next LT Pro" w:hAnsi="Avenir Next LT Pro" w:eastAsia="Avenir Next LT Pro" w:cs="Avenir Next LT Pro"/>
          <w:b w:val="0"/>
          <w:bCs w:val="0"/>
        </w:rPr>
        <w:t>How were the findings possible using the Genomics England dataset?</w:t>
      </w:r>
    </w:p>
    <w:p w:rsidR="007777D9" w:rsidP="35B8A706" w:rsidRDefault="00BE1678" w14:textId="031BE432" w14:paraId="7A7DA753">
      <w:pPr>
        <w:ind w:left="0"/>
        <w:jc w:val="both"/>
        <w:rPr>
          <w:rFonts w:ascii="Avenir Next LT Pro" w:hAnsi="Avenir Next LT Pro" w:eastAsia="Avenir Next LT Pro" w:cs="Avenir Next LT Pro"/>
          <w:b w:val="0"/>
          <w:bCs w:val="0"/>
        </w:rPr>
      </w:pPr>
      <w:r w:rsidRPr="35B8A706" w:rsidR="007777D9">
        <w:rPr>
          <w:rFonts w:ascii="Avenir Next LT Pro" w:hAnsi="Avenir Next LT Pro" w:eastAsia="Avenir Next LT Pro" w:cs="Avenir Next LT Pro"/>
          <w:b w:val="0"/>
          <w:bCs w:val="0"/>
        </w:rPr>
        <w:t>S</w:t>
      </w:r>
      <w:r w:rsidRPr="35B8A706" w:rsidR="00931B59">
        <w:rPr>
          <w:rFonts w:ascii="Avenir Next LT Pro" w:hAnsi="Avenir Next LT Pro" w:eastAsia="Avenir Next LT Pro" w:cs="Avenir Next LT Pro"/>
          <w:b w:val="0"/>
          <w:bCs w:val="0"/>
        </w:rPr>
        <w:t>o</w:t>
      </w:r>
      <w:r w:rsidRPr="35B8A706" w:rsidR="007777D9">
        <w:rPr>
          <w:rFonts w:ascii="Avenir Next LT Pro" w:hAnsi="Avenir Next LT Pro" w:eastAsia="Avenir Next LT Pro" w:cs="Avenir Next LT Pro"/>
          <w:b w:val="0"/>
          <w:bCs w:val="0"/>
        </w:rPr>
        <w:t xml:space="preserve">, most </w:t>
      </w:r>
      <w:r w:rsidRPr="35B8A706" w:rsidR="007777D9">
        <w:rPr>
          <w:rFonts w:ascii="Avenir Next LT Pro" w:hAnsi="Avenir Next LT Pro" w:eastAsia="Avenir Next LT Pro" w:cs="Avenir Next LT Pro"/>
          <w:b w:val="0"/>
          <w:bCs w:val="0"/>
        </w:rPr>
        <w:t>previous</w:t>
      </w:r>
      <w:r w:rsidRPr="35B8A706" w:rsidR="007777D9">
        <w:rPr>
          <w:rFonts w:ascii="Avenir Next LT Pro" w:hAnsi="Avenir Next LT Pro" w:eastAsia="Avenir Next LT Pro" w:cs="Avenir Next LT Pro"/>
          <w:b w:val="0"/>
          <w:bCs w:val="0"/>
        </w:rPr>
        <w:t xml:space="preserve"> studies have only looked at genetic variants that, in genes that make proteins, but</w:t>
      </w:r>
      <w:r w:rsidRPr="35B8A706" w:rsidR="00BE1678">
        <w:rPr>
          <w:rFonts w:ascii="Avenir Next LT Pro" w:hAnsi="Avenir Next LT Pro" w:eastAsia="Avenir Next LT Pro" w:cs="Avenir Next LT Pro"/>
          <w:b w:val="0"/>
          <w:bCs w:val="0"/>
        </w:rPr>
        <w:t xml:space="preserve"> </w:t>
      </w:r>
      <w:r w:rsidRPr="35B8A706" w:rsidR="007777D9">
        <w:rPr>
          <w:rFonts w:ascii="Avenir Next LT Pro" w:hAnsi="Avenir Next LT Pro" w:eastAsia="Avenir Next LT Pro" w:cs="Avenir Next LT Pro"/>
          <w:b w:val="0"/>
          <w:bCs w:val="0"/>
        </w:rPr>
        <w:t xml:space="preserve">only a subset of our genes </w:t>
      </w:r>
      <w:r w:rsidRPr="35B8A706" w:rsidR="007777D9">
        <w:rPr>
          <w:rFonts w:ascii="Avenir Next LT Pro" w:hAnsi="Avenir Next LT Pro" w:eastAsia="Avenir Next LT Pro" w:cs="Avenir Next LT Pro"/>
          <w:b w:val="0"/>
          <w:bCs w:val="0"/>
        </w:rPr>
        <w:t>actually do</w:t>
      </w:r>
      <w:r w:rsidRPr="35B8A706" w:rsidR="007777D9">
        <w:rPr>
          <w:rFonts w:ascii="Avenir Next LT Pro" w:hAnsi="Avenir Next LT Pro" w:eastAsia="Avenir Next LT Pro" w:cs="Avenir Next LT Pro"/>
          <w:b w:val="0"/>
          <w:bCs w:val="0"/>
        </w:rPr>
        <w:t xml:space="preserve"> makes proteins. The Genomics England dataset we have sequencing information on the entire genome, not just on these protein coding genes</w:t>
      </w:r>
      <w:r w:rsidRPr="35B8A706" w:rsidR="00D663B1">
        <w:rPr>
          <w:rFonts w:ascii="Avenir Next LT Pro" w:hAnsi="Avenir Next LT Pro" w:eastAsia="Avenir Next LT Pro" w:cs="Avenir Next LT Pro"/>
          <w:b w:val="0"/>
          <w:bCs w:val="0"/>
        </w:rPr>
        <w:t xml:space="preserve"> and that means we can also look at variants in other genes. So, those that make molecules other than proteins. And RNU4-2 for example, makes an RNA molecule.</w:t>
      </w:r>
    </w:p>
    <w:p w:rsidR="00D663B1" w:rsidP="35B8A706" w:rsidRDefault="00D663B1" w14:paraId="37775486" w14:textId="25D3FEE2">
      <w:pPr>
        <w:ind w:left="0"/>
        <w:jc w:val="both"/>
        <w:rPr>
          <w:rFonts w:ascii="Avenir Next LT Pro" w:hAnsi="Avenir Next LT Pro" w:eastAsia="Avenir Next LT Pro" w:cs="Avenir Next LT Pro"/>
          <w:b w:val="0"/>
          <w:bCs w:val="0"/>
        </w:rPr>
      </w:pPr>
      <w:r w:rsidRPr="35B8A706" w:rsidR="00D663B1">
        <w:rPr>
          <w:rFonts w:ascii="Avenir Next LT Pro" w:hAnsi="Avenir Next LT Pro" w:eastAsia="Avenir Next LT Pro" w:cs="Avenir Next LT Pro"/>
          <w:b w:val="0"/>
          <w:bCs w:val="0"/>
        </w:rPr>
        <w:t>T</w:t>
      </w:r>
      <w:r w:rsidRPr="35B8A706" w:rsidR="00BE1678">
        <w:rPr>
          <w:rFonts w:ascii="Avenir Next LT Pro" w:hAnsi="Avenir Next LT Pro" w:eastAsia="Avenir Next LT Pro" w:cs="Avenir Next LT Pro"/>
          <w:b w:val="0"/>
          <w:bCs w:val="0"/>
        </w:rPr>
        <w:t>h</w:t>
      </w:r>
      <w:r w:rsidRPr="35B8A706" w:rsidR="00D663B1">
        <w:rPr>
          <w:rFonts w:ascii="Avenir Next LT Pro" w:hAnsi="Avenir Next LT Pro" w:eastAsia="Avenir Next LT Pro" w:cs="Avenir Next LT Pro"/>
          <w:b w:val="0"/>
          <w:bCs w:val="0"/>
        </w:rPr>
        <w:t xml:space="preserve">ese findings translated to direct patient benefit for patients like Lars who were able to receive support from Unique. How does this </w:t>
      </w:r>
      <w:r w:rsidRPr="35B8A706" w:rsidR="00D663B1">
        <w:rPr>
          <w:rFonts w:ascii="Avenir Next LT Pro" w:hAnsi="Avenir Next LT Pro" w:eastAsia="Avenir Next LT Pro" w:cs="Avenir Next LT Pro"/>
          <w:b w:val="0"/>
          <w:bCs w:val="0"/>
        </w:rPr>
        <w:t>demonstrate</w:t>
      </w:r>
      <w:r w:rsidRPr="35B8A706" w:rsidR="00D663B1">
        <w:rPr>
          <w:rFonts w:ascii="Avenir Next LT Pro" w:hAnsi="Avenir Next LT Pro" w:eastAsia="Avenir Next LT Pro" w:cs="Avenir Next LT Pro"/>
          <w:b w:val="0"/>
          <w:bCs w:val="0"/>
        </w:rPr>
        <w:t xml:space="preserve"> the value of the dataset?</w:t>
      </w:r>
    </w:p>
    <w:p w:rsidR="00D663B1" w:rsidP="35B8A706" w:rsidRDefault="00D663B1" w14:paraId="4E5C2F90" w14:textId="2DEE5A42">
      <w:pPr>
        <w:ind w:left="0"/>
        <w:jc w:val="both"/>
        <w:rPr>
          <w:rFonts w:ascii="Avenir Next LT Pro" w:hAnsi="Avenir Next LT Pro" w:eastAsia="Avenir Next LT Pro" w:cs="Avenir Next LT Pro"/>
          <w:b w:val="0"/>
          <w:bCs w:val="0"/>
        </w:rPr>
      </w:pPr>
      <w:r w:rsidRPr="35B8A706" w:rsidR="00D663B1">
        <w:rPr>
          <w:rFonts w:ascii="Avenir Next LT Pro" w:hAnsi="Avenir Next LT Pro" w:eastAsia="Avenir Next LT Pro" w:cs="Avenir Next LT Pro"/>
          <w:b w:val="0"/>
          <w:bCs w:val="0"/>
        </w:rPr>
        <w:t>Y</w:t>
      </w:r>
      <w:r w:rsidRPr="35B8A706" w:rsidR="00650EE1">
        <w:rPr>
          <w:rFonts w:ascii="Avenir Next LT Pro" w:hAnsi="Avenir Next LT Pro" w:eastAsia="Avenir Next LT Pro" w:cs="Avenir Next LT Pro"/>
          <w:b w:val="0"/>
          <w:bCs w:val="0"/>
        </w:rPr>
        <w:t>e</w:t>
      </w:r>
      <w:r w:rsidRPr="35B8A706" w:rsidR="00D663B1">
        <w:rPr>
          <w:rFonts w:ascii="Avenir Next LT Pro" w:hAnsi="Avenir Next LT Pro" w:eastAsia="Avenir Next LT Pro" w:cs="Avenir Next LT Pro"/>
          <w:b w:val="0"/>
          <w:bCs w:val="0"/>
        </w:rPr>
        <w:t xml:space="preserve">s. </w:t>
      </w:r>
      <w:r w:rsidRPr="35B8A706" w:rsidR="00C64FD9">
        <w:rPr>
          <w:rFonts w:ascii="Avenir Next LT Pro" w:hAnsi="Avenir Next LT Pro" w:eastAsia="Avenir Next LT Pro" w:cs="Avenir Next LT Pro"/>
          <w:b w:val="0"/>
          <w:bCs w:val="0"/>
        </w:rPr>
        <w:t>So,</w:t>
      </w:r>
      <w:r w:rsidRPr="35B8A706" w:rsidR="00D663B1">
        <w:rPr>
          <w:rFonts w:ascii="Avenir Next LT Pro" w:hAnsi="Avenir Next LT Pro" w:eastAsia="Avenir Next LT Pro" w:cs="Avenir Next LT Pro"/>
          <w:b w:val="0"/>
          <w:bCs w:val="0"/>
        </w:rPr>
        <w:t xml:space="preserve"> it was incredible that we could find so many patients with RNU4-2 variants so quickly</w:t>
      </w:r>
      <w:r w:rsidRPr="35B8A706" w:rsidR="00C64FD9">
        <w:rPr>
          <w:rFonts w:ascii="Avenir Next LT Pro" w:hAnsi="Avenir Next LT Pro" w:eastAsia="Avenir Next LT Pro" w:cs="Avenir Next LT Pro"/>
          <w:b w:val="0"/>
          <w:bCs w:val="0"/>
        </w:rPr>
        <w:t>. T</w:t>
      </w:r>
      <w:r w:rsidRPr="35B8A706" w:rsidR="00D663B1">
        <w:rPr>
          <w:rFonts w:ascii="Avenir Next LT Pro" w:hAnsi="Avenir Next LT Pro" w:eastAsia="Avenir Next LT Pro" w:cs="Avenir Next LT Pro"/>
          <w:b w:val="0"/>
          <w:bCs w:val="0"/>
        </w:rPr>
        <w:t xml:space="preserve">his was enabled by access to Genomics England data but also to other large sequencing datasets around the world. So, we worked with people in the US, in Australia </w:t>
      </w:r>
      <w:r w:rsidRPr="35B8A706" w:rsidR="00D663B1">
        <w:rPr>
          <w:rFonts w:ascii="Avenir Next LT Pro" w:hAnsi="Avenir Next LT Pro" w:eastAsia="Avenir Next LT Pro" w:cs="Avenir Next LT Pro"/>
          <w:b w:val="0"/>
          <w:bCs w:val="0"/>
        </w:rPr>
        <w:t>and also</w:t>
      </w:r>
      <w:r w:rsidRPr="35B8A706" w:rsidR="00D663B1">
        <w:rPr>
          <w:rFonts w:ascii="Avenir Next LT Pro" w:hAnsi="Avenir Next LT Pro" w:eastAsia="Avenir Next LT Pro" w:cs="Avenir Next LT Pro"/>
          <w:b w:val="0"/>
          <w:bCs w:val="0"/>
        </w:rPr>
        <w:t xml:space="preserve"> in mainland Europe. These large datasets enabled us to spot consistent patterns in the data and by looking across multiple datasets we can also make sure that our findings are robust. When we realised how significant this was and how </w:t>
      </w:r>
      <w:r w:rsidRPr="35B8A706" w:rsidR="004D1339">
        <w:rPr>
          <w:rFonts w:ascii="Avenir Next LT Pro" w:hAnsi="Avenir Next LT Pro" w:eastAsia="Avenir Next LT Pro" w:cs="Avenir Next LT Pro"/>
          <w:b w:val="0"/>
          <w:bCs w:val="0"/>
        </w:rPr>
        <w:t xml:space="preserve">many </w:t>
      </w:r>
      <w:r w:rsidRPr="35B8A706" w:rsidR="00D663B1">
        <w:rPr>
          <w:rFonts w:ascii="Avenir Next LT Pro" w:hAnsi="Avenir Next LT Pro" w:eastAsia="Avenir Next LT Pro" w:cs="Avenir Next LT Pro"/>
          <w:b w:val="0"/>
          <w:bCs w:val="0"/>
        </w:rPr>
        <w:t xml:space="preserve">families would be </w:t>
      </w:r>
      <w:r w:rsidRPr="35B8A706" w:rsidR="00D663B1">
        <w:rPr>
          <w:rFonts w:ascii="Avenir Next LT Pro" w:hAnsi="Avenir Next LT Pro" w:eastAsia="Avenir Next LT Pro" w:cs="Avenir Next LT Pro"/>
          <w:b w:val="0"/>
          <w:bCs w:val="0"/>
        </w:rPr>
        <w:t>impacted</w:t>
      </w:r>
      <w:r w:rsidRPr="35B8A706" w:rsidR="00D663B1">
        <w:rPr>
          <w:rFonts w:ascii="Avenir Next LT Pro" w:hAnsi="Avenir Next LT Pro" w:eastAsia="Avenir Next LT Pro" w:cs="Avenir Next LT Pro"/>
          <w:b w:val="0"/>
          <w:bCs w:val="0"/>
        </w:rPr>
        <w:t xml:space="preserve">, we very quickly </w:t>
      </w:r>
      <w:r w:rsidRPr="35B8A706" w:rsidR="00497683">
        <w:rPr>
          <w:rFonts w:ascii="Avenir Next LT Pro" w:hAnsi="Avenir Next LT Pro" w:eastAsia="Avenir Next LT Pro" w:cs="Avenir Next LT Pro"/>
          <w:b w:val="0"/>
          <w:bCs w:val="0"/>
        </w:rPr>
        <w:t>contacted Sarah at Unique to see if we could direct patients to them for support.</w:t>
      </w:r>
    </w:p>
    <w:p w:rsidR="009543DA" w:rsidP="35B8A706" w:rsidRDefault="006E47B7" w14:paraId="17617224" w14:textId="2B546BC2">
      <w:pPr>
        <w:ind w:left="0" w:firstLine="0"/>
        <w:jc w:val="both"/>
        <w:rPr>
          <w:rFonts w:ascii="Avenir Next LT Pro" w:hAnsi="Avenir Next LT Pro" w:eastAsia="Avenir Next LT Pro" w:cs="Avenir Next LT Pro"/>
          <w:b w:val="0"/>
          <w:bCs w:val="0"/>
        </w:rPr>
      </w:pPr>
      <w:r w:rsidRPr="35B8A706" w:rsidR="006E47B7">
        <w:rPr>
          <w:rFonts w:ascii="Avenir Next LT Pro" w:hAnsi="Avenir Next LT Pro" w:eastAsia="Avenir Next LT Pro" w:cs="Avenir Next LT Pro"/>
          <w:b w:val="0"/>
          <w:bCs w:val="0"/>
        </w:rPr>
        <w:t>(E</w:t>
      </w:r>
      <w:r w:rsidRPr="35B8A706" w:rsidR="00382336">
        <w:rPr>
          <w:rFonts w:ascii="Avenir Next LT Pro" w:hAnsi="Avenir Next LT Pro" w:eastAsia="Avenir Next LT Pro" w:cs="Avenir Next LT Pro"/>
          <w:b w:val="0"/>
          <w:bCs w:val="0"/>
        </w:rPr>
        <w:t>n</w:t>
      </w:r>
      <w:r w:rsidRPr="35B8A706" w:rsidR="006E47B7">
        <w:rPr>
          <w:rFonts w:ascii="Avenir Next LT Pro" w:hAnsi="Avenir Next LT Pro" w:eastAsia="Avenir Next LT Pro" w:cs="Avenir Next LT Pro"/>
          <w:b w:val="0"/>
          <w:bCs w:val="0"/>
        </w:rPr>
        <w:t>d of clip)</w:t>
      </w:r>
    </w:p>
    <w:p w:rsidR="009543DA" w:rsidP="35B8A706" w:rsidRDefault="006E47B7" w14:paraId="12226953" w14:textId="6CDE37EF">
      <w:pPr>
        <w:ind w:left="0" w:firstLine="0"/>
        <w:jc w:val="both"/>
        <w:rPr>
          <w:rFonts w:ascii="Avenir Next LT Pro" w:hAnsi="Avenir Next LT Pro" w:eastAsia="Avenir Next LT Pro" w:cs="Avenir Next LT Pro"/>
          <w:b w:val="0"/>
          <w:bCs w:val="0"/>
        </w:rPr>
      </w:pPr>
      <w:r w:rsidRPr="35B8A706" w:rsidR="00931B59">
        <w:rPr>
          <w:rFonts w:ascii="Avenir Next LT Pro" w:hAnsi="Avenir Next LT Pro" w:eastAsia="Avenir Next LT Pro" w:cs="Avenir Next LT Pro"/>
          <w:b w:val="0"/>
          <w:bCs w:val="0"/>
        </w:rPr>
        <w:t>(Music</w:t>
      </w:r>
      <w:r w:rsidRPr="35B8A706" w:rsidR="2ED66630">
        <w:rPr>
          <w:rFonts w:ascii="Avenir Next LT Pro" w:hAnsi="Avenir Next LT Pro" w:eastAsia="Avenir Next LT Pro" w:cs="Avenir Next LT Pro"/>
          <w:b w:val="0"/>
          <w:bCs w:val="0"/>
        </w:rPr>
        <w:t>)</w:t>
      </w:r>
    </w:p>
    <w:p w:rsidR="009543DA" w:rsidP="35B8A706" w:rsidRDefault="006E47B7" w14:paraId="36E70C08" w14:textId="0B582F2B">
      <w:pPr>
        <w:ind w:left="0" w:firstLine="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001BEDFA">
        <w:rPr>
          <w:rFonts w:ascii="Avenir Next LT Pro" w:hAnsi="Avenir Next LT Pro" w:eastAsia="Avenir Next LT Pro" w:cs="Avenir Next LT Pro"/>
          <w:b w:val="1"/>
          <w:bCs w:val="1"/>
        </w:rPr>
        <w:t>mma:</w:t>
      </w:r>
      <w:r w:rsidRPr="35B8A706" w:rsidR="001BEDFA">
        <w:rPr>
          <w:rFonts w:ascii="Avenir Next LT Pro" w:hAnsi="Avenir Next LT Pro" w:eastAsia="Avenir Next LT Pro" w:cs="Avenir Next LT Pro"/>
          <w:b w:val="0"/>
          <w:bCs w:val="0"/>
        </w:rPr>
        <w:t xml:space="preserve"> </w:t>
      </w:r>
      <w:r w:rsidRPr="35B8A706" w:rsidR="00FF5511">
        <w:rPr>
          <w:rFonts w:ascii="Avenir Next LT Pro" w:hAnsi="Avenir Next LT Pro" w:eastAsia="Avenir Next LT Pro" w:cs="Avenir Next LT Pro"/>
          <w:b w:val="0"/>
          <w:bCs w:val="0"/>
        </w:rPr>
        <w:t>There's</w:t>
      </w:r>
      <w:r w:rsidRPr="35B8A706" w:rsidR="00FF5511">
        <w:rPr>
          <w:rFonts w:ascii="Avenir Next LT Pro" w:hAnsi="Avenir Next LT Pro" w:eastAsia="Avenir Next LT Pro" w:cs="Avenir Next LT Pro"/>
          <w:b w:val="0"/>
          <w:bCs w:val="0"/>
        </w:rPr>
        <w:t xml:space="preserve"> one thing I wanted to raise. </w:t>
      </w:r>
      <w:r w:rsidRPr="35B8A706" w:rsidR="00FF5511">
        <w:rPr>
          <w:rFonts w:ascii="Avenir Next LT Pro" w:hAnsi="Avenir Next LT Pro" w:eastAsia="Avenir Next LT Pro" w:cs="Avenir Next LT Pro"/>
          <w:b w:val="0"/>
          <w:bCs w:val="0"/>
        </w:rPr>
        <w:t>It’s</w:t>
      </w:r>
      <w:r w:rsidRPr="35B8A706" w:rsidR="00FF5511">
        <w:rPr>
          <w:rFonts w:ascii="Avenir Next LT Pro" w:hAnsi="Avenir Next LT Pro" w:eastAsia="Avenir Next LT Pro" w:cs="Avenir Next LT Pro"/>
          <w:b w:val="0"/>
          <w:bCs w:val="0"/>
        </w:rPr>
        <w:t xml:space="preserve"> important to recognise the way that was discovered was through the National Genomic Research Library that Genomics England hosts</w:t>
      </w:r>
      <w:r w:rsidRPr="35B8A706" w:rsidR="008609B3">
        <w:rPr>
          <w:rFonts w:ascii="Avenir Next LT Pro" w:hAnsi="Avenir Next LT Pro" w:eastAsia="Avenir Next LT Pro" w:cs="Avenir Next LT Pro"/>
          <w:b w:val="0"/>
          <w:bCs w:val="0"/>
        </w:rPr>
        <w:t>. T</w:t>
      </w:r>
      <w:r w:rsidRPr="35B8A706" w:rsidR="00FF5511">
        <w:rPr>
          <w:rFonts w:ascii="Avenir Next LT Pro" w:hAnsi="Avenir Next LT Pro" w:eastAsia="Avenir Next LT Pro" w:cs="Avenir Next LT Pro"/>
          <w:b w:val="0"/>
          <w:bCs w:val="0"/>
        </w:rPr>
        <w:t>o highlight the value of that, and the value of having this centralised resource where families have been kind</w:t>
      </w:r>
      <w:r w:rsidRPr="35B8A706" w:rsidR="00277E0E">
        <w:rPr>
          <w:rFonts w:ascii="Avenir Next LT Pro" w:hAnsi="Avenir Next LT Pro" w:eastAsia="Avenir Next LT Pro" w:cs="Avenir Next LT Pro"/>
          <w:b w:val="0"/>
          <w:bCs w:val="0"/>
        </w:rPr>
        <w:t xml:space="preserve"> enough really to allow their data to be shared with some limited clinical information that allowed these researchers to be able to pull this out. And </w:t>
      </w:r>
      <w:r w:rsidRPr="35B8A706" w:rsidR="00277E0E">
        <w:rPr>
          <w:rFonts w:ascii="Avenir Next LT Pro" w:hAnsi="Avenir Next LT Pro" w:eastAsia="Avenir Next LT Pro" w:cs="Avenir Next LT Pro"/>
          <w:b w:val="0"/>
          <w:bCs w:val="0"/>
        </w:rPr>
        <w:t>I think it</w:t>
      </w:r>
      <w:r w:rsidRPr="35B8A706" w:rsidR="00277E0E">
        <w:rPr>
          <w:rFonts w:ascii="Avenir Next LT Pro" w:hAnsi="Avenir Next LT Pro" w:eastAsia="Avenir Next LT Pro" w:cs="Avenir Next LT Pro"/>
          <w:b w:val="0"/>
          <w:bCs w:val="0"/>
        </w:rPr>
        <w:t xml:space="preserve"> highlights the power of the National Health Service in that we were able to create such a resource. </w:t>
      </w:r>
      <w:r w:rsidRPr="35B8A706" w:rsidR="00277E0E">
        <w:rPr>
          <w:rFonts w:ascii="Avenir Next LT Pro" w:hAnsi="Avenir Next LT Pro" w:eastAsia="Avenir Next LT Pro" w:cs="Avenir Next LT Pro"/>
          <w:b w:val="0"/>
          <w:bCs w:val="0"/>
        </w:rPr>
        <w:t>It’s</w:t>
      </w:r>
      <w:r w:rsidRPr="35B8A706" w:rsidR="00277E0E">
        <w:rPr>
          <w:rFonts w:ascii="Avenir Next LT Pro" w:hAnsi="Avenir Next LT Pro" w:eastAsia="Avenir Next LT Pro" w:cs="Avenir Next LT Pro"/>
          <w:b w:val="0"/>
          <w:bCs w:val="0"/>
        </w:rPr>
        <w:t xml:space="preserve"> </w:t>
      </w:r>
      <w:r w:rsidRPr="35B8A706" w:rsidR="00277E0E">
        <w:rPr>
          <w:rFonts w:ascii="Avenir Next LT Pro" w:hAnsi="Avenir Next LT Pro" w:eastAsia="Avenir Next LT Pro" w:cs="Avenir Next LT Pro"/>
          <w:b w:val="0"/>
          <w:bCs w:val="0"/>
        </w:rPr>
        <w:t>really quite</w:t>
      </w:r>
      <w:r w:rsidRPr="35B8A706" w:rsidR="00277E0E">
        <w:rPr>
          <w:rFonts w:ascii="Avenir Next LT Pro" w:hAnsi="Avenir Next LT Pro" w:eastAsia="Avenir Next LT Pro" w:cs="Avenir Next LT Pro"/>
          <w:b w:val="0"/>
          <w:bCs w:val="0"/>
        </w:rPr>
        <w:t xml:space="preserve"> astounding that </w:t>
      </w:r>
      <w:r w:rsidRPr="35B8A706" w:rsidR="00277E0E">
        <w:rPr>
          <w:rFonts w:ascii="Avenir Next LT Pro" w:hAnsi="Avenir Next LT Pro" w:eastAsia="Avenir Next LT Pro" w:cs="Avenir Next LT Pro"/>
          <w:b w:val="0"/>
          <w:bCs w:val="0"/>
        </w:rPr>
        <w:t>we’ve</w:t>
      </w:r>
      <w:r w:rsidRPr="35B8A706" w:rsidR="00277E0E">
        <w:rPr>
          <w:rFonts w:ascii="Avenir Next LT Pro" w:hAnsi="Avenir Next LT Pro" w:eastAsia="Avenir Next LT Pro" w:cs="Avenir Next LT Pro"/>
          <w:b w:val="0"/>
          <w:bCs w:val="0"/>
        </w:rPr>
        <w:t xml:space="preserve"> found such a common cause of a rare genetic </w:t>
      </w:r>
      <w:r w:rsidRPr="35B8A706" w:rsidR="008609B3">
        <w:rPr>
          <w:rFonts w:ascii="Avenir Next LT Pro" w:hAnsi="Avenir Next LT Pro" w:eastAsia="Avenir Next LT Pro" w:cs="Avenir Next LT Pro"/>
          <w:b w:val="0"/>
          <w:bCs w:val="0"/>
        </w:rPr>
        <w:t>condition,</w:t>
      </w:r>
      <w:r w:rsidRPr="35B8A706" w:rsidR="00277E0E">
        <w:rPr>
          <w:rFonts w:ascii="Avenir Next LT Pro" w:hAnsi="Avenir Next LT Pro" w:eastAsia="Avenir Next LT Pro" w:cs="Avenir Next LT Pro"/>
          <w:b w:val="0"/>
          <w:bCs w:val="0"/>
        </w:rPr>
        <w:t xml:space="preserve"> and it </w:t>
      </w:r>
      <w:r w:rsidRPr="35B8A706" w:rsidR="00277E0E">
        <w:rPr>
          <w:rFonts w:ascii="Avenir Next LT Pro" w:hAnsi="Avenir Next LT Pro" w:eastAsia="Avenir Next LT Pro" w:cs="Avenir Next LT Pro"/>
          <w:b w:val="0"/>
          <w:bCs w:val="0"/>
        </w:rPr>
        <w:t>wouldn't</w:t>
      </w:r>
      <w:r w:rsidRPr="35B8A706" w:rsidR="00277E0E">
        <w:rPr>
          <w:rFonts w:ascii="Avenir Next LT Pro" w:hAnsi="Avenir Next LT Pro" w:eastAsia="Avenir Next LT Pro" w:cs="Avenir Next LT Pro"/>
          <w:b w:val="0"/>
          <w:bCs w:val="0"/>
        </w:rPr>
        <w:t xml:space="preserve"> have happened in the same timescale or in this way without that resource. And then to just say that as Sarah talked about the fact that </w:t>
      </w:r>
      <w:r w:rsidRPr="35B8A706" w:rsidR="00277E0E">
        <w:rPr>
          <w:rFonts w:ascii="Avenir Next LT Pro" w:hAnsi="Avenir Next LT Pro" w:eastAsia="Avenir Next LT Pro" w:cs="Avenir Next LT Pro"/>
          <w:b w:val="0"/>
          <w:bCs w:val="0"/>
        </w:rPr>
        <w:t>we’ve</w:t>
      </w:r>
      <w:r w:rsidRPr="35B8A706" w:rsidR="00277E0E">
        <w:rPr>
          <w:rFonts w:ascii="Avenir Next LT Pro" w:hAnsi="Avenir Next LT Pro" w:eastAsia="Avenir Next LT Pro" w:cs="Avenir Next LT Pro"/>
          <w:b w:val="0"/>
          <w:bCs w:val="0"/>
        </w:rPr>
        <w:t xml:space="preserve"> been able to get that information out there, also the researchers were able to get out there and contact the NIH and </w:t>
      </w:r>
      <w:r w:rsidRPr="35B8A706" w:rsidR="00277E0E">
        <w:rPr>
          <w:rFonts w:ascii="Avenir Next LT Pro" w:hAnsi="Avenir Next LT Pro" w:eastAsia="Avenir Next LT Pro" w:cs="Avenir Next LT Pro"/>
          <w:b w:val="0"/>
          <w:bCs w:val="0"/>
        </w:rPr>
        <w:t>all of</w:t>
      </w:r>
      <w:r w:rsidRPr="35B8A706" w:rsidR="00277E0E">
        <w:rPr>
          <w:rFonts w:ascii="Avenir Next LT Pro" w:hAnsi="Avenir Next LT Pro" w:eastAsia="Avenir Next LT Pro" w:cs="Avenir Next LT Pro"/>
          <w:b w:val="0"/>
          <w:bCs w:val="0"/>
        </w:rPr>
        <w:t xml:space="preserve"> these other programmes worldwide</w:t>
      </w:r>
      <w:r w:rsidRPr="35B8A706" w:rsidR="009543DA">
        <w:rPr>
          <w:rFonts w:ascii="Avenir Next LT Pro" w:hAnsi="Avenir Next LT Pro" w:eastAsia="Avenir Next LT Pro" w:cs="Avenir Next LT Pro"/>
          <w:b w:val="0"/>
          <w:bCs w:val="0"/>
        </w:rPr>
        <w:t>. I</w:t>
      </w:r>
      <w:r w:rsidRPr="35B8A706" w:rsidR="00277E0E">
        <w:rPr>
          <w:rFonts w:ascii="Avenir Next LT Pro" w:hAnsi="Avenir Next LT Pro" w:eastAsia="Avenir Next LT Pro" w:cs="Avenir Next LT Pro"/>
          <w:b w:val="0"/>
          <w:bCs w:val="0"/>
        </w:rPr>
        <w:t xml:space="preserve">n Australia, America, everywhere in the world and quickly </w:t>
      </w:r>
      <w:r w:rsidRPr="35B8A706" w:rsidR="00277E0E">
        <w:rPr>
          <w:rFonts w:ascii="Avenir Next LT Pro" w:hAnsi="Avenir Next LT Pro" w:eastAsia="Avenir Next LT Pro" w:cs="Avenir Next LT Pro"/>
          <w:b w:val="0"/>
          <w:bCs w:val="0"/>
        </w:rPr>
        <w:t>identify</w:t>
      </w:r>
      <w:r w:rsidRPr="35B8A706" w:rsidR="00277E0E">
        <w:rPr>
          <w:rFonts w:ascii="Avenir Next LT Pro" w:hAnsi="Avenir Next LT Pro" w:eastAsia="Avenir Next LT Pro" w:cs="Avenir Next LT Pro"/>
          <w:b w:val="0"/>
          <w:bCs w:val="0"/>
        </w:rPr>
        <w:t xml:space="preserve"> new patients who had this condition</w:t>
      </w:r>
      <w:r w:rsidRPr="35B8A706" w:rsidR="003A2CF1">
        <w:rPr>
          <w:rFonts w:ascii="Avenir Next LT Pro" w:hAnsi="Avenir Next LT Pro" w:eastAsia="Avenir Next LT Pro" w:cs="Avenir Next LT Pro"/>
          <w:b w:val="0"/>
          <w:bCs w:val="0"/>
        </w:rPr>
        <w:t xml:space="preserve"> and get th</w:t>
      </w:r>
      <w:r w:rsidRPr="35B8A706" w:rsidR="009543DA">
        <w:rPr>
          <w:rFonts w:ascii="Avenir Next LT Pro" w:hAnsi="Avenir Next LT Pro" w:eastAsia="Avenir Next LT Pro" w:cs="Avenir Next LT Pro"/>
          <w:b w:val="0"/>
          <w:bCs w:val="0"/>
        </w:rPr>
        <w:t>o</w:t>
      </w:r>
      <w:r w:rsidRPr="35B8A706" w:rsidR="003A2CF1">
        <w:rPr>
          <w:rFonts w:ascii="Avenir Next LT Pro" w:hAnsi="Avenir Next LT Pro" w:eastAsia="Avenir Next LT Pro" w:cs="Avenir Next LT Pro"/>
          <w:b w:val="0"/>
          <w:bCs w:val="0"/>
        </w:rPr>
        <w:t xml:space="preserve">se diagnoses out </w:t>
      </w:r>
      <w:r w:rsidRPr="35B8A706" w:rsidR="003A2CF1">
        <w:rPr>
          <w:rFonts w:ascii="Avenir Next LT Pro" w:hAnsi="Avenir Next LT Pro" w:eastAsia="Avenir Next LT Pro" w:cs="Avenir Next LT Pro"/>
          <w:b w:val="0"/>
          <w:bCs w:val="0"/>
        </w:rPr>
        <w:t>really rapidly</w:t>
      </w:r>
      <w:r w:rsidRPr="35B8A706" w:rsidR="003A2CF1">
        <w:rPr>
          <w:rFonts w:ascii="Avenir Next LT Pro" w:hAnsi="Avenir Next LT Pro" w:eastAsia="Avenir Next LT Pro" w:cs="Avenir Next LT Pro"/>
          <w:b w:val="0"/>
          <w:bCs w:val="0"/>
        </w:rPr>
        <w:t xml:space="preserve"> to people.</w:t>
      </w:r>
    </w:p>
    <w:p w:rsidR="00276A82" w:rsidP="35B8A706" w:rsidRDefault="00D37E04" w14:paraId="01E61C14" w14:textId="1B1412A3">
      <w:pPr>
        <w:ind w:left="0"/>
        <w:jc w:val="both"/>
        <w:rPr>
          <w:rFonts w:ascii="Avenir Next LT Pro" w:hAnsi="Avenir Next LT Pro" w:eastAsia="Avenir Next LT Pro" w:cs="Avenir Next LT Pro"/>
          <w:b w:val="0"/>
          <w:bCs w:val="0"/>
        </w:rPr>
      </w:pPr>
      <w:r w:rsidRPr="35B8A706" w:rsidR="003A2CF1">
        <w:rPr>
          <w:rFonts w:ascii="Avenir Next LT Pro" w:hAnsi="Avenir Next LT Pro" w:eastAsia="Avenir Next LT Pro" w:cs="Avenir Next LT Pro"/>
          <w:b w:val="0"/>
          <w:bCs w:val="0"/>
        </w:rPr>
        <w:t xml:space="preserve">But all that came from that power of sharing data and being able to have that all in one place and making it accessible to very clever people who could do this </w:t>
      </w:r>
      <w:r w:rsidRPr="35B8A706" w:rsidR="00F35720">
        <w:rPr>
          <w:rFonts w:ascii="Avenir Next LT Pro" w:hAnsi="Avenir Next LT Pro" w:eastAsia="Avenir Next LT Pro" w:cs="Avenir Next LT Pro"/>
          <w:b w:val="0"/>
          <w:bCs w:val="0"/>
        </w:rPr>
        <w:t>work and</w:t>
      </w:r>
      <w:r w:rsidRPr="35B8A706" w:rsidR="003A2CF1">
        <w:rPr>
          <w:rFonts w:ascii="Avenir Next LT Pro" w:hAnsi="Avenir Next LT Pro" w:eastAsia="Avenir Next LT Pro" w:cs="Avenir Next LT Pro"/>
          <w:b w:val="0"/>
          <w:bCs w:val="0"/>
        </w:rPr>
        <w:t xml:space="preserve"> find these answers. </w:t>
      </w:r>
      <w:r w:rsidRPr="35B8A706" w:rsidR="003A2CF1">
        <w:rPr>
          <w:rFonts w:ascii="Avenir Next LT Pro" w:hAnsi="Avenir Next LT Pro" w:eastAsia="Avenir Next LT Pro" w:cs="Avenir Next LT Pro"/>
          <w:b w:val="0"/>
          <w:bCs w:val="0"/>
        </w:rPr>
        <w:t>It’s</w:t>
      </w:r>
      <w:r w:rsidRPr="35B8A706" w:rsidR="003A2CF1">
        <w:rPr>
          <w:rFonts w:ascii="Avenir Next LT Pro" w:hAnsi="Avenir Next LT Pro" w:eastAsia="Avenir Next LT Pro" w:cs="Avenir Next LT Pro"/>
          <w:b w:val="0"/>
          <w:bCs w:val="0"/>
        </w:rPr>
        <w:t xml:space="preserve"> so important for families like Lindsay’s</w:t>
      </w:r>
      <w:r w:rsidRPr="35B8A706" w:rsidR="00F35720">
        <w:rPr>
          <w:rFonts w:ascii="Avenir Next LT Pro" w:hAnsi="Avenir Next LT Pro" w:eastAsia="Avenir Next LT Pro" w:cs="Avenir Next LT Pro"/>
          <w:b w:val="0"/>
          <w:bCs w:val="0"/>
        </w:rPr>
        <w:t>,</w:t>
      </w:r>
      <w:r w:rsidRPr="35B8A706" w:rsidR="003A2CF1">
        <w:rPr>
          <w:rFonts w:ascii="Avenir Next LT Pro" w:hAnsi="Avenir Next LT Pro" w:eastAsia="Avenir Next LT Pro" w:cs="Avenir Next LT Pro"/>
          <w:b w:val="0"/>
          <w:bCs w:val="0"/>
        </w:rPr>
        <w:t xml:space="preserve"> and all the families in England and around the world that </w:t>
      </w:r>
      <w:r w:rsidRPr="35B8A706" w:rsidR="003A2CF1">
        <w:rPr>
          <w:rFonts w:ascii="Avenir Next LT Pro" w:hAnsi="Avenir Next LT Pro" w:eastAsia="Avenir Next LT Pro" w:cs="Avenir Next LT Pro"/>
          <w:b w:val="0"/>
          <w:bCs w:val="0"/>
        </w:rPr>
        <w:t>have got</w:t>
      </w:r>
      <w:r w:rsidRPr="35B8A706" w:rsidR="003A2CF1">
        <w:rPr>
          <w:rFonts w:ascii="Avenir Next LT Pro" w:hAnsi="Avenir Next LT Pro" w:eastAsia="Avenir Next LT Pro" w:cs="Avenir Next LT Pro"/>
          <w:b w:val="0"/>
          <w:bCs w:val="0"/>
        </w:rPr>
        <w:t xml:space="preserve"> these answers. So, I guess </w:t>
      </w:r>
      <w:r w:rsidRPr="35B8A706" w:rsidR="003A2CF1">
        <w:rPr>
          <w:rFonts w:ascii="Avenir Next LT Pro" w:hAnsi="Avenir Next LT Pro" w:eastAsia="Avenir Next LT Pro" w:cs="Avenir Next LT Pro"/>
          <w:b w:val="0"/>
          <w:bCs w:val="0"/>
        </w:rPr>
        <w:t>it’s</w:t>
      </w:r>
      <w:r w:rsidRPr="35B8A706" w:rsidR="003A2CF1">
        <w:rPr>
          <w:rFonts w:ascii="Avenir Next LT Pro" w:hAnsi="Avenir Next LT Pro" w:eastAsia="Avenir Next LT Pro" w:cs="Avenir Next LT Pro"/>
          <w:b w:val="0"/>
          <w:bCs w:val="0"/>
        </w:rPr>
        <w:t xml:space="preserve"> a big plug for the value of data sharing and having a secure place where people feel that </w:t>
      </w:r>
      <w:r w:rsidRPr="35B8A706" w:rsidR="003A2CF1">
        <w:rPr>
          <w:rFonts w:ascii="Avenir Next LT Pro" w:hAnsi="Avenir Next LT Pro" w:eastAsia="Avenir Next LT Pro" w:cs="Avenir Next LT Pro"/>
          <w:b w:val="0"/>
          <w:bCs w:val="0"/>
        </w:rPr>
        <w:t>it’s</w:t>
      </w:r>
      <w:r w:rsidRPr="35B8A706" w:rsidR="003A2CF1">
        <w:rPr>
          <w:rFonts w:ascii="Avenir Next LT Pro" w:hAnsi="Avenir Next LT Pro" w:eastAsia="Avenir Next LT Pro" w:cs="Avenir Next LT Pro"/>
          <w:b w:val="0"/>
          <w:bCs w:val="0"/>
        </w:rPr>
        <w:t xml:space="preserve"> trusted and safe, that enables th</w:t>
      </w:r>
      <w:r w:rsidRPr="35B8A706" w:rsidR="00F35720">
        <w:rPr>
          <w:rFonts w:ascii="Avenir Next LT Pro" w:hAnsi="Avenir Next LT Pro" w:eastAsia="Avenir Next LT Pro" w:cs="Avenir Next LT Pro"/>
          <w:b w:val="0"/>
          <w:bCs w:val="0"/>
        </w:rPr>
        <w:t>ese</w:t>
      </w:r>
      <w:r w:rsidRPr="35B8A706" w:rsidR="003A2CF1">
        <w:rPr>
          <w:rFonts w:ascii="Avenir Next LT Pro" w:hAnsi="Avenir Next LT Pro" w:eastAsia="Avenir Next LT Pro" w:cs="Avenir Next LT Pro"/>
          <w:b w:val="0"/>
          <w:bCs w:val="0"/>
        </w:rPr>
        <w:t xml:space="preserve"> diagnoses to be made.</w:t>
      </w:r>
    </w:p>
    <w:p w:rsidR="00276A82" w:rsidP="35B8A706" w:rsidRDefault="00D37E04" w14:paraId="4584D682" w14:textId="35AC5269">
      <w:pPr>
        <w:ind w:left="0"/>
        <w:jc w:val="both"/>
        <w:rPr>
          <w:rFonts w:ascii="Avenir Next LT Pro" w:hAnsi="Avenir Next LT Pro" w:eastAsia="Avenir Next LT Pro" w:cs="Avenir Next LT Pro"/>
          <w:b w:val="0"/>
          <w:bCs w:val="0"/>
        </w:rPr>
      </w:pPr>
      <w:r w:rsidRPr="35B8A706" w:rsidR="6DE8300C">
        <w:rPr>
          <w:rFonts w:ascii="Avenir Next LT Pro" w:hAnsi="Avenir Next LT Pro" w:eastAsia="Avenir Next LT Pro" w:cs="Avenir Next LT Pro"/>
          <w:b w:val="1"/>
          <w:bCs w:val="1"/>
        </w:rPr>
        <w:t>Lindsay:</w:t>
      </w:r>
      <w:r w:rsidRPr="35B8A706" w:rsidR="6DE8300C">
        <w:rPr>
          <w:rFonts w:ascii="Avenir Next LT Pro" w:hAnsi="Avenir Next LT Pro" w:eastAsia="Avenir Next LT Pro" w:cs="Avenir Next LT Pro"/>
          <w:b w:val="0"/>
          <w:bCs w:val="0"/>
        </w:rPr>
        <w:t xml:space="preserve"> </w:t>
      </w:r>
      <w:r w:rsidRPr="35B8A706" w:rsidR="00F35720">
        <w:rPr>
          <w:rFonts w:ascii="Avenir Next LT Pro" w:hAnsi="Avenir Next LT Pro" w:eastAsia="Avenir Next LT Pro" w:cs="Avenir Next LT Pro"/>
          <w:b w:val="0"/>
          <w:bCs w:val="0"/>
        </w:rPr>
        <w:t>I</w:t>
      </w:r>
      <w:r w:rsidRPr="35B8A706" w:rsidR="003A2CF1">
        <w:rPr>
          <w:rFonts w:ascii="Avenir Next LT Pro" w:hAnsi="Avenir Next LT Pro" w:eastAsia="Avenir Next LT Pro" w:cs="Avenir Next LT Pro"/>
          <w:b w:val="0"/>
          <w:bCs w:val="0"/>
        </w:rPr>
        <w:t xml:space="preserve">f I could just echo that, </w:t>
      </w:r>
      <w:r w:rsidRPr="35B8A706" w:rsidR="003A2CF1">
        <w:rPr>
          <w:rFonts w:ascii="Avenir Next LT Pro" w:hAnsi="Avenir Next LT Pro" w:eastAsia="Avenir Next LT Pro" w:cs="Avenir Next LT Pro"/>
          <w:b w:val="0"/>
          <w:bCs w:val="0"/>
        </w:rPr>
        <w:t>we’re</w:t>
      </w:r>
      <w:r w:rsidRPr="35B8A706" w:rsidR="003A2CF1">
        <w:rPr>
          <w:rFonts w:ascii="Avenir Next LT Pro" w:hAnsi="Avenir Next LT Pro" w:eastAsia="Avenir Next LT Pro" w:cs="Avenir Next LT Pro"/>
          <w:b w:val="0"/>
          <w:bCs w:val="0"/>
        </w:rPr>
        <w:t xml:space="preserve"> s</w:t>
      </w:r>
      <w:r w:rsidRPr="35B8A706" w:rsidR="00521E14">
        <w:rPr>
          <w:rFonts w:ascii="Avenir Next LT Pro" w:hAnsi="Avenir Next LT Pro" w:eastAsia="Avenir Next LT Pro" w:cs="Avenir Next LT Pro"/>
          <w:b w:val="0"/>
          <w:bCs w:val="0"/>
        </w:rPr>
        <w:t xml:space="preserve">o grateful that that exists in the UK. Just acknowledging like the privilege here that we have had to be able to, I mean for our family in the US, that </w:t>
      </w:r>
      <w:r w:rsidRPr="35B8A706" w:rsidR="00521E14">
        <w:rPr>
          <w:rFonts w:ascii="Avenir Next LT Pro" w:hAnsi="Avenir Next LT Pro" w:eastAsia="Avenir Next LT Pro" w:cs="Avenir Next LT Pro"/>
          <w:b w:val="0"/>
          <w:bCs w:val="0"/>
        </w:rPr>
        <w:t>we’ve</w:t>
      </w:r>
      <w:r w:rsidRPr="35B8A706" w:rsidR="00521E14">
        <w:rPr>
          <w:rFonts w:ascii="Avenir Next LT Pro" w:hAnsi="Avenir Next LT Pro" w:eastAsia="Avenir Next LT Pro" w:cs="Avenir Next LT Pro"/>
          <w:b w:val="0"/>
          <w:bCs w:val="0"/>
        </w:rPr>
        <w:t xml:space="preserve"> been able to, you know, get ourselves into the NIH study and into the study at Children’s National</w:t>
      </w:r>
      <w:r w:rsidRPr="35B8A706" w:rsidR="001A4631">
        <w:rPr>
          <w:rFonts w:ascii="Avenir Next LT Pro" w:hAnsi="Avenir Next LT Pro" w:eastAsia="Avenir Next LT Pro" w:cs="Avenir Next LT Pro"/>
          <w:b w:val="0"/>
          <w:bCs w:val="0"/>
        </w:rPr>
        <w:t>. T</w:t>
      </w:r>
      <w:r w:rsidRPr="35B8A706" w:rsidR="00521E14">
        <w:rPr>
          <w:rFonts w:ascii="Avenir Next LT Pro" w:hAnsi="Avenir Next LT Pro" w:eastAsia="Avenir Next LT Pro" w:cs="Avenir Next LT Pro"/>
          <w:b w:val="0"/>
          <w:bCs w:val="0"/>
        </w:rPr>
        <w:t xml:space="preserve">hat takes a lot of work. I feel like not everybody has that opportunity to be able to spend the time to do these applications and to go to all the appointments and get the testing </w:t>
      </w:r>
      <w:r w:rsidRPr="35B8A706" w:rsidR="001A4631">
        <w:rPr>
          <w:rFonts w:ascii="Avenir Next LT Pro" w:hAnsi="Avenir Next LT Pro" w:eastAsia="Avenir Next LT Pro" w:cs="Avenir Next LT Pro"/>
          <w:b w:val="0"/>
          <w:bCs w:val="0"/>
        </w:rPr>
        <w:t>done and</w:t>
      </w:r>
      <w:r w:rsidRPr="35B8A706" w:rsidR="00521E14">
        <w:rPr>
          <w:rFonts w:ascii="Avenir Next LT Pro" w:hAnsi="Avenir Next LT Pro" w:eastAsia="Avenir Next LT Pro" w:cs="Avenir Next LT Pro"/>
          <w:b w:val="0"/>
          <w:bCs w:val="0"/>
        </w:rPr>
        <w:t xml:space="preserve"> have the insurance to cover it. So, </w:t>
      </w:r>
      <w:r w:rsidRPr="35B8A706" w:rsidR="00521E14">
        <w:rPr>
          <w:rFonts w:ascii="Avenir Next LT Pro" w:hAnsi="Avenir Next LT Pro" w:eastAsia="Avenir Next LT Pro" w:cs="Avenir Next LT Pro"/>
          <w:b w:val="0"/>
          <w:bCs w:val="0"/>
        </w:rPr>
        <w:t>very grateful</w:t>
      </w:r>
      <w:r w:rsidRPr="35B8A706" w:rsidR="00521E14">
        <w:rPr>
          <w:rFonts w:ascii="Avenir Next LT Pro" w:hAnsi="Avenir Next LT Pro" w:eastAsia="Avenir Next LT Pro" w:cs="Avenir Next LT Pro"/>
          <w:b w:val="0"/>
          <w:bCs w:val="0"/>
        </w:rPr>
        <w:t xml:space="preserve"> that the system exists in a way in the UK that made this sort of research possible</w:t>
      </w:r>
      <w:r w:rsidRPr="35B8A706" w:rsidR="001A4631">
        <w:rPr>
          <w:rFonts w:ascii="Avenir Next LT Pro" w:hAnsi="Avenir Next LT Pro" w:eastAsia="Avenir Next LT Pro" w:cs="Avenir Next LT Pro"/>
          <w:b w:val="0"/>
          <w:bCs w:val="0"/>
        </w:rPr>
        <w:t>. I</w:t>
      </w:r>
      <w:r w:rsidRPr="35B8A706" w:rsidR="00521E14">
        <w:rPr>
          <w:rFonts w:ascii="Avenir Next LT Pro" w:hAnsi="Avenir Next LT Pro" w:eastAsia="Avenir Next LT Pro" w:cs="Avenir Next LT Pro"/>
          <w:b w:val="0"/>
          <w:bCs w:val="0"/>
        </w:rPr>
        <w:t xml:space="preserve"> just hope that that can be replicated</w:t>
      </w:r>
      <w:r w:rsidRPr="35B8A706" w:rsidR="005F653E">
        <w:rPr>
          <w:rFonts w:ascii="Avenir Next LT Pro" w:hAnsi="Avenir Next LT Pro" w:eastAsia="Avenir Next LT Pro" w:cs="Avenir Next LT Pro"/>
          <w:b w:val="0"/>
          <w:bCs w:val="0"/>
        </w:rPr>
        <w:t xml:space="preserve"> in other places, </w:t>
      </w:r>
      <w:r w:rsidRPr="35B8A706" w:rsidR="005F653E">
        <w:rPr>
          <w:rFonts w:ascii="Avenir Next LT Pro" w:hAnsi="Avenir Next LT Pro" w:eastAsia="Avenir Next LT Pro" w:cs="Avenir Next LT Pro"/>
          <w:b w:val="0"/>
          <w:bCs w:val="0"/>
        </w:rPr>
        <w:t>and also</w:t>
      </w:r>
      <w:r w:rsidRPr="35B8A706" w:rsidR="005F653E">
        <w:rPr>
          <w:rFonts w:ascii="Avenir Next LT Pro" w:hAnsi="Avenir Next LT Pro" w:eastAsia="Avenir Next LT Pro" w:cs="Avenir Next LT Pro"/>
          <w:b w:val="0"/>
          <w:bCs w:val="0"/>
        </w:rPr>
        <w:t xml:space="preserve"> to what Emma was saying earlier, </w:t>
      </w:r>
      <w:r w:rsidRPr="35B8A706" w:rsidR="005F653E">
        <w:rPr>
          <w:rFonts w:ascii="Avenir Next LT Pro" w:hAnsi="Avenir Next LT Pro" w:eastAsia="Avenir Next LT Pro" w:cs="Avenir Next LT Pro"/>
          <w:b w:val="0"/>
          <w:bCs w:val="0"/>
        </w:rPr>
        <w:t>come up with</w:t>
      </w:r>
      <w:r w:rsidRPr="35B8A706" w:rsidR="005F653E">
        <w:rPr>
          <w:rFonts w:ascii="Avenir Next LT Pro" w:hAnsi="Avenir Next LT Pro" w:eastAsia="Avenir Next LT Pro" w:cs="Avenir Next LT Pro"/>
          <w:b w:val="0"/>
          <w:bCs w:val="0"/>
        </w:rPr>
        <w:t xml:space="preserve"> a lower cost test as well for this to further the growth of the community and of course th</w:t>
      </w:r>
      <w:r w:rsidRPr="35B8A706" w:rsidR="00825B37">
        <w:rPr>
          <w:rFonts w:ascii="Avenir Next LT Pro" w:hAnsi="Avenir Next LT Pro" w:eastAsia="Avenir Next LT Pro" w:cs="Avenir Next LT Pro"/>
          <w:b w:val="0"/>
          <w:bCs w:val="0"/>
        </w:rPr>
        <w:t>en the corresponding research.</w:t>
      </w:r>
    </w:p>
    <w:p w:rsidR="00276A82" w:rsidP="35B8A706" w:rsidRDefault="00D37E04" w14:paraId="72B0E97A" w14:textId="5349D9AE">
      <w:pPr>
        <w:ind w:left="0"/>
        <w:jc w:val="both"/>
        <w:rPr>
          <w:rFonts w:ascii="Avenir Next LT Pro" w:hAnsi="Avenir Next LT Pro" w:eastAsia="Avenir Next LT Pro" w:cs="Avenir Next LT Pro"/>
          <w:b w:val="0"/>
          <w:bCs w:val="0"/>
        </w:rPr>
      </w:pPr>
      <w:r w:rsidRPr="35B8A706" w:rsidR="5DB601D6">
        <w:rPr>
          <w:rFonts w:ascii="Avenir Next LT Pro" w:hAnsi="Avenir Next LT Pro" w:eastAsia="Avenir Next LT Pro" w:cs="Avenir Next LT Pro"/>
          <w:b w:val="1"/>
          <w:bCs w:val="1"/>
        </w:rPr>
        <w:t>S</w:t>
      </w:r>
      <w:r w:rsidRPr="35B8A706" w:rsidR="0A4CE84D">
        <w:rPr>
          <w:rFonts w:ascii="Avenir Next LT Pro" w:hAnsi="Avenir Next LT Pro" w:eastAsia="Avenir Next LT Pro" w:cs="Avenir Next LT Pro"/>
          <w:b w:val="1"/>
          <w:bCs w:val="1"/>
        </w:rPr>
        <w:t>arah:</w:t>
      </w:r>
      <w:r w:rsidRPr="35B8A706" w:rsidR="0A4CE84D">
        <w:rPr>
          <w:rFonts w:ascii="Avenir Next LT Pro" w:hAnsi="Avenir Next LT Pro" w:eastAsia="Avenir Next LT Pro" w:cs="Avenir Next LT Pro"/>
          <w:b w:val="0"/>
          <w:bCs w:val="0"/>
        </w:rPr>
        <w:t xml:space="preserve"> </w:t>
      </w:r>
      <w:r w:rsidRPr="35B8A706" w:rsidR="00825B37">
        <w:rPr>
          <w:rFonts w:ascii="Avenir Next LT Pro" w:hAnsi="Avenir Next LT Pro" w:eastAsia="Avenir Next LT Pro" w:cs="Avenir Next LT Pro"/>
          <w:b w:val="0"/>
          <w:bCs w:val="0"/>
        </w:rPr>
        <w:t>I think firstly we</w:t>
      </w:r>
      <w:r w:rsidRPr="35B8A706" w:rsidR="00825B37">
        <w:rPr>
          <w:rFonts w:ascii="Avenir Next LT Pro" w:hAnsi="Avenir Next LT Pro" w:eastAsia="Avenir Next LT Pro" w:cs="Avenir Next LT Pro"/>
          <w:b w:val="0"/>
          <w:bCs w:val="0"/>
        </w:rPr>
        <w:t xml:space="preserve"> </w:t>
      </w:r>
      <w:r w:rsidRPr="35B8A706" w:rsidR="00825B37">
        <w:rPr>
          <w:rFonts w:ascii="Avenir Next LT Pro" w:hAnsi="Avenir Next LT Pro" w:eastAsia="Avenir Next LT Pro" w:cs="Avenir Next LT Pro"/>
          <w:b w:val="0"/>
          <w:bCs w:val="0"/>
        </w:rPr>
        <w:t>have to</w:t>
      </w:r>
      <w:r w:rsidRPr="35B8A706" w:rsidR="00825B37">
        <w:rPr>
          <w:rFonts w:ascii="Avenir Next LT Pro" w:hAnsi="Avenir Next LT Pro" w:eastAsia="Avenir Next LT Pro" w:cs="Avenir Next LT Pro"/>
          <w:b w:val="0"/>
          <w:bCs w:val="0"/>
        </w:rPr>
        <w:t xml:space="preserve"> </w:t>
      </w:r>
      <w:r w:rsidRPr="35B8A706" w:rsidR="00825B37">
        <w:rPr>
          <w:rFonts w:ascii="Avenir Next LT Pro" w:hAnsi="Avenir Next LT Pro" w:eastAsia="Avenir Next LT Pro" w:cs="Avenir Next LT Pro"/>
          <w:b w:val="0"/>
          <w:bCs w:val="0"/>
        </w:rPr>
        <w:t>sort of thank</w:t>
      </w:r>
      <w:r w:rsidRPr="35B8A706" w:rsidR="00825B37">
        <w:rPr>
          <w:rFonts w:ascii="Avenir Next LT Pro" w:hAnsi="Avenir Next LT Pro" w:eastAsia="Avenir Next LT Pro" w:cs="Avenir Next LT Pro"/>
          <w:b w:val="0"/>
          <w:bCs w:val="0"/>
        </w:rPr>
        <w:t xml:space="preserve"> </w:t>
      </w:r>
      <w:r w:rsidRPr="35B8A706" w:rsidR="00825B37">
        <w:rPr>
          <w:rFonts w:ascii="Avenir Next LT Pro" w:hAnsi="Avenir Next LT Pro" w:eastAsia="Avenir Next LT Pro" w:cs="Avenir Next LT Pro"/>
          <w:b w:val="0"/>
          <w:bCs w:val="0"/>
        </w:rPr>
        <w:t>all of</w:t>
      </w:r>
      <w:r w:rsidRPr="35B8A706" w:rsidR="00825B37">
        <w:rPr>
          <w:rFonts w:ascii="Avenir Next LT Pro" w:hAnsi="Avenir Next LT Pro" w:eastAsia="Avenir Next LT Pro" w:cs="Avenir Next LT Pro"/>
          <w:b w:val="0"/>
          <w:bCs w:val="0"/>
        </w:rPr>
        <w:t xml:space="preserve"> those families that took part and do share their data, because I think </w:t>
      </w:r>
      <w:r w:rsidRPr="35B8A706" w:rsidR="00825B37">
        <w:rPr>
          <w:rFonts w:ascii="Avenir Next LT Pro" w:hAnsi="Avenir Next LT Pro" w:eastAsia="Avenir Next LT Pro" w:cs="Avenir Next LT Pro"/>
          <w:b w:val="0"/>
          <w:bCs w:val="0"/>
        </w:rPr>
        <w:t>it’s</w:t>
      </w:r>
      <w:r w:rsidRPr="35B8A706" w:rsidR="00825B37">
        <w:rPr>
          <w:rFonts w:ascii="Avenir Next LT Pro" w:hAnsi="Avenir Next LT Pro" w:eastAsia="Avenir Next LT Pro" w:cs="Avenir Next LT Pro"/>
          <w:b w:val="0"/>
          <w:bCs w:val="0"/>
        </w:rPr>
        <w:t xml:space="preserve"> not always clear why you might want to do that as a family</w:t>
      </w:r>
      <w:r w:rsidRPr="35B8A706" w:rsidR="001A4631">
        <w:rPr>
          <w:rFonts w:ascii="Avenir Next LT Pro" w:hAnsi="Avenir Next LT Pro" w:eastAsia="Avenir Next LT Pro" w:cs="Avenir Next LT Pro"/>
          <w:b w:val="0"/>
          <w:bCs w:val="0"/>
        </w:rPr>
        <w:t>.</w:t>
      </w:r>
      <w:r w:rsidRPr="35B8A706" w:rsidR="00825B37">
        <w:rPr>
          <w:rFonts w:ascii="Avenir Next LT Pro" w:hAnsi="Avenir Next LT Pro" w:eastAsia="Avenir Next LT Pro" w:cs="Avenir Next LT Pro"/>
          <w:b w:val="0"/>
          <w:bCs w:val="0"/>
        </w:rPr>
        <w:t xml:space="preserve"> </w:t>
      </w:r>
      <w:r w:rsidRPr="35B8A706" w:rsidR="00825B37">
        <w:rPr>
          <w:rFonts w:ascii="Avenir Next LT Pro" w:hAnsi="Avenir Next LT Pro" w:eastAsia="Avenir Next LT Pro" w:cs="Avenir Next LT Pro"/>
          <w:b w:val="0"/>
          <w:bCs w:val="0"/>
        </w:rPr>
        <w:t>I think this</w:t>
      </w:r>
      <w:r w:rsidRPr="35B8A706" w:rsidR="00825B37">
        <w:rPr>
          <w:rFonts w:ascii="Avenir Next LT Pro" w:hAnsi="Avenir Next LT Pro" w:eastAsia="Avenir Next LT Pro" w:cs="Avenir Next LT Pro"/>
          <w:b w:val="0"/>
          <w:bCs w:val="0"/>
        </w:rPr>
        <w:t xml:space="preserve"> is really a powerful example of the benefit of that. </w:t>
      </w:r>
      <w:r w:rsidRPr="35B8A706" w:rsidR="00825B37">
        <w:rPr>
          <w:rFonts w:ascii="Avenir Next LT Pro" w:hAnsi="Avenir Next LT Pro" w:eastAsia="Avenir Next LT Pro" w:cs="Avenir Next LT Pro"/>
          <w:b w:val="0"/>
          <w:bCs w:val="0"/>
        </w:rPr>
        <w:t>I also think the data sharing</w:t>
      </w:r>
      <w:r w:rsidRPr="35B8A706" w:rsidR="00825B37">
        <w:rPr>
          <w:rFonts w:ascii="Avenir Next LT Pro" w:hAnsi="Avenir Next LT Pro" w:eastAsia="Avenir Next LT Pro" w:cs="Avenir Next LT Pro"/>
          <w:b w:val="0"/>
          <w:bCs w:val="0"/>
        </w:rPr>
        <w:t xml:space="preserve"> goes one stage further. So, </w:t>
      </w:r>
      <w:r w:rsidRPr="35B8A706" w:rsidR="00825B37">
        <w:rPr>
          <w:rFonts w:ascii="Avenir Next LT Pro" w:hAnsi="Avenir Next LT Pro" w:eastAsia="Avenir Next LT Pro" w:cs="Avenir Next LT Pro"/>
          <w:b w:val="0"/>
          <w:bCs w:val="0"/>
        </w:rPr>
        <w:t>it’s</w:t>
      </w:r>
      <w:r w:rsidRPr="35B8A706" w:rsidR="00825B37">
        <w:rPr>
          <w:rFonts w:ascii="Avenir Next LT Pro" w:hAnsi="Avenir Next LT Pro" w:eastAsia="Avenir Next LT Pro" w:cs="Avenir Next LT Pro"/>
          <w:b w:val="0"/>
          <w:bCs w:val="0"/>
        </w:rPr>
        <w:t xml:space="preserve"> partly about getting the diagnosis, but the data sharing going forward about how this condition impacts families</w:t>
      </w:r>
      <w:r w:rsidRPr="35B8A706" w:rsidR="001A4631">
        <w:rPr>
          <w:rFonts w:ascii="Avenir Next LT Pro" w:hAnsi="Avenir Next LT Pro" w:eastAsia="Avenir Next LT Pro" w:cs="Avenir Next LT Pro"/>
          <w:b w:val="0"/>
          <w:bCs w:val="0"/>
        </w:rPr>
        <w:t>,</w:t>
      </w:r>
      <w:r w:rsidRPr="35B8A706" w:rsidR="00825B37">
        <w:rPr>
          <w:rFonts w:ascii="Avenir Next LT Pro" w:hAnsi="Avenir Next LT Pro" w:eastAsia="Avenir Next LT Pro" w:cs="Avenir Next LT Pro"/>
          <w:b w:val="0"/>
          <w:bCs w:val="0"/>
        </w:rPr>
        <w:t xml:space="preserve"> both clinically and sort of day to day lived experience</w:t>
      </w:r>
      <w:r w:rsidRPr="35B8A706" w:rsidR="001A4631">
        <w:rPr>
          <w:rFonts w:ascii="Avenir Next LT Pro" w:hAnsi="Avenir Next LT Pro" w:eastAsia="Avenir Next LT Pro" w:cs="Avenir Next LT Pro"/>
          <w:b w:val="0"/>
          <w:bCs w:val="0"/>
        </w:rPr>
        <w:t>,</w:t>
      </w:r>
      <w:r w:rsidRPr="35B8A706" w:rsidR="00825B37">
        <w:rPr>
          <w:rFonts w:ascii="Avenir Next LT Pro" w:hAnsi="Avenir Next LT Pro" w:eastAsia="Avenir Next LT Pro" w:cs="Avenir Next LT Pro"/>
          <w:b w:val="0"/>
          <w:bCs w:val="0"/>
        </w:rPr>
        <w:t xml:space="preserve"> is how </w:t>
      </w:r>
      <w:r w:rsidRPr="35B8A706" w:rsidR="00825B37">
        <w:rPr>
          <w:rFonts w:ascii="Avenir Next LT Pro" w:hAnsi="Avenir Next LT Pro" w:eastAsia="Avenir Next LT Pro" w:cs="Avenir Next LT Pro"/>
          <w:b w:val="0"/>
          <w:bCs w:val="0"/>
        </w:rPr>
        <w:t>we</w:t>
      </w:r>
      <w:r w:rsidRPr="35B8A706" w:rsidR="001A4631">
        <w:rPr>
          <w:rFonts w:ascii="Avenir Next LT Pro" w:hAnsi="Avenir Next LT Pro" w:eastAsia="Avenir Next LT Pro" w:cs="Avenir Next LT Pro"/>
          <w:b w:val="0"/>
          <w:bCs w:val="0"/>
        </w:rPr>
        <w:t>’</w:t>
      </w:r>
      <w:r w:rsidRPr="35B8A706" w:rsidR="00825B37">
        <w:rPr>
          <w:rFonts w:ascii="Avenir Next LT Pro" w:hAnsi="Avenir Next LT Pro" w:eastAsia="Avenir Next LT Pro" w:cs="Avenir Next LT Pro"/>
          <w:b w:val="0"/>
          <w:bCs w:val="0"/>
        </w:rPr>
        <w:t>ll</w:t>
      </w:r>
      <w:r w:rsidRPr="35B8A706" w:rsidR="00825B37">
        <w:rPr>
          <w:rFonts w:ascii="Avenir Next LT Pro" w:hAnsi="Avenir Next LT Pro" w:eastAsia="Avenir Next LT Pro" w:cs="Avenir Next LT Pro"/>
          <w:b w:val="0"/>
          <w:bCs w:val="0"/>
        </w:rPr>
        <w:t xml:space="preserve"> be able to learn more about these conditions. And </w:t>
      </w:r>
      <w:r w:rsidRPr="35B8A706" w:rsidR="001A4631">
        <w:rPr>
          <w:rFonts w:ascii="Avenir Next LT Pro" w:hAnsi="Avenir Next LT Pro" w:eastAsia="Avenir Next LT Pro" w:cs="Avenir Next LT Pro"/>
          <w:b w:val="0"/>
          <w:bCs w:val="0"/>
        </w:rPr>
        <w:t>so,</w:t>
      </w:r>
      <w:r w:rsidRPr="35B8A706" w:rsidR="00825B37">
        <w:rPr>
          <w:rFonts w:ascii="Avenir Next LT Pro" w:hAnsi="Avenir Next LT Pro" w:eastAsia="Avenir Next LT Pro" w:cs="Avenir Next LT Pro"/>
          <w:b w:val="0"/>
          <w:bCs w:val="0"/>
        </w:rPr>
        <w:t xml:space="preserve"> when families get this diagnosis next week or next year, not only will they get a </w:t>
      </w:r>
      <w:r w:rsidRPr="35B8A706" w:rsidR="001A4631">
        <w:rPr>
          <w:rFonts w:ascii="Avenir Next LT Pro" w:hAnsi="Avenir Next LT Pro" w:eastAsia="Avenir Next LT Pro" w:cs="Avenir Next LT Pro"/>
          <w:b w:val="0"/>
          <w:bCs w:val="0"/>
        </w:rPr>
        <w:t>diagnosis,</w:t>
      </w:r>
      <w:r w:rsidRPr="35B8A706" w:rsidR="00825B37">
        <w:rPr>
          <w:rFonts w:ascii="Avenir Next LT Pro" w:hAnsi="Avenir Next LT Pro" w:eastAsia="Avenir Next LT Pro" w:cs="Avenir Next LT Pro"/>
          <w:b w:val="0"/>
          <w:bCs w:val="0"/>
        </w:rPr>
        <w:t xml:space="preserve"> but </w:t>
      </w:r>
      <w:r w:rsidRPr="35B8A706" w:rsidR="00825B37">
        <w:rPr>
          <w:rFonts w:ascii="Avenir Next LT Pro" w:hAnsi="Avenir Next LT Pro" w:eastAsia="Avenir Next LT Pro" w:cs="Avenir Next LT Pro"/>
          <w:b w:val="0"/>
          <w:bCs w:val="0"/>
        </w:rPr>
        <w:t>they’ll</w:t>
      </w:r>
      <w:r w:rsidRPr="35B8A706" w:rsidR="00825B37">
        <w:rPr>
          <w:rFonts w:ascii="Avenir Next LT Pro" w:hAnsi="Avenir Next LT Pro" w:eastAsia="Avenir Next LT Pro" w:cs="Avenir Next LT Pro"/>
          <w:b w:val="0"/>
          <w:bCs w:val="0"/>
        </w:rPr>
        <w:t xml:space="preserve"> get a really </w:t>
      </w:r>
      <w:r w:rsidRPr="35B8A706" w:rsidR="00825B37">
        <w:rPr>
          <w:rFonts w:ascii="Avenir Next LT Pro" w:hAnsi="Avenir Next LT Pro" w:eastAsia="Avenir Next LT Pro" w:cs="Avenir Next LT Pro"/>
          <w:b w:val="0"/>
          <w:bCs w:val="0"/>
        </w:rPr>
        <w:t>good idea</w:t>
      </w:r>
      <w:r w:rsidRPr="35B8A706" w:rsidR="00825B37">
        <w:rPr>
          <w:rFonts w:ascii="Avenir Next LT Pro" w:hAnsi="Avenir Next LT Pro" w:eastAsia="Avenir Next LT Pro" w:cs="Avenir Next LT Pro"/>
          <w:b w:val="0"/>
          <w:bCs w:val="0"/>
        </w:rPr>
        <w:t xml:space="preserve"> about what the condition is and how it might </w:t>
      </w:r>
      <w:r w:rsidRPr="35B8A706" w:rsidR="00825B37">
        <w:rPr>
          <w:rFonts w:ascii="Avenir Next LT Pro" w:hAnsi="Avenir Next LT Pro" w:eastAsia="Avenir Next LT Pro" w:cs="Avenir Next LT Pro"/>
          <w:b w:val="0"/>
          <w:bCs w:val="0"/>
        </w:rPr>
        <w:t>impact</w:t>
      </w:r>
      <w:r w:rsidRPr="35B8A706" w:rsidR="00825B37">
        <w:rPr>
          <w:rFonts w:ascii="Avenir Next LT Pro" w:hAnsi="Avenir Next LT Pro" w:eastAsia="Avenir Next LT Pro" w:cs="Avenir Next LT Pro"/>
          <w:b w:val="0"/>
          <w:bCs w:val="0"/>
        </w:rPr>
        <w:t xml:space="preserve"> their child.</w:t>
      </w:r>
    </w:p>
    <w:p w:rsidR="00276A82" w:rsidP="35B8A706" w:rsidRDefault="00D37E04" w14:paraId="566A78C0" w14:textId="11EB745F">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78C550AB">
        <w:rPr>
          <w:rFonts w:ascii="Avenir Next LT Pro" w:hAnsi="Avenir Next LT Pro" w:eastAsia="Avenir Next LT Pro" w:cs="Avenir Next LT Pro"/>
          <w:b w:val="1"/>
          <w:bCs w:val="1"/>
        </w:rPr>
        <w:t>aimah:</w:t>
      </w:r>
      <w:r w:rsidRPr="35B8A706" w:rsidR="78C550AB">
        <w:rPr>
          <w:rFonts w:ascii="Avenir Next LT Pro" w:hAnsi="Avenir Next LT Pro" w:eastAsia="Avenir Next LT Pro" w:cs="Avenir Next LT Pro"/>
          <w:b w:val="0"/>
          <w:bCs w:val="0"/>
        </w:rPr>
        <w:t xml:space="preserve"> </w:t>
      </w:r>
      <w:r w:rsidRPr="35B8A706" w:rsidR="008F11C2">
        <w:rPr>
          <w:rFonts w:ascii="Avenir Next LT Pro" w:hAnsi="Avenir Next LT Pro" w:eastAsia="Avenir Next LT Pro" w:cs="Avenir Next LT Pro"/>
          <w:b w:val="0"/>
          <w:bCs w:val="0"/>
        </w:rPr>
        <w:t xml:space="preserve">And Lindsay, coming back to you. So, </w:t>
      </w:r>
      <w:r w:rsidRPr="35B8A706" w:rsidR="008F11C2">
        <w:rPr>
          <w:rFonts w:ascii="Avenir Next LT Pro" w:hAnsi="Avenir Next LT Pro" w:eastAsia="Avenir Next LT Pro" w:cs="Avenir Next LT Pro"/>
          <w:b w:val="0"/>
          <w:bCs w:val="0"/>
        </w:rPr>
        <w:t>we’ve</w:t>
      </w:r>
      <w:r w:rsidRPr="35B8A706" w:rsidR="008F11C2">
        <w:rPr>
          <w:rFonts w:ascii="Avenir Next LT Pro" w:hAnsi="Avenir Next LT Pro" w:eastAsia="Avenir Next LT Pro" w:cs="Avenir Next LT Pro"/>
          <w:b w:val="0"/>
          <w:bCs w:val="0"/>
        </w:rPr>
        <w:t xml:space="preserve"> talked about, you know, what it meant for your family before the diagnosis</w:t>
      </w:r>
      <w:r w:rsidRPr="35B8A706" w:rsidR="001A4631">
        <w:rPr>
          <w:rFonts w:ascii="Avenir Next LT Pro" w:hAnsi="Avenir Next LT Pro" w:eastAsia="Avenir Next LT Pro" w:cs="Avenir Next LT Pro"/>
          <w:b w:val="0"/>
          <w:bCs w:val="0"/>
        </w:rPr>
        <w:t>,</w:t>
      </w:r>
      <w:r w:rsidRPr="35B8A706" w:rsidR="008F11C2">
        <w:rPr>
          <w:rFonts w:ascii="Avenir Next LT Pro" w:hAnsi="Avenir Next LT Pro" w:eastAsia="Avenir Next LT Pro" w:cs="Avenir Next LT Pro"/>
          <w:b w:val="0"/>
          <w:bCs w:val="0"/>
        </w:rPr>
        <w:t xml:space="preserve"> but what has it meant to have a diagnosis and how did you feel? And what happened whenever you </w:t>
      </w:r>
      <w:r w:rsidRPr="35B8A706" w:rsidR="00D37E04">
        <w:rPr>
          <w:rFonts w:ascii="Avenir Next LT Pro" w:hAnsi="Avenir Next LT Pro" w:eastAsia="Avenir Next LT Pro" w:cs="Avenir Next LT Pro"/>
          <w:b w:val="0"/>
          <w:bCs w:val="0"/>
        </w:rPr>
        <w:t>received the diagnosis?</w:t>
      </w:r>
    </w:p>
    <w:p w:rsidR="00276A82" w:rsidP="35B8A706" w:rsidRDefault="00D37E04" w14:paraId="55B464D0" w14:textId="6178AB98">
      <w:pPr>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23741248">
        <w:rPr>
          <w:rFonts w:ascii="Avenir Next LT Pro" w:hAnsi="Avenir Next LT Pro" w:eastAsia="Avenir Next LT Pro" w:cs="Avenir Next LT Pro"/>
          <w:b w:val="1"/>
          <w:bCs w:val="1"/>
        </w:rPr>
        <w:t>indsay:</w:t>
      </w:r>
      <w:r w:rsidRPr="35B8A706" w:rsidR="23741248">
        <w:rPr>
          <w:rFonts w:ascii="Avenir Next LT Pro" w:hAnsi="Avenir Next LT Pro" w:eastAsia="Avenir Next LT Pro" w:cs="Avenir Next LT Pro"/>
          <w:b w:val="0"/>
          <w:bCs w:val="0"/>
        </w:rPr>
        <w:t xml:space="preserve"> </w:t>
      </w:r>
      <w:r w:rsidRPr="35B8A706" w:rsidR="00D37E04">
        <w:rPr>
          <w:rFonts w:ascii="Avenir Next LT Pro" w:hAnsi="Avenir Next LT Pro" w:eastAsia="Avenir Next LT Pro" w:cs="Avenir Next LT Pro"/>
          <w:b w:val="0"/>
          <w:bCs w:val="0"/>
        </w:rPr>
        <w:t xml:space="preserve">Sure. Lars was again part of the NIH </w:t>
      </w:r>
      <w:r w:rsidRPr="35B8A706" w:rsidR="001A4631">
        <w:rPr>
          <w:rFonts w:ascii="Avenir Next LT Pro" w:hAnsi="Avenir Next LT Pro" w:eastAsia="Avenir Next LT Pro" w:cs="Avenir Next LT Pro"/>
          <w:b w:val="0"/>
          <w:bCs w:val="0"/>
        </w:rPr>
        <w:t>U</w:t>
      </w:r>
      <w:r w:rsidRPr="35B8A706" w:rsidR="00D37E04">
        <w:rPr>
          <w:rFonts w:ascii="Avenir Next LT Pro" w:hAnsi="Avenir Next LT Pro" w:eastAsia="Avenir Next LT Pro" w:cs="Avenir Next LT Pro"/>
          <w:b w:val="0"/>
          <w:bCs w:val="0"/>
        </w:rPr>
        <w:t>ndiagnosed</w:t>
      </w:r>
      <w:r w:rsidRPr="35B8A706" w:rsidR="001A4631">
        <w:rPr>
          <w:rFonts w:ascii="Avenir Next LT Pro" w:hAnsi="Avenir Next LT Pro" w:eastAsia="Avenir Next LT Pro" w:cs="Avenir Next LT Pro"/>
          <w:b w:val="0"/>
          <w:bCs w:val="0"/>
        </w:rPr>
        <w:t xml:space="preserve"> D</w:t>
      </w:r>
      <w:r w:rsidRPr="35B8A706" w:rsidR="00D37E04">
        <w:rPr>
          <w:rFonts w:ascii="Avenir Next LT Pro" w:hAnsi="Avenir Next LT Pro" w:eastAsia="Avenir Next LT Pro" w:cs="Avenir Next LT Pro"/>
          <w:b w:val="0"/>
          <w:bCs w:val="0"/>
        </w:rPr>
        <w:t xml:space="preserve">iseases </w:t>
      </w:r>
      <w:r w:rsidRPr="35B8A706" w:rsidR="001A4631">
        <w:rPr>
          <w:rFonts w:ascii="Avenir Next LT Pro" w:hAnsi="Avenir Next LT Pro" w:eastAsia="Avenir Next LT Pro" w:cs="Avenir Next LT Pro"/>
          <w:b w:val="0"/>
          <w:bCs w:val="0"/>
        </w:rPr>
        <w:t>R</w:t>
      </w:r>
      <w:r w:rsidRPr="35B8A706" w:rsidR="00D37E04">
        <w:rPr>
          <w:rFonts w:ascii="Avenir Next LT Pro" w:hAnsi="Avenir Next LT Pro" w:eastAsia="Avenir Next LT Pro" w:cs="Avenir Next LT Pro"/>
          <w:b w:val="0"/>
          <w:bCs w:val="0"/>
        </w:rPr>
        <w:t xml:space="preserve">esearch study. So, once you attend this programme and if you are not diagnosed like at the end of your stay, they keep your details on file and </w:t>
      </w:r>
      <w:r w:rsidRPr="35B8A706" w:rsidR="00D37E04">
        <w:rPr>
          <w:rFonts w:ascii="Avenir Next LT Pro" w:hAnsi="Avenir Next LT Pro" w:eastAsia="Avenir Next LT Pro" w:cs="Avenir Next LT Pro"/>
          <w:b w:val="0"/>
          <w:bCs w:val="0"/>
        </w:rPr>
        <w:t>you’re</w:t>
      </w:r>
      <w:r w:rsidRPr="35B8A706" w:rsidR="00D37E04">
        <w:rPr>
          <w:rFonts w:ascii="Avenir Next LT Pro" w:hAnsi="Avenir Next LT Pro" w:eastAsia="Avenir Next LT Pro" w:cs="Avenir Next LT Pro"/>
          <w:b w:val="0"/>
          <w:bCs w:val="0"/>
        </w:rPr>
        <w:t xml:space="preserve"> part of this database at the NIH Undiagnosed Diseases Programme. So, if </w:t>
      </w:r>
      <w:r w:rsidRPr="35B8A706" w:rsidR="00D37E04">
        <w:rPr>
          <w:rFonts w:ascii="Avenir Next LT Pro" w:hAnsi="Avenir Next LT Pro" w:eastAsia="Avenir Next LT Pro" w:cs="Avenir Next LT Pro"/>
          <w:b w:val="0"/>
          <w:bCs w:val="0"/>
        </w:rPr>
        <w:t>you’re</w:t>
      </w:r>
      <w:r w:rsidRPr="35B8A706" w:rsidR="00D37E04">
        <w:rPr>
          <w:rFonts w:ascii="Avenir Next LT Pro" w:hAnsi="Avenir Next LT Pro" w:eastAsia="Avenir Next LT Pro" w:cs="Avenir Next LT Pro"/>
          <w:b w:val="0"/>
          <w:bCs w:val="0"/>
        </w:rPr>
        <w:t xml:space="preserve"> undiagnosed after your sort of week</w:t>
      </w:r>
      <w:r w:rsidRPr="35B8A706" w:rsidR="001A4631">
        <w:rPr>
          <w:rFonts w:ascii="Avenir Next LT Pro" w:hAnsi="Avenir Next LT Pro" w:eastAsia="Avenir Next LT Pro" w:cs="Avenir Next LT Pro"/>
          <w:b w:val="0"/>
          <w:bCs w:val="0"/>
        </w:rPr>
        <w:t>-</w:t>
      </w:r>
      <w:r w:rsidRPr="35B8A706" w:rsidR="00D37E04">
        <w:rPr>
          <w:rFonts w:ascii="Avenir Next LT Pro" w:hAnsi="Avenir Next LT Pro" w:eastAsia="Avenir Next LT Pro" w:cs="Avenir Next LT Pro"/>
          <w:b w:val="0"/>
          <w:bCs w:val="0"/>
        </w:rPr>
        <w:t xml:space="preserve">long work up, your samples </w:t>
      </w:r>
      <w:r w:rsidRPr="35B8A706" w:rsidR="00D37E04">
        <w:rPr>
          <w:rFonts w:ascii="Avenir Next LT Pro" w:hAnsi="Avenir Next LT Pro" w:eastAsia="Avenir Next LT Pro" w:cs="Avenir Next LT Pro"/>
          <w:b w:val="0"/>
          <w:bCs w:val="0"/>
        </w:rPr>
        <w:t xml:space="preserve">stay within the research programme. We were also part of a research programme at Children's National Medical Centre, the Rare Disease Institute. </w:t>
      </w:r>
      <w:r w:rsidRPr="35B8A706" w:rsidR="00D37E04">
        <w:rPr>
          <w:rFonts w:ascii="Avenir Next LT Pro" w:hAnsi="Avenir Next LT Pro" w:eastAsia="Avenir Next LT Pro" w:cs="Avenir Next LT Pro"/>
          <w:b w:val="0"/>
          <w:bCs w:val="0"/>
        </w:rPr>
        <w:t xml:space="preserve">So, our samples were </w:t>
      </w:r>
      <w:r w:rsidRPr="35B8A706" w:rsidR="00D37E04">
        <w:rPr>
          <w:rFonts w:ascii="Avenir Next LT Pro" w:hAnsi="Avenir Next LT Pro" w:eastAsia="Avenir Next LT Pro" w:cs="Avenir Next LT Pro"/>
          <w:b w:val="0"/>
          <w:bCs w:val="0"/>
        </w:rPr>
        <w:t>sort of on</w:t>
      </w:r>
      <w:r w:rsidRPr="35B8A706" w:rsidR="00D37E04">
        <w:rPr>
          <w:rFonts w:ascii="Avenir Next LT Pro" w:hAnsi="Avenir Next LT Pro" w:eastAsia="Avenir Next LT Pro" w:cs="Avenir Next LT Pro"/>
          <w:b w:val="0"/>
          <w:bCs w:val="0"/>
        </w:rPr>
        <w:t xml:space="preserve"> file there in their database as well. </w:t>
      </w:r>
    </w:p>
    <w:p w:rsidR="00276A82" w:rsidP="35B8A706" w:rsidRDefault="00D37E04" w14:paraId="77201CE9" w14:textId="7C40A3BC">
      <w:pPr>
        <w:ind w:left="0"/>
        <w:jc w:val="both"/>
        <w:rPr>
          <w:rFonts w:ascii="Avenir Next LT Pro" w:hAnsi="Avenir Next LT Pro" w:eastAsia="Avenir Next LT Pro" w:cs="Avenir Next LT Pro"/>
          <w:b w:val="0"/>
          <w:bCs w:val="0"/>
        </w:rPr>
      </w:pPr>
      <w:r w:rsidRPr="35B8A706" w:rsidR="00D37E04">
        <w:rPr>
          <w:rFonts w:ascii="Avenir Next LT Pro" w:hAnsi="Avenir Next LT Pro" w:eastAsia="Avenir Next LT Pro" w:cs="Avenir Next LT Pro"/>
          <w:b w:val="0"/>
          <w:bCs w:val="0"/>
        </w:rPr>
        <w:t xml:space="preserve">And </w:t>
      </w:r>
      <w:r w:rsidRPr="35B8A706" w:rsidR="00276A82">
        <w:rPr>
          <w:rFonts w:ascii="Avenir Next LT Pro" w:hAnsi="Avenir Next LT Pro" w:eastAsia="Avenir Next LT Pro" w:cs="Avenir Next LT Pro"/>
          <w:b w:val="0"/>
          <w:bCs w:val="0"/>
        </w:rPr>
        <w:t>so,</w:t>
      </w:r>
      <w:r w:rsidRPr="35B8A706" w:rsidR="00D37E04">
        <w:rPr>
          <w:rFonts w:ascii="Avenir Next LT Pro" w:hAnsi="Avenir Next LT Pro" w:eastAsia="Avenir Next LT Pro" w:cs="Avenir Next LT Pro"/>
          <w:b w:val="0"/>
          <w:bCs w:val="0"/>
        </w:rPr>
        <w:t xml:space="preserve"> at the end of March I was </w:t>
      </w:r>
      <w:r w:rsidRPr="35B8A706" w:rsidR="00D37E04">
        <w:rPr>
          <w:rFonts w:ascii="Avenir Next LT Pro" w:hAnsi="Avenir Next LT Pro" w:eastAsia="Avenir Next LT Pro" w:cs="Avenir Next LT Pro"/>
          <w:b w:val="0"/>
          <w:bCs w:val="0"/>
        </w:rPr>
        <w:t>really quite</w:t>
      </w:r>
      <w:r w:rsidRPr="35B8A706" w:rsidR="00D37E04">
        <w:rPr>
          <w:rFonts w:ascii="Avenir Next LT Pro" w:hAnsi="Avenir Next LT Pro" w:eastAsia="Avenir Next LT Pro" w:cs="Avenir Next LT Pro"/>
          <w:b w:val="0"/>
          <w:bCs w:val="0"/>
        </w:rPr>
        <w:t xml:space="preserve"> shocked to receive a call from </w:t>
      </w:r>
      <w:r w:rsidRPr="35B8A706" w:rsidR="008B0EF5">
        <w:rPr>
          <w:rFonts w:ascii="Avenir Next LT Pro" w:hAnsi="Avenir Next LT Pro" w:eastAsia="Avenir Next LT Pro" w:cs="Avenir Next LT Pro"/>
          <w:b w:val="0"/>
          <w:bCs w:val="0"/>
        </w:rPr>
        <w:t>our</w:t>
      </w:r>
      <w:r w:rsidRPr="35B8A706" w:rsidR="00D37E04">
        <w:rPr>
          <w:rFonts w:ascii="Avenir Next LT Pro" w:hAnsi="Avenir Next LT Pro" w:eastAsia="Avenir Next LT Pro" w:cs="Avenir Next LT Pro"/>
          <w:b w:val="0"/>
          <w:bCs w:val="0"/>
        </w:rPr>
        <w:t xml:space="preserve"> long time and trusted geneticist</w:t>
      </w:r>
      <w:r w:rsidRPr="35B8A706" w:rsidR="008B0EF5">
        <w:rPr>
          <w:rFonts w:ascii="Avenir Next LT Pro" w:hAnsi="Avenir Next LT Pro" w:eastAsia="Avenir Next LT Pro" w:cs="Avenir Next LT Pro"/>
          <w:b w:val="0"/>
          <w:bCs w:val="0"/>
        </w:rPr>
        <w:t xml:space="preserve"> at Children’s National that they had found a diagnosis</w:t>
      </w:r>
      <w:r w:rsidRPr="35B8A706" w:rsidR="00FB2B09">
        <w:rPr>
          <w:rFonts w:ascii="Avenir Next LT Pro" w:hAnsi="Avenir Next LT Pro" w:eastAsia="Avenir Next LT Pro" w:cs="Avenir Next LT Pro"/>
          <w:b w:val="0"/>
          <w:bCs w:val="0"/>
        </w:rPr>
        <w:t xml:space="preserve">. It was quite emotional. I really kind of </w:t>
      </w:r>
      <w:r w:rsidRPr="35B8A706" w:rsidR="00FB2B09">
        <w:rPr>
          <w:rFonts w:ascii="Avenir Next LT Pro" w:hAnsi="Avenir Next LT Pro" w:eastAsia="Avenir Next LT Pro" w:cs="Avenir Next LT Pro"/>
          <w:b w:val="0"/>
          <w:bCs w:val="0"/>
        </w:rPr>
        <w:t>didn’t</w:t>
      </w:r>
      <w:r w:rsidRPr="35B8A706" w:rsidR="00FB2B09">
        <w:rPr>
          <w:rFonts w:ascii="Avenir Next LT Pro" w:hAnsi="Avenir Next LT Pro" w:eastAsia="Avenir Next LT Pro" w:cs="Avenir Next LT Pro"/>
          <w:b w:val="0"/>
          <w:bCs w:val="0"/>
        </w:rPr>
        <w:t xml:space="preserve"> believe it</w:t>
      </w:r>
      <w:r w:rsidRPr="35B8A706" w:rsidR="00276A82">
        <w:rPr>
          <w:rFonts w:ascii="Avenir Next LT Pro" w:hAnsi="Avenir Next LT Pro" w:eastAsia="Avenir Next LT Pro" w:cs="Avenir Next LT Pro"/>
          <w:b w:val="0"/>
          <w:bCs w:val="0"/>
        </w:rPr>
        <w:t>.</w:t>
      </w:r>
      <w:r w:rsidRPr="35B8A706" w:rsidR="00FB2B09">
        <w:rPr>
          <w:rFonts w:ascii="Avenir Next LT Pro" w:hAnsi="Avenir Next LT Pro" w:eastAsia="Avenir Next LT Pro" w:cs="Avenir Next LT Pro"/>
          <w:b w:val="0"/>
          <w:bCs w:val="0"/>
        </w:rPr>
        <w:t xml:space="preserve"> I just kept asking, you know, ‘Are you sure? Is this it?’ you know, ‘How confident are we?’ Because I think in my </w:t>
      </w:r>
      <w:r w:rsidRPr="35B8A706" w:rsidR="00276A82">
        <w:rPr>
          <w:rFonts w:ascii="Avenir Next LT Pro" w:hAnsi="Avenir Next LT Pro" w:eastAsia="Avenir Next LT Pro" w:cs="Avenir Next LT Pro"/>
          <w:b w:val="0"/>
          <w:bCs w:val="0"/>
        </w:rPr>
        <w:t>head,</w:t>
      </w:r>
      <w:r w:rsidRPr="35B8A706" w:rsidR="00FB2B09">
        <w:rPr>
          <w:rFonts w:ascii="Avenir Next LT Pro" w:hAnsi="Avenir Next LT Pro" w:eastAsia="Avenir Next LT Pro" w:cs="Avenir Next LT Pro"/>
          <w:b w:val="0"/>
          <w:bCs w:val="0"/>
        </w:rPr>
        <w:t xml:space="preserve"> I </w:t>
      </w:r>
      <w:r w:rsidRPr="35B8A706" w:rsidR="00FB2B09">
        <w:rPr>
          <w:rFonts w:ascii="Avenir Next LT Pro" w:hAnsi="Avenir Next LT Pro" w:eastAsia="Avenir Next LT Pro" w:cs="Avenir Next LT Pro"/>
          <w:b w:val="0"/>
          <w:bCs w:val="0"/>
        </w:rPr>
        <w:t>sort of always</w:t>
      </w:r>
      <w:r w:rsidRPr="35B8A706" w:rsidR="00FB2B09">
        <w:rPr>
          <w:rFonts w:ascii="Avenir Next LT Pro" w:hAnsi="Avenir Next LT Pro" w:eastAsia="Avenir Next LT Pro" w:cs="Avenir Next LT Pro"/>
          <w:b w:val="0"/>
          <w:bCs w:val="0"/>
        </w:rPr>
        <w:t xml:space="preserve"> thought that we would eventually find a </w:t>
      </w:r>
      <w:r w:rsidRPr="35B8A706" w:rsidR="00276A82">
        <w:rPr>
          <w:rFonts w:ascii="Avenir Next LT Pro" w:hAnsi="Avenir Next LT Pro" w:eastAsia="Avenir Next LT Pro" w:cs="Avenir Next LT Pro"/>
          <w:b w:val="0"/>
          <w:bCs w:val="0"/>
        </w:rPr>
        <w:t>diagnosis,</w:t>
      </w:r>
      <w:r w:rsidRPr="35B8A706" w:rsidR="00FB2B09">
        <w:rPr>
          <w:rFonts w:ascii="Avenir Next LT Pro" w:hAnsi="Avenir Next LT Pro" w:eastAsia="Avenir Next LT Pro" w:cs="Avenir Next LT Pro"/>
          <w:b w:val="0"/>
          <w:bCs w:val="0"/>
        </w:rPr>
        <w:t xml:space="preserve"> but I thought that Lars would be, you know, a </w:t>
      </w:r>
      <w:r w:rsidRPr="35B8A706" w:rsidR="6D1FC658">
        <w:rPr>
          <w:rFonts w:ascii="Avenir Next LT Pro" w:hAnsi="Avenir Next LT Pro" w:eastAsia="Avenir Next LT Pro" w:cs="Avenir Next LT Pro"/>
          <w:b w:val="0"/>
          <w:bCs w:val="0"/>
        </w:rPr>
        <w:t>30- or 40-year-old</w:t>
      </w:r>
      <w:r w:rsidRPr="35B8A706" w:rsidR="00FB2B09">
        <w:rPr>
          <w:rFonts w:ascii="Avenir Next LT Pro" w:hAnsi="Avenir Next LT Pro" w:eastAsia="Avenir Next LT Pro" w:cs="Avenir Next LT Pro"/>
          <w:b w:val="0"/>
          <w:bCs w:val="0"/>
        </w:rPr>
        <w:t xml:space="preserve"> adult. I thought it would be decades from now</w:t>
      </w:r>
      <w:r w:rsidRPr="35B8A706" w:rsidR="00276A82">
        <w:rPr>
          <w:rFonts w:ascii="Avenir Next LT Pro" w:hAnsi="Avenir Next LT Pro" w:eastAsia="Avenir Next LT Pro" w:cs="Avenir Next LT Pro"/>
          <w:b w:val="0"/>
          <w:bCs w:val="0"/>
        </w:rPr>
        <w:t>. L</w:t>
      </w:r>
      <w:r w:rsidRPr="35B8A706" w:rsidR="00FB2B09">
        <w:rPr>
          <w:rFonts w:ascii="Avenir Next LT Pro" w:hAnsi="Avenir Next LT Pro" w:eastAsia="Avenir Next LT Pro" w:cs="Avenir Next LT Pro"/>
          <w:b w:val="0"/>
          <w:bCs w:val="0"/>
        </w:rPr>
        <w:t xml:space="preserve">ike I felt like for whatever reason we had to wait decades for the science to </w:t>
      </w:r>
      <w:r w:rsidRPr="35B8A706" w:rsidR="00FB2B09">
        <w:rPr>
          <w:rFonts w:ascii="Avenir Next LT Pro" w:hAnsi="Avenir Next LT Pro" w:eastAsia="Avenir Next LT Pro" w:cs="Avenir Next LT Pro"/>
          <w:b w:val="0"/>
          <w:bCs w:val="0"/>
        </w:rPr>
        <w:t>sort of catch</w:t>
      </w:r>
      <w:r w:rsidRPr="35B8A706" w:rsidR="00FB2B09">
        <w:rPr>
          <w:rFonts w:ascii="Avenir Next LT Pro" w:hAnsi="Avenir Next LT Pro" w:eastAsia="Avenir Next LT Pro" w:cs="Avenir Next LT Pro"/>
          <w:b w:val="0"/>
          <w:bCs w:val="0"/>
        </w:rPr>
        <w:t xml:space="preserve"> up to him. </w:t>
      </w:r>
    </w:p>
    <w:p w:rsidR="006539A7" w:rsidP="35B8A706" w:rsidRDefault="00FB2B09" w14:paraId="051562F9" w14:textId="77777777">
      <w:pPr>
        <w:ind w:left="0"/>
        <w:jc w:val="both"/>
        <w:rPr>
          <w:rFonts w:ascii="Avenir Next LT Pro" w:hAnsi="Avenir Next LT Pro" w:eastAsia="Avenir Next LT Pro" w:cs="Avenir Next LT Pro"/>
          <w:b w:val="0"/>
          <w:bCs w:val="0"/>
        </w:rPr>
      </w:pPr>
      <w:r w:rsidRPr="35B8A706" w:rsidR="00FB2B09">
        <w:rPr>
          <w:rFonts w:ascii="Avenir Next LT Pro" w:hAnsi="Avenir Next LT Pro" w:eastAsia="Avenir Next LT Pro" w:cs="Avenir Next LT Pro"/>
          <w:b w:val="0"/>
          <w:bCs w:val="0"/>
        </w:rPr>
        <w:t>S</w:t>
      </w:r>
      <w:r w:rsidRPr="35B8A706" w:rsidR="00276A82">
        <w:rPr>
          <w:rFonts w:ascii="Avenir Next LT Pro" w:hAnsi="Avenir Next LT Pro" w:eastAsia="Avenir Next LT Pro" w:cs="Avenir Next LT Pro"/>
          <w:b w:val="0"/>
          <w:bCs w:val="0"/>
        </w:rPr>
        <w:t>o</w:t>
      </w:r>
      <w:r w:rsidRPr="35B8A706" w:rsidR="00FB2B09">
        <w:rPr>
          <w:rFonts w:ascii="Avenir Next LT Pro" w:hAnsi="Avenir Next LT Pro" w:eastAsia="Avenir Next LT Pro" w:cs="Avenir Next LT Pro"/>
          <w:b w:val="0"/>
          <w:bCs w:val="0"/>
        </w:rPr>
        <w:t xml:space="preserve">, we were </w:t>
      </w:r>
      <w:r w:rsidRPr="35B8A706" w:rsidR="00FB2B09">
        <w:rPr>
          <w:rFonts w:ascii="Avenir Next LT Pro" w:hAnsi="Avenir Next LT Pro" w:eastAsia="Avenir Next LT Pro" w:cs="Avenir Next LT Pro"/>
          <w:b w:val="0"/>
          <w:bCs w:val="0"/>
        </w:rPr>
        <w:t>very, very grateful</w:t>
      </w:r>
      <w:r w:rsidRPr="35B8A706" w:rsidR="00FB2B09">
        <w:rPr>
          <w:rFonts w:ascii="Avenir Next LT Pro" w:hAnsi="Avenir Next LT Pro" w:eastAsia="Avenir Next LT Pro" w:cs="Avenir Next LT Pro"/>
          <w:b w:val="0"/>
          <w:bCs w:val="0"/>
        </w:rPr>
        <w:t xml:space="preserve">. It felt very </w:t>
      </w:r>
      <w:r w:rsidRPr="35B8A706" w:rsidR="000C0F5C">
        <w:rPr>
          <w:rFonts w:ascii="Avenir Next LT Pro" w:hAnsi="Avenir Next LT Pro" w:eastAsia="Avenir Next LT Pro" w:cs="Avenir Next LT Pro"/>
          <w:b w:val="0"/>
          <w:bCs w:val="0"/>
        </w:rPr>
        <w:t>validating,</w:t>
      </w:r>
      <w:r w:rsidRPr="35B8A706" w:rsidR="00FB2B09">
        <w:rPr>
          <w:rFonts w:ascii="Avenir Next LT Pro" w:hAnsi="Avenir Next LT Pro" w:eastAsia="Avenir Next LT Pro" w:cs="Avenir Next LT Pro"/>
          <w:b w:val="0"/>
          <w:bCs w:val="0"/>
        </w:rPr>
        <w:t xml:space="preserve"> I guess. I </w:t>
      </w:r>
      <w:r w:rsidRPr="35B8A706" w:rsidR="005D7828">
        <w:rPr>
          <w:rFonts w:ascii="Avenir Next LT Pro" w:hAnsi="Avenir Next LT Pro" w:eastAsia="Avenir Next LT Pro" w:cs="Avenir Next LT Pro"/>
          <w:b w:val="0"/>
          <w:bCs w:val="0"/>
        </w:rPr>
        <w:t xml:space="preserve">had always kind of had this intuition feeling that we were sort of missing something and </w:t>
      </w:r>
      <w:r w:rsidRPr="35B8A706" w:rsidR="005D7828">
        <w:rPr>
          <w:rFonts w:ascii="Avenir Next LT Pro" w:hAnsi="Avenir Next LT Pro" w:eastAsia="Avenir Next LT Pro" w:cs="Avenir Next LT Pro"/>
          <w:b w:val="0"/>
          <w:bCs w:val="0"/>
        </w:rPr>
        <w:t>it’s</w:t>
      </w:r>
      <w:r w:rsidRPr="35B8A706" w:rsidR="005D7828">
        <w:rPr>
          <w:rFonts w:ascii="Avenir Next LT Pro" w:hAnsi="Avenir Next LT Pro" w:eastAsia="Avenir Next LT Pro" w:cs="Avenir Next LT Pro"/>
          <w:b w:val="0"/>
          <w:bCs w:val="0"/>
        </w:rPr>
        <w:t xml:space="preserve"> more that the science just </w:t>
      </w:r>
      <w:r w:rsidRPr="35B8A706" w:rsidR="005D7828">
        <w:rPr>
          <w:rFonts w:ascii="Avenir Next LT Pro" w:hAnsi="Avenir Next LT Pro" w:eastAsia="Avenir Next LT Pro" w:cs="Avenir Next LT Pro"/>
          <w:b w:val="0"/>
          <w:bCs w:val="0"/>
        </w:rPr>
        <w:t>hadn’t</w:t>
      </w:r>
      <w:r w:rsidRPr="35B8A706" w:rsidR="005D7828">
        <w:rPr>
          <w:rFonts w:ascii="Avenir Next LT Pro" w:hAnsi="Avenir Next LT Pro" w:eastAsia="Avenir Next LT Pro" w:cs="Avenir Next LT Pro"/>
          <w:b w:val="0"/>
          <w:bCs w:val="0"/>
        </w:rPr>
        <w:t xml:space="preserve"> quite caught up yet. But, you know, it was </w:t>
      </w:r>
      <w:r w:rsidRPr="35B8A706" w:rsidR="005D7828">
        <w:rPr>
          <w:rFonts w:ascii="Avenir Next LT Pro" w:hAnsi="Avenir Next LT Pro" w:eastAsia="Avenir Next LT Pro" w:cs="Avenir Next LT Pro"/>
          <w:b w:val="0"/>
          <w:bCs w:val="0"/>
        </w:rPr>
        <w:t>validating</w:t>
      </w:r>
      <w:r w:rsidRPr="35B8A706" w:rsidR="005D7828">
        <w:rPr>
          <w:rFonts w:ascii="Avenir Next LT Pro" w:hAnsi="Avenir Next LT Pro" w:eastAsia="Avenir Next LT Pro" w:cs="Avenir Next LT Pro"/>
          <w:b w:val="0"/>
          <w:bCs w:val="0"/>
        </w:rPr>
        <w:t xml:space="preserve"> to know that okay, Lars is not the only person in the entire world with this, it is something that is </w:t>
      </w:r>
      <w:r w:rsidRPr="35B8A706" w:rsidR="005D7828">
        <w:rPr>
          <w:rFonts w:ascii="Avenir Next LT Pro" w:hAnsi="Avenir Next LT Pro" w:eastAsia="Avenir Next LT Pro" w:cs="Avenir Next LT Pro"/>
          <w:b w:val="0"/>
          <w:bCs w:val="0"/>
        </w:rPr>
        <w:t>relatively common</w:t>
      </w:r>
      <w:r w:rsidRPr="35B8A706" w:rsidR="005D7828">
        <w:rPr>
          <w:rFonts w:ascii="Avenir Next LT Pro" w:hAnsi="Avenir Next LT Pro" w:eastAsia="Avenir Next LT Pro" w:cs="Avenir Next LT Pro"/>
          <w:b w:val="0"/>
          <w:bCs w:val="0"/>
        </w:rPr>
        <w:t xml:space="preserve"> in fact within the rare disease community. That is also </w:t>
      </w:r>
      <w:r w:rsidRPr="35B8A706" w:rsidR="005D7828">
        <w:rPr>
          <w:rFonts w:ascii="Avenir Next LT Pro" w:hAnsi="Avenir Next LT Pro" w:eastAsia="Avenir Next LT Pro" w:cs="Avenir Next LT Pro"/>
          <w:b w:val="0"/>
          <w:bCs w:val="0"/>
        </w:rPr>
        <w:t>very exciting</w:t>
      </w:r>
      <w:r w:rsidRPr="35B8A706" w:rsidR="005D7828">
        <w:rPr>
          <w:rFonts w:ascii="Avenir Next LT Pro" w:hAnsi="Avenir Next LT Pro" w:eastAsia="Avenir Next LT Pro" w:cs="Avenir Next LT Pro"/>
          <w:b w:val="0"/>
          <w:bCs w:val="0"/>
        </w:rPr>
        <w:t xml:space="preserve"> to me personally</w:t>
      </w:r>
      <w:r w:rsidRPr="35B8A706" w:rsidR="006539A7">
        <w:rPr>
          <w:rFonts w:ascii="Avenir Next LT Pro" w:hAnsi="Avenir Next LT Pro" w:eastAsia="Avenir Next LT Pro" w:cs="Avenir Next LT Pro"/>
          <w:b w:val="0"/>
          <w:bCs w:val="0"/>
        </w:rPr>
        <w:t xml:space="preserve"> b</w:t>
      </w:r>
      <w:r w:rsidRPr="35B8A706" w:rsidR="005D7828">
        <w:rPr>
          <w:rFonts w:ascii="Avenir Next LT Pro" w:hAnsi="Avenir Next LT Pro" w:eastAsia="Avenir Next LT Pro" w:cs="Avenir Next LT Pro"/>
          <w:b w:val="0"/>
          <w:bCs w:val="0"/>
        </w:rPr>
        <w:t xml:space="preserve">ecause </w:t>
      </w:r>
      <w:r w:rsidRPr="35B8A706" w:rsidR="005D7828">
        <w:rPr>
          <w:rFonts w:ascii="Avenir Next LT Pro" w:hAnsi="Avenir Next LT Pro" w:eastAsia="Avenir Next LT Pro" w:cs="Avenir Next LT Pro"/>
          <w:b w:val="0"/>
          <w:bCs w:val="0"/>
        </w:rPr>
        <w:t>I’m</w:t>
      </w:r>
      <w:r w:rsidRPr="35B8A706" w:rsidR="005D7828">
        <w:rPr>
          <w:rFonts w:ascii="Avenir Next LT Pro" w:hAnsi="Avenir Next LT Pro" w:eastAsia="Avenir Next LT Pro" w:cs="Avenir Next LT Pro"/>
          <w:b w:val="0"/>
          <w:bCs w:val="0"/>
        </w:rPr>
        <w:t xml:space="preserve"> hopeful that that will lead more researchers to be interesting in this, given </w:t>
      </w:r>
      <w:r w:rsidRPr="35B8A706" w:rsidR="00162246">
        <w:rPr>
          <w:rFonts w:ascii="Avenir Next LT Pro" w:hAnsi="Avenir Next LT Pro" w:eastAsia="Avenir Next LT Pro" w:cs="Avenir Next LT Pro"/>
          <w:b w:val="0"/>
          <w:bCs w:val="0"/>
        </w:rPr>
        <w:t xml:space="preserve">how, quote on quote, common it is. I’ve sort of been describing it as like a mass diagnosis event but also more so this feeling that like </w:t>
      </w:r>
      <w:r w:rsidRPr="35B8A706" w:rsidR="00162246">
        <w:rPr>
          <w:rFonts w:ascii="Avenir Next LT Pro" w:hAnsi="Avenir Next LT Pro" w:eastAsia="Avenir Next LT Pro" w:cs="Avenir Next LT Pro"/>
          <w:b w:val="0"/>
          <w:bCs w:val="0"/>
        </w:rPr>
        <w:t>we’ve</w:t>
      </w:r>
      <w:r w:rsidRPr="35B8A706" w:rsidR="00162246">
        <w:rPr>
          <w:rFonts w:ascii="Avenir Next LT Pro" w:hAnsi="Avenir Next LT Pro" w:eastAsia="Avenir Next LT Pro" w:cs="Avenir Next LT Pro"/>
          <w:b w:val="0"/>
          <w:bCs w:val="0"/>
        </w:rPr>
        <w:t xml:space="preserve"> been on this deserted island for eight years and now </w:t>
      </w:r>
      <w:r w:rsidRPr="35B8A706" w:rsidR="00162246">
        <w:rPr>
          <w:rFonts w:ascii="Avenir Next LT Pro" w:hAnsi="Avenir Next LT Pro" w:eastAsia="Avenir Next LT Pro" w:cs="Avenir Next LT Pro"/>
          <w:b w:val="0"/>
          <w:bCs w:val="0"/>
        </w:rPr>
        <w:t xml:space="preserve">all of a </w:t>
      </w:r>
      <w:r w:rsidRPr="35B8A706" w:rsidR="006539A7">
        <w:rPr>
          <w:rFonts w:ascii="Avenir Next LT Pro" w:hAnsi="Avenir Next LT Pro" w:eastAsia="Avenir Next LT Pro" w:cs="Avenir Next LT Pro"/>
          <w:b w:val="0"/>
          <w:bCs w:val="0"/>
        </w:rPr>
        <w:t>sudden</w:t>
      </w:r>
      <w:r w:rsidRPr="35B8A706" w:rsidR="006539A7">
        <w:rPr>
          <w:rFonts w:ascii="Avenir Next LT Pro" w:hAnsi="Avenir Next LT Pro" w:eastAsia="Avenir Next LT Pro" w:cs="Avenir Next LT Pro"/>
          <w:b w:val="0"/>
          <w:bCs w:val="0"/>
        </w:rPr>
        <w:t>,</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you’re</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sort of like</w:t>
      </w:r>
      <w:r w:rsidRPr="35B8A706" w:rsidR="00162246">
        <w:rPr>
          <w:rFonts w:ascii="Avenir Next LT Pro" w:hAnsi="Avenir Next LT Pro" w:eastAsia="Avenir Next LT Pro" w:cs="Avenir Next LT Pro"/>
          <w:b w:val="0"/>
          <w:bCs w:val="0"/>
        </w:rPr>
        <w:t xml:space="preserve"> looking around through the branches of the trees</w:t>
      </w:r>
      <w:r w:rsidRPr="35B8A706" w:rsidR="006539A7">
        <w:rPr>
          <w:rFonts w:ascii="Avenir Next LT Pro" w:hAnsi="Avenir Next LT Pro" w:eastAsia="Avenir Next LT Pro" w:cs="Avenir Next LT Pro"/>
          <w:b w:val="0"/>
          <w:bCs w:val="0"/>
        </w:rPr>
        <w:t xml:space="preserve">. </w:t>
      </w:r>
      <w:r w:rsidRPr="35B8A706" w:rsidR="006539A7">
        <w:rPr>
          <w:rFonts w:ascii="Avenir Next LT Pro" w:hAnsi="Avenir Next LT Pro" w:eastAsia="Avenir Next LT Pro" w:cs="Avenir Next LT Pro"/>
          <w:b w:val="0"/>
          <w:bCs w:val="0"/>
        </w:rPr>
        <w:t>I</w:t>
      </w:r>
      <w:r w:rsidRPr="35B8A706" w:rsidR="00162246">
        <w:rPr>
          <w:rFonts w:ascii="Avenir Next LT Pro" w:hAnsi="Avenir Next LT Pro" w:eastAsia="Avenir Next LT Pro" w:cs="Avenir Next LT Pro"/>
          <w:b w:val="0"/>
          <w:bCs w:val="0"/>
        </w:rPr>
        <w:t>t’s</w:t>
      </w:r>
      <w:r w:rsidRPr="35B8A706" w:rsidR="00162246">
        <w:rPr>
          <w:rFonts w:ascii="Avenir Next LT Pro" w:hAnsi="Avenir Next LT Pro" w:eastAsia="Avenir Next LT Pro" w:cs="Avenir Next LT Pro"/>
          <w:b w:val="0"/>
          <w:bCs w:val="0"/>
        </w:rPr>
        <w:t xml:space="preserve"> like, wait a minute, there are other people on this island</w:t>
      </w:r>
      <w:r w:rsidRPr="35B8A706" w:rsidR="006539A7">
        <w:rPr>
          <w:rFonts w:ascii="Avenir Next LT Pro" w:hAnsi="Avenir Next LT Pro" w:eastAsia="Avenir Next LT Pro" w:cs="Avenir Next LT Pro"/>
          <w:b w:val="0"/>
          <w:bCs w:val="0"/>
        </w:rPr>
        <w:t xml:space="preserve"> a</w:t>
      </w:r>
      <w:r w:rsidRPr="35B8A706" w:rsidR="00162246">
        <w:rPr>
          <w:rFonts w:ascii="Avenir Next LT Pro" w:hAnsi="Avenir Next LT Pro" w:eastAsia="Avenir Next LT Pro" w:cs="Avenir Next LT Pro"/>
          <w:b w:val="0"/>
          <w:bCs w:val="0"/>
        </w:rPr>
        <w:t xml:space="preserve">d in this case, </w:t>
      </w:r>
      <w:r w:rsidRPr="35B8A706" w:rsidR="00162246">
        <w:rPr>
          <w:rFonts w:ascii="Avenir Next LT Pro" w:hAnsi="Avenir Next LT Pro" w:eastAsia="Avenir Next LT Pro" w:cs="Avenir Next LT Pro"/>
          <w:b w:val="0"/>
          <w:bCs w:val="0"/>
        </w:rPr>
        <w:t>there's</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actually a</w:t>
      </w:r>
      <w:r w:rsidRPr="35B8A706" w:rsidR="00162246">
        <w:rPr>
          <w:rFonts w:ascii="Avenir Next LT Pro" w:hAnsi="Avenir Next LT Pro" w:eastAsia="Avenir Next LT Pro" w:cs="Avenir Next LT Pro"/>
          <w:b w:val="0"/>
          <w:bCs w:val="0"/>
        </w:rPr>
        <w:t xml:space="preserve"> lot more people on this island.</w:t>
      </w:r>
    </w:p>
    <w:p w:rsidR="00B716F6" w:rsidP="35B8A706" w:rsidRDefault="00304DF1" w14:paraId="79AB1B67" w14:textId="45EFA452">
      <w:pPr>
        <w:pStyle w:val="Normal"/>
        <w:ind w:left="0"/>
        <w:jc w:val="both"/>
        <w:rPr>
          <w:rFonts w:ascii="Avenir Next LT Pro" w:hAnsi="Avenir Next LT Pro" w:eastAsia="Avenir Next LT Pro" w:cs="Avenir Next LT Pro"/>
          <w:b w:val="0"/>
          <w:bCs w:val="0"/>
        </w:rPr>
      </w:pPr>
      <w:r w:rsidRPr="35B8A706" w:rsidR="00162246">
        <w:rPr>
          <w:rFonts w:ascii="Avenir Next LT Pro" w:hAnsi="Avenir Next LT Pro" w:eastAsia="Avenir Next LT Pro" w:cs="Avenir Next LT Pro"/>
          <w:b w:val="0"/>
          <w:bCs w:val="0"/>
        </w:rPr>
        <w:t>Yeah</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it’s</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very exciting</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it’s</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validating</w:t>
      </w:r>
      <w:r w:rsidRPr="35B8A706" w:rsidR="00162246">
        <w:rPr>
          <w:rFonts w:ascii="Avenir Next LT Pro" w:hAnsi="Avenir Next LT Pro" w:eastAsia="Avenir Next LT Pro" w:cs="Avenir Next LT Pro"/>
          <w:b w:val="0"/>
          <w:bCs w:val="0"/>
        </w:rPr>
        <w:t>. It gives us a lot of hope</w:t>
      </w:r>
      <w:r w:rsidRPr="35B8A706" w:rsidR="006539A7">
        <w:rPr>
          <w:rFonts w:ascii="Avenir Next LT Pro" w:hAnsi="Avenir Next LT Pro" w:eastAsia="Avenir Next LT Pro" w:cs="Avenir Next LT Pro"/>
          <w:b w:val="0"/>
          <w:bCs w:val="0"/>
        </w:rPr>
        <w:t>. A</w:t>
      </w:r>
      <w:r w:rsidRPr="35B8A706" w:rsidR="00162246">
        <w:rPr>
          <w:rFonts w:ascii="Avenir Next LT Pro" w:hAnsi="Avenir Next LT Pro" w:eastAsia="Avenir Next LT Pro" w:cs="Avenir Next LT Pro"/>
          <w:b w:val="0"/>
          <w:bCs w:val="0"/>
        </w:rPr>
        <w:t xml:space="preserve">nd, you know, it has been quite emotional too </w:t>
      </w:r>
      <w:r w:rsidRPr="35B8A706" w:rsidR="00162246">
        <w:rPr>
          <w:rFonts w:ascii="Avenir Next LT Pro" w:hAnsi="Avenir Next LT Pro" w:eastAsia="Avenir Next LT Pro" w:cs="Avenir Next LT Pro"/>
          <w:b w:val="0"/>
          <w:bCs w:val="0"/>
        </w:rPr>
        <w:t>and also</w:t>
      </w:r>
      <w:r w:rsidRPr="35B8A706" w:rsidR="00162246">
        <w:rPr>
          <w:rFonts w:ascii="Avenir Next LT Pro" w:hAnsi="Avenir Next LT Pro" w:eastAsia="Avenir Next LT Pro" w:cs="Avenir Next LT Pro"/>
          <w:b w:val="0"/>
          <w:bCs w:val="0"/>
        </w:rPr>
        <w:t xml:space="preserve"> a bit of an identity shift. Because I spoke earlier about how like being undiagnosed had become quite a big part of our identity</w:t>
      </w:r>
      <w:r w:rsidRPr="35B8A706" w:rsidR="006539A7">
        <w:rPr>
          <w:rFonts w:ascii="Avenir Next LT Pro" w:hAnsi="Avenir Next LT Pro" w:eastAsia="Avenir Next LT Pro" w:cs="Avenir Next LT Pro"/>
          <w:b w:val="0"/>
          <w:bCs w:val="0"/>
        </w:rPr>
        <w:t>. So,</w:t>
      </w:r>
      <w:r w:rsidRPr="35B8A706" w:rsidR="00162246">
        <w:rPr>
          <w:rFonts w:ascii="Avenir Next LT Pro" w:hAnsi="Avenir Next LT Pro" w:eastAsia="Avenir Next LT Pro" w:cs="Avenir Next LT Pro"/>
          <w:b w:val="0"/>
          <w:bCs w:val="0"/>
        </w:rPr>
        <w:t xml:space="preserve"> now that's </w:t>
      </w:r>
      <w:r w:rsidRPr="35B8A706" w:rsidR="00162246">
        <w:rPr>
          <w:rFonts w:ascii="Avenir Next LT Pro" w:hAnsi="Avenir Next LT Pro" w:eastAsia="Avenir Next LT Pro" w:cs="Avenir Next LT Pro"/>
          <w:b w:val="0"/>
          <w:bCs w:val="0"/>
        </w:rPr>
        <w:t>kind of shifting</w:t>
      </w:r>
      <w:r w:rsidRPr="35B8A706" w:rsidR="00162246">
        <w:rPr>
          <w:rFonts w:ascii="Avenir Next LT Pro" w:hAnsi="Avenir Next LT Pro" w:eastAsia="Avenir Next LT Pro" w:cs="Avenir Next LT Pro"/>
          <w:b w:val="0"/>
          <w:bCs w:val="0"/>
        </w:rPr>
        <w:t xml:space="preserve"> a little bit that we have this new diagnosis and are part of a new community. But </w:t>
      </w:r>
      <w:r w:rsidRPr="35B8A706" w:rsidR="00162246">
        <w:rPr>
          <w:rFonts w:ascii="Avenir Next LT Pro" w:hAnsi="Avenir Next LT Pro" w:eastAsia="Avenir Next LT Pro" w:cs="Avenir Next LT Pro"/>
          <w:b w:val="0"/>
          <w:bCs w:val="0"/>
        </w:rPr>
        <w:t>yeah</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we’re</w:t>
      </w:r>
      <w:r w:rsidRPr="35B8A706" w:rsidR="00162246">
        <w:rPr>
          <w:rFonts w:ascii="Avenir Next LT Pro" w:hAnsi="Avenir Next LT Pro" w:eastAsia="Avenir Next LT Pro" w:cs="Avenir Next LT Pro"/>
          <w:b w:val="0"/>
          <w:bCs w:val="0"/>
        </w:rPr>
        <w:t xml:space="preserve"> just </w:t>
      </w:r>
      <w:r w:rsidRPr="35B8A706" w:rsidR="00162246">
        <w:rPr>
          <w:rFonts w:ascii="Avenir Next LT Pro" w:hAnsi="Avenir Next LT Pro" w:eastAsia="Avenir Next LT Pro" w:cs="Avenir Next LT Pro"/>
          <w:b w:val="0"/>
          <w:bCs w:val="0"/>
        </w:rPr>
        <w:t>very grateful</w:t>
      </w:r>
      <w:r w:rsidRPr="35B8A706" w:rsidR="00162246">
        <w:rPr>
          <w:rFonts w:ascii="Avenir Next LT Pro" w:hAnsi="Avenir Next LT Pro" w:eastAsia="Avenir Next LT Pro" w:cs="Avenir Next LT Pro"/>
          <w:b w:val="0"/>
          <w:bCs w:val="0"/>
        </w:rPr>
        <w:t xml:space="preserve"> that the research had continued</w:t>
      </w:r>
      <w:r w:rsidRPr="35B8A706" w:rsidR="006539A7">
        <w:rPr>
          <w:rFonts w:ascii="Avenir Next LT Pro" w:hAnsi="Avenir Next LT Pro" w:eastAsia="Avenir Next LT Pro" w:cs="Avenir Next LT Pro"/>
          <w:b w:val="0"/>
          <w:bCs w:val="0"/>
        </w:rPr>
        <w:t>. A</w:t>
      </w:r>
      <w:r w:rsidRPr="35B8A706" w:rsidR="00162246">
        <w:rPr>
          <w:rFonts w:ascii="Avenir Next LT Pro" w:hAnsi="Avenir Next LT Pro" w:eastAsia="Avenir Next LT Pro" w:cs="Avenir Next LT Pro"/>
          <w:b w:val="0"/>
          <w:bCs w:val="0"/>
        </w:rPr>
        <w:t xml:space="preserve">nd, you know, </w:t>
      </w:r>
      <w:r w:rsidRPr="35B8A706" w:rsidR="00162246">
        <w:rPr>
          <w:rFonts w:ascii="Avenir Next LT Pro" w:hAnsi="Avenir Next LT Pro" w:eastAsia="Avenir Next LT Pro" w:cs="Avenir Next LT Pro"/>
          <w:b w:val="0"/>
          <w:bCs w:val="0"/>
        </w:rPr>
        <w:t>I think sometimes you</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sort of have</w:t>
      </w:r>
      <w:r w:rsidRPr="35B8A706" w:rsidR="00162246">
        <w:rPr>
          <w:rFonts w:ascii="Avenir Next LT Pro" w:hAnsi="Avenir Next LT Pro" w:eastAsia="Avenir Next LT Pro" w:cs="Avenir Next LT Pro"/>
          <w:b w:val="0"/>
          <w:bCs w:val="0"/>
        </w:rPr>
        <w:t xml:space="preserve"> this feeling of okay, our files are up on a shelf somewhere, you know, collecting dust and are people really looking at them? </w:t>
      </w:r>
      <w:r w:rsidRPr="35B8A706" w:rsidR="00162246">
        <w:rPr>
          <w:rFonts w:ascii="Avenir Next LT Pro" w:hAnsi="Avenir Next LT Pro" w:eastAsia="Avenir Next LT Pro" w:cs="Avenir Next LT Pro"/>
          <w:b w:val="0"/>
          <w:bCs w:val="0"/>
        </w:rPr>
        <w:t xml:space="preserve">And </w:t>
      </w:r>
      <w:r w:rsidRPr="35B8A706" w:rsidR="00B67752">
        <w:rPr>
          <w:rFonts w:ascii="Avenir Next LT Pro" w:hAnsi="Avenir Next LT Pro" w:eastAsia="Avenir Next LT Pro" w:cs="Avenir Next LT Pro"/>
          <w:b w:val="0"/>
          <w:bCs w:val="0"/>
        </w:rPr>
        <w:t>actually,</w:t>
      </w:r>
      <w:r w:rsidRPr="35B8A706" w:rsidR="00162246">
        <w:rPr>
          <w:rFonts w:ascii="Avenir Next LT Pro" w:hAnsi="Avenir Next LT Pro" w:eastAsia="Avenir Next LT Pro" w:cs="Avenir Next LT Pro"/>
          <w:b w:val="0"/>
          <w:bCs w:val="0"/>
        </w:rPr>
        <w:t xml:space="preserve"> it</w:t>
      </w:r>
      <w:r w:rsidRPr="35B8A706" w:rsidR="00162246">
        <w:rPr>
          <w:rFonts w:ascii="Avenir Next LT Pro" w:hAnsi="Avenir Next LT Pro" w:eastAsia="Avenir Next LT Pro" w:cs="Avenir Next LT Pro"/>
          <w:b w:val="0"/>
          <w:bCs w:val="0"/>
        </w:rPr>
        <w:t xml:space="preserve"> turns out that the research was ongoing and </w:t>
      </w:r>
      <w:r w:rsidRPr="35B8A706" w:rsidR="00162246">
        <w:rPr>
          <w:rFonts w:ascii="Avenir Next LT Pro" w:hAnsi="Avenir Next LT Pro" w:eastAsia="Avenir Next LT Pro" w:cs="Avenir Next LT Pro"/>
          <w:b w:val="0"/>
          <w:bCs w:val="0"/>
        </w:rPr>
        <w:t>yeah</w:t>
      </w:r>
      <w:r w:rsidRPr="35B8A706" w:rsidR="00162246">
        <w:rPr>
          <w:rFonts w:ascii="Avenir Next LT Pro" w:hAnsi="Avenir Next LT Pro" w:eastAsia="Avenir Next LT Pro" w:cs="Avenir Next LT Pro"/>
          <w:b w:val="0"/>
          <w:bCs w:val="0"/>
        </w:rPr>
        <w:t xml:space="preserve">, </w:t>
      </w:r>
      <w:r w:rsidRPr="35B8A706" w:rsidR="00162246">
        <w:rPr>
          <w:rFonts w:ascii="Avenir Next LT Pro" w:hAnsi="Avenir Next LT Pro" w:eastAsia="Avenir Next LT Pro" w:cs="Avenir Next LT Pro"/>
          <w:b w:val="0"/>
          <w:bCs w:val="0"/>
        </w:rPr>
        <w:t>we’re</w:t>
      </w:r>
      <w:r w:rsidRPr="35B8A706" w:rsidR="00162246">
        <w:rPr>
          <w:rFonts w:ascii="Avenir Next LT Pro" w:hAnsi="Avenir Next LT Pro" w:eastAsia="Avenir Next LT Pro" w:cs="Avenir Next LT Pro"/>
          <w:b w:val="0"/>
          <w:bCs w:val="0"/>
        </w:rPr>
        <w:t xml:space="preserve"> just </w:t>
      </w:r>
      <w:r w:rsidRPr="35B8A706" w:rsidR="00162246">
        <w:rPr>
          <w:rFonts w:ascii="Avenir Next LT Pro" w:hAnsi="Avenir Next LT Pro" w:eastAsia="Avenir Next LT Pro" w:cs="Avenir Next LT Pro"/>
          <w:b w:val="0"/>
          <w:bCs w:val="0"/>
        </w:rPr>
        <w:t>very grateful</w:t>
      </w:r>
      <w:r w:rsidRPr="35B8A706" w:rsidR="00162246">
        <w:rPr>
          <w:rFonts w:ascii="Avenir Next LT Pro" w:hAnsi="Avenir Next LT Pro" w:eastAsia="Avenir Next LT Pro" w:cs="Avenir Next LT Pro"/>
          <w:b w:val="0"/>
          <w:bCs w:val="0"/>
        </w:rPr>
        <w:t xml:space="preserve"> for that.</w:t>
      </w:r>
    </w:p>
    <w:p w:rsidR="00B716F6" w:rsidP="35B8A706" w:rsidRDefault="00304DF1" w14:paraId="2671C2EB" w14:textId="132A06A9">
      <w:pPr>
        <w:pStyle w:val="Normal"/>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0853CF68">
        <w:rPr>
          <w:rFonts w:ascii="Avenir Next LT Pro" w:hAnsi="Avenir Next LT Pro" w:eastAsia="Avenir Next LT Pro" w:cs="Avenir Next LT Pro"/>
          <w:b w:val="1"/>
          <w:bCs w:val="1"/>
        </w:rPr>
        <w:t xml:space="preserve">aimah: </w:t>
      </w:r>
      <w:r w:rsidRPr="35B8A706" w:rsidR="00162246">
        <w:rPr>
          <w:rFonts w:ascii="Avenir Next LT Pro" w:hAnsi="Avenir Next LT Pro" w:eastAsia="Avenir Next LT Pro" w:cs="Avenir Next LT Pro"/>
          <w:b w:val="0"/>
          <w:bCs w:val="0"/>
        </w:rPr>
        <w:t xml:space="preserve">Thanks so much for </w:t>
      </w:r>
      <w:r w:rsidRPr="35B8A706" w:rsidR="00B67752">
        <w:rPr>
          <w:rFonts w:ascii="Avenir Next LT Pro" w:hAnsi="Avenir Next LT Pro" w:eastAsia="Avenir Next LT Pro" w:cs="Avenir Next LT Pro"/>
          <w:b w:val="0"/>
          <w:bCs w:val="0"/>
        </w:rPr>
        <w:t>sharing,</w:t>
      </w:r>
      <w:r w:rsidRPr="35B8A706" w:rsidR="00162246">
        <w:rPr>
          <w:rFonts w:ascii="Avenir Next LT Pro" w:hAnsi="Avenir Next LT Pro" w:eastAsia="Avenir Next LT Pro" w:cs="Avenir Next LT Pro"/>
          <w:b w:val="0"/>
          <w:bCs w:val="0"/>
        </w:rPr>
        <w:t xml:space="preserve"> Lindsay</w:t>
      </w:r>
      <w:r w:rsidRPr="35B8A706" w:rsidR="00B67752">
        <w:rPr>
          <w:rFonts w:ascii="Avenir Next LT Pro" w:hAnsi="Avenir Next LT Pro" w:eastAsia="Avenir Next LT Pro" w:cs="Avenir Next LT Pro"/>
          <w:b w:val="0"/>
          <w:bCs w:val="0"/>
        </w:rPr>
        <w:t>. I</w:t>
      </w:r>
      <w:r w:rsidRPr="35B8A706" w:rsidR="00162246">
        <w:rPr>
          <w:rFonts w:ascii="Avenir Next LT Pro" w:hAnsi="Avenir Next LT Pro" w:eastAsia="Avenir Next LT Pro" w:cs="Avenir Next LT Pro"/>
          <w:b w:val="0"/>
          <w:bCs w:val="0"/>
        </w:rPr>
        <w:t xml:space="preserve">t sounds like </w:t>
      </w:r>
      <w:r w:rsidRPr="35B8A706" w:rsidR="00162246">
        <w:rPr>
          <w:rFonts w:ascii="Avenir Next LT Pro" w:hAnsi="Avenir Next LT Pro" w:eastAsia="Avenir Next LT Pro" w:cs="Avenir Next LT Pro"/>
          <w:b w:val="0"/>
          <w:bCs w:val="0"/>
        </w:rPr>
        <w:t>it’s</w:t>
      </w:r>
      <w:r w:rsidRPr="35B8A706" w:rsidR="00162246">
        <w:rPr>
          <w:rFonts w:ascii="Avenir Next LT Pro" w:hAnsi="Avenir Next LT Pro" w:eastAsia="Avenir Next LT Pro" w:cs="Avenir Next LT Pro"/>
          <w:b w:val="0"/>
          <w:bCs w:val="0"/>
        </w:rPr>
        <w:t xml:space="preserve"> been a real rollercoaster of emotions for your family and </w:t>
      </w:r>
      <w:r w:rsidRPr="35B8A706" w:rsidR="00162246">
        <w:rPr>
          <w:rFonts w:ascii="Avenir Next LT Pro" w:hAnsi="Avenir Next LT Pro" w:eastAsia="Avenir Next LT Pro" w:cs="Avenir Next LT Pro"/>
          <w:b w:val="0"/>
          <w:bCs w:val="0"/>
        </w:rPr>
        <w:t>I’m</w:t>
      </w:r>
      <w:r w:rsidRPr="35B8A706" w:rsidR="00162246">
        <w:rPr>
          <w:rFonts w:ascii="Avenir Next LT Pro" w:hAnsi="Avenir Next LT Pro" w:eastAsia="Avenir Next LT Pro" w:cs="Avenir Next LT Pro"/>
          <w:b w:val="0"/>
          <w:bCs w:val="0"/>
        </w:rPr>
        <w:t xml:space="preserve"> glad to hear that, you know, </w:t>
      </w:r>
      <w:r w:rsidRPr="35B8A706" w:rsidR="00162246">
        <w:rPr>
          <w:rFonts w:ascii="Avenir Next LT Pro" w:hAnsi="Avenir Next LT Pro" w:eastAsia="Avenir Next LT Pro" w:cs="Avenir Next LT Pro"/>
          <w:b w:val="0"/>
          <w:bCs w:val="0"/>
        </w:rPr>
        <w:t>you’ve</w:t>
      </w:r>
      <w:r w:rsidRPr="35B8A706" w:rsidR="00304DF1">
        <w:rPr>
          <w:rFonts w:ascii="Avenir Next LT Pro" w:hAnsi="Avenir Next LT Pro" w:eastAsia="Avenir Next LT Pro" w:cs="Avenir Next LT Pro"/>
          <w:b w:val="0"/>
          <w:bCs w:val="0"/>
        </w:rPr>
        <w:t xml:space="preserve"> got some hope now that </w:t>
      </w:r>
      <w:r w:rsidRPr="35B8A706" w:rsidR="00304DF1">
        <w:rPr>
          <w:rFonts w:ascii="Avenir Next LT Pro" w:hAnsi="Avenir Next LT Pro" w:eastAsia="Avenir Next LT Pro" w:cs="Avenir Next LT Pro"/>
          <w:b w:val="0"/>
          <w:bCs w:val="0"/>
        </w:rPr>
        <w:t>you’ve</w:t>
      </w:r>
      <w:r w:rsidRPr="35B8A706" w:rsidR="00304DF1">
        <w:rPr>
          <w:rFonts w:ascii="Avenir Next LT Pro" w:hAnsi="Avenir Next LT Pro" w:eastAsia="Avenir Next LT Pro" w:cs="Avenir Next LT Pro"/>
          <w:b w:val="0"/>
          <w:bCs w:val="0"/>
        </w:rPr>
        <w:t xml:space="preserve"> got a diagnosis as well. So, moving onto the next question. Emma, I wanted to ask you then, how will these findings improve clinical diagnostic services for those for neurodevelopmental conditions?</w:t>
      </w:r>
    </w:p>
    <w:p w:rsidR="00B716F6" w:rsidP="35B8A706" w:rsidRDefault="00304DF1" w14:paraId="492F44EB" w14:textId="50B24AF9">
      <w:pPr>
        <w:pStyle w:val="Normal"/>
        <w:ind w:left="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30E4B57F">
        <w:rPr>
          <w:rFonts w:ascii="Avenir Next LT Pro" w:hAnsi="Avenir Next LT Pro" w:eastAsia="Avenir Next LT Pro" w:cs="Avenir Next LT Pro"/>
          <w:b w:val="1"/>
          <w:bCs w:val="1"/>
        </w:rPr>
        <w:t>mma:</w:t>
      </w:r>
      <w:r w:rsidRPr="35B8A706" w:rsidR="30E4B57F">
        <w:rPr>
          <w:rFonts w:ascii="Avenir Next LT Pro" w:hAnsi="Avenir Next LT Pro" w:eastAsia="Avenir Next LT Pro" w:cs="Avenir Next LT Pro"/>
          <w:b w:val="0"/>
          <w:bCs w:val="0"/>
        </w:rPr>
        <w:t xml:space="preserve"> </w:t>
      </w:r>
      <w:r w:rsidRPr="35B8A706" w:rsidR="00304DF1">
        <w:rPr>
          <w:rFonts w:ascii="Avenir Next LT Pro" w:hAnsi="Avenir Next LT Pro" w:eastAsia="Avenir Next LT Pro" w:cs="Avenir Next LT Pro"/>
          <w:b w:val="0"/>
          <w:bCs w:val="0"/>
        </w:rPr>
        <w:t xml:space="preserve">So, you asked me earlier about why it had taken so long to find this </w:t>
      </w:r>
      <w:r w:rsidRPr="35B8A706" w:rsidR="00304DF1">
        <w:rPr>
          <w:rFonts w:ascii="Avenir Next LT Pro" w:hAnsi="Avenir Next LT Pro" w:eastAsia="Avenir Next LT Pro" w:cs="Avenir Next LT Pro"/>
          <w:b w:val="0"/>
          <w:bCs w:val="0"/>
        </w:rPr>
        <w:t>particular cause</w:t>
      </w:r>
      <w:r w:rsidRPr="35B8A706" w:rsidR="00304DF1">
        <w:rPr>
          <w:rFonts w:ascii="Avenir Next LT Pro" w:hAnsi="Avenir Next LT Pro" w:eastAsia="Avenir Next LT Pro" w:cs="Avenir Next LT Pro"/>
          <w:b w:val="0"/>
          <w:bCs w:val="0"/>
        </w:rPr>
        <w:t xml:space="preserve"> of neurodevelopmental condition, and I gave you a </w:t>
      </w:r>
      <w:r w:rsidRPr="35B8A706" w:rsidR="00304DF1">
        <w:rPr>
          <w:rFonts w:ascii="Avenir Next LT Pro" w:hAnsi="Avenir Next LT Pro" w:eastAsia="Avenir Next LT Pro" w:cs="Avenir Next LT Pro"/>
          <w:b w:val="0"/>
          <w:bCs w:val="0"/>
        </w:rPr>
        <w:t>relatively simple</w:t>
      </w:r>
      <w:r w:rsidRPr="35B8A706" w:rsidR="00304DF1">
        <w:rPr>
          <w:rFonts w:ascii="Avenir Next LT Pro" w:hAnsi="Avenir Next LT Pro" w:eastAsia="Avenir Next LT Pro" w:cs="Avenir Next LT Pro"/>
          <w:b w:val="0"/>
          <w:bCs w:val="0"/>
        </w:rPr>
        <w:t xml:space="preserve"> answer. The reality is one of the other reasons is that almost eight out of ten children and adults who have RNU4-2 related neurodevelopmental condition </w:t>
      </w:r>
      <w:r w:rsidRPr="35B8A706" w:rsidR="00304DF1">
        <w:rPr>
          <w:rFonts w:ascii="Avenir Next LT Pro" w:hAnsi="Avenir Next LT Pro" w:eastAsia="Avenir Next LT Pro" w:cs="Avenir Next LT Pro"/>
          <w:b w:val="0"/>
          <w:bCs w:val="0"/>
        </w:rPr>
        <w:t>have</w:t>
      </w:r>
      <w:r w:rsidRPr="35B8A706" w:rsidR="00304DF1">
        <w:rPr>
          <w:rFonts w:ascii="Avenir Next LT Pro" w:hAnsi="Avenir Next LT Pro" w:eastAsia="Avenir Next LT Pro" w:cs="Avenir Next LT Pro"/>
          <w:b w:val="0"/>
          <w:bCs w:val="0"/>
        </w:rPr>
        <w:t xml:space="preserve"> </w:t>
      </w:r>
      <w:r w:rsidRPr="35B8A706" w:rsidR="00304DF1">
        <w:rPr>
          <w:rFonts w:ascii="Avenir Next LT Pro" w:hAnsi="Avenir Next LT Pro" w:eastAsia="Avenir Next LT Pro" w:cs="Avenir Next LT Pro"/>
          <w:b w:val="0"/>
          <w:bCs w:val="0"/>
        </w:rPr>
        <w:t>exactly the same</w:t>
      </w:r>
      <w:r w:rsidRPr="35B8A706" w:rsidR="00304DF1">
        <w:rPr>
          <w:rFonts w:ascii="Avenir Next LT Pro" w:hAnsi="Avenir Next LT Pro" w:eastAsia="Avenir Next LT Pro" w:cs="Avenir Next LT Pro"/>
          <w:b w:val="0"/>
          <w:bCs w:val="0"/>
        </w:rPr>
        <w:t xml:space="preserve"> single letter spelling change in that gene. So, </w:t>
      </w:r>
      <w:r w:rsidRPr="35B8A706" w:rsidR="00304DF1">
        <w:rPr>
          <w:rFonts w:ascii="Avenir Next LT Pro" w:hAnsi="Avenir Next LT Pro" w:eastAsia="Avenir Next LT Pro" w:cs="Avenir Next LT Pro"/>
          <w:b w:val="0"/>
          <w:bCs w:val="0"/>
        </w:rPr>
        <w:t>actually that</w:t>
      </w:r>
      <w:r w:rsidRPr="35B8A706" w:rsidR="00304DF1">
        <w:rPr>
          <w:rFonts w:ascii="Avenir Next LT Pro" w:hAnsi="Avenir Next LT Pro" w:eastAsia="Avenir Next LT Pro" w:cs="Avenir Next LT Pro"/>
          <w:b w:val="0"/>
          <w:bCs w:val="0"/>
        </w:rPr>
        <w:t xml:space="preserve"> </w:t>
      </w:r>
      <w:r w:rsidRPr="35B8A706" w:rsidR="00304DF1">
        <w:rPr>
          <w:rFonts w:ascii="Avenir Next LT Pro" w:hAnsi="Avenir Next LT Pro" w:eastAsia="Avenir Next LT Pro" w:cs="Avenir Next LT Pro"/>
          <w:b w:val="0"/>
          <w:bCs w:val="0"/>
        </w:rPr>
        <w:t>in itself means</w:t>
      </w:r>
      <w:r w:rsidRPr="35B8A706" w:rsidR="00304DF1">
        <w:rPr>
          <w:rFonts w:ascii="Avenir Next LT Pro" w:hAnsi="Avenir Next LT Pro" w:eastAsia="Avenir Next LT Pro" w:cs="Avenir Next LT Pro"/>
          <w:b w:val="0"/>
          <w:bCs w:val="0"/>
        </w:rPr>
        <w:t xml:space="preserve"> that when researchers are looking at that information, they might think that </w:t>
      </w:r>
      <w:r w:rsidRPr="35B8A706" w:rsidR="00304DF1">
        <w:rPr>
          <w:rFonts w:ascii="Avenir Next LT Pro" w:hAnsi="Avenir Next LT Pro" w:eastAsia="Avenir Next LT Pro" w:cs="Avenir Next LT Pro"/>
          <w:b w:val="0"/>
          <w:bCs w:val="0"/>
        </w:rPr>
        <w:t>it’s</w:t>
      </w:r>
      <w:r w:rsidRPr="35B8A706" w:rsidR="00304DF1">
        <w:rPr>
          <w:rFonts w:ascii="Avenir Next LT Pro" w:hAnsi="Avenir Next LT Pro" w:eastAsia="Avenir Next LT Pro" w:cs="Avenir Next LT Pro"/>
          <w:b w:val="0"/>
          <w:bCs w:val="0"/>
        </w:rPr>
        <w:t xml:space="preserve"> </w:t>
      </w:r>
      <w:r w:rsidRPr="35B8A706" w:rsidR="00304DF1">
        <w:rPr>
          <w:rFonts w:ascii="Avenir Next LT Pro" w:hAnsi="Avenir Next LT Pro" w:eastAsia="Avenir Next LT Pro" w:cs="Avenir Next LT Pro"/>
          <w:b w:val="0"/>
          <w:bCs w:val="0"/>
        </w:rPr>
        <w:t>actually a</w:t>
      </w:r>
      <w:r w:rsidRPr="35B8A706" w:rsidR="00304DF1">
        <w:rPr>
          <w:rFonts w:ascii="Avenir Next LT Pro" w:hAnsi="Avenir Next LT Pro" w:eastAsia="Avenir Next LT Pro" w:cs="Avenir Next LT Pro"/>
          <w:b w:val="0"/>
          <w:bCs w:val="0"/>
        </w:rPr>
        <w:t xml:space="preserve"> mistake. Because we know that when we sequence genetic </w:t>
      </w:r>
      <w:r w:rsidRPr="35B8A706" w:rsidR="00B716F6">
        <w:rPr>
          <w:rFonts w:ascii="Avenir Next LT Pro" w:hAnsi="Avenir Next LT Pro" w:eastAsia="Avenir Next LT Pro" w:cs="Avenir Next LT Pro"/>
          <w:b w:val="0"/>
          <w:bCs w:val="0"/>
        </w:rPr>
        <w:t>information,</w:t>
      </w:r>
      <w:r w:rsidRPr="35B8A706" w:rsidR="00304DF1">
        <w:rPr>
          <w:rFonts w:ascii="Avenir Next LT Pro" w:hAnsi="Avenir Next LT Pro" w:eastAsia="Avenir Next LT Pro" w:cs="Avenir Next LT Pro"/>
          <w:b w:val="0"/>
          <w:bCs w:val="0"/>
        </w:rPr>
        <w:t xml:space="preserve"> we can see mistakes in that sequencing information that are just because the machine has, and the way that we process that data, </w:t>
      </w:r>
      <w:r w:rsidRPr="35B8A706" w:rsidR="00304DF1">
        <w:rPr>
          <w:rFonts w:ascii="Avenir Next LT Pro" w:hAnsi="Avenir Next LT Pro" w:eastAsia="Avenir Next LT Pro" w:cs="Avenir Next LT Pro"/>
          <w:b w:val="0"/>
          <w:bCs w:val="0"/>
        </w:rPr>
        <w:t>it’s</w:t>
      </w:r>
      <w:r w:rsidRPr="35B8A706" w:rsidR="00304DF1">
        <w:rPr>
          <w:rFonts w:ascii="Avenir Next LT Pro" w:hAnsi="Avenir Next LT Pro" w:eastAsia="Avenir Next LT Pro" w:cs="Avenir Next LT Pro"/>
          <w:b w:val="0"/>
          <w:bCs w:val="0"/>
        </w:rPr>
        <w:t xml:space="preserve"> not perfect. So, sometimes we find these little mistakes and </w:t>
      </w:r>
      <w:r w:rsidRPr="35B8A706" w:rsidR="00304DF1">
        <w:rPr>
          <w:rFonts w:ascii="Avenir Next LT Pro" w:hAnsi="Avenir Next LT Pro" w:eastAsia="Avenir Next LT Pro" w:cs="Avenir Next LT Pro"/>
          <w:b w:val="0"/>
          <w:bCs w:val="0"/>
        </w:rPr>
        <w:t>they’re</w:t>
      </w:r>
      <w:r w:rsidRPr="35B8A706" w:rsidR="00304DF1">
        <w:rPr>
          <w:rFonts w:ascii="Avenir Next LT Pro" w:hAnsi="Avenir Next LT Pro" w:eastAsia="Avenir Next LT Pro" w:cs="Avenir Next LT Pro"/>
          <w:b w:val="0"/>
          <w:bCs w:val="0"/>
        </w:rPr>
        <w:t xml:space="preserve"> not actually the cause of a person’s problems, </w:t>
      </w:r>
      <w:r w:rsidRPr="35B8A706" w:rsidR="00304DF1">
        <w:rPr>
          <w:rFonts w:ascii="Avenir Next LT Pro" w:hAnsi="Avenir Next LT Pro" w:eastAsia="Avenir Next LT Pro" w:cs="Avenir Next LT Pro"/>
          <w:b w:val="0"/>
          <w:bCs w:val="0"/>
        </w:rPr>
        <w:t>they’re</w:t>
      </w:r>
      <w:r w:rsidRPr="35B8A706" w:rsidR="00304DF1">
        <w:rPr>
          <w:rFonts w:ascii="Avenir Next LT Pro" w:hAnsi="Avenir Next LT Pro" w:eastAsia="Avenir Next LT Pro" w:cs="Avenir Next LT Pro"/>
          <w:b w:val="0"/>
          <w:bCs w:val="0"/>
        </w:rPr>
        <w:t xml:space="preserve"> just what we call an artefact or an issue with the way that that happens. </w:t>
      </w:r>
    </w:p>
    <w:p w:rsidR="00304DF1" w:rsidP="35B8A706" w:rsidRDefault="00304DF1" w14:paraId="00F9E956" w14:textId="3359F9B4">
      <w:pPr>
        <w:ind w:left="0"/>
        <w:jc w:val="both"/>
        <w:rPr>
          <w:rFonts w:ascii="Avenir Next LT Pro" w:hAnsi="Avenir Next LT Pro" w:eastAsia="Avenir Next LT Pro" w:cs="Avenir Next LT Pro"/>
          <w:b w:val="0"/>
          <w:bCs w:val="0"/>
        </w:rPr>
      </w:pPr>
      <w:r w:rsidRPr="35B8A706" w:rsidR="00304DF1">
        <w:rPr>
          <w:rFonts w:ascii="Avenir Next LT Pro" w:hAnsi="Avenir Next LT Pro" w:eastAsia="Avenir Next LT Pro" w:cs="Avenir Next LT Pro"/>
          <w:b w:val="0"/>
          <w:bCs w:val="0"/>
        </w:rPr>
        <w:t>S</w:t>
      </w:r>
      <w:r w:rsidRPr="35B8A706" w:rsidR="00B716F6">
        <w:rPr>
          <w:rFonts w:ascii="Avenir Next LT Pro" w:hAnsi="Avenir Next LT Pro" w:eastAsia="Avenir Next LT Pro" w:cs="Avenir Next LT Pro"/>
          <w:b w:val="0"/>
          <w:bCs w:val="0"/>
        </w:rPr>
        <w:t>o</w:t>
      </w:r>
      <w:r w:rsidRPr="35B8A706" w:rsidR="00304DF1">
        <w:rPr>
          <w:rFonts w:ascii="Avenir Next LT Pro" w:hAnsi="Avenir Next LT Pro" w:eastAsia="Avenir Next LT Pro" w:cs="Avenir Next LT Pro"/>
          <w:b w:val="0"/>
          <w:bCs w:val="0"/>
        </w:rPr>
        <w:t xml:space="preserve">, that is part of the reason for why it was tricky for us to know whether this was, or rather the researchers to know whether this was or was not the cause of this </w:t>
      </w:r>
      <w:r w:rsidRPr="35B8A706" w:rsidR="00304DF1">
        <w:rPr>
          <w:rFonts w:ascii="Avenir Next LT Pro" w:hAnsi="Avenir Next LT Pro" w:eastAsia="Avenir Next LT Pro" w:cs="Avenir Next LT Pro"/>
          <w:b w:val="0"/>
          <w:bCs w:val="0"/>
        </w:rPr>
        <w:t>particular condition</w:t>
      </w:r>
      <w:r w:rsidRPr="35B8A706" w:rsidR="00304DF1">
        <w:rPr>
          <w:rFonts w:ascii="Avenir Next LT Pro" w:hAnsi="Avenir Next LT Pro" w:eastAsia="Avenir Next LT Pro" w:cs="Avenir Next LT Pro"/>
          <w:b w:val="0"/>
          <w:bCs w:val="0"/>
        </w:rPr>
        <w:t xml:space="preserve">. But that </w:t>
      </w:r>
      <w:r w:rsidRPr="35B8A706" w:rsidR="00304DF1">
        <w:rPr>
          <w:rFonts w:ascii="Avenir Next LT Pro" w:hAnsi="Avenir Next LT Pro" w:eastAsia="Avenir Next LT Pro" w:cs="Avenir Next LT Pro"/>
          <w:b w:val="0"/>
          <w:bCs w:val="0"/>
        </w:rPr>
        <w:t>in itself is</w:t>
      </w:r>
      <w:r w:rsidRPr="35B8A706" w:rsidR="00304DF1">
        <w:rPr>
          <w:rFonts w:ascii="Avenir Next LT Pro" w:hAnsi="Avenir Next LT Pro" w:eastAsia="Avenir Next LT Pro" w:cs="Avenir Next LT Pro"/>
          <w:b w:val="0"/>
          <w:bCs w:val="0"/>
        </w:rPr>
        <w:t xml:space="preserve"> quite helpful when we think about how we might </w:t>
      </w:r>
      <w:r w:rsidRPr="35B8A706" w:rsidR="00304DF1">
        <w:rPr>
          <w:rFonts w:ascii="Avenir Next LT Pro" w:hAnsi="Avenir Next LT Pro" w:eastAsia="Avenir Next LT Pro" w:cs="Avenir Next LT Pro"/>
          <w:b w:val="0"/>
          <w:bCs w:val="0"/>
        </w:rPr>
        <w:t>identify</w:t>
      </w:r>
      <w:r w:rsidRPr="35B8A706" w:rsidR="00304DF1">
        <w:rPr>
          <w:rFonts w:ascii="Avenir Next LT Pro" w:hAnsi="Avenir Next LT Pro" w:eastAsia="Avenir Next LT Pro" w:cs="Avenir Next LT Pro"/>
          <w:b w:val="0"/>
          <w:bCs w:val="0"/>
        </w:rPr>
        <w:t xml:space="preserve"> more people who have this going forwards. Because unlike </w:t>
      </w:r>
      <w:r w:rsidRPr="35B8A706" w:rsidR="00443B19">
        <w:rPr>
          <w:rFonts w:ascii="Avenir Next LT Pro" w:hAnsi="Avenir Next LT Pro" w:eastAsia="Avenir Next LT Pro" w:cs="Avenir Next LT Pro"/>
          <w:b w:val="0"/>
          <w:bCs w:val="0"/>
        </w:rPr>
        <w:t xml:space="preserve">in Lars’ case where we </w:t>
      </w:r>
      <w:r w:rsidRPr="35B8A706" w:rsidR="00443B19">
        <w:rPr>
          <w:rFonts w:ascii="Avenir Next LT Pro" w:hAnsi="Avenir Next LT Pro" w:eastAsia="Avenir Next LT Pro" w:cs="Avenir Next LT Pro"/>
          <w:b w:val="0"/>
          <w:bCs w:val="0"/>
        </w:rPr>
        <w:t>didn’t</w:t>
      </w:r>
      <w:r w:rsidRPr="35B8A706" w:rsidR="00443B19">
        <w:rPr>
          <w:rFonts w:ascii="Avenir Next LT Pro" w:hAnsi="Avenir Next LT Pro" w:eastAsia="Avenir Next LT Pro" w:cs="Avenir Next LT Pro"/>
          <w:b w:val="0"/>
          <w:bCs w:val="0"/>
        </w:rPr>
        <w:t xml:space="preserve"> know what the cause was and so we were still searching, and we </w:t>
      </w:r>
      <w:r w:rsidRPr="35B8A706" w:rsidR="00443B19">
        <w:rPr>
          <w:rFonts w:ascii="Avenir Next LT Pro" w:hAnsi="Avenir Next LT Pro" w:eastAsia="Avenir Next LT Pro" w:cs="Avenir Next LT Pro"/>
          <w:b w:val="0"/>
          <w:bCs w:val="0"/>
        </w:rPr>
        <w:t>didn’t</w:t>
      </w:r>
      <w:r w:rsidRPr="35B8A706" w:rsidR="00443B19">
        <w:rPr>
          <w:rFonts w:ascii="Avenir Next LT Pro" w:hAnsi="Avenir Next LT Pro" w:eastAsia="Avenir Next LT Pro" w:cs="Avenir Next LT Pro"/>
          <w:b w:val="0"/>
          <w:bCs w:val="0"/>
        </w:rPr>
        <w:t xml:space="preserve"> know where to look in the billions of letters that make up the genetic code to find that answer, we now know that this is </w:t>
      </w:r>
      <w:r w:rsidRPr="35B8A706" w:rsidR="00982839">
        <w:rPr>
          <w:rFonts w:ascii="Avenir Next LT Pro" w:hAnsi="Avenir Next LT Pro" w:eastAsia="Avenir Next LT Pro" w:cs="Avenir Next LT Pro"/>
          <w:b w:val="0"/>
          <w:bCs w:val="0"/>
        </w:rPr>
        <w:t xml:space="preserve">really </w:t>
      </w:r>
      <w:r w:rsidRPr="35B8A706" w:rsidR="00982839">
        <w:rPr>
          <w:rFonts w:ascii="Avenir Next LT Pro" w:hAnsi="Avenir Next LT Pro" w:eastAsia="Avenir Next LT Pro" w:cs="Avenir Next LT Pro"/>
          <w:b w:val="0"/>
          <w:bCs w:val="0"/>
        </w:rPr>
        <w:t>very common</w:t>
      </w:r>
      <w:r w:rsidRPr="35B8A706" w:rsidR="00982839">
        <w:rPr>
          <w:rFonts w:ascii="Avenir Next LT Pro" w:hAnsi="Avenir Next LT Pro" w:eastAsia="Avenir Next LT Pro" w:cs="Avenir Next LT Pro"/>
          <w:b w:val="0"/>
          <w:bCs w:val="0"/>
        </w:rPr>
        <w:t xml:space="preserve">. </w:t>
      </w:r>
      <w:r w:rsidRPr="35B8A706" w:rsidR="00982839">
        <w:rPr>
          <w:rFonts w:ascii="Avenir Next LT Pro" w:hAnsi="Avenir Next LT Pro" w:eastAsia="Avenir Next LT Pro" w:cs="Avenir Next LT Pro"/>
          <w:b w:val="0"/>
          <w:bCs w:val="0"/>
        </w:rPr>
        <w:t>It’s</w:t>
      </w:r>
      <w:r w:rsidRPr="35B8A706" w:rsidR="00982839">
        <w:rPr>
          <w:rFonts w:ascii="Avenir Next LT Pro" w:hAnsi="Avenir Next LT Pro" w:eastAsia="Avenir Next LT Pro" w:cs="Avenir Next LT Pro"/>
          <w:b w:val="0"/>
          <w:bCs w:val="0"/>
        </w:rPr>
        <w:t xml:space="preserve"> unbelievably common. I think we </w:t>
      </w:r>
      <w:r w:rsidRPr="35B8A706" w:rsidR="00982839">
        <w:rPr>
          <w:rFonts w:ascii="Avenir Next LT Pro" w:hAnsi="Avenir Next LT Pro" w:eastAsia="Avenir Next LT Pro" w:cs="Avenir Next LT Pro"/>
          <w:b w:val="0"/>
          <w:bCs w:val="0"/>
        </w:rPr>
        <w:t>didn’t</w:t>
      </w:r>
      <w:r w:rsidRPr="35B8A706" w:rsidR="00982839">
        <w:rPr>
          <w:rFonts w:ascii="Avenir Next LT Pro" w:hAnsi="Avenir Next LT Pro" w:eastAsia="Avenir Next LT Pro" w:cs="Avenir Next LT Pro"/>
          <w:b w:val="0"/>
          <w:bCs w:val="0"/>
        </w:rPr>
        <w:t xml:space="preserve"> think we would be finding a cause of a rare genetic condition that was this commonly occurring at this stage. But the fact that </w:t>
      </w:r>
      <w:r w:rsidRPr="35B8A706" w:rsidR="00982839">
        <w:rPr>
          <w:rFonts w:ascii="Avenir Next LT Pro" w:hAnsi="Avenir Next LT Pro" w:eastAsia="Avenir Next LT Pro" w:cs="Avenir Next LT Pro"/>
          <w:b w:val="0"/>
          <w:bCs w:val="0"/>
        </w:rPr>
        <w:t>it’s</w:t>
      </w:r>
      <w:r w:rsidRPr="35B8A706" w:rsidR="00982839">
        <w:rPr>
          <w:rFonts w:ascii="Avenir Next LT Pro" w:hAnsi="Avenir Next LT Pro" w:eastAsia="Avenir Next LT Pro" w:cs="Avenir Next LT Pro"/>
          <w:b w:val="0"/>
          <w:bCs w:val="0"/>
        </w:rPr>
        <w:t xml:space="preserve"> just a single, </w:t>
      </w:r>
      <w:r w:rsidRPr="35B8A706" w:rsidR="00982839">
        <w:rPr>
          <w:rFonts w:ascii="Avenir Next LT Pro" w:hAnsi="Avenir Next LT Pro" w:eastAsia="Avenir Next LT Pro" w:cs="Avenir Next LT Pro"/>
          <w:b w:val="0"/>
          <w:bCs w:val="0"/>
        </w:rPr>
        <w:t>it’s</w:t>
      </w:r>
      <w:r w:rsidRPr="35B8A706" w:rsidR="00982839">
        <w:rPr>
          <w:rFonts w:ascii="Avenir Next LT Pro" w:hAnsi="Avenir Next LT Pro" w:eastAsia="Avenir Next LT Pro" w:cs="Avenir Next LT Pro"/>
          <w:b w:val="0"/>
          <w:bCs w:val="0"/>
        </w:rPr>
        <w:t xml:space="preserve"> commonly this one single change in the gene means that we can set up </w:t>
      </w:r>
      <w:r w:rsidRPr="35B8A706" w:rsidR="00982839">
        <w:rPr>
          <w:rFonts w:ascii="Avenir Next LT Pro" w:hAnsi="Avenir Next LT Pro" w:eastAsia="Avenir Next LT Pro" w:cs="Avenir Next LT Pro"/>
          <w:b w:val="0"/>
          <w:bCs w:val="0"/>
        </w:rPr>
        <w:t>pretty cheap</w:t>
      </w:r>
      <w:r w:rsidRPr="35B8A706" w:rsidR="00982839">
        <w:rPr>
          <w:rFonts w:ascii="Avenir Next LT Pro" w:hAnsi="Avenir Next LT Pro" w:eastAsia="Avenir Next LT Pro" w:cs="Avenir Next LT Pro"/>
          <w:b w:val="0"/>
          <w:bCs w:val="0"/>
        </w:rPr>
        <w:t xml:space="preserve"> diagnostic testing. Which means that if you were somewhere where you </w:t>
      </w:r>
      <w:r w:rsidRPr="35B8A706" w:rsidR="00982839">
        <w:rPr>
          <w:rFonts w:ascii="Avenir Next LT Pro" w:hAnsi="Avenir Next LT Pro" w:eastAsia="Avenir Next LT Pro" w:cs="Avenir Next LT Pro"/>
          <w:b w:val="0"/>
          <w:bCs w:val="0"/>
        </w:rPr>
        <w:t>wouldn't</w:t>
      </w:r>
      <w:r w:rsidRPr="35B8A706" w:rsidR="00982839">
        <w:rPr>
          <w:rFonts w:ascii="Avenir Next LT Pro" w:hAnsi="Avenir Next LT Pro" w:eastAsia="Avenir Next LT Pro" w:cs="Avenir Next LT Pro"/>
          <w:b w:val="0"/>
          <w:bCs w:val="0"/>
        </w:rPr>
        <w:t xml:space="preserve"> necessarily have access to whole genome sequencing, or a more comprehensive testing in that way, we could still be able to pick up this condition. And </w:t>
      </w:r>
      <w:r w:rsidRPr="35B8A706" w:rsidR="00982839">
        <w:rPr>
          <w:rFonts w:ascii="Avenir Next LT Pro" w:hAnsi="Avenir Next LT Pro" w:eastAsia="Avenir Next LT Pro" w:cs="Avenir Next LT Pro"/>
          <w:b w:val="0"/>
          <w:bCs w:val="0"/>
        </w:rPr>
        <w:t>it’s</w:t>
      </w:r>
      <w:r w:rsidRPr="35B8A706" w:rsidR="00982839">
        <w:rPr>
          <w:rFonts w:ascii="Avenir Next LT Pro" w:hAnsi="Avenir Next LT Pro" w:eastAsia="Avenir Next LT Pro" w:cs="Avenir Next LT Pro"/>
          <w:b w:val="0"/>
          <w:bCs w:val="0"/>
        </w:rPr>
        <w:t xml:space="preserve"> common enough that even if you </w:t>
      </w:r>
      <w:r w:rsidRPr="35B8A706" w:rsidR="00982839">
        <w:rPr>
          <w:rFonts w:ascii="Avenir Next LT Pro" w:hAnsi="Avenir Next LT Pro" w:eastAsia="Avenir Next LT Pro" w:cs="Avenir Next LT Pro"/>
          <w:b w:val="0"/>
          <w:bCs w:val="0"/>
        </w:rPr>
        <w:t>didn’t</w:t>
      </w:r>
      <w:r w:rsidRPr="35B8A706" w:rsidR="00982839">
        <w:rPr>
          <w:rFonts w:ascii="Avenir Next LT Pro" w:hAnsi="Avenir Next LT Pro" w:eastAsia="Avenir Next LT Pro" w:cs="Avenir Next LT Pro"/>
          <w:b w:val="0"/>
          <w:bCs w:val="0"/>
        </w:rPr>
        <w:t xml:space="preserve"> necessarily recognise that a person had it, you could still have this as part of your diagnostic tool kit for patients who have a neurodevelopmental condition. </w:t>
      </w:r>
      <w:r w:rsidRPr="35B8A706" w:rsidR="00982839">
        <w:rPr>
          <w:rFonts w:ascii="Avenir Next LT Pro" w:hAnsi="Avenir Next LT Pro" w:eastAsia="Avenir Next LT Pro" w:cs="Avenir Next LT Pro"/>
          <w:b w:val="0"/>
          <w:bCs w:val="0"/>
        </w:rPr>
        <w:t>It’s</w:t>
      </w:r>
      <w:r w:rsidRPr="35B8A706" w:rsidR="00982839">
        <w:rPr>
          <w:rFonts w:ascii="Avenir Next LT Pro" w:hAnsi="Avenir Next LT Pro" w:eastAsia="Avenir Next LT Pro" w:cs="Avenir Next LT Pro"/>
          <w:b w:val="0"/>
          <w:bCs w:val="0"/>
        </w:rPr>
        <w:t xml:space="preserve"> common enough that just doing </w:t>
      </w:r>
      <w:r w:rsidRPr="35B8A706" w:rsidR="00982839">
        <w:rPr>
          <w:rFonts w:ascii="Avenir Next LT Pro" w:hAnsi="Avenir Next LT Pro" w:eastAsia="Avenir Next LT Pro" w:cs="Avenir Next LT Pro"/>
          <w:b w:val="0"/>
          <w:bCs w:val="0"/>
        </w:rPr>
        <w:t>a very simple</w:t>
      </w:r>
      <w:r w:rsidRPr="35B8A706" w:rsidR="00982839">
        <w:rPr>
          <w:rFonts w:ascii="Avenir Next LT Pro" w:hAnsi="Avenir Next LT Pro" w:eastAsia="Avenir Next LT Pro" w:cs="Avenir Next LT Pro"/>
          <w:b w:val="0"/>
          <w:bCs w:val="0"/>
        </w:rPr>
        <w:t xml:space="preserve"> test that could be done in any diagnostic lab anywhere in the world, you would be able to </w:t>
      </w:r>
      <w:r w:rsidRPr="35B8A706" w:rsidR="00982839">
        <w:rPr>
          <w:rFonts w:ascii="Avenir Next LT Pro" w:hAnsi="Avenir Next LT Pro" w:eastAsia="Avenir Next LT Pro" w:cs="Avenir Next LT Pro"/>
          <w:b w:val="0"/>
          <w:bCs w:val="0"/>
        </w:rPr>
        <w:t>identify</w:t>
      </w:r>
      <w:r w:rsidRPr="35B8A706" w:rsidR="00982839">
        <w:rPr>
          <w:rFonts w:ascii="Avenir Next LT Pro" w:hAnsi="Avenir Next LT Pro" w:eastAsia="Avenir Next LT Pro" w:cs="Avenir Next LT Pro"/>
          <w:b w:val="0"/>
          <w:bCs w:val="0"/>
        </w:rPr>
        <w:t xml:space="preserve"> </w:t>
      </w:r>
      <w:r w:rsidRPr="35B8A706" w:rsidR="00982839">
        <w:rPr>
          <w:rFonts w:ascii="Avenir Next LT Pro" w:hAnsi="Avenir Next LT Pro" w:eastAsia="Avenir Next LT Pro" w:cs="Avenir Next LT Pro"/>
          <w:b w:val="0"/>
          <w:bCs w:val="0"/>
        </w:rPr>
        <w:t>the majority of</w:t>
      </w:r>
      <w:r w:rsidRPr="35B8A706" w:rsidR="00982839">
        <w:rPr>
          <w:rFonts w:ascii="Avenir Next LT Pro" w:hAnsi="Avenir Next LT Pro" w:eastAsia="Avenir Next LT Pro" w:cs="Avenir Next LT Pro"/>
          <w:b w:val="0"/>
          <w:bCs w:val="0"/>
        </w:rPr>
        <w:t xml:space="preserve"> people who have this.</w:t>
      </w:r>
    </w:p>
    <w:p w:rsidRPr="00382336" w:rsidR="00104E30" w:rsidP="35B8A706" w:rsidRDefault="00104E30" w14:paraId="039A4B82" w14:textId="30A5BC59">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2C700B18">
        <w:rPr>
          <w:rFonts w:ascii="Avenir Next LT Pro" w:hAnsi="Avenir Next LT Pro" w:eastAsia="Avenir Next LT Pro" w:cs="Avenir Next LT Pro"/>
          <w:b w:val="1"/>
          <w:bCs w:val="1"/>
        </w:rPr>
        <w:t>aimah:</w:t>
      </w:r>
      <w:r w:rsidRPr="35B8A706" w:rsidR="2C700B18">
        <w:rPr>
          <w:rFonts w:ascii="Avenir Next LT Pro" w:hAnsi="Avenir Next LT Pro" w:eastAsia="Avenir Next LT Pro" w:cs="Avenir Next LT Pro"/>
          <w:b w:val="0"/>
          <w:bCs w:val="0"/>
        </w:rPr>
        <w:t xml:space="preserve"> </w:t>
      </w:r>
      <w:r w:rsidRPr="35B8A706" w:rsidR="0000696C">
        <w:rPr>
          <w:rFonts w:ascii="Avenir Next LT Pro" w:hAnsi="Avenir Next LT Pro" w:eastAsia="Avenir Next LT Pro" w:cs="Avenir Next LT Pro"/>
          <w:b w:val="0"/>
          <w:bCs w:val="0"/>
        </w:rPr>
        <w:t xml:space="preserve">Now </w:t>
      </w:r>
      <w:r w:rsidRPr="35B8A706" w:rsidR="0000696C">
        <w:rPr>
          <w:rFonts w:ascii="Avenir Next LT Pro" w:hAnsi="Avenir Next LT Pro" w:eastAsia="Avenir Next LT Pro" w:cs="Avenir Next LT Pro"/>
          <w:b w:val="0"/>
          <w:bCs w:val="0"/>
        </w:rPr>
        <w:t>let’s</w:t>
      </w:r>
      <w:r w:rsidRPr="35B8A706" w:rsidR="0000696C">
        <w:rPr>
          <w:rFonts w:ascii="Avenir Next LT Pro" w:hAnsi="Avenir Next LT Pro" w:eastAsia="Avenir Next LT Pro" w:cs="Avenir Next LT Pro"/>
          <w:b w:val="0"/>
          <w:bCs w:val="0"/>
        </w:rPr>
        <w:t xml:space="preserve"> hear from the other research group who </w:t>
      </w:r>
      <w:r w:rsidRPr="35B8A706" w:rsidR="0000696C">
        <w:rPr>
          <w:rFonts w:ascii="Avenir Next LT Pro" w:hAnsi="Avenir Next LT Pro" w:eastAsia="Avenir Next LT Pro" w:cs="Avenir Next LT Pro"/>
          <w:b w:val="0"/>
          <w:bCs w:val="0"/>
        </w:rPr>
        <w:t>are responsible for</w:t>
      </w:r>
      <w:r w:rsidRPr="35B8A706" w:rsidR="0000696C">
        <w:rPr>
          <w:rFonts w:ascii="Avenir Next LT Pro" w:hAnsi="Avenir Next LT Pro" w:eastAsia="Avenir Next LT Pro" w:cs="Avenir Next LT Pro"/>
          <w:b w:val="0"/>
          <w:bCs w:val="0"/>
        </w:rPr>
        <w:t xml:space="preserve"> these findings. Here is D</w:t>
      </w:r>
      <w:r w:rsidRPr="35B8A706" w:rsidR="00104E30">
        <w:rPr>
          <w:rFonts w:ascii="Avenir Next LT Pro" w:hAnsi="Avenir Next LT Pro" w:eastAsia="Avenir Next LT Pro" w:cs="Avenir Next LT Pro"/>
          <w:b w:val="0"/>
          <w:bCs w:val="0"/>
        </w:rPr>
        <w:t>r</w:t>
      </w:r>
      <w:r w:rsidRPr="35B8A706" w:rsidR="0000696C">
        <w:rPr>
          <w:rFonts w:ascii="Avenir Next LT Pro" w:hAnsi="Avenir Next LT Pro" w:eastAsia="Avenir Next LT Pro" w:cs="Avenir Next LT Pro"/>
          <w:b w:val="0"/>
          <w:bCs w:val="0"/>
        </w:rPr>
        <w:t xml:space="preserve"> Andrew Mumford.</w:t>
      </w:r>
    </w:p>
    <w:p w:rsidRPr="00382336" w:rsidR="00104E30" w:rsidP="35B8A706" w:rsidRDefault="00104E30" w14:paraId="7B818CA9" w14:textId="26B16746">
      <w:pPr>
        <w:ind w:left="0"/>
        <w:jc w:val="both"/>
        <w:rPr>
          <w:rFonts w:ascii="Avenir Next LT Pro" w:hAnsi="Avenir Next LT Pro" w:eastAsia="Avenir Next LT Pro" w:cs="Avenir Next LT Pro"/>
          <w:b w:val="0"/>
          <w:bCs w:val="0"/>
        </w:rPr>
      </w:pPr>
      <w:r w:rsidRPr="35B8A706" w:rsidR="00382336">
        <w:rPr>
          <w:rFonts w:ascii="Avenir Next LT Pro" w:hAnsi="Avenir Next LT Pro" w:eastAsia="Avenir Next LT Pro" w:cs="Avenir Next LT Pro"/>
          <w:b w:val="0"/>
          <w:bCs w:val="0"/>
        </w:rPr>
        <w:t>(</w:t>
      </w:r>
      <w:r w:rsidRPr="35B8A706" w:rsidR="00104E30">
        <w:rPr>
          <w:rFonts w:ascii="Avenir Next LT Pro" w:hAnsi="Avenir Next LT Pro" w:eastAsia="Avenir Next LT Pro" w:cs="Avenir Next LT Pro"/>
          <w:b w:val="0"/>
          <w:bCs w:val="0"/>
        </w:rPr>
        <w:t>C</w:t>
      </w:r>
      <w:r w:rsidRPr="35B8A706" w:rsidR="00382336">
        <w:rPr>
          <w:rFonts w:ascii="Avenir Next LT Pro" w:hAnsi="Avenir Next LT Pro" w:eastAsia="Avenir Next LT Pro" w:cs="Avenir Next LT Pro"/>
          <w:b w:val="0"/>
          <w:bCs w:val="0"/>
        </w:rPr>
        <w:t>l</w:t>
      </w:r>
      <w:r w:rsidRPr="35B8A706" w:rsidR="00104E30">
        <w:rPr>
          <w:rFonts w:ascii="Avenir Next LT Pro" w:hAnsi="Avenir Next LT Pro" w:eastAsia="Avenir Next LT Pro" w:cs="Avenir Next LT Pro"/>
          <w:b w:val="0"/>
          <w:bCs w:val="0"/>
        </w:rPr>
        <w:t>ip</w:t>
      </w:r>
      <w:r w:rsidRPr="35B8A706" w:rsidR="00382336">
        <w:rPr>
          <w:rFonts w:ascii="Avenir Next LT Pro" w:hAnsi="Avenir Next LT Pro" w:eastAsia="Avenir Next LT Pro" w:cs="Avenir Next LT Pro"/>
          <w:b w:val="0"/>
          <w:bCs w:val="0"/>
        </w:rPr>
        <w:t xml:space="preserve"> - </w:t>
      </w:r>
      <w:r w:rsidRPr="35B8A706" w:rsidR="00382336">
        <w:rPr>
          <w:rFonts w:ascii="Avenir Next LT Pro" w:hAnsi="Avenir Next LT Pro" w:eastAsia="Avenir Next LT Pro" w:cs="Avenir Next LT Pro"/>
          <w:b w:val="1"/>
          <w:bCs w:val="1"/>
        </w:rPr>
        <w:t>Dr Andrew Mumford</w:t>
      </w:r>
      <w:r w:rsidRPr="35B8A706" w:rsidR="00382336">
        <w:rPr>
          <w:rFonts w:ascii="Avenir Next LT Pro" w:hAnsi="Avenir Next LT Pro" w:eastAsia="Avenir Next LT Pro" w:cs="Avenir Next LT Pro"/>
          <w:b w:val="0"/>
          <w:bCs w:val="0"/>
        </w:rPr>
        <w:t>)</w:t>
      </w:r>
    </w:p>
    <w:p w:rsidRPr="00382336" w:rsidR="00104E30" w:rsidP="35B8A706" w:rsidRDefault="00104E30" w14:textId="0BCCE425" w14:paraId="3BC66552">
      <w:pPr>
        <w:ind w:left="0"/>
        <w:jc w:val="both"/>
        <w:rPr>
          <w:rFonts w:ascii="Avenir Next LT Pro" w:hAnsi="Avenir Next LT Pro" w:eastAsia="Avenir Next LT Pro" w:cs="Avenir Next LT Pro"/>
          <w:b w:val="0"/>
          <w:bCs w:val="0"/>
        </w:rPr>
      </w:pPr>
      <w:r w:rsidRPr="35B8A706" w:rsidR="00104E30">
        <w:rPr>
          <w:rFonts w:ascii="Avenir Next LT Pro" w:hAnsi="Avenir Next LT Pro" w:eastAsia="Avenir Next LT Pro" w:cs="Avenir Next LT Pro"/>
          <w:b w:val="0"/>
          <w:bCs w:val="0"/>
        </w:rPr>
        <w:t>Why are these research findings significant?</w:t>
      </w:r>
    </w:p>
    <w:p w:rsidRPr="00382336" w:rsidR="00104E30" w:rsidP="35B8A706" w:rsidRDefault="00104E30" w14:paraId="2FA1F293" w14:textId="0E0594A1">
      <w:pPr>
        <w:pStyle w:val="Normal"/>
        <w:ind w:left="0"/>
        <w:jc w:val="both"/>
        <w:rPr>
          <w:rFonts w:ascii="Avenir Next LT Pro" w:hAnsi="Avenir Next LT Pro" w:eastAsia="Avenir Next LT Pro" w:cs="Avenir Next LT Pro"/>
          <w:b w:val="0"/>
          <w:bCs w:val="0"/>
        </w:rPr>
      </w:pPr>
      <w:r w:rsidRPr="35B8A706" w:rsidR="00104E30">
        <w:rPr>
          <w:rFonts w:ascii="Avenir Next LT Pro" w:hAnsi="Avenir Next LT Pro" w:eastAsia="Avenir Next LT Pro" w:cs="Avenir Next LT Pro"/>
          <w:b w:val="0"/>
          <w:bCs w:val="0"/>
        </w:rPr>
        <w:t xml:space="preserve">It offers genetic diagnosis not just for a handful of families but potentially </w:t>
      </w:r>
      <w:r w:rsidRPr="35B8A706" w:rsidR="008372D4">
        <w:rPr>
          <w:rFonts w:ascii="Avenir Next LT Pro" w:hAnsi="Avenir Next LT Pro" w:eastAsia="Avenir Next LT Pro" w:cs="Avenir Next LT Pro"/>
          <w:b w:val="0"/>
          <w:bCs w:val="0"/>
        </w:rPr>
        <w:t>for many hundreds of families</w:t>
      </w:r>
      <w:r w:rsidRPr="35B8A706" w:rsidR="00382336">
        <w:rPr>
          <w:rFonts w:ascii="Avenir Next LT Pro" w:hAnsi="Avenir Next LT Pro" w:eastAsia="Avenir Next LT Pro" w:cs="Avenir Next LT Pro"/>
          <w:b w:val="0"/>
          <w:bCs w:val="0"/>
        </w:rPr>
        <w:t xml:space="preserve">, </w:t>
      </w:r>
      <w:r w:rsidRPr="35B8A706" w:rsidR="008372D4">
        <w:rPr>
          <w:rFonts w:ascii="Avenir Next LT Pro" w:hAnsi="Avenir Next LT Pro" w:eastAsia="Avenir Next LT Pro" w:cs="Avenir Next LT Pro"/>
          <w:b w:val="0"/>
          <w:bCs w:val="0"/>
        </w:rPr>
        <w:t xml:space="preserve">who we all know have been searching often for many, many years for a genetic diagnosis. </w:t>
      </w:r>
      <w:r w:rsidRPr="35B8A706" w:rsidR="008372D4">
        <w:rPr>
          <w:rFonts w:ascii="Avenir Next LT Pro" w:hAnsi="Avenir Next LT Pro" w:eastAsia="Avenir Next LT Pro" w:cs="Avenir Next LT Pro"/>
          <w:b w:val="0"/>
          <w:bCs w:val="0"/>
        </w:rPr>
        <w:t>But actually, there</w:t>
      </w:r>
      <w:r w:rsidRPr="35B8A706" w:rsidR="008372D4">
        <w:rPr>
          <w:rFonts w:ascii="Avenir Next LT Pro" w:hAnsi="Avenir Next LT Pro" w:eastAsia="Avenir Next LT Pro" w:cs="Avenir Next LT Pro"/>
          <w:b w:val="0"/>
          <w:bCs w:val="0"/>
        </w:rPr>
        <w:t xml:space="preserve"> are other gains from understanding how this gene causes neurodevelopmental disorder. We know that there's </w:t>
      </w:r>
      <w:r w:rsidRPr="35B8A706" w:rsidR="00C54C87">
        <w:rPr>
          <w:rFonts w:ascii="Avenir Next LT Pro" w:hAnsi="Avenir Next LT Pro" w:eastAsia="Avenir Next LT Pro" w:cs="Avenir Next LT Pro"/>
          <w:b w:val="0"/>
          <w:bCs w:val="0"/>
        </w:rPr>
        <w:t xml:space="preserve">GRNU4-2 in codes, not a </w:t>
      </w:r>
      <w:r w:rsidRPr="35B8A706" w:rsidR="00C54C87">
        <w:rPr>
          <w:rFonts w:ascii="Avenir Next LT Pro" w:hAnsi="Avenir Next LT Pro" w:eastAsia="Avenir Next LT Pro" w:cs="Avenir Next LT Pro"/>
          <w:b w:val="0"/>
          <w:bCs w:val="0"/>
        </w:rPr>
        <w:t>protein actually, but</w:t>
      </w:r>
      <w:r w:rsidRPr="35B8A706" w:rsidR="00C54C87">
        <w:rPr>
          <w:rFonts w:ascii="Avenir Next LT Pro" w:hAnsi="Avenir Next LT Pro" w:eastAsia="Avenir Next LT Pro" w:cs="Avenir Next LT Pro"/>
          <w:b w:val="0"/>
          <w:bCs w:val="0"/>
        </w:rPr>
        <w:t xml:space="preserve"> a small nuclear RNA which is unusual for rare, inherited disorders</w:t>
      </w:r>
      <w:r w:rsidRPr="35B8A706" w:rsidR="00A245ED">
        <w:rPr>
          <w:rFonts w:ascii="Avenir Next LT Pro" w:hAnsi="Avenir Next LT Pro" w:eastAsia="Avenir Next LT Pro" w:cs="Avenir Next LT Pro"/>
          <w:b w:val="0"/>
          <w:bCs w:val="0"/>
        </w:rPr>
        <w:t xml:space="preserve">. </w:t>
      </w:r>
      <w:r w:rsidRPr="35B8A706" w:rsidR="00A245ED">
        <w:rPr>
          <w:rFonts w:ascii="Avenir Next LT Pro" w:hAnsi="Avenir Next LT Pro" w:eastAsia="Avenir Next LT Pro" w:cs="Avenir Next LT Pro"/>
          <w:b w:val="0"/>
          <w:bCs w:val="0"/>
        </w:rPr>
        <w:t>I</w:t>
      </w:r>
      <w:r w:rsidRPr="35B8A706" w:rsidR="00C54C87">
        <w:rPr>
          <w:rFonts w:ascii="Avenir Next LT Pro" w:hAnsi="Avenir Next LT Pro" w:eastAsia="Avenir Next LT Pro" w:cs="Avenir Next LT Pro"/>
          <w:b w:val="0"/>
          <w:bCs w:val="0"/>
        </w:rPr>
        <w:t>t’s</w:t>
      </w:r>
      <w:r w:rsidRPr="35B8A706" w:rsidR="00C54C87">
        <w:rPr>
          <w:rFonts w:ascii="Avenir Next LT Pro" w:hAnsi="Avenir Next LT Pro" w:eastAsia="Avenir Next LT Pro" w:cs="Avenir Next LT Pro"/>
          <w:b w:val="0"/>
          <w:bCs w:val="0"/>
        </w:rPr>
        <w:t xml:space="preserve"> a </w:t>
      </w:r>
      <w:r w:rsidRPr="35B8A706" w:rsidR="00C54C87">
        <w:rPr>
          <w:rFonts w:ascii="Avenir Next LT Pro" w:hAnsi="Avenir Next LT Pro" w:eastAsia="Avenir Next LT Pro" w:cs="Avenir Next LT Pro"/>
          <w:b w:val="0"/>
          <w:bCs w:val="0"/>
        </w:rPr>
        <w:t>component</w:t>
      </w:r>
      <w:r w:rsidRPr="35B8A706" w:rsidR="00C54C87">
        <w:rPr>
          <w:rFonts w:ascii="Avenir Next LT Pro" w:hAnsi="Avenir Next LT Pro" w:eastAsia="Avenir Next LT Pro" w:cs="Avenir Next LT Pro"/>
          <w:b w:val="0"/>
          <w:bCs w:val="0"/>
        </w:rPr>
        <w:t xml:space="preserve"> of </w:t>
      </w:r>
      <w:r w:rsidRPr="35B8A706" w:rsidR="00C54C87">
        <w:rPr>
          <w:rFonts w:ascii="Avenir Next LT Pro" w:hAnsi="Avenir Next LT Pro" w:eastAsia="Avenir Next LT Pro" w:cs="Avenir Next LT Pro"/>
          <w:b w:val="0"/>
          <w:bCs w:val="0"/>
        </w:rPr>
        <w:t>a very complicated</w:t>
      </w:r>
      <w:r w:rsidRPr="35B8A706" w:rsidR="00C54C87">
        <w:rPr>
          <w:rFonts w:ascii="Avenir Next LT Pro" w:hAnsi="Avenir Next LT Pro" w:eastAsia="Avenir Next LT Pro" w:cs="Avenir Next LT Pro"/>
          <w:b w:val="0"/>
          <w:bCs w:val="0"/>
        </w:rPr>
        <w:t xml:space="preserve"> molecule called the </w:t>
      </w:r>
      <w:r w:rsidRPr="35B8A706" w:rsidR="6D7468F5">
        <w:rPr>
          <w:rFonts w:ascii="Avenir Next LT Pro" w:hAnsi="Avenir Next LT Pro" w:eastAsia="Avenir Next LT Pro" w:cs="Avenir Next LT Pro"/>
          <w:b w:val="0"/>
          <w:bCs w:val="0"/>
        </w:rPr>
        <w:t>spliceosome</w:t>
      </w:r>
      <w:r w:rsidRPr="35B8A706" w:rsidR="0036607E">
        <w:rPr>
          <w:rFonts w:ascii="Avenir Next LT Pro" w:hAnsi="Avenir Next LT Pro" w:eastAsia="Avenir Next LT Pro" w:cs="Avenir Next LT Pro"/>
          <w:b w:val="0"/>
          <w:bCs w:val="0"/>
        </w:rPr>
        <w:t xml:space="preserve"> </w:t>
      </w:r>
      <w:r w:rsidRPr="35B8A706" w:rsidR="0036607E">
        <w:rPr>
          <w:rFonts w:ascii="Avenir Next LT Pro" w:hAnsi="Avenir Next LT Pro" w:eastAsia="Avenir Next LT Pro" w:cs="Avenir Next LT Pro"/>
          <w:b w:val="0"/>
          <w:bCs w:val="0"/>
        </w:rPr>
        <w:t>w</w:t>
      </w:r>
      <w:r w:rsidRPr="35B8A706" w:rsidR="00C54C87">
        <w:rPr>
          <w:rFonts w:ascii="Avenir Next LT Pro" w:hAnsi="Avenir Next LT Pro" w:eastAsia="Avenir Next LT Pro" w:cs="Avenir Next LT Pro"/>
          <w:b w:val="0"/>
          <w:bCs w:val="0"/>
        </w:rPr>
        <w:t xml:space="preserve">hich in turn regulates how thousands of other genes are regulated, how </w:t>
      </w:r>
      <w:r w:rsidRPr="35B8A706" w:rsidR="00C54C87">
        <w:rPr>
          <w:rFonts w:ascii="Avenir Next LT Pro" w:hAnsi="Avenir Next LT Pro" w:eastAsia="Avenir Next LT Pro" w:cs="Avenir Next LT Pro"/>
          <w:b w:val="0"/>
          <w:bCs w:val="0"/>
        </w:rPr>
        <w:t>they’re</w:t>
      </w:r>
      <w:r w:rsidRPr="35B8A706" w:rsidR="00C54C87">
        <w:rPr>
          <w:rFonts w:ascii="Avenir Next LT Pro" w:hAnsi="Avenir Next LT Pro" w:eastAsia="Avenir Next LT Pro" w:cs="Avenir Next LT Pro"/>
          <w:b w:val="0"/>
          <w:bCs w:val="0"/>
        </w:rPr>
        <w:t xml:space="preserve"> made into proteins. So, fundamentally this discovery tells us a lot about the biology of how </w:t>
      </w:r>
      <w:r w:rsidRPr="35B8A706" w:rsidR="20ECD3E8">
        <w:rPr>
          <w:rFonts w:ascii="Avenir Next LT Pro" w:hAnsi="Avenir Next LT Pro" w:eastAsia="Avenir Next LT Pro" w:cs="Avenir Next LT Pro"/>
          <w:b w:val="0"/>
          <w:bCs w:val="0"/>
        </w:rPr>
        <w:t>the spliceosome</w:t>
      </w:r>
      <w:r w:rsidRPr="35B8A706" w:rsidR="187394B2">
        <w:rPr>
          <w:rFonts w:ascii="Avenir Next LT Pro" w:hAnsi="Avenir Next LT Pro" w:eastAsia="Avenir Next LT Pro" w:cs="Avenir Next LT Pro"/>
          <w:b w:val="0"/>
          <w:bCs w:val="0"/>
        </w:rPr>
        <w:t xml:space="preserve"> </w:t>
      </w:r>
      <w:r w:rsidRPr="35B8A706" w:rsidR="00C54C87">
        <w:rPr>
          <w:rFonts w:ascii="Avenir Next LT Pro" w:hAnsi="Avenir Next LT Pro" w:eastAsia="Avenir Next LT Pro" w:cs="Avenir Next LT Pro"/>
          <w:b w:val="0"/>
          <w:bCs w:val="0"/>
        </w:rPr>
        <w:t xml:space="preserve">works. We already know that some other components of the </w:t>
      </w:r>
      <w:r w:rsidRPr="35B8A706" w:rsidR="750FF7FE">
        <w:rPr>
          <w:rFonts w:ascii="Avenir Next LT Pro" w:hAnsi="Avenir Next LT Pro" w:eastAsia="Avenir Next LT Pro" w:cs="Avenir Next LT Pro"/>
          <w:b w:val="0"/>
          <w:bCs w:val="0"/>
        </w:rPr>
        <w:t>spliceosome</w:t>
      </w:r>
      <w:r w:rsidRPr="35B8A706" w:rsidR="00C54C87">
        <w:rPr>
          <w:rFonts w:ascii="Avenir Next LT Pro" w:hAnsi="Avenir Next LT Pro" w:eastAsia="Avenir Next LT Pro" w:cs="Avenir Next LT Pro"/>
          <w:b w:val="0"/>
          <w:bCs w:val="0"/>
        </w:rPr>
        <w:t xml:space="preserve"> can go wrong, and result in diseases like neurodevelopmental disorders. This gives us an extra insight and </w:t>
      </w:r>
      <w:r w:rsidRPr="35B8A706" w:rsidR="00C54C87">
        <w:rPr>
          <w:rFonts w:ascii="Avenir Next LT Pro" w:hAnsi="Avenir Next LT Pro" w:eastAsia="Avenir Next LT Pro" w:cs="Avenir Next LT Pro"/>
          <w:b w:val="0"/>
          <w:bCs w:val="0"/>
        </w:rPr>
        <w:t>actually opens</w:t>
      </w:r>
      <w:r w:rsidRPr="35B8A706" w:rsidR="00C54C87">
        <w:rPr>
          <w:rFonts w:ascii="Avenir Next LT Pro" w:hAnsi="Avenir Next LT Pro" w:eastAsia="Avenir Next LT Pro" w:cs="Avenir Next LT Pro"/>
          <w:b w:val="0"/>
          <w:bCs w:val="0"/>
        </w:rPr>
        <w:t xml:space="preserve"> the door to</w:t>
      </w:r>
      <w:r w:rsidRPr="35B8A706" w:rsidR="00A10850">
        <w:rPr>
          <w:rFonts w:ascii="Avenir Next LT Pro" w:hAnsi="Avenir Next LT Pro" w:eastAsia="Avenir Next LT Pro" w:cs="Avenir Next LT Pro"/>
          <w:b w:val="0"/>
          <w:bCs w:val="0"/>
        </w:rPr>
        <w:t>,</w:t>
      </w:r>
      <w:r w:rsidRPr="35B8A706" w:rsidR="00C54C87">
        <w:rPr>
          <w:rFonts w:ascii="Avenir Next LT Pro" w:hAnsi="Avenir Next LT Pro" w:eastAsia="Avenir Next LT Pro" w:cs="Avenir Next LT Pro"/>
          <w:b w:val="0"/>
          <w:bCs w:val="0"/>
        </w:rPr>
        <w:t xml:space="preserve"> I hope</w:t>
      </w:r>
      <w:r w:rsidRPr="35B8A706" w:rsidR="00A10850">
        <w:rPr>
          <w:rFonts w:ascii="Avenir Next LT Pro" w:hAnsi="Avenir Next LT Pro" w:eastAsia="Avenir Next LT Pro" w:cs="Avenir Next LT Pro"/>
          <w:b w:val="0"/>
          <w:bCs w:val="0"/>
        </w:rPr>
        <w:t>,</w:t>
      </w:r>
      <w:r w:rsidRPr="35B8A706" w:rsidR="00C54C87">
        <w:rPr>
          <w:rFonts w:ascii="Avenir Next LT Pro" w:hAnsi="Avenir Next LT Pro" w:eastAsia="Avenir Next LT Pro" w:cs="Avenir Next LT Pro"/>
          <w:b w:val="0"/>
          <w:bCs w:val="0"/>
        </w:rPr>
        <w:t xml:space="preserve"> a whole load of more discoveries of genetic diagnosis possible from other components of this complicated molecule.</w:t>
      </w:r>
    </w:p>
    <w:p w:rsidRPr="00382336" w:rsidR="00104E30" w:rsidP="35B8A706" w:rsidRDefault="00104E30" w14:textId="0BCCE425" w14:paraId="0D5513A2">
      <w:pPr>
        <w:ind w:left="0"/>
        <w:jc w:val="both"/>
        <w:rPr>
          <w:rFonts w:ascii="Avenir Next LT Pro" w:hAnsi="Avenir Next LT Pro" w:eastAsia="Avenir Next LT Pro" w:cs="Avenir Next LT Pro"/>
          <w:b w:val="0"/>
          <w:bCs w:val="0"/>
        </w:rPr>
      </w:pPr>
      <w:r w:rsidRPr="35B8A706" w:rsidR="00C54C87">
        <w:rPr>
          <w:rFonts w:ascii="Avenir Next LT Pro" w:hAnsi="Avenir Next LT Pro" w:eastAsia="Avenir Next LT Pro" w:cs="Avenir Next LT Pro"/>
          <w:b w:val="0"/>
          <w:bCs w:val="0"/>
        </w:rPr>
        <w:t>Your research group used a mathematical modelling approach. Can you tell me a bit about this, and what this means for other rare conditions, Andrew?</w:t>
      </w:r>
    </w:p>
    <w:p w:rsidRPr="00382336" w:rsidR="00104E30" w:rsidP="35B8A706" w:rsidRDefault="00104E30" w14:textId="0BCCE425" w14:paraId="4B3796EB">
      <w:pPr>
        <w:ind w:left="0"/>
        <w:jc w:val="both"/>
        <w:rPr>
          <w:rFonts w:ascii="Avenir Next LT Pro" w:hAnsi="Avenir Next LT Pro" w:eastAsia="Avenir Next LT Pro" w:cs="Avenir Next LT Pro"/>
          <w:b w:val="0"/>
          <w:bCs w:val="0"/>
        </w:rPr>
      </w:pPr>
      <w:r w:rsidRPr="35B8A706" w:rsidR="00C54C87">
        <w:rPr>
          <w:rFonts w:ascii="Avenir Next LT Pro" w:hAnsi="Avenir Next LT Pro" w:eastAsia="Avenir Next LT Pro" w:cs="Avenir Next LT Pro"/>
          <w:b w:val="0"/>
          <w:bCs w:val="0"/>
        </w:rPr>
        <w:t xml:space="preserve">So, </w:t>
      </w:r>
      <w:r w:rsidRPr="35B8A706" w:rsidR="00C54C87">
        <w:rPr>
          <w:rFonts w:ascii="Avenir Next LT Pro" w:hAnsi="Avenir Next LT Pro" w:eastAsia="Avenir Next LT Pro" w:cs="Avenir Next LT Pro"/>
          <w:b w:val="0"/>
          <w:bCs w:val="0"/>
        </w:rPr>
        <w:t>identifying</w:t>
      </w:r>
      <w:r w:rsidRPr="35B8A706" w:rsidR="00C54C87">
        <w:rPr>
          <w:rFonts w:ascii="Avenir Next LT Pro" w:hAnsi="Avenir Next LT Pro" w:eastAsia="Avenir Next LT Pro" w:cs="Avenir Next LT Pro"/>
          <w:b w:val="0"/>
          <w:bCs w:val="0"/>
        </w:rPr>
        <w:t xml:space="preserve"> relationships between changes in individual genes and </w:t>
      </w:r>
      <w:r w:rsidRPr="35B8A706" w:rsidR="00C54C87">
        <w:rPr>
          <w:rFonts w:ascii="Avenir Next LT Pro" w:hAnsi="Avenir Next LT Pro" w:eastAsia="Avenir Next LT Pro" w:cs="Avenir Next LT Pro"/>
          <w:b w:val="0"/>
          <w:bCs w:val="0"/>
        </w:rPr>
        <w:t>different kinds</w:t>
      </w:r>
      <w:r w:rsidRPr="35B8A706" w:rsidR="00C54C87">
        <w:rPr>
          <w:rFonts w:ascii="Avenir Next LT Pro" w:hAnsi="Avenir Next LT Pro" w:eastAsia="Avenir Next LT Pro" w:cs="Avenir Next LT Pro"/>
          <w:b w:val="0"/>
          <w:bCs w:val="0"/>
        </w:rPr>
        <w:t xml:space="preserve"> of rare, inherited disease is notoriously difficult</w:t>
      </w:r>
      <w:r w:rsidRPr="35B8A706" w:rsidR="0089580E">
        <w:rPr>
          <w:rFonts w:ascii="Avenir Next LT Pro" w:hAnsi="Avenir Next LT Pro" w:eastAsia="Avenir Next LT Pro" w:cs="Avenir Next LT Pro"/>
          <w:b w:val="0"/>
          <w:bCs w:val="0"/>
        </w:rPr>
        <w:t xml:space="preserve"> because of the volume of data </w:t>
      </w:r>
      <w:r w:rsidRPr="35B8A706" w:rsidR="0089580E">
        <w:rPr>
          <w:rFonts w:ascii="Avenir Next LT Pro" w:hAnsi="Avenir Next LT Pro" w:eastAsia="Avenir Next LT Pro" w:cs="Avenir Next LT Pro"/>
          <w:b w:val="0"/>
          <w:bCs w:val="0"/>
        </w:rPr>
        <w:t>that's</w:t>
      </w:r>
      <w:r w:rsidRPr="35B8A706" w:rsidR="0089580E">
        <w:rPr>
          <w:rFonts w:ascii="Avenir Next LT Pro" w:hAnsi="Avenir Next LT Pro" w:eastAsia="Avenir Next LT Pro" w:cs="Avenir Next LT Pro"/>
          <w:b w:val="0"/>
          <w:bCs w:val="0"/>
        </w:rPr>
        <w:t xml:space="preserve"> involved and the need to be </w:t>
      </w:r>
      <w:r w:rsidRPr="35B8A706" w:rsidR="0089580E">
        <w:rPr>
          <w:rFonts w:ascii="Avenir Next LT Pro" w:hAnsi="Avenir Next LT Pro" w:eastAsia="Avenir Next LT Pro" w:cs="Avenir Next LT Pro"/>
          <w:b w:val="0"/>
          <w:bCs w:val="0"/>
        </w:rPr>
        <w:t>absolutely certain</w:t>
      </w:r>
      <w:r w:rsidRPr="35B8A706" w:rsidR="0089580E">
        <w:rPr>
          <w:rFonts w:ascii="Avenir Next LT Pro" w:hAnsi="Avenir Next LT Pro" w:eastAsia="Avenir Next LT Pro" w:cs="Avenir Next LT Pro"/>
          <w:b w:val="0"/>
          <w:bCs w:val="0"/>
        </w:rPr>
        <w:t xml:space="preserve"> that </w:t>
      </w:r>
      <w:r w:rsidRPr="35B8A706" w:rsidR="0089580E">
        <w:rPr>
          <w:rFonts w:ascii="Avenir Next LT Pro" w:hAnsi="Avenir Next LT Pro" w:eastAsia="Avenir Next LT Pro" w:cs="Avenir Next LT Pro"/>
          <w:b w:val="0"/>
          <w:bCs w:val="0"/>
        </w:rPr>
        <w:t>observed</w:t>
      </w:r>
      <w:r w:rsidRPr="35B8A706" w:rsidR="0089580E">
        <w:rPr>
          <w:rFonts w:ascii="Avenir Next LT Pro" w:hAnsi="Avenir Next LT Pro" w:eastAsia="Avenir Next LT Pro" w:cs="Avenir Next LT Pro"/>
          <w:b w:val="0"/>
          <w:bCs w:val="0"/>
        </w:rPr>
        <w:t xml:space="preserve"> genetic changes are </w:t>
      </w:r>
      <w:r w:rsidRPr="35B8A706" w:rsidR="0089580E">
        <w:rPr>
          <w:rFonts w:ascii="Avenir Next LT Pro" w:hAnsi="Avenir Next LT Pro" w:eastAsia="Avenir Next LT Pro" w:cs="Avenir Next LT Pro"/>
          <w:b w:val="0"/>
          <w:bCs w:val="0"/>
        </w:rPr>
        <w:t>actually the</w:t>
      </w:r>
      <w:r w:rsidRPr="35B8A706" w:rsidR="0089580E">
        <w:rPr>
          <w:rFonts w:ascii="Avenir Next LT Pro" w:hAnsi="Avenir Next LT Pro" w:eastAsia="Avenir Next LT Pro" w:cs="Avenir Next LT Pro"/>
          <w:b w:val="0"/>
          <w:bCs w:val="0"/>
        </w:rPr>
        <w:t xml:space="preserve"> cause of different rare, inherited disease. So, applying statistics to that kind of problem </w:t>
      </w:r>
      <w:r w:rsidRPr="35B8A706" w:rsidR="0089580E">
        <w:rPr>
          <w:rFonts w:ascii="Avenir Next LT Pro" w:hAnsi="Avenir Next LT Pro" w:eastAsia="Avenir Next LT Pro" w:cs="Avenir Next LT Pro"/>
          <w:b w:val="0"/>
          <w:bCs w:val="0"/>
        </w:rPr>
        <w:t>isn’t</w:t>
      </w:r>
      <w:r w:rsidRPr="35B8A706" w:rsidR="0089580E">
        <w:rPr>
          <w:rFonts w:ascii="Avenir Next LT Pro" w:hAnsi="Avenir Next LT Pro" w:eastAsia="Avenir Next LT Pro" w:cs="Avenir Next LT Pro"/>
          <w:b w:val="0"/>
          <w:bCs w:val="0"/>
        </w:rPr>
        <w:t xml:space="preserve"> new</w:t>
      </w:r>
      <w:r w:rsidRPr="35B8A706" w:rsidR="008C5968">
        <w:rPr>
          <w:rFonts w:ascii="Avenir Next LT Pro" w:hAnsi="Avenir Next LT Pro" w:eastAsia="Avenir Next LT Pro" w:cs="Avenir Next LT Pro"/>
          <w:b w:val="0"/>
          <w:bCs w:val="0"/>
        </w:rPr>
        <w:t>. B</w:t>
      </w:r>
      <w:r w:rsidRPr="35B8A706" w:rsidR="0089580E">
        <w:rPr>
          <w:rFonts w:ascii="Avenir Next LT Pro" w:hAnsi="Avenir Next LT Pro" w:eastAsia="Avenir Next LT Pro" w:cs="Avenir Next LT Pro"/>
          <w:b w:val="0"/>
          <w:bCs w:val="0"/>
        </w:rPr>
        <w:t xml:space="preserve">ut what my collaboration group have achieved here, is to develop, </w:t>
      </w:r>
      <w:r w:rsidRPr="35B8A706" w:rsidR="0089580E">
        <w:rPr>
          <w:rFonts w:ascii="Avenir Next LT Pro" w:hAnsi="Avenir Next LT Pro" w:eastAsia="Avenir Next LT Pro" w:cs="Avenir Next LT Pro"/>
          <w:b w:val="0"/>
          <w:bCs w:val="0"/>
        </w:rPr>
        <w:t>actually develop</w:t>
      </w:r>
      <w:r w:rsidRPr="35B8A706" w:rsidR="008C5968">
        <w:rPr>
          <w:rFonts w:ascii="Avenir Next LT Pro" w:hAnsi="Avenir Next LT Pro" w:eastAsia="Avenir Next LT Pro" w:cs="Avenir Next LT Pro"/>
          <w:b w:val="0"/>
          <w:bCs w:val="0"/>
        </w:rPr>
        <w:t>ed</w:t>
      </w:r>
      <w:r w:rsidRPr="35B8A706" w:rsidR="0089580E">
        <w:rPr>
          <w:rFonts w:ascii="Avenir Next LT Pro" w:hAnsi="Avenir Next LT Pro" w:eastAsia="Avenir Next LT Pro" w:cs="Avenir Next LT Pro"/>
          <w:b w:val="0"/>
          <w:bCs w:val="0"/>
        </w:rPr>
        <w:t xml:space="preserve"> some years ago a completely </w:t>
      </w:r>
      <w:r w:rsidRPr="35B8A706" w:rsidR="0089580E">
        <w:rPr>
          <w:rFonts w:ascii="Avenir Next LT Pro" w:hAnsi="Avenir Next LT Pro" w:eastAsia="Avenir Next LT Pro" w:cs="Avenir Next LT Pro"/>
          <w:b w:val="0"/>
          <w:bCs w:val="0"/>
        </w:rPr>
        <w:t>new approach</w:t>
      </w:r>
      <w:r w:rsidRPr="35B8A706" w:rsidR="0089580E">
        <w:rPr>
          <w:rFonts w:ascii="Avenir Next LT Pro" w:hAnsi="Avenir Next LT Pro" w:eastAsia="Avenir Next LT Pro" w:cs="Avenir Next LT Pro"/>
          <w:b w:val="0"/>
          <w:bCs w:val="0"/>
        </w:rPr>
        <w:t xml:space="preserve"> to applying statistics to genetic data. We call that </w:t>
      </w:r>
      <w:r w:rsidRPr="35B8A706" w:rsidR="00CD0489">
        <w:rPr>
          <w:rFonts w:ascii="Avenir Next LT Pro" w:hAnsi="Avenir Next LT Pro" w:eastAsia="Avenir Next LT Pro" w:cs="Avenir Next LT Pro"/>
          <w:b w:val="0"/>
          <w:bCs w:val="0"/>
        </w:rPr>
        <w:t>BeviMed</w:t>
      </w:r>
      <w:r w:rsidRPr="35B8A706" w:rsidR="0089580E">
        <w:rPr>
          <w:rFonts w:ascii="Avenir Next LT Pro" w:hAnsi="Avenir Next LT Pro" w:eastAsia="Avenir Next LT Pro" w:cs="Avenir Next LT Pro"/>
          <w:b w:val="0"/>
          <w:bCs w:val="0"/>
        </w:rPr>
        <w:t xml:space="preserve"> and </w:t>
      </w:r>
      <w:r w:rsidRPr="35B8A706" w:rsidR="0089580E">
        <w:rPr>
          <w:rFonts w:ascii="Avenir Next LT Pro" w:hAnsi="Avenir Next LT Pro" w:eastAsia="Avenir Next LT Pro" w:cs="Avenir Next LT Pro"/>
          <w:b w:val="0"/>
          <w:bCs w:val="0"/>
        </w:rPr>
        <w:t>we’ve</w:t>
      </w:r>
      <w:r w:rsidRPr="35B8A706" w:rsidR="0089580E">
        <w:rPr>
          <w:rFonts w:ascii="Avenir Next LT Pro" w:hAnsi="Avenir Next LT Pro" w:eastAsia="Avenir Next LT Pro" w:cs="Avenir Next LT Pro"/>
          <w:b w:val="0"/>
          <w:bCs w:val="0"/>
        </w:rPr>
        <w:t xml:space="preserve"> been working for many years on the genes in code that make individual proteins. Most rare disorders are caused by genetic changes in genes that make proteins.</w:t>
      </w:r>
    </w:p>
    <w:p w:rsidR="00C54C87" w:rsidP="35B8A706" w:rsidRDefault="0089580E" w14:paraId="6DE688BF" w14:textId="7C852124">
      <w:pPr>
        <w:ind w:left="0"/>
        <w:jc w:val="both"/>
        <w:rPr>
          <w:rFonts w:ascii="Avenir Next LT Pro" w:hAnsi="Avenir Next LT Pro" w:eastAsia="Avenir Next LT Pro" w:cs="Avenir Next LT Pro"/>
          <w:b w:val="0"/>
          <w:bCs w:val="0"/>
        </w:rPr>
      </w:pPr>
      <w:r w:rsidRPr="35B8A706" w:rsidR="0089580E">
        <w:rPr>
          <w:rFonts w:ascii="Avenir Next LT Pro" w:hAnsi="Avenir Next LT Pro" w:eastAsia="Avenir Next LT Pro" w:cs="Avenir Next LT Pro"/>
          <w:b w:val="0"/>
          <w:bCs w:val="0"/>
        </w:rPr>
        <w:t xml:space="preserve">What this discovery comes from is </w:t>
      </w:r>
      <w:r w:rsidRPr="35B8A706" w:rsidR="0089580E">
        <w:rPr>
          <w:rFonts w:ascii="Avenir Next LT Pro" w:hAnsi="Avenir Next LT Pro" w:eastAsia="Avenir Next LT Pro" w:cs="Avenir Next LT Pro"/>
          <w:b w:val="0"/>
          <w:bCs w:val="0"/>
        </w:rPr>
        <w:t>actually we’ve</w:t>
      </w:r>
      <w:r w:rsidRPr="35B8A706" w:rsidR="0089580E">
        <w:rPr>
          <w:rFonts w:ascii="Avenir Next LT Pro" w:hAnsi="Avenir Next LT Pro" w:eastAsia="Avenir Next LT Pro" w:cs="Avenir Next LT Pro"/>
          <w:b w:val="0"/>
          <w:bCs w:val="0"/>
        </w:rPr>
        <w:t xml:space="preserve"> applied the </w:t>
      </w:r>
      <w:r w:rsidRPr="35B8A706" w:rsidR="0090581F">
        <w:rPr>
          <w:rFonts w:ascii="Avenir Next LT Pro" w:hAnsi="Avenir Next LT Pro" w:eastAsia="Avenir Next LT Pro" w:cs="Avenir Next LT Pro"/>
          <w:b w:val="0"/>
          <w:bCs w:val="0"/>
        </w:rPr>
        <w:t>BeviMed</w:t>
      </w:r>
      <w:r w:rsidRPr="35B8A706" w:rsidR="0089580E">
        <w:rPr>
          <w:rFonts w:ascii="Avenir Next LT Pro" w:hAnsi="Avenir Next LT Pro" w:eastAsia="Avenir Next LT Pro" w:cs="Avenir Next LT Pro"/>
          <w:b w:val="0"/>
          <w:bCs w:val="0"/>
        </w:rPr>
        <w:t xml:space="preserve"> statistical technique to genes that </w:t>
      </w:r>
      <w:r w:rsidRPr="35B8A706" w:rsidR="0089580E">
        <w:rPr>
          <w:rFonts w:ascii="Avenir Next LT Pro" w:hAnsi="Avenir Next LT Pro" w:eastAsia="Avenir Next LT Pro" w:cs="Avenir Next LT Pro"/>
          <w:b w:val="0"/>
          <w:bCs w:val="0"/>
        </w:rPr>
        <w:t>don’t</w:t>
      </w:r>
      <w:r w:rsidRPr="35B8A706" w:rsidR="0089580E">
        <w:rPr>
          <w:rFonts w:ascii="Avenir Next LT Pro" w:hAnsi="Avenir Next LT Pro" w:eastAsia="Avenir Next LT Pro" w:cs="Avenir Next LT Pro"/>
          <w:b w:val="0"/>
          <w:bCs w:val="0"/>
        </w:rPr>
        <w:t xml:space="preserve"> make proteins, </w:t>
      </w:r>
      <w:r w:rsidRPr="35B8A706" w:rsidR="0089580E">
        <w:rPr>
          <w:rFonts w:ascii="Avenir Next LT Pro" w:hAnsi="Avenir Next LT Pro" w:eastAsia="Avenir Next LT Pro" w:cs="Avenir Next LT Pro"/>
          <w:b w:val="0"/>
          <w:bCs w:val="0"/>
        </w:rPr>
        <w:t>they’re</w:t>
      </w:r>
      <w:r w:rsidRPr="35B8A706" w:rsidR="0089580E">
        <w:rPr>
          <w:rFonts w:ascii="Avenir Next LT Pro" w:hAnsi="Avenir Next LT Pro" w:eastAsia="Avenir Next LT Pro" w:cs="Avenir Next LT Pro"/>
          <w:b w:val="0"/>
          <w:bCs w:val="0"/>
        </w:rPr>
        <w:t xml:space="preserve"> non-coding genes. For example, genes that make small nuclear</w:t>
      </w:r>
      <w:r w:rsidRPr="35B8A706" w:rsidR="00B70624">
        <w:rPr>
          <w:rFonts w:ascii="Avenir Next LT Pro" w:hAnsi="Avenir Next LT Pro" w:eastAsia="Avenir Next LT Pro" w:cs="Avenir Next LT Pro"/>
          <w:b w:val="0"/>
          <w:bCs w:val="0"/>
        </w:rPr>
        <w:t xml:space="preserve"> RNA, </w:t>
      </w:r>
      <w:r w:rsidRPr="35B8A706" w:rsidR="00B70624">
        <w:rPr>
          <w:rFonts w:ascii="Avenir Next LT Pro" w:hAnsi="Avenir Next LT Pro" w:eastAsia="Avenir Next LT Pro" w:cs="Avenir Next LT Pro"/>
          <w:b w:val="0"/>
          <w:bCs w:val="0"/>
        </w:rPr>
        <w:t>it’s</w:t>
      </w:r>
      <w:r w:rsidRPr="35B8A706" w:rsidR="00B70624">
        <w:rPr>
          <w:rFonts w:ascii="Avenir Next LT Pro" w:hAnsi="Avenir Next LT Pro" w:eastAsia="Avenir Next LT Pro" w:cs="Avenir Next LT Pro"/>
          <w:b w:val="0"/>
          <w:bCs w:val="0"/>
        </w:rPr>
        <w:t xml:space="preserve"> just like RNU4-2. </w:t>
      </w:r>
      <w:r w:rsidRPr="35B8A706" w:rsidR="00B70624">
        <w:rPr>
          <w:rFonts w:ascii="Avenir Next LT Pro" w:hAnsi="Avenir Next LT Pro" w:eastAsia="Avenir Next LT Pro" w:cs="Avenir Next LT Pro"/>
          <w:b w:val="0"/>
          <w:bCs w:val="0"/>
        </w:rPr>
        <w:t>What's</w:t>
      </w:r>
      <w:r w:rsidRPr="35B8A706" w:rsidR="00B70624">
        <w:rPr>
          <w:rFonts w:ascii="Avenir Next LT Pro" w:hAnsi="Avenir Next LT Pro" w:eastAsia="Avenir Next LT Pro" w:cs="Avenir Next LT Pro"/>
          <w:b w:val="0"/>
          <w:bCs w:val="0"/>
        </w:rPr>
        <w:t xml:space="preserve"> unusual about the </w:t>
      </w:r>
      <w:r w:rsidRPr="35B8A706" w:rsidR="0090581F">
        <w:rPr>
          <w:rFonts w:ascii="Avenir Next LT Pro" w:hAnsi="Avenir Next LT Pro" w:eastAsia="Avenir Next LT Pro" w:cs="Avenir Next LT Pro"/>
          <w:b w:val="0"/>
          <w:bCs w:val="0"/>
        </w:rPr>
        <w:t>BeviMed</w:t>
      </w:r>
      <w:r w:rsidRPr="35B8A706" w:rsidR="00B70624">
        <w:rPr>
          <w:rFonts w:ascii="Avenir Next LT Pro" w:hAnsi="Avenir Next LT Pro" w:eastAsia="Avenir Next LT Pro" w:cs="Avenir Next LT Pro"/>
          <w:b w:val="0"/>
          <w:bCs w:val="0"/>
        </w:rPr>
        <w:t xml:space="preserve"> approach is that </w:t>
      </w:r>
      <w:r w:rsidRPr="35B8A706" w:rsidR="00B70624">
        <w:rPr>
          <w:rFonts w:ascii="Avenir Next LT Pro" w:hAnsi="Avenir Next LT Pro" w:eastAsia="Avenir Next LT Pro" w:cs="Avenir Next LT Pro"/>
          <w:b w:val="0"/>
          <w:bCs w:val="0"/>
        </w:rPr>
        <w:t>it’s</w:t>
      </w:r>
      <w:r w:rsidRPr="35B8A706" w:rsidR="00B70624">
        <w:rPr>
          <w:rFonts w:ascii="Avenir Next LT Pro" w:hAnsi="Avenir Next LT Pro" w:eastAsia="Avenir Next LT Pro" w:cs="Avenir Next LT Pro"/>
          <w:b w:val="0"/>
          <w:bCs w:val="0"/>
        </w:rPr>
        <w:t xml:space="preserve"> </w:t>
      </w:r>
      <w:r w:rsidRPr="35B8A706" w:rsidR="00B70624">
        <w:rPr>
          <w:rFonts w:ascii="Avenir Next LT Pro" w:hAnsi="Avenir Next LT Pro" w:eastAsia="Avenir Next LT Pro" w:cs="Avenir Next LT Pro"/>
          <w:b w:val="0"/>
          <w:bCs w:val="0"/>
        </w:rPr>
        <w:t>very sensitive</w:t>
      </w:r>
      <w:r w:rsidRPr="35B8A706" w:rsidR="00B70624">
        <w:rPr>
          <w:rFonts w:ascii="Avenir Next LT Pro" w:hAnsi="Avenir Next LT Pro" w:eastAsia="Avenir Next LT Pro" w:cs="Avenir Next LT Pro"/>
          <w:b w:val="0"/>
          <w:bCs w:val="0"/>
        </w:rPr>
        <w:t xml:space="preserve"> to detecting links between genetic changes and rare diseases, and it can detect statistical associations really driven by </w:t>
      </w:r>
      <w:r w:rsidRPr="35B8A706" w:rsidR="00B70624">
        <w:rPr>
          <w:rFonts w:ascii="Avenir Next LT Pro" w:hAnsi="Avenir Next LT Pro" w:eastAsia="Avenir Next LT Pro" w:cs="Avenir Next LT Pro"/>
          <w:b w:val="0"/>
          <w:bCs w:val="0"/>
        </w:rPr>
        <w:t>very, very small</w:t>
      </w:r>
      <w:r w:rsidRPr="35B8A706" w:rsidR="00B70624">
        <w:rPr>
          <w:rFonts w:ascii="Avenir Next LT Pro" w:hAnsi="Avenir Next LT Pro" w:eastAsia="Avenir Next LT Pro" w:cs="Avenir Next LT Pro"/>
          <w:b w:val="0"/>
          <w:bCs w:val="0"/>
        </w:rPr>
        <w:t xml:space="preserve"> numbers of families. </w:t>
      </w:r>
    </w:p>
    <w:p w:rsidR="00C54C87" w:rsidP="35B8A706" w:rsidRDefault="0089580E" w14:paraId="33DC1749" w14:textId="035483BE">
      <w:pPr>
        <w:ind w:left="0"/>
        <w:jc w:val="both"/>
        <w:rPr>
          <w:rFonts w:ascii="Avenir Next LT Pro" w:hAnsi="Avenir Next LT Pro" w:eastAsia="Avenir Next LT Pro" w:cs="Avenir Next LT Pro"/>
          <w:b w:val="0"/>
          <w:bCs w:val="0"/>
        </w:rPr>
      </w:pPr>
      <w:r w:rsidRPr="35B8A706" w:rsidR="00B70624">
        <w:rPr>
          <w:rFonts w:ascii="Avenir Next LT Pro" w:hAnsi="Avenir Next LT Pro" w:eastAsia="Avenir Next LT Pro" w:cs="Avenir Next LT Pro"/>
          <w:b w:val="0"/>
          <w:bCs w:val="0"/>
        </w:rPr>
        <w:t xml:space="preserve">So, we apply it to datasets like </w:t>
      </w:r>
      <w:r w:rsidRPr="35B8A706" w:rsidR="00D016B3">
        <w:rPr>
          <w:rFonts w:ascii="Avenir Next LT Pro" w:hAnsi="Avenir Next LT Pro" w:eastAsia="Avenir Next LT Pro" w:cs="Avenir Next LT Pro"/>
          <w:b w:val="0"/>
          <w:bCs w:val="0"/>
        </w:rPr>
        <w:t xml:space="preserve">the </w:t>
      </w:r>
      <w:r w:rsidRPr="35B8A706" w:rsidR="003E23DE">
        <w:rPr>
          <w:rFonts w:ascii="Avenir Next LT Pro" w:hAnsi="Avenir Next LT Pro" w:eastAsia="Avenir Next LT Pro" w:cs="Avenir Next LT Pro"/>
          <w:b w:val="0"/>
          <w:bCs w:val="0"/>
        </w:rPr>
        <w:t>100,00 Genomes</w:t>
      </w:r>
      <w:r w:rsidRPr="35B8A706" w:rsidR="00B70624">
        <w:rPr>
          <w:rFonts w:ascii="Avenir Next LT Pro" w:hAnsi="Avenir Next LT Pro" w:eastAsia="Avenir Next LT Pro" w:cs="Avenir Next LT Pro"/>
          <w:b w:val="0"/>
          <w:bCs w:val="0"/>
        </w:rPr>
        <w:t xml:space="preserve"> dataset and </w:t>
      </w:r>
      <w:r w:rsidRPr="35B8A706" w:rsidR="00B70624">
        <w:rPr>
          <w:rFonts w:ascii="Avenir Next LT Pro" w:hAnsi="Avenir Next LT Pro" w:eastAsia="Avenir Next LT Pro" w:cs="Avenir Next LT Pro"/>
          <w:b w:val="0"/>
          <w:bCs w:val="0"/>
        </w:rPr>
        <w:t>identify</w:t>
      </w:r>
      <w:r w:rsidRPr="35B8A706" w:rsidR="00B70624">
        <w:rPr>
          <w:rFonts w:ascii="Avenir Next LT Pro" w:hAnsi="Avenir Next LT Pro" w:eastAsia="Avenir Next LT Pro" w:cs="Avenir Next LT Pro"/>
          <w:b w:val="0"/>
          <w:bCs w:val="0"/>
        </w:rPr>
        <w:t xml:space="preserve"> associations using statistics that have got </w:t>
      </w:r>
      <w:r w:rsidRPr="35B8A706" w:rsidR="00B70624">
        <w:rPr>
          <w:rFonts w:ascii="Avenir Next LT Pro" w:hAnsi="Avenir Next LT Pro" w:eastAsia="Avenir Next LT Pro" w:cs="Avenir Next LT Pro"/>
          <w:b w:val="0"/>
          <w:bCs w:val="0"/>
        </w:rPr>
        <w:t>a very high</w:t>
      </w:r>
      <w:r w:rsidRPr="35B8A706" w:rsidR="00B70624">
        <w:rPr>
          <w:rFonts w:ascii="Avenir Next LT Pro" w:hAnsi="Avenir Next LT Pro" w:eastAsia="Avenir Next LT Pro" w:cs="Avenir Next LT Pro"/>
          <w:b w:val="0"/>
          <w:bCs w:val="0"/>
        </w:rPr>
        <w:t xml:space="preserve"> probability of association. Other members of the team then </w:t>
      </w:r>
      <w:r w:rsidRPr="35B8A706" w:rsidR="00B70624">
        <w:rPr>
          <w:rFonts w:ascii="Avenir Next LT Pro" w:hAnsi="Avenir Next LT Pro" w:eastAsia="Avenir Next LT Pro" w:cs="Avenir Next LT Pro"/>
          <w:b w:val="0"/>
          <w:bCs w:val="0"/>
        </w:rPr>
        <w:t>seek</w:t>
      </w:r>
      <w:r w:rsidRPr="35B8A706" w:rsidR="00B70624">
        <w:rPr>
          <w:rFonts w:ascii="Avenir Next LT Pro" w:hAnsi="Avenir Next LT Pro" w:eastAsia="Avenir Next LT Pro" w:cs="Avenir Next LT Pro"/>
          <w:b w:val="0"/>
          <w:bCs w:val="0"/>
        </w:rPr>
        <w:t xml:space="preserve"> to corroborate that finding by looking at if we can see the association in other datasets, and we certainly ach</w:t>
      </w:r>
      <w:r w:rsidRPr="35B8A706" w:rsidR="00432048">
        <w:rPr>
          <w:rFonts w:ascii="Avenir Next LT Pro" w:hAnsi="Avenir Next LT Pro" w:eastAsia="Avenir Next LT Pro" w:cs="Avenir Next LT Pro"/>
          <w:b w:val="0"/>
          <w:bCs w:val="0"/>
        </w:rPr>
        <w:t xml:space="preserve">ieve that with </w:t>
      </w:r>
      <w:r w:rsidRPr="35B8A706" w:rsidR="00291533">
        <w:rPr>
          <w:rFonts w:ascii="Avenir Next LT Pro" w:hAnsi="Avenir Next LT Pro" w:eastAsia="Avenir Next LT Pro" w:cs="Avenir Next LT Pro"/>
          <w:b w:val="0"/>
          <w:bCs w:val="0"/>
        </w:rPr>
        <w:t xml:space="preserve">RNU4-2. But also, assessing biological plausibility by investigating what we understand already about in this case, a small nuclear RNA, and how it can </w:t>
      </w:r>
      <w:r w:rsidRPr="35B8A706" w:rsidR="00291533">
        <w:rPr>
          <w:rFonts w:ascii="Avenir Next LT Pro" w:hAnsi="Avenir Next LT Pro" w:eastAsia="Avenir Next LT Pro" w:cs="Avenir Next LT Pro"/>
          <w:b w:val="0"/>
          <w:bCs w:val="0"/>
        </w:rPr>
        <w:t>possibly result</w:t>
      </w:r>
      <w:r w:rsidRPr="35B8A706" w:rsidR="00291533">
        <w:rPr>
          <w:rFonts w:ascii="Avenir Next LT Pro" w:hAnsi="Avenir Next LT Pro" w:eastAsia="Avenir Next LT Pro" w:cs="Avenir Next LT Pro"/>
          <w:b w:val="0"/>
          <w:bCs w:val="0"/>
        </w:rPr>
        <w:t xml:space="preserve"> in a disease. And we normally try and employ other independent evidence such as experimental investigation</w:t>
      </w:r>
      <w:r w:rsidRPr="35B8A706" w:rsidR="00734550">
        <w:rPr>
          <w:rFonts w:ascii="Avenir Next LT Pro" w:hAnsi="Avenir Next LT Pro" w:eastAsia="Avenir Next LT Pro" w:cs="Avenir Next LT Pro"/>
          <w:b w:val="0"/>
          <w:bCs w:val="0"/>
        </w:rPr>
        <w:t>. O</w:t>
      </w:r>
      <w:r w:rsidRPr="35B8A706" w:rsidR="00291533">
        <w:rPr>
          <w:rFonts w:ascii="Avenir Next LT Pro" w:hAnsi="Avenir Next LT Pro" w:eastAsia="Avenir Next LT Pro" w:cs="Avenir Next LT Pro"/>
          <w:b w:val="0"/>
          <w:bCs w:val="0"/>
        </w:rPr>
        <w:t xml:space="preserve">r going back to our families and asking for </w:t>
      </w:r>
      <w:r w:rsidRPr="35B8A706" w:rsidR="00291533">
        <w:rPr>
          <w:rFonts w:ascii="Avenir Next LT Pro" w:hAnsi="Avenir Next LT Pro" w:eastAsia="Avenir Next LT Pro" w:cs="Avenir Next LT Pro"/>
          <w:b w:val="0"/>
          <w:bCs w:val="0"/>
        </w:rPr>
        <w:t>additional</w:t>
      </w:r>
      <w:r w:rsidRPr="35B8A706" w:rsidR="00291533">
        <w:rPr>
          <w:rFonts w:ascii="Avenir Next LT Pro" w:hAnsi="Avenir Next LT Pro" w:eastAsia="Avenir Next LT Pro" w:cs="Avenir Next LT Pro"/>
          <w:b w:val="0"/>
          <w:bCs w:val="0"/>
        </w:rPr>
        <w:t xml:space="preserve"> data to help really test this sort of theory that changes in this </w:t>
      </w:r>
      <w:r w:rsidRPr="35B8A706" w:rsidR="00291533">
        <w:rPr>
          <w:rFonts w:ascii="Avenir Next LT Pro" w:hAnsi="Avenir Next LT Pro" w:eastAsia="Avenir Next LT Pro" w:cs="Avenir Next LT Pro"/>
          <w:b w:val="0"/>
          <w:bCs w:val="0"/>
        </w:rPr>
        <w:t>particular gene</w:t>
      </w:r>
      <w:r w:rsidRPr="35B8A706" w:rsidR="00291533">
        <w:rPr>
          <w:rFonts w:ascii="Avenir Next LT Pro" w:hAnsi="Avenir Next LT Pro" w:eastAsia="Avenir Next LT Pro" w:cs="Avenir Next LT Pro"/>
          <w:b w:val="0"/>
          <w:bCs w:val="0"/>
        </w:rPr>
        <w:t xml:space="preserve"> </w:t>
      </w:r>
      <w:r w:rsidRPr="35B8A706" w:rsidR="005332AA">
        <w:rPr>
          <w:rFonts w:ascii="Avenir Next LT Pro" w:hAnsi="Avenir Next LT Pro" w:eastAsia="Avenir Next LT Pro" w:cs="Avenir Next LT Pro"/>
          <w:b w:val="0"/>
          <w:bCs w:val="0"/>
        </w:rPr>
        <w:t xml:space="preserve">have </w:t>
      </w:r>
      <w:r w:rsidRPr="35B8A706" w:rsidR="00291533">
        <w:rPr>
          <w:rFonts w:ascii="Avenir Next LT Pro" w:hAnsi="Avenir Next LT Pro" w:eastAsia="Avenir Next LT Pro" w:cs="Avenir Next LT Pro"/>
          <w:b w:val="0"/>
          <w:bCs w:val="0"/>
        </w:rPr>
        <w:t>result</w:t>
      </w:r>
      <w:r w:rsidRPr="35B8A706" w:rsidR="008113F6">
        <w:rPr>
          <w:rFonts w:ascii="Avenir Next LT Pro" w:hAnsi="Avenir Next LT Pro" w:eastAsia="Avenir Next LT Pro" w:cs="Avenir Next LT Pro"/>
          <w:b w:val="0"/>
          <w:bCs w:val="0"/>
        </w:rPr>
        <w:t>ed</w:t>
      </w:r>
      <w:r w:rsidRPr="35B8A706" w:rsidR="00291533">
        <w:rPr>
          <w:rFonts w:ascii="Avenir Next LT Pro" w:hAnsi="Avenir Next LT Pro" w:eastAsia="Avenir Next LT Pro" w:cs="Avenir Next LT Pro"/>
          <w:b w:val="0"/>
          <w:bCs w:val="0"/>
        </w:rPr>
        <w:t xml:space="preserve"> in a problem with neurodevelopment.</w:t>
      </w:r>
    </w:p>
    <w:p w:rsidR="009C2930" w:rsidP="35B8A706" w:rsidRDefault="008113F6" w14:paraId="3B50DA61" w14:textId="02BB202D">
      <w:pPr>
        <w:ind w:left="0"/>
        <w:jc w:val="both"/>
        <w:rPr>
          <w:rFonts w:ascii="Avenir Next LT Pro" w:hAnsi="Avenir Next LT Pro" w:eastAsia="Avenir Next LT Pro" w:cs="Avenir Next LT Pro"/>
          <w:b w:val="0"/>
          <w:bCs w:val="0"/>
        </w:rPr>
      </w:pPr>
      <w:r w:rsidRPr="35B8A706" w:rsidR="008113F6">
        <w:rPr>
          <w:rFonts w:ascii="Avenir Next LT Pro" w:hAnsi="Avenir Next LT Pro" w:eastAsia="Avenir Next LT Pro" w:cs="Avenir Next LT Pro"/>
          <w:b w:val="0"/>
          <w:bCs w:val="0"/>
        </w:rPr>
        <w:t>(End of clip)</w:t>
      </w:r>
    </w:p>
    <w:p w:rsidR="002A7396" w:rsidP="35B8A706" w:rsidRDefault="00061D9A" w14:paraId="362EA80E" w14:textId="18D8E461">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5311A744">
        <w:rPr>
          <w:rFonts w:ascii="Avenir Next LT Pro" w:hAnsi="Avenir Next LT Pro" w:eastAsia="Avenir Next LT Pro" w:cs="Avenir Next LT Pro"/>
          <w:b w:val="1"/>
          <w:bCs w:val="1"/>
        </w:rPr>
        <w:t>aimah:</w:t>
      </w:r>
      <w:r w:rsidRPr="35B8A706" w:rsidR="5311A744">
        <w:rPr>
          <w:rFonts w:ascii="Avenir Next LT Pro" w:hAnsi="Avenir Next LT Pro" w:eastAsia="Avenir Next LT Pro" w:cs="Avenir Next LT Pro"/>
          <w:b w:val="0"/>
          <w:bCs w:val="0"/>
        </w:rPr>
        <w:t xml:space="preserve"> </w:t>
      </w:r>
      <w:r w:rsidRPr="35B8A706" w:rsidR="009C2930">
        <w:rPr>
          <w:rFonts w:ascii="Avenir Next LT Pro" w:hAnsi="Avenir Next LT Pro" w:eastAsia="Avenir Next LT Pro" w:cs="Avenir Next LT Pro"/>
          <w:b w:val="0"/>
          <w:bCs w:val="0"/>
        </w:rPr>
        <w:t xml:space="preserve">Emma, are there any other ways that we can </w:t>
      </w:r>
      <w:r w:rsidRPr="35B8A706" w:rsidR="009C2930">
        <w:rPr>
          <w:rFonts w:ascii="Avenir Next LT Pro" w:hAnsi="Avenir Next LT Pro" w:eastAsia="Avenir Next LT Pro" w:cs="Avenir Next LT Pro"/>
          <w:b w:val="0"/>
          <w:bCs w:val="0"/>
        </w:rPr>
        <w:t>identify</w:t>
      </w:r>
      <w:r w:rsidRPr="35B8A706" w:rsidR="009C2930">
        <w:rPr>
          <w:rFonts w:ascii="Avenir Next LT Pro" w:hAnsi="Avenir Next LT Pro" w:eastAsia="Avenir Next LT Pro" w:cs="Avenir Next LT Pro"/>
          <w:b w:val="0"/>
          <w:bCs w:val="0"/>
        </w:rPr>
        <w:t xml:space="preserve"> these conditions based on their clinical presentation?</w:t>
      </w:r>
    </w:p>
    <w:p w:rsidR="002A7396" w:rsidP="35B8A706" w:rsidRDefault="00061D9A" w14:paraId="5EF5E060" w14:textId="7C7760D4">
      <w:pPr>
        <w:ind w:left="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0F5B587D">
        <w:rPr>
          <w:rFonts w:ascii="Avenir Next LT Pro" w:hAnsi="Avenir Next LT Pro" w:eastAsia="Avenir Next LT Pro" w:cs="Avenir Next LT Pro"/>
          <w:b w:val="1"/>
          <w:bCs w:val="1"/>
        </w:rPr>
        <w:t>mma:</w:t>
      </w:r>
      <w:r w:rsidRPr="35B8A706" w:rsidR="0F5B587D">
        <w:rPr>
          <w:rFonts w:ascii="Avenir Next LT Pro" w:hAnsi="Avenir Next LT Pro" w:eastAsia="Avenir Next LT Pro" w:cs="Avenir Next LT Pro"/>
          <w:b w:val="0"/>
          <w:bCs w:val="0"/>
        </w:rPr>
        <w:t xml:space="preserve"> </w:t>
      </w:r>
      <w:r w:rsidRPr="35B8A706" w:rsidR="006F077E">
        <w:rPr>
          <w:rFonts w:ascii="Avenir Next LT Pro" w:hAnsi="Avenir Next LT Pro" w:eastAsia="Avenir Next LT Pro" w:cs="Avenir Next LT Pro"/>
          <w:b w:val="0"/>
          <w:bCs w:val="0"/>
        </w:rPr>
        <w:t xml:space="preserve">So, Lindsay and I were talking with you just yesterday, wasn’t it? And I asked Lindsay about what sorts of things Lars had in common with other children and adults who have been diagnosed with this condition? </w:t>
      </w:r>
      <w:r w:rsidRPr="35B8A706" w:rsidR="006F077E">
        <w:rPr>
          <w:rFonts w:ascii="Avenir Next LT Pro" w:hAnsi="Avenir Next LT Pro" w:eastAsia="Avenir Next LT Pro" w:cs="Avenir Next LT Pro"/>
          <w:b w:val="0"/>
          <w:bCs w:val="0"/>
        </w:rPr>
        <w:t xml:space="preserve">I </w:t>
      </w:r>
      <w:r w:rsidRPr="35B8A706" w:rsidR="006F077E">
        <w:rPr>
          <w:rFonts w:ascii="Avenir Next LT Pro" w:hAnsi="Avenir Next LT Pro" w:eastAsia="Avenir Next LT Pro" w:cs="Avenir Next LT Pro"/>
          <w:b w:val="0"/>
          <w:bCs w:val="0"/>
        </w:rPr>
        <w:t>actually think</w:t>
      </w:r>
      <w:r w:rsidRPr="35B8A706" w:rsidR="006F077E">
        <w:rPr>
          <w:rFonts w:ascii="Avenir Next LT Pro" w:hAnsi="Avenir Next LT Pro" w:eastAsia="Avenir Next LT Pro" w:cs="Avenir Next LT Pro"/>
          <w:b w:val="0"/>
          <w:bCs w:val="0"/>
        </w:rPr>
        <w:t xml:space="preserve"> Lindsay</w:t>
      </w:r>
      <w:r w:rsidRPr="35B8A706" w:rsidR="006F077E">
        <w:rPr>
          <w:rFonts w:ascii="Avenir Next LT Pro" w:hAnsi="Avenir Next LT Pro" w:eastAsia="Avenir Next LT Pro" w:cs="Avenir Next LT Pro"/>
          <w:b w:val="0"/>
          <w:bCs w:val="0"/>
        </w:rPr>
        <w:t xml:space="preserve"> </w:t>
      </w:r>
      <w:r w:rsidRPr="35B8A706" w:rsidR="006F077E">
        <w:rPr>
          <w:rFonts w:ascii="Avenir Next LT Pro" w:hAnsi="Avenir Next LT Pro" w:eastAsia="Avenir Next LT Pro" w:cs="Avenir Next LT Pro"/>
          <w:b w:val="0"/>
          <w:bCs w:val="0"/>
        </w:rPr>
        <w:t>probably gives</w:t>
      </w:r>
      <w:r w:rsidRPr="35B8A706" w:rsidR="006F077E">
        <w:rPr>
          <w:rFonts w:ascii="Avenir Next LT Pro" w:hAnsi="Avenir Next LT Pro" w:eastAsia="Avenir Next LT Pro" w:cs="Avenir Next LT Pro"/>
          <w:b w:val="0"/>
          <w:bCs w:val="0"/>
        </w:rPr>
        <w:t xml:space="preserve"> a better summary than I would, so I might ask you to </w:t>
      </w:r>
      <w:r w:rsidRPr="35B8A706" w:rsidR="006F077E">
        <w:rPr>
          <w:rFonts w:ascii="Avenir Next LT Pro" w:hAnsi="Avenir Next LT Pro" w:eastAsia="Avenir Next LT Pro" w:cs="Avenir Next LT Pro"/>
          <w:b w:val="0"/>
          <w:bCs w:val="0"/>
        </w:rPr>
        <w:t>maybe repeat</w:t>
      </w:r>
      <w:r w:rsidRPr="35B8A706" w:rsidR="006F077E">
        <w:rPr>
          <w:rFonts w:ascii="Avenir Next LT Pro" w:hAnsi="Avenir Next LT Pro" w:eastAsia="Avenir Next LT Pro" w:cs="Avenir Next LT Pro"/>
          <w:b w:val="0"/>
          <w:bCs w:val="0"/>
        </w:rPr>
        <w:t xml:space="preserve"> what you said to me yesterday. But the bit of it that really stood out to me was when you said to us that a lot of parents have said, ‘I'm not sure how we weren’t all put together in the first place because you notice so many things that were in common.’ So, maybe if you can give that summary and then I can translate that back into medical terms, if that’s okay Lindsay.</w:t>
      </w:r>
    </w:p>
    <w:p w:rsidR="002A7396" w:rsidP="35B8A706" w:rsidRDefault="00061D9A" w14:paraId="588AD167" w14:textId="46305362">
      <w:pPr>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7D8A356C">
        <w:rPr>
          <w:rFonts w:ascii="Avenir Next LT Pro" w:hAnsi="Avenir Next LT Pro" w:eastAsia="Avenir Next LT Pro" w:cs="Avenir Next LT Pro"/>
          <w:b w:val="1"/>
          <w:bCs w:val="1"/>
        </w:rPr>
        <w:t>indsay:</w:t>
      </w:r>
      <w:r w:rsidRPr="35B8A706" w:rsidR="7D8A356C">
        <w:rPr>
          <w:rFonts w:ascii="Avenir Next LT Pro" w:hAnsi="Avenir Next LT Pro" w:eastAsia="Avenir Next LT Pro" w:cs="Avenir Next LT Pro"/>
          <w:b w:val="0"/>
          <w:bCs w:val="0"/>
        </w:rPr>
        <w:t xml:space="preserve"> </w:t>
      </w:r>
      <w:r w:rsidRPr="35B8A706" w:rsidR="00FD66F9">
        <w:rPr>
          <w:rFonts w:ascii="Avenir Next LT Pro" w:hAnsi="Avenir Next LT Pro" w:eastAsia="Avenir Next LT Pro" w:cs="Avenir Next LT Pro"/>
          <w:b w:val="0"/>
          <w:bCs w:val="0"/>
        </w:rPr>
        <w:t xml:space="preserve">Sure, of course. </w:t>
      </w:r>
      <w:r w:rsidRPr="35B8A706" w:rsidR="00FD66F9">
        <w:rPr>
          <w:rFonts w:ascii="Avenir Next LT Pro" w:hAnsi="Avenir Next LT Pro" w:eastAsia="Avenir Next LT Pro" w:cs="Avenir Next LT Pro"/>
          <w:b w:val="0"/>
          <w:bCs w:val="0"/>
        </w:rPr>
        <w:t>Yeah</w:t>
      </w:r>
      <w:r w:rsidRPr="35B8A706" w:rsidR="00FD66F9">
        <w:rPr>
          <w:rFonts w:ascii="Avenir Next LT Pro" w:hAnsi="Avenir Next LT Pro" w:eastAsia="Avenir Next LT Pro" w:cs="Avenir Next LT Pro"/>
          <w:b w:val="0"/>
          <w:bCs w:val="0"/>
        </w:rPr>
        <w:t xml:space="preserve">, it been again, kind of mind blowing, some of the similarities. Especially as </w:t>
      </w:r>
      <w:r w:rsidRPr="35B8A706" w:rsidR="00FD66F9">
        <w:rPr>
          <w:rFonts w:ascii="Avenir Next LT Pro" w:hAnsi="Avenir Next LT Pro" w:eastAsia="Avenir Next LT Pro" w:cs="Avenir Next LT Pro"/>
          <w:b w:val="0"/>
          <w:bCs w:val="0"/>
        </w:rPr>
        <w:t>we’ve</w:t>
      </w:r>
      <w:r w:rsidRPr="35B8A706" w:rsidR="00FD66F9">
        <w:rPr>
          <w:rFonts w:ascii="Avenir Next LT Pro" w:hAnsi="Avenir Next LT Pro" w:eastAsia="Avenir Next LT Pro" w:cs="Avenir Next LT Pro"/>
          <w:b w:val="0"/>
          <w:bCs w:val="0"/>
        </w:rPr>
        <w:t xml:space="preserve"> exchanged pictures and such, and baby pictures especially where some of the children </w:t>
      </w:r>
      <w:r w:rsidRPr="35B8A706" w:rsidR="00B175D7">
        <w:rPr>
          <w:rFonts w:ascii="Avenir Next LT Pro" w:hAnsi="Avenir Next LT Pro" w:eastAsia="Avenir Next LT Pro" w:cs="Avenir Next LT Pro"/>
          <w:b w:val="0"/>
          <w:bCs w:val="0"/>
        </w:rPr>
        <w:t xml:space="preserve">like look like siblings. So, </w:t>
      </w:r>
      <w:r w:rsidRPr="35B8A706" w:rsidR="00B175D7">
        <w:rPr>
          <w:rFonts w:ascii="Avenir Next LT Pro" w:hAnsi="Avenir Next LT Pro" w:eastAsia="Avenir Next LT Pro" w:cs="Avenir Next LT Pro"/>
          <w:b w:val="0"/>
          <w:bCs w:val="0"/>
        </w:rPr>
        <w:t>definitely some</w:t>
      </w:r>
      <w:r w:rsidRPr="35B8A706" w:rsidR="00B175D7">
        <w:rPr>
          <w:rFonts w:ascii="Avenir Next LT Pro" w:hAnsi="Avenir Next LT Pro" w:eastAsia="Avenir Next LT Pro" w:cs="Avenir Next LT Pro"/>
          <w:b w:val="0"/>
          <w:bCs w:val="0"/>
        </w:rPr>
        <w:t xml:space="preserve"> similarities in facial features, you know, everyone </w:t>
      </w:r>
      <w:r w:rsidRPr="35B8A706" w:rsidR="00B175D7">
        <w:rPr>
          <w:rFonts w:ascii="Avenir Next LT Pro" w:hAnsi="Avenir Next LT Pro" w:eastAsia="Avenir Next LT Pro" w:cs="Avenir Next LT Pro"/>
          <w:b w:val="0"/>
          <w:bCs w:val="0"/>
        </w:rPr>
        <w:t>seems to experience</w:t>
      </w:r>
      <w:r w:rsidRPr="35B8A706" w:rsidR="00B175D7">
        <w:rPr>
          <w:rFonts w:ascii="Avenir Next LT Pro" w:hAnsi="Avenir Next LT Pro" w:eastAsia="Avenir Next LT Pro" w:cs="Avenir Next LT Pro"/>
          <w:b w:val="0"/>
          <w:bCs w:val="0"/>
        </w:rPr>
        <w:t xml:space="preserve"> some of the slow growth, so a short stature or quite skinny</w:t>
      </w:r>
      <w:r w:rsidRPr="35B8A706" w:rsidR="00EE350A">
        <w:rPr>
          <w:rFonts w:ascii="Avenir Next LT Pro" w:hAnsi="Avenir Next LT Pro" w:eastAsia="Avenir Next LT Pro" w:cs="Avenir Next LT Pro"/>
          <w:b w:val="0"/>
          <w:bCs w:val="0"/>
        </w:rPr>
        <w:t xml:space="preserve">. </w:t>
      </w:r>
      <w:r w:rsidRPr="35B8A706" w:rsidR="00EE350A">
        <w:rPr>
          <w:rFonts w:ascii="Avenir Next LT Pro" w:hAnsi="Avenir Next LT Pro" w:eastAsia="Avenir Next LT Pro" w:cs="Avenir Next LT Pro"/>
          <w:b w:val="0"/>
          <w:bCs w:val="0"/>
        </w:rPr>
        <w:t>There's</w:t>
      </w:r>
      <w:r w:rsidRPr="35B8A706" w:rsidR="00EE350A">
        <w:rPr>
          <w:rFonts w:ascii="Avenir Next LT Pro" w:hAnsi="Avenir Next LT Pro" w:eastAsia="Avenir Next LT Pro" w:cs="Avenir Next LT Pro"/>
          <w:b w:val="0"/>
          <w:bCs w:val="0"/>
        </w:rPr>
        <w:t xml:space="preserve"> feeding issues also that </w:t>
      </w:r>
      <w:r w:rsidRPr="35B8A706" w:rsidR="00EE350A">
        <w:rPr>
          <w:rFonts w:ascii="Avenir Next LT Pro" w:hAnsi="Avenir Next LT Pro" w:eastAsia="Avenir Next LT Pro" w:cs="Avenir Next LT Pro"/>
          <w:b w:val="0"/>
          <w:bCs w:val="0"/>
        </w:rPr>
        <w:t>seem to be</w:t>
      </w:r>
      <w:r w:rsidRPr="35B8A706" w:rsidR="00EE350A">
        <w:rPr>
          <w:rFonts w:ascii="Avenir Next LT Pro" w:hAnsi="Avenir Next LT Pro" w:eastAsia="Avenir Next LT Pro" w:cs="Avenir Next LT Pro"/>
          <w:b w:val="0"/>
          <w:bCs w:val="0"/>
        </w:rPr>
        <w:t xml:space="preserve"> quite common. Also, you know, things like the global developmental delays, </w:t>
      </w:r>
      <w:r w:rsidRPr="35B8A706" w:rsidR="00EE350A">
        <w:rPr>
          <w:rFonts w:ascii="Avenir Next LT Pro" w:hAnsi="Avenir Next LT Pro" w:eastAsia="Avenir Next LT Pro" w:cs="Avenir Next LT Pro"/>
          <w:b w:val="0"/>
          <w:bCs w:val="0"/>
        </w:rPr>
        <w:t>that's</w:t>
      </w:r>
      <w:r w:rsidRPr="35B8A706" w:rsidR="00EE350A">
        <w:rPr>
          <w:rFonts w:ascii="Avenir Next LT Pro" w:hAnsi="Avenir Next LT Pro" w:eastAsia="Avenir Next LT Pro" w:cs="Avenir Next LT Pro"/>
          <w:b w:val="0"/>
          <w:bCs w:val="0"/>
        </w:rPr>
        <w:t xml:space="preserve"> certainly across the board and histories of seizures, </w:t>
      </w:r>
      <w:r w:rsidRPr="35B8A706" w:rsidR="00EE350A">
        <w:rPr>
          <w:rFonts w:ascii="Avenir Next LT Pro" w:hAnsi="Avenir Next LT Pro" w:eastAsia="Avenir Next LT Pro" w:cs="Avenir Next LT Pro"/>
          <w:b w:val="0"/>
          <w:bCs w:val="0"/>
        </w:rPr>
        <w:t>that's</w:t>
      </w:r>
      <w:r w:rsidRPr="35B8A706" w:rsidR="00EE350A">
        <w:rPr>
          <w:rFonts w:ascii="Avenir Next LT Pro" w:hAnsi="Avenir Next LT Pro" w:eastAsia="Avenir Next LT Pro" w:cs="Avenir Next LT Pro"/>
          <w:b w:val="0"/>
          <w:bCs w:val="0"/>
        </w:rPr>
        <w:t xml:space="preserve"> also quite common. Some people have </w:t>
      </w:r>
      <w:r w:rsidRPr="35B8A706" w:rsidR="00EE350A">
        <w:rPr>
          <w:rFonts w:ascii="Avenir Next LT Pro" w:hAnsi="Avenir Next LT Pro" w:eastAsia="Avenir Next LT Pro" w:cs="Avenir Next LT Pro"/>
          <w:b w:val="0"/>
          <w:bCs w:val="0"/>
        </w:rPr>
        <w:t>experienced also</w:t>
      </w:r>
      <w:r w:rsidRPr="35B8A706" w:rsidR="00EE350A">
        <w:rPr>
          <w:rFonts w:ascii="Avenir Next LT Pro" w:hAnsi="Avenir Next LT Pro" w:eastAsia="Avenir Next LT Pro" w:cs="Avenir Next LT Pro"/>
          <w:b w:val="0"/>
          <w:bCs w:val="0"/>
        </w:rPr>
        <w:t xml:space="preserve"> some</w:t>
      </w:r>
      <w:r w:rsidRPr="35B8A706" w:rsidR="000B6C93">
        <w:rPr>
          <w:rFonts w:ascii="Avenir Next LT Pro" w:hAnsi="Avenir Next LT Pro" w:eastAsia="Avenir Next LT Pro" w:cs="Avenir Next LT Pro"/>
          <w:b w:val="0"/>
          <w:bCs w:val="0"/>
        </w:rPr>
        <w:t>,</w:t>
      </w:r>
      <w:r w:rsidRPr="35B8A706" w:rsidR="00EE350A">
        <w:rPr>
          <w:rFonts w:ascii="Avenir Next LT Pro" w:hAnsi="Avenir Next LT Pro" w:eastAsia="Avenir Next LT Pro" w:cs="Avenir Next LT Pro"/>
          <w:b w:val="0"/>
          <w:bCs w:val="0"/>
        </w:rPr>
        <w:t xml:space="preserve"> like</w:t>
      </w:r>
      <w:r w:rsidRPr="35B8A706" w:rsidR="000B6C93">
        <w:rPr>
          <w:rFonts w:ascii="Avenir Next LT Pro" w:hAnsi="Avenir Next LT Pro" w:eastAsia="Avenir Next LT Pro" w:cs="Avenir Next LT Pro"/>
          <w:b w:val="0"/>
          <w:bCs w:val="0"/>
        </w:rPr>
        <w:t>,</w:t>
      </w:r>
      <w:r w:rsidRPr="35B8A706" w:rsidR="00EE350A">
        <w:rPr>
          <w:rFonts w:ascii="Avenir Next LT Pro" w:hAnsi="Avenir Next LT Pro" w:eastAsia="Avenir Next LT Pro" w:cs="Avenir Next LT Pro"/>
          <w:b w:val="0"/>
          <w:bCs w:val="0"/>
        </w:rPr>
        <w:t xml:space="preserve"> bone density issues, </w:t>
      </w:r>
      <w:r w:rsidRPr="35B8A706" w:rsidR="00EE350A">
        <w:rPr>
          <w:rFonts w:ascii="Avenir Next LT Pro" w:hAnsi="Avenir Next LT Pro" w:eastAsia="Avenir Next LT Pro" w:cs="Avenir Next LT Pro"/>
          <w:b w:val="0"/>
          <w:bCs w:val="0"/>
        </w:rPr>
        <w:t>that's</w:t>
      </w:r>
      <w:r w:rsidRPr="35B8A706" w:rsidR="00EE350A">
        <w:rPr>
          <w:rFonts w:ascii="Avenir Next LT Pro" w:hAnsi="Avenir Next LT Pro" w:eastAsia="Avenir Next LT Pro" w:cs="Avenir Next LT Pro"/>
          <w:b w:val="0"/>
          <w:bCs w:val="0"/>
        </w:rPr>
        <w:t xml:space="preserve"> not something that </w:t>
      </w:r>
      <w:r w:rsidRPr="35B8A706" w:rsidR="00EE350A">
        <w:rPr>
          <w:rFonts w:ascii="Avenir Next LT Pro" w:hAnsi="Avenir Next LT Pro" w:eastAsia="Avenir Next LT Pro" w:cs="Avenir Next LT Pro"/>
          <w:b w:val="0"/>
          <w:bCs w:val="0"/>
        </w:rPr>
        <w:t>we’ve</w:t>
      </w:r>
      <w:r w:rsidRPr="35B8A706" w:rsidR="00EE350A">
        <w:rPr>
          <w:rFonts w:ascii="Avenir Next LT Pro" w:hAnsi="Avenir Next LT Pro" w:eastAsia="Avenir Next LT Pro" w:cs="Avenir Next LT Pro"/>
          <w:b w:val="0"/>
          <w:bCs w:val="0"/>
        </w:rPr>
        <w:t xml:space="preserve"> experienced so far, but that </w:t>
      </w:r>
      <w:r w:rsidRPr="35B8A706" w:rsidR="00EE350A">
        <w:rPr>
          <w:rFonts w:ascii="Avenir Next LT Pro" w:hAnsi="Avenir Next LT Pro" w:eastAsia="Avenir Next LT Pro" w:cs="Avenir Next LT Pro"/>
          <w:b w:val="0"/>
          <w:bCs w:val="0"/>
        </w:rPr>
        <w:t>also seems to be</w:t>
      </w:r>
      <w:r w:rsidRPr="35B8A706" w:rsidR="00EE350A">
        <w:rPr>
          <w:rFonts w:ascii="Avenir Next LT Pro" w:hAnsi="Avenir Next LT Pro" w:eastAsia="Avenir Next LT Pro" w:cs="Avenir Next LT Pro"/>
          <w:b w:val="0"/>
          <w:bCs w:val="0"/>
        </w:rPr>
        <w:t xml:space="preserve"> quite common. </w:t>
      </w:r>
    </w:p>
    <w:p w:rsidR="002A7396" w:rsidP="35B8A706" w:rsidRDefault="00061D9A" w14:paraId="3FFC139D" w14:textId="2FFA03E0">
      <w:pPr>
        <w:ind w:left="0"/>
        <w:jc w:val="both"/>
        <w:rPr>
          <w:rFonts w:ascii="Avenir Next LT Pro" w:hAnsi="Avenir Next LT Pro" w:eastAsia="Avenir Next LT Pro" w:cs="Avenir Next LT Pro"/>
          <w:b w:val="0"/>
          <w:bCs w:val="0"/>
        </w:rPr>
      </w:pPr>
      <w:r w:rsidRPr="35B8A706" w:rsidR="00EE350A">
        <w:rPr>
          <w:rFonts w:ascii="Avenir Next LT Pro" w:hAnsi="Avenir Next LT Pro" w:eastAsia="Avenir Next LT Pro" w:cs="Avenir Next LT Pro"/>
          <w:b w:val="0"/>
          <w:bCs w:val="0"/>
        </w:rPr>
        <w:t>But then also</w:t>
      </w:r>
      <w:r w:rsidRPr="35B8A706" w:rsidR="009E1D7C">
        <w:rPr>
          <w:rFonts w:ascii="Avenir Next LT Pro" w:hAnsi="Avenir Next LT Pro" w:eastAsia="Avenir Next LT Pro" w:cs="Avenir Next LT Pro"/>
          <w:b w:val="0"/>
          <w:bCs w:val="0"/>
        </w:rPr>
        <w:t xml:space="preserve">, behaviourally, </w:t>
      </w:r>
      <w:r w:rsidRPr="35B8A706" w:rsidR="009E1D7C">
        <w:rPr>
          <w:rFonts w:ascii="Avenir Next LT Pro" w:hAnsi="Avenir Next LT Pro" w:eastAsia="Avenir Next LT Pro" w:cs="Avenir Next LT Pro"/>
          <w:b w:val="0"/>
          <w:bCs w:val="0"/>
        </w:rPr>
        <w:t>there's</w:t>
      </w:r>
      <w:r w:rsidRPr="35B8A706" w:rsidR="009E1D7C">
        <w:rPr>
          <w:rFonts w:ascii="Avenir Next LT Pro" w:hAnsi="Avenir Next LT Pro" w:eastAsia="Avenir Next LT Pro" w:cs="Avenir Next LT Pro"/>
          <w:b w:val="0"/>
          <w:bCs w:val="0"/>
        </w:rPr>
        <w:t xml:space="preserve"> a lot of similarities which has been, I think, quite exciting to a lot of us because </w:t>
      </w:r>
      <w:r w:rsidRPr="35B8A706" w:rsidR="009E1D7C">
        <w:rPr>
          <w:rFonts w:ascii="Avenir Next LT Pro" w:hAnsi="Avenir Next LT Pro" w:eastAsia="Avenir Next LT Pro" w:cs="Avenir Next LT Pro"/>
          <w:b w:val="0"/>
          <w:bCs w:val="0"/>
        </w:rPr>
        <w:t>you’ve</w:t>
      </w:r>
      <w:r w:rsidRPr="35B8A706" w:rsidR="009E1D7C">
        <w:rPr>
          <w:rFonts w:ascii="Avenir Next LT Pro" w:hAnsi="Avenir Next LT Pro" w:eastAsia="Avenir Next LT Pro" w:cs="Avenir Next LT Pro"/>
          <w:b w:val="0"/>
          <w:bCs w:val="0"/>
        </w:rPr>
        <w:t xml:space="preserve"> always thought okay, so this is just my child. And </w:t>
      </w:r>
      <w:r w:rsidRPr="35B8A706" w:rsidR="000B6C93">
        <w:rPr>
          <w:rFonts w:ascii="Avenir Next LT Pro" w:hAnsi="Avenir Next LT Pro" w:eastAsia="Avenir Next LT Pro" w:cs="Avenir Next LT Pro"/>
          <w:b w:val="0"/>
          <w:bCs w:val="0"/>
        </w:rPr>
        <w:t>of course,</w:t>
      </w:r>
      <w:r w:rsidRPr="35B8A706" w:rsidR="009E1D7C">
        <w:rPr>
          <w:rFonts w:ascii="Avenir Next LT Pro" w:hAnsi="Avenir Next LT Pro" w:eastAsia="Avenir Next LT Pro" w:cs="Avenir Next LT Pro"/>
          <w:b w:val="0"/>
          <w:bCs w:val="0"/>
        </w:rPr>
        <w:t xml:space="preserve"> some of that is true but </w:t>
      </w:r>
      <w:r w:rsidRPr="35B8A706" w:rsidR="009E1D7C">
        <w:rPr>
          <w:rFonts w:ascii="Avenir Next LT Pro" w:hAnsi="Avenir Next LT Pro" w:eastAsia="Avenir Next LT Pro" w:cs="Avenir Next LT Pro"/>
          <w:b w:val="0"/>
          <w:bCs w:val="0"/>
        </w:rPr>
        <w:t>it’s</w:t>
      </w:r>
      <w:r w:rsidRPr="35B8A706" w:rsidR="009E1D7C">
        <w:rPr>
          <w:rFonts w:ascii="Avenir Next LT Pro" w:hAnsi="Avenir Next LT Pro" w:eastAsia="Avenir Next LT Pro" w:cs="Avenir Next LT Pro"/>
          <w:b w:val="0"/>
          <w:bCs w:val="0"/>
        </w:rPr>
        <w:t xml:space="preserve"> also interesting to find out some of these other things that are, you know, are quite similar. So, a lot of people have mentioned their child having</w:t>
      </w:r>
      <w:r w:rsidRPr="35B8A706" w:rsidR="000B6C93">
        <w:rPr>
          <w:rFonts w:ascii="Avenir Next LT Pro" w:hAnsi="Avenir Next LT Pro" w:eastAsia="Avenir Next LT Pro" w:cs="Avenir Next LT Pro"/>
          <w:b w:val="0"/>
          <w:bCs w:val="0"/>
        </w:rPr>
        <w:t>,</w:t>
      </w:r>
      <w:r w:rsidRPr="35B8A706" w:rsidR="009E1D7C">
        <w:rPr>
          <w:rFonts w:ascii="Avenir Next LT Pro" w:hAnsi="Avenir Next LT Pro" w:eastAsia="Avenir Next LT Pro" w:cs="Avenir Next LT Pro"/>
          <w:b w:val="0"/>
          <w:bCs w:val="0"/>
        </w:rPr>
        <w:t xml:space="preserve"> like</w:t>
      </w:r>
      <w:r w:rsidRPr="35B8A706" w:rsidR="000B6C93">
        <w:rPr>
          <w:rFonts w:ascii="Avenir Next LT Pro" w:hAnsi="Avenir Next LT Pro" w:eastAsia="Avenir Next LT Pro" w:cs="Avenir Next LT Pro"/>
          <w:b w:val="0"/>
          <w:bCs w:val="0"/>
        </w:rPr>
        <w:t>,</w:t>
      </w:r>
      <w:r w:rsidRPr="35B8A706" w:rsidR="009E1D7C">
        <w:rPr>
          <w:rFonts w:ascii="Avenir Next LT Pro" w:hAnsi="Avenir Next LT Pro" w:eastAsia="Avenir Next LT Pro" w:cs="Avenir Next LT Pro"/>
          <w:b w:val="0"/>
          <w:bCs w:val="0"/>
        </w:rPr>
        <w:t xml:space="preserve"> an interesting sense of humour</w:t>
      </w:r>
      <w:r w:rsidRPr="35B8A706" w:rsidR="000B6C93">
        <w:rPr>
          <w:rFonts w:ascii="Avenir Next LT Pro" w:hAnsi="Avenir Next LT Pro" w:eastAsia="Avenir Next LT Pro" w:cs="Avenir Next LT Pro"/>
          <w:b w:val="0"/>
          <w:bCs w:val="0"/>
        </w:rPr>
        <w:t xml:space="preserve">. </w:t>
      </w:r>
      <w:r w:rsidRPr="35B8A706" w:rsidR="000B6C93">
        <w:rPr>
          <w:rFonts w:ascii="Avenir Next LT Pro" w:hAnsi="Avenir Next LT Pro" w:eastAsia="Avenir Next LT Pro" w:cs="Avenir Next LT Pro"/>
          <w:b w:val="0"/>
          <w:bCs w:val="0"/>
        </w:rPr>
        <w:t>K</w:t>
      </w:r>
      <w:r w:rsidRPr="35B8A706" w:rsidR="009E1D7C">
        <w:rPr>
          <w:rFonts w:ascii="Avenir Next LT Pro" w:hAnsi="Avenir Next LT Pro" w:eastAsia="Avenir Next LT Pro" w:cs="Avenir Next LT Pro"/>
          <w:b w:val="0"/>
          <w:bCs w:val="0"/>
        </w:rPr>
        <w:t>ind of like</w:t>
      </w:r>
      <w:r w:rsidRPr="35B8A706" w:rsidR="009E1D7C">
        <w:rPr>
          <w:rFonts w:ascii="Avenir Next LT Pro" w:hAnsi="Avenir Next LT Pro" w:eastAsia="Avenir Next LT Pro" w:cs="Avenir Next LT Pro"/>
          <w:b w:val="0"/>
          <w:bCs w:val="0"/>
        </w:rPr>
        <w:t xml:space="preserve"> a very slapstick sense of humour which is quite interesting. Or every</w:t>
      </w:r>
      <w:r w:rsidRPr="35B8A706" w:rsidR="00195D95">
        <w:rPr>
          <w:rFonts w:ascii="Avenir Next LT Pro" w:hAnsi="Avenir Next LT Pro" w:eastAsia="Avenir Next LT Pro" w:cs="Avenir Next LT Pro"/>
          <w:b w:val="0"/>
          <w:bCs w:val="0"/>
        </w:rPr>
        <w:t>one</w:t>
      </w:r>
      <w:r w:rsidRPr="35B8A706" w:rsidR="009E1D7C">
        <w:rPr>
          <w:rFonts w:ascii="Avenir Next LT Pro" w:hAnsi="Avenir Next LT Pro" w:eastAsia="Avenir Next LT Pro" w:cs="Avenir Next LT Pro"/>
          <w:b w:val="0"/>
          <w:bCs w:val="0"/>
        </w:rPr>
        <w:t xml:space="preserve"> </w:t>
      </w:r>
      <w:r w:rsidRPr="35B8A706" w:rsidR="009E1D7C">
        <w:rPr>
          <w:rFonts w:ascii="Avenir Next LT Pro" w:hAnsi="Avenir Next LT Pro" w:eastAsia="Avenir Next LT Pro" w:cs="Avenir Next LT Pro"/>
          <w:b w:val="0"/>
          <w:bCs w:val="0"/>
        </w:rPr>
        <w:t>seems to love</w:t>
      </w:r>
      <w:r w:rsidRPr="35B8A706" w:rsidR="009E1D7C">
        <w:rPr>
          <w:rFonts w:ascii="Avenir Next LT Pro" w:hAnsi="Avenir Next LT Pro" w:eastAsia="Avenir Next LT Pro" w:cs="Avenir Next LT Pro"/>
          <w:b w:val="0"/>
          <w:bCs w:val="0"/>
        </w:rPr>
        <w:t xml:space="preserve"> water, everybody loves swimming pools and bathtime, </w:t>
      </w:r>
      <w:r w:rsidRPr="35B8A706" w:rsidR="009E1D7C">
        <w:rPr>
          <w:rFonts w:ascii="Avenir Next LT Pro" w:hAnsi="Avenir Next LT Pro" w:eastAsia="Avenir Next LT Pro" w:cs="Avenir Next LT Pro"/>
          <w:b w:val="0"/>
          <w:bCs w:val="0"/>
        </w:rPr>
        <w:t>and all of that. Lars loves a windy day</w:t>
      </w:r>
      <w:r w:rsidRPr="35B8A706" w:rsidR="00195D95">
        <w:rPr>
          <w:rFonts w:ascii="Avenir Next LT Pro" w:hAnsi="Avenir Next LT Pro" w:eastAsia="Avenir Next LT Pro" w:cs="Avenir Next LT Pro"/>
          <w:b w:val="0"/>
          <w:bCs w:val="0"/>
        </w:rPr>
        <w:t>. S</w:t>
      </w:r>
      <w:r w:rsidRPr="35B8A706" w:rsidR="009E1D7C">
        <w:rPr>
          <w:rFonts w:ascii="Avenir Next LT Pro" w:hAnsi="Avenir Next LT Pro" w:eastAsia="Avenir Next LT Pro" w:cs="Avenir Next LT Pro"/>
          <w:b w:val="0"/>
          <w:bCs w:val="0"/>
        </w:rPr>
        <w:t>omething about the wind, he just loves it and plane noises</w:t>
      </w:r>
      <w:r w:rsidRPr="35B8A706" w:rsidR="00195D95">
        <w:rPr>
          <w:rFonts w:ascii="Avenir Next LT Pro" w:hAnsi="Avenir Next LT Pro" w:eastAsia="Avenir Next LT Pro" w:cs="Avenir Next LT Pro"/>
          <w:b w:val="0"/>
          <w:bCs w:val="0"/>
        </w:rPr>
        <w:t xml:space="preserve"> a</w:t>
      </w:r>
      <w:r w:rsidRPr="35B8A706" w:rsidR="009E1D7C">
        <w:rPr>
          <w:rFonts w:ascii="Avenir Next LT Pro" w:hAnsi="Avenir Next LT Pro" w:eastAsia="Avenir Next LT Pro" w:cs="Avenir Next LT Pro"/>
          <w:b w:val="0"/>
          <w:bCs w:val="0"/>
        </w:rPr>
        <w:t xml:space="preserve">nd things like that have also </w:t>
      </w:r>
      <w:r w:rsidRPr="35B8A706" w:rsidR="009E1D7C">
        <w:rPr>
          <w:rFonts w:ascii="Avenir Next LT Pro" w:hAnsi="Avenir Next LT Pro" w:eastAsia="Avenir Next LT Pro" w:cs="Avenir Next LT Pro"/>
          <w:b w:val="0"/>
          <w:bCs w:val="0"/>
        </w:rPr>
        <w:t>come up with</w:t>
      </w:r>
      <w:r w:rsidRPr="35B8A706" w:rsidR="009E1D7C">
        <w:rPr>
          <w:rFonts w:ascii="Avenir Next LT Pro" w:hAnsi="Avenir Next LT Pro" w:eastAsia="Avenir Next LT Pro" w:cs="Avenir Next LT Pro"/>
          <w:b w:val="0"/>
          <w:bCs w:val="0"/>
        </w:rPr>
        <w:t xml:space="preserve"> other people. So, </w:t>
      </w:r>
      <w:r w:rsidRPr="35B8A706" w:rsidR="009E1D7C">
        <w:rPr>
          <w:rFonts w:ascii="Avenir Next LT Pro" w:hAnsi="Avenir Next LT Pro" w:eastAsia="Avenir Next LT Pro" w:cs="Avenir Next LT Pro"/>
          <w:b w:val="0"/>
          <w:bCs w:val="0"/>
        </w:rPr>
        <w:t>yeah</w:t>
      </w:r>
      <w:r w:rsidRPr="35B8A706" w:rsidR="009E1D7C">
        <w:rPr>
          <w:rFonts w:ascii="Avenir Next LT Pro" w:hAnsi="Avenir Next LT Pro" w:eastAsia="Avenir Next LT Pro" w:cs="Avenir Next LT Pro"/>
          <w:b w:val="0"/>
          <w:bCs w:val="0"/>
        </w:rPr>
        <w:t xml:space="preserve">, </w:t>
      </w:r>
      <w:r w:rsidRPr="35B8A706" w:rsidR="009E1D7C">
        <w:rPr>
          <w:rFonts w:ascii="Avenir Next LT Pro" w:hAnsi="Avenir Next LT Pro" w:eastAsia="Avenir Next LT Pro" w:cs="Avenir Next LT Pro"/>
          <w:b w:val="0"/>
          <w:bCs w:val="0"/>
        </w:rPr>
        <w:t>it’s</w:t>
      </w:r>
      <w:r w:rsidRPr="35B8A706" w:rsidR="009E1D7C">
        <w:rPr>
          <w:rFonts w:ascii="Avenir Next LT Pro" w:hAnsi="Avenir Next LT Pro" w:eastAsia="Avenir Next LT Pro" w:cs="Avenir Next LT Pro"/>
          <w:b w:val="0"/>
          <w:bCs w:val="0"/>
        </w:rPr>
        <w:t xml:space="preserve"> been </w:t>
      </w:r>
      <w:r w:rsidRPr="35B8A706" w:rsidR="009E1D7C">
        <w:rPr>
          <w:rFonts w:ascii="Avenir Next LT Pro" w:hAnsi="Avenir Next LT Pro" w:eastAsia="Avenir Next LT Pro" w:cs="Avenir Next LT Pro"/>
          <w:b w:val="0"/>
          <w:bCs w:val="0"/>
        </w:rPr>
        <w:t>really interesting</w:t>
      </w:r>
      <w:r w:rsidRPr="35B8A706" w:rsidR="009E1D7C">
        <w:rPr>
          <w:rFonts w:ascii="Avenir Next LT Pro" w:hAnsi="Avenir Next LT Pro" w:eastAsia="Avenir Next LT Pro" w:cs="Avenir Next LT Pro"/>
          <w:b w:val="0"/>
          <w:bCs w:val="0"/>
        </w:rPr>
        <w:t xml:space="preserve"> and cool to see.</w:t>
      </w:r>
    </w:p>
    <w:p w:rsidR="002A7396" w:rsidP="35B8A706" w:rsidRDefault="00061D9A" w14:paraId="66CA3828" w14:textId="3E1AF9E9">
      <w:pPr>
        <w:ind w:left="0"/>
        <w:jc w:val="both"/>
        <w:rPr>
          <w:rFonts w:ascii="Avenir Next LT Pro" w:hAnsi="Avenir Next LT Pro" w:eastAsia="Avenir Next LT Pro" w:cs="Avenir Next LT Pro"/>
          <w:b w:val="0"/>
          <w:bCs w:val="0"/>
        </w:rPr>
      </w:pPr>
      <w:r w:rsidRPr="35B8A706" w:rsidR="5E8F7148">
        <w:rPr>
          <w:rFonts w:ascii="Avenir Next LT Pro" w:hAnsi="Avenir Next LT Pro" w:eastAsia="Avenir Next LT Pro" w:cs="Avenir Next LT Pro"/>
          <w:b w:val="1"/>
          <w:bCs w:val="1"/>
        </w:rPr>
        <w:t>E</w:t>
      </w:r>
      <w:r w:rsidRPr="35B8A706" w:rsidR="028B1019">
        <w:rPr>
          <w:rFonts w:ascii="Avenir Next LT Pro" w:hAnsi="Avenir Next LT Pro" w:eastAsia="Avenir Next LT Pro" w:cs="Avenir Next LT Pro"/>
          <w:b w:val="1"/>
          <w:bCs w:val="1"/>
        </w:rPr>
        <w:t>mma:</w:t>
      </w:r>
      <w:r w:rsidRPr="35B8A706" w:rsidR="028B1019">
        <w:rPr>
          <w:rFonts w:ascii="Avenir Next LT Pro" w:hAnsi="Avenir Next LT Pro" w:eastAsia="Avenir Next LT Pro" w:cs="Avenir Next LT Pro"/>
          <w:b w:val="0"/>
          <w:bCs w:val="0"/>
        </w:rPr>
        <w:t xml:space="preserve"> </w:t>
      </w:r>
      <w:r w:rsidRPr="35B8A706" w:rsidR="00061D9A">
        <w:rPr>
          <w:rFonts w:ascii="Avenir Next LT Pro" w:hAnsi="Avenir Next LT Pro" w:eastAsia="Avenir Next LT Pro" w:cs="Avenir Next LT Pro"/>
          <w:b w:val="0"/>
          <w:bCs w:val="0"/>
        </w:rPr>
        <w:t xml:space="preserve">So, I guess </w:t>
      </w:r>
      <w:r w:rsidRPr="35B8A706" w:rsidR="640E55E3">
        <w:rPr>
          <w:rFonts w:ascii="Avenir Next LT Pro" w:hAnsi="Avenir Next LT Pro" w:eastAsia="Avenir Next LT Pro" w:cs="Avenir Next LT Pro"/>
          <w:b w:val="0"/>
          <w:bCs w:val="0"/>
        </w:rPr>
        <w:t>Lindsay</w:t>
      </w:r>
      <w:r w:rsidRPr="35B8A706" w:rsidR="00061D9A">
        <w:rPr>
          <w:rFonts w:ascii="Avenir Next LT Pro" w:hAnsi="Avenir Next LT Pro" w:eastAsia="Avenir Next LT Pro" w:cs="Avenir Next LT Pro"/>
          <w:b w:val="0"/>
          <w:bCs w:val="0"/>
        </w:rPr>
        <w:t xml:space="preserve">’s </w:t>
      </w:r>
      <w:r w:rsidRPr="35B8A706" w:rsidR="00061D9A">
        <w:rPr>
          <w:rFonts w:ascii="Avenir Next LT Pro" w:hAnsi="Avenir Next LT Pro" w:eastAsia="Avenir Next LT Pro" w:cs="Avenir Next LT Pro"/>
          <w:b w:val="0"/>
          <w:bCs w:val="0"/>
        </w:rPr>
        <w:t>sort of very</w:t>
      </w:r>
      <w:r w:rsidRPr="35B8A706" w:rsidR="00061D9A">
        <w:rPr>
          <w:rFonts w:ascii="Avenir Next LT Pro" w:hAnsi="Avenir Next LT Pro" w:eastAsia="Avenir Next LT Pro" w:cs="Avenir Next LT Pro"/>
          <w:b w:val="0"/>
          <w:bCs w:val="0"/>
        </w:rPr>
        <w:t xml:space="preserve"> beautifully summed up what is written in the research publication. So, </w:t>
      </w:r>
      <w:r w:rsidRPr="35B8A706" w:rsidR="00061D9A">
        <w:rPr>
          <w:rFonts w:ascii="Avenir Next LT Pro" w:hAnsi="Avenir Next LT Pro" w:eastAsia="Avenir Next LT Pro" w:cs="Avenir Next LT Pro"/>
          <w:b w:val="0"/>
          <w:bCs w:val="0"/>
        </w:rPr>
        <w:t>there's</w:t>
      </w:r>
      <w:r w:rsidRPr="35B8A706" w:rsidR="00061D9A">
        <w:rPr>
          <w:rFonts w:ascii="Avenir Next LT Pro" w:hAnsi="Avenir Next LT Pro" w:eastAsia="Avenir Next LT Pro" w:cs="Avenir Next LT Pro"/>
          <w:b w:val="0"/>
          <w:bCs w:val="0"/>
        </w:rPr>
        <w:t xml:space="preserve"> only two research publications so far on this condition, </w:t>
      </w:r>
      <w:r w:rsidRPr="35B8A706" w:rsidR="00061D9A">
        <w:rPr>
          <w:rFonts w:ascii="Avenir Next LT Pro" w:hAnsi="Avenir Next LT Pro" w:eastAsia="Avenir Next LT Pro" w:cs="Avenir Next LT Pro"/>
          <w:b w:val="0"/>
          <w:bCs w:val="0"/>
        </w:rPr>
        <w:t>it’s</w:t>
      </w:r>
      <w:r w:rsidRPr="35B8A706" w:rsidR="00061D9A">
        <w:rPr>
          <w:rFonts w:ascii="Avenir Next LT Pro" w:hAnsi="Avenir Next LT Pro" w:eastAsia="Avenir Next LT Pro" w:cs="Avenir Next LT Pro"/>
          <w:b w:val="0"/>
          <w:bCs w:val="0"/>
        </w:rPr>
        <w:t xml:space="preserve"> all </w:t>
      </w:r>
      <w:r w:rsidRPr="35B8A706" w:rsidR="00061D9A">
        <w:rPr>
          <w:rFonts w:ascii="Avenir Next LT Pro" w:hAnsi="Avenir Next LT Pro" w:eastAsia="Avenir Next LT Pro" w:cs="Avenir Next LT Pro"/>
          <w:b w:val="0"/>
          <w:bCs w:val="0"/>
        </w:rPr>
        <w:t>really new</w:t>
      </w:r>
      <w:r w:rsidRPr="35B8A706" w:rsidR="00061D9A">
        <w:rPr>
          <w:rFonts w:ascii="Avenir Next LT Pro" w:hAnsi="Avenir Next LT Pro" w:eastAsia="Avenir Next LT Pro" w:cs="Avenir Next LT Pro"/>
          <w:b w:val="0"/>
          <w:bCs w:val="0"/>
        </w:rPr>
        <w:t xml:space="preserve">. </w:t>
      </w:r>
      <w:r w:rsidRPr="35B8A706" w:rsidR="00202C2A">
        <w:rPr>
          <w:rFonts w:ascii="Avenir Next LT Pro" w:hAnsi="Avenir Next LT Pro" w:eastAsia="Avenir Next LT Pro" w:cs="Avenir Next LT Pro"/>
          <w:b w:val="0"/>
          <w:bCs w:val="0"/>
        </w:rPr>
        <w:t xml:space="preserve">And I am </w:t>
      </w:r>
      <w:r w:rsidRPr="35B8A706" w:rsidR="00202C2A">
        <w:rPr>
          <w:rFonts w:ascii="Avenir Next LT Pro" w:hAnsi="Avenir Next LT Pro" w:eastAsia="Avenir Next LT Pro" w:cs="Avenir Next LT Pro"/>
          <w:b w:val="0"/>
          <w:bCs w:val="0"/>
        </w:rPr>
        <w:t>definitely not</w:t>
      </w:r>
      <w:r w:rsidRPr="35B8A706" w:rsidR="00202C2A">
        <w:rPr>
          <w:rFonts w:ascii="Avenir Next LT Pro" w:hAnsi="Avenir Next LT Pro" w:eastAsia="Avenir Next LT Pro" w:cs="Avenir Next LT Pro"/>
          <w:b w:val="0"/>
          <w:bCs w:val="0"/>
        </w:rPr>
        <w:t xml:space="preserve"> claim to be a clinical expert on this condition, and I </w:t>
      </w:r>
      <w:r w:rsidRPr="35B8A706" w:rsidR="00202C2A">
        <w:rPr>
          <w:rFonts w:ascii="Avenir Next LT Pro" w:hAnsi="Avenir Next LT Pro" w:eastAsia="Avenir Next LT Pro" w:cs="Avenir Next LT Pro"/>
          <w:b w:val="0"/>
          <w:bCs w:val="0"/>
        </w:rPr>
        <w:t>don't</w:t>
      </w:r>
      <w:r w:rsidRPr="35B8A706" w:rsidR="00202C2A">
        <w:rPr>
          <w:rFonts w:ascii="Avenir Next LT Pro" w:hAnsi="Avenir Next LT Pro" w:eastAsia="Avenir Next LT Pro" w:cs="Avenir Next LT Pro"/>
          <w:b w:val="0"/>
          <w:bCs w:val="0"/>
        </w:rPr>
        <w:t xml:space="preserve"> think there are any yet. It will take people time to see lots of children and adults who have this </w:t>
      </w:r>
      <w:r w:rsidRPr="35B8A706" w:rsidR="00202C2A">
        <w:rPr>
          <w:rFonts w:ascii="Avenir Next LT Pro" w:hAnsi="Avenir Next LT Pro" w:eastAsia="Avenir Next LT Pro" w:cs="Avenir Next LT Pro"/>
          <w:b w:val="0"/>
          <w:bCs w:val="0"/>
        </w:rPr>
        <w:t>particular condition</w:t>
      </w:r>
      <w:r w:rsidRPr="35B8A706" w:rsidR="00E77EBD">
        <w:rPr>
          <w:rFonts w:ascii="Avenir Next LT Pro" w:hAnsi="Avenir Next LT Pro" w:eastAsia="Avenir Next LT Pro" w:cs="Avenir Next LT Pro"/>
          <w:b w:val="0"/>
          <w:bCs w:val="0"/>
        </w:rPr>
        <w:t>. B</w:t>
      </w:r>
      <w:r w:rsidRPr="35B8A706" w:rsidR="00202C2A">
        <w:rPr>
          <w:rFonts w:ascii="Avenir Next LT Pro" w:hAnsi="Avenir Next LT Pro" w:eastAsia="Avenir Next LT Pro" w:cs="Avenir Next LT Pro"/>
          <w:b w:val="0"/>
          <w:bCs w:val="0"/>
        </w:rPr>
        <w:t xml:space="preserve">ut </w:t>
      </w:r>
      <w:r w:rsidRPr="35B8A706" w:rsidR="00202C2A">
        <w:rPr>
          <w:rFonts w:ascii="Avenir Next LT Pro" w:hAnsi="Avenir Next LT Pro" w:eastAsia="Avenir Next LT Pro" w:cs="Avenir Next LT Pro"/>
          <w:b w:val="0"/>
          <w:bCs w:val="0"/>
        </w:rPr>
        <w:t>ultimately what</w:t>
      </w:r>
      <w:r w:rsidRPr="35B8A706" w:rsidR="00202C2A">
        <w:rPr>
          <w:rFonts w:ascii="Avenir Next LT Pro" w:hAnsi="Avenir Next LT Pro" w:eastAsia="Avenir Next LT Pro" w:cs="Avenir Next LT Pro"/>
          <w:b w:val="0"/>
          <w:bCs w:val="0"/>
        </w:rPr>
        <w:t xml:space="preserve"> Lindsay summarised was the common clinical features that have been described by parents. In my job as a clinical genetics doctor, part of what we look at is a person’s appearance. So, Lindsay described the photographs of children particularly when they were little</w:t>
      </w:r>
      <w:r w:rsidRPr="35B8A706" w:rsidR="00E77EBD">
        <w:rPr>
          <w:rFonts w:ascii="Avenir Next LT Pro" w:hAnsi="Avenir Next LT Pro" w:eastAsia="Avenir Next LT Pro" w:cs="Avenir Next LT Pro"/>
          <w:b w:val="0"/>
          <w:bCs w:val="0"/>
        </w:rPr>
        <w:t>,</w:t>
      </w:r>
      <w:r w:rsidRPr="35B8A706" w:rsidR="00202C2A">
        <w:rPr>
          <w:rFonts w:ascii="Avenir Next LT Pro" w:hAnsi="Avenir Next LT Pro" w:eastAsia="Avenir Next LT Pro" w:cs="Avenir Next LT Pro"/>
          <w:b w:val="0"/>
          <w:bCs w:val="0"/>
        </w:rPr>
        <w:t xml:space="preserve"> looked </w:t>
      </w:r>
      <w:r w:rsidRPr="35B8A706" w:rsidR="00202C2A">
        <w:rPr>
          <w:rFonts w:ascii="Avenir Next LT Pro" w:hAnsi="Avenir Next LT Pro" w:eastAsia="Avenir Next LT Pro" w:cs="Avenir Next LT Pro"/>
          <w:b w:val="0"/>
          <w:bCs w:val="0"/>
        </w:rPr>
        <w:t>very similar</w:t>
      </w:r>
      <w:r w:rsidRPr="35B8A706" w:rsidR="00202C2A">
        <w:rPr>
          <w:rFonts w:ascii="Avenir Next LT Pro" w:hAnsi="Avenir Next LT Pro" w:eastAsia="Avenir Next LT Pro" w:cs="Avenir Next LT Pro"/>
          <w:b w:val="0"/>
          <w:bCs w:val="0"/>
        </w:rPr>
        <w:t xml:space="preserve">. In the photographs that </w:t>
      </w:r>
      <w:r w:rsidRPr="35B8A706" w:rsidR="00202C2A">
        <w:rPr>
          <w:rFonts w:ascii="Avenir Next LT Pro" w:hAnsi="Avenir Next LT Pro" w:eastAsia="Avenir Next LT Pro" w:cs="Avenir Next LT Pro"/>
          <w:b w:val="0"/>
          <w:bCs w:val="0"/>
        </w:rPr>
        <w:t>I’ve</w:t>
      </w:r>
      <w:r w:rsidRPr="35B8A706" w:rsidR="00202C2A">
        <w:rPr>
          <w:rFonts w:ascii="Avenir Next LT Pro" w:hAnsi="Avenir Next LT Pro" w:eastAsia="Avenir Next LT Pro" w:cs="Avenir Next LT Pro"/>
          <w:b w:val="0"/>
          <w:bCs w:val="0"/>
        </w:rPr>
        <w:t xml:space="preserve"> seen, I would agree with that. And so obviously those children look like their mum and </w:t>
      </w:r>
      <w:r w:rsidRPr="35B8A706" w:rsidR="2EA1DD3F">
        <w:rPr>
          <w:rFonts w:ascii="Avenir Next LT Pro" w:hAnsi="Avenir Next LT Pro" w:eastAsia="Avenir Next LT Pro" w:cs="Avenir Next LT Pro"/>
          <w:b w:val="0"/>
          <w:bCs w:val="0"/>
        </w:rPr>
        <w:t>dad,</w:t>
      </w:r>
      <w:r w:rsidRPr="35B8A706" w:rsidR="00202C2A">
        <w:rPr>
          <w:rFonts w:ascii="Avenir Next LT Pro" w:hAnsi="Avenir Next LT Pro" w:eastAsia="Avenir Next LT Pro" w:cs="Avenir Next LT Pro"/>
          <w:b w:val="0"/>
          <w:bCs w:val="0"/>
        </w:rPr>
        <w:t xml:space="preserve"> but </w:t>
      </w:r>
      <w:r w:rsidRPr="35B8A706" w:rsidR="00E77EBD">
        <w:rPr>
          <w:rFonts w:ascii="Avenir Next LT Pro" w:hAnsi="Avenir Next LT Pro" w:eastAsia="Avenir Next LT Pro" w:cs="Avenir Next LT Pro"/>
          <w:b w:val="0"/>
          <w:bCs w:val="0"/>
        </w:rPr>
        <w:t xml:space="preserve">they </w:t>
      </w:r>
      <w:r w:rsidRPr="35B8A706" w:rsidR="00202C2A">
        <w:rPr>
          <w:rFonts w:ascii="Avenir Next LT Pro" w:hAnsi="Avenir Next LT Pro" w:eastAsia="Avenir Next LT Pro" w:cs="Avenir Next LT Pro"/>
          <w:b w:val="0"/>
          <w:bCs w:val="0"/>
        </w:rPr>
        <w:t xml:space="preserve">have other features that are in common. They have a characteristic appearance and that helps doctors like me to have an idea as to whether a child or an adult might have a particular condition. </w:t>
      </w:r>
    </w:p>
    <w:p w:rsidR="00F655EF" w:rsidP="35B8A706" w:rsidRDefault="00202C2A" w14:paraId="66B6AFF4" w14:textId="2B26FC61">
      <w:pPr>
        <w:ind w:left="0"/>
        <w:jc w:val="both"/>
        <w:rPr>
          <w:rFonts w:ascii="Avenir Next LT Pro" w:hAnsi="Avenir Next LT Pro" w:eastAsia="Avenir Next LT Pro" w:cs="Avenir Next LT Pro"/>
          <w:b w:val="0"/>
          <w:bCs w:val="0"/>
        </w:rPr>
      </w:pPr>
      <w:r w:rsidRPr="35B8A706" w:rsidR="002A7396">
        <w:rPr>
          <w:rFonts w:ascii="Avenir Next LT Pro" w:hAnsi="Avenir Next LT Pro" w:eastAsia="Avenir Next LT Pro" w:cs="Avenir Next LT Pro"/>
          <w:b w:val="0"/>
          <w:bCs w:val="0"/>
        </w:rPr>
        <w:t>Th</w:t>
      </w:r>
      <w:r w:rsidRPr="35B8A706" w:rsidR="00202C2A">
        <w:rPr>
          <w:rFonts w:ascii="Avenir Next LT Pro" w:hAnsi="Avenir Next LT Pro" w:eastAsia="Avenir Next LT Pro" w:cs="Avenir Next LT Pro"/>
          <w:b w:val="0"/>
          <w:bCs w:val="0"/>
        </w:rPr>
        <w:t xml:space="preserve">en put together with the sorts of information that Lindsay gave us around the low tone, so being a little bit floppier particularly when </w:t>
      </w:r>
      <w:r w:rsidRPr="35B8A706" w:rsidR="00202C2A">
        <w:rPr>
          <w:rFonts w:ascii="Avenir Next LT Pro" w:hAnsi="Avenir Next LT Pro" w:eastAsia="Avenir Next LT Pro" w:cs="Avenir Next LT Pro"/>
          <w:b w:val="0"/>
          <w:bCs w:val="0"/>
        </w:rPr>
        <w:t>they’re</w:t>
      </w:r>
      <w:r w:rsidRPr="35B8A706" w:rsidR="00202C2A">
        <w:rPr>
          <w:rFonts w:ascii="Avenir Next LT Pro" w:hAnsi="Avenir Next LT Pro" w:eastAsia="Avenir Next LT Pro" w:cs="Avenir Next LT Pro"/>
          <w:b w:val="0"/>
          <w:bCs w:val="0"/>
        </w:rPr>
        <w:t xml:space="preserve"> little. The slow growth and growth problems, problems with eating, also with seizures</w:t>
      </w:r>
      <w:r w:rsidRPr="35B8A706" w:rsidR="002A7396">
        <w:rPr>
          <w:rFonts w:ascii="Avenir Next LT Pro" w:hAnsi="Avenir Next LT Pro" w:eastAsia="Avenir Next LT Pro" w:cs="Avenir Next LT Pro"/>
          <w:b w:val="0"/>
          <w:bCs w:val="0"/>
        </w:rPr>
        <w:t>. T</w:t>
      </w:r>
      <w:r w:rsidRPr="35B8A706" w:rsidR="00202C2A">
        <w:rPr>
          <w:rFonts w:ascii="Avenir Next LT Pro" w:hAnsi="Avenir Next LT Pro" w:eastAsia="Avenir Next LT Pro" w:cs="Avenir Next LT Pro"/>
          <w:b w:val="0"/>
          <w:bCs w:val="0"/>
        </w:rPr>
        <w:t xml:space="preserve">hose are all common things that were pulled out of </w:t>
      </w:r>
      <w:r w:rsidRPr="35B8A706" w:rsidR="00202C2A">
        <w:rPr>
          <w:rFonts w:ascii="Avenir Next LT Pro" w:hAnsi="Avenir Next LT Pro" w:eastAsia="Avenir Next LT Pro" w:cs="Avenir Next LT Pro"/>
          <w:b w:val="0"/>
          <w:bCs w:val="0"/>
        </w:rPr>
        <w:t>both of the two</w:t>
      </w:r>
      <w:r w:rsidRPr="35B8A706" w:rsidR="00202C2A">
        <w:rPr>
          <w:rFonts w:ascii="Avenir Next LT Pro" w:hAnsi="Avenir Next LT Pro" w:eastAsia="Avenir Next LT Pro" w:cs="Avenir Next LT Pro"/>
          <w:b w:val="0"/>
          <w:bCs w:val="0"/>
        </w:rPr>
        <w:t xml:space="preserve"> research publications on this </w:t>
      </w:r>
      <w:r w:rsidRPr="35B8A706" w:rsidR="002A7396">
        <w:rPr>
          <w:rFonts w:ascii="Avenir Next LT Pro" w:hAnsi="Avenir Next LT Pro" w:eastAsia="Avenir Next LT Pro" w:cs="Avenir Next LT Pro"/>
          <w:b w:val="0"/>
          <w:bCs w:val="0"/>
        </w:rPr>
        <w:t>condition and</w:t>
      </w:r>
      <w:r w:rsidRPr="35B8A706" w:rsidR="00202C2A">
        <w:rPr>
          <w:rFonts w:ascii="Avenir Next LT Pro" w:hAnsi="Avenir Next LT Pro" w:eastAsia="Avenir Next LT Pro" w:cs="Avenir Next LT Pro"/>
          <w:b w:val="0"/>
          <w:bCs w:val="0"/>
        </w:rPr>
        <w:t xml:space="preserve"> putting that all together into one picture helps doctors to have an idea whether somebody may have a particular condition. That would help us in this case to potentially </w:t>
      </w:r>
      <w:r w:rsidRPr="35B8A706" w:rsidR="00202C2A">
        <w:rPr>
          <w:rFonts w:ascii="Avenir Next LT Pro" w:hAnsi="Avenir Next LT Pro" w:eastAsia="Avenir Next LT Pro" w:cs="Avenir Next LT Pro"/>
          <w:b w:val="0"/>
          <w:bCs w:val="0"/>
        </w:rPr>
        <w:t>request</w:t>
      </w:r>
      <w:r w:rsidRPr="35B8A706" w:rsidR="00202C2A">
        <w:rPr>
          <w:rFonts w:ascii="Avenir Next LT Pro" w:hAnsi="Avenir Next LT Pro" w:eastAsia="Avenir Next LT Pro" w:cs="Avenir Next LT Pro"/>
          <w:b w:val="0"/>
          <w:bCs w:val="0"/>
        </w:rPr>
        <w:t xml:space="preserve"> that simple test I was talking about, if </w:t>
      </w:r>
      <w:r w:rsidRPr="35B8A706" w:rsidR="00202C2A">
        <w:rPr>
          <w:rFonts w:ascii="Avenir Next LT Pro" w:hAnsi="Avenir Next LT Pro" w:eastAsia="Avenir Next LT Pro" w:cs="Avenir Next LT Pro"/>
          <w:b w:val="0"/>
          <w:bCs w:val="0"/>
        </w:rPr>
        <w:t>maybe we</w:t>
      </w:r>
      <w:r w:rsidRPr="35B8A706" w:rsidR="00202C2A">
        <w:rPr>
          <w:rFonts w:ascii="Avenir Next LT Pro" w:hAnsi="Avenir Next LT Pro" w:eastAsia="Avenir Next LT Pro" w:cs="Avenir Next LT Pro"/>
          <w:b w:val="0"/>
          <w:bCs w:val="0"/>
        </w:rPr>
        <w:t xml:space="preserve"> were practicing in a part of the world where we </w:t>
      </w:r>
      <w:r w:rsidRPr="35B8A706" w:rsidR="00202C2A">
        <w:rPr>
          <w:rFonts w:ascii="Avenir Next LT Pro" w:hAnsi="Avenir Next LT Pro" w:eastAsia="Avenir Next LT Pro" w:cs="Avenir Next LT Pro"/>
          <w:b w:val="0"/>
          <w:bCs w:val="0"/>
        </w:rPr>
        <w:t>wouldn't</w:t>
      </w:r>
      <w:r w:rsidRPr="35B8A706" w:rsidR="00202C2A">
        <w:rPr>
          <w:rFonts w:ascii="Avenir Next LT Pro" w:hAnsi="Avenir Next LT Pro" w:eastAsia="Avenir Next LT Pro" w:cs="Avenir Next LT Pro"/>
          <w:b w:val="0"/>
          <w:bCs w:val="0"/>
        </w:rPr>
        <w:t xml:space="preserve"> have the resources that we thankfully do have in the United Kingdom, and in the USA.</w:t>
      </w:r>
    </w:p>
    <w:p w:rsidR="00F655EF" w:rsidP="35B8A706" w:rsidRDefault="00202C2A" w14:paraId="4C7DC74A" w14:textId="37FADA34">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0220C67C">
        <w:rPr>
          <w:rFonts w:ascii="Avenir Next LT Pro" w:hAnsi="Avenir Next LT Pro" w:eastAsia="Avenir Next LT Pro" w:cs="Avenir Next LT Pro"/>
          <w:b w:val="1"/>
          <w:bCs w:val="1"/>
        </w:rPr>
        <w:t>aimah:</w:t>
      </w:r>
      <w:r w:rsidRPr="35B8A706" w:rsidR="0220C67C">
        <w:rPr>
          <w:rFonts w:ascii="Avenir Next LT Pro" w:hAnsi="Avenir Next LT Pro" w:eastAsia="Avenir Next LT Pro" w:cs="Avenir Next LT Pro"/>
          <w:b w:val="0"/>
          <w:bCs w:val="0"/>
        </w:rPr>
        <w:t xml:space="preserve"> </w:t>
      </w:r>
      <w:r w:rsidRPr="35B8A706" w:rsidR="00202C2A">
        <w:rPr>
          <w:rFonts w:ascii="Avenir Next LT Pro" w:hAnsi="Avenir Next LT Pro" w:eastAsia="Avenir Next LT Pro" w:cs="Avenir Next LT Pro"/>
          <w:b w:val="0"/>
          <w:bCs w:val="0"/>
        </w:rPr>
        <w:t>So, Sarah, just coming to you next. How does this research spread awareness and help other patients with these conditions?</w:t>
      </w:r>
    </w:p>
    <w:p w:rsidR="00F655EF" w:rsidP="35B8A706" w:rsidRDefault="00202C2A" w14:paraId="63BC46F3" w14:textId="15E0FEC7">
      <w:pPr>
        <w:ind w:left="0"/>
        <w:jc w:val="both"/>
        <w:rPr>
          <w:rFonts w:ascii="Avenir Next LT Pro" w:hAnsi="Avenir Next LT Pro" w:eastAsia="Avenir Next LT Pro" w:cs="Avenir Next LT Pro"/>
          <w:b w:val="0"/>
          <w:bCs w:val="0"/>
        </w:rPr>
      </w:pPr>
      <w:r w:rsidRPr="35B8A706" w:rsidR="5DB601D6">
        <w:rPr>
          <w:rFonts w:ascii="Avenir Next LT Pro" w:hAnsi="Avenir Next LT Pro" w:eastAsia="Avenir Next LT Pro" w:cs="Avenir Next LT Pro"/>
          <w:b w:val="1"/>
          <w:bCs w:val="1"/>
        </w:rPr>
        <w:t>S</w:t>
      </w:r>
      <w:r w:rsidRPr="35B8A706" w:rsidR="3202CA30">
        <w:rPr>
          <w:rFonts w:ascii="Avenir Next LT Pro" w:hAnsi="Avenir Next LT Pro" w:eastAsia="Avenir Next LT Pro" w:cs="Avenir Next LT Pro"/>
          <w:b w:val="1"/>
          <w:bCs w:val="1"/>
        </w:rPr>
        <w:t>arah:</w:t>
      </w:r>
      <w:r w:rsidRPr="35B8A706" w:rsidR="3202CA30">
        <w:rPr>
          <w:rFonts w:ascii="Avenir Next LT Pro" w:hAnsi="Avenir Next LT Pro" w:eastAsia="Avenir Next LT Pro" w:cs="Avenir Next LT Pro"/>
          <w:b w:val="0"/>
          <w:bCs w:val="0"/>
        </w:rPr>
        <w:t xml:space="preserve"> </w:t>
      </w:r>
      <w:r w:rsidRPr="35B8A706" w:rsidR="00202C2A">
        <w:rPr>
          <w:rFonts w:ascii="Avenir Next LT Pro" w:hAnsi="Avenir Next LT Pro" w:eastAsia="Avenir Next LT Pro" w:cs="Avenir Next LT Pro"/>
          <w:b w:val="0"/>
          <w:bCs w:val="0"/>
        </w:rPr>
        <w:t xml:space="preserve">So, I think one of </w:t>
      </w:r>
      <w:r w:rsidRPr="35B8A706" w:rsidR="0001481F">
        <w:rPr>
          <w:rFonts w:ascii="Avenir Next LT Pro" w:hAnsi="Avenir Next LT Pro" w:eastAsia="Avenir Next LT Pro" w:cs="Avenir Next LT Pro"/>
          <w:b w:val="0"/>
          <w:bCs w:val="0"/>
        </w:rPr>
        <w:t>the things</w:t>
      </w:r>
      <w:r w:rsidRPr="35B8A706" w:rsidR="0001481F">
        <w:rPr>
          <w:rFonts w:ascii="Avenir Next LT Pro" w:hAnsi="Avenir Next LT Pro" w:eastAsia="Avenir Next LT Pro" w:cs="Avenir Next LT Pro"/>
          <w:b w:val="0"/>
          <w:bCs w:val="0"/>
        </w:rPr>
        <w:t xml:space="preserve"> </w:t>
      </w:r>
      <w:r w:rsidRPr="35B8A706" w:rsidR="0001481F">
        <w:rPr>
          <w:rFonts w:ascii="Avenir Next LT Pro" w:hAnsi="Avenir Next LT Pro" w:eastAsia="Avenir Next LT Pro" w:cs="Avenir Next LT Pro"/>
          <w:b w:val="0"/>
          <w:bCs w:val="0"/>
        </w:rPr>
        <w:t>that'</w:t>
      </w:r>
      <w:r w:rsidRPr="35B8A706" w:rsidR="0001481F">
        <w:rPr>
          <w:rFonts w:ascii="Avenir Next LT Pro" w:hAnsi="Avenir Next LT Pro" w:eastAsia="Avenir Next LT Pro" w:cs="Avenir Next LT Pro"/>
          <w:b w:val="0"/>
          <w:bCs w:val="0"/>
        </w:rPr>
        <w:t>s</w:t>
      </w:r>
      <w:r w:rsidRPr="35B8A706" w:rsidR="0001481F">
        <w:rPr>
          <w:rFonts w:ascii="Avenir Next LT Pro" w:hAnsi="Avenir Next LT Pro" w:eastAsia="Avenir Next LT Pro" w:cs="Avenir Next LT Pro"/>
          <w:b w:val="0"/>
          <w:bCs w:val="0"/>
        </w:rPr>
        <w:t xml:space="preserve"> been</w:t>
      </w:r>
      <w:r w:rsidRPr="35B8A706" w:rsidR="0001481F">
        <w:rPr>
          <w:rFonts w:ascii="Avenir Next LT Pro" w:hAnsi="Avenir Next LT Pro" w:eastAsia="Avenir Next LT Pro" w:cs="Avenir Next LT Pro"/>
          <w:b w:val="0"/>
          <w:bCs w:val="0"/>
        </w:rPr>
        <w:t xml:space="preserve"> </w:t>
      </w:r>
      <w:r w:rsidRPr="35B8A706" w:rsidR="0001481F">
        <w:rPr>
          <w:rFonts w:ascii="Avenir Next LT Pro" w:hAnsi="Avenir Next LT Pro" w:eastAsia="Avenir Next LT Pro" w:cs="Avenir Next LT Pro"/>
          <w:b w:val="0"/>
          <w:bCs w:val="0"/>
        </w:rPr>
        <w:t>really grea</w:t>
      </w:r>
      <w:r w:rsidRPr="35B8A706" w:rsidR="0001481F">
        <w:rPr>
          <w:rFonts w:ascii="Avenir Next LT Pro" w:hAnsi="Avenir Next LT Pro" w:eastAsia="Avenir Next LT Pro" w:cs="Avenir Next LT Pro"/>
          <w:b w:val="0"/>
          <w:bCs w:val="0"/>
        </w:rPr>
        <w:t>t</w:t>
      </w:r>
      <w:r w:rsidRPr="35B8A706" w:rsidR="0001481F">
        <w:rPr>
          <w:rFonts w:ascii="Avenir Next LT Pro" w:hAnsi="Avenir Next LT Pro" w:eastAsia="Avenir Next LT Pro" w:cs="Avenir Next LT Pro"/>
          <w:b w:val="0"/>
          <w:bCs w:val="0"/>
        </w:rPr>
        <w:t xml:space="preserve"> about research now is that we</w:t>
      </w:r>
      <w:r w:rsidRPr="35B8A706" w:rsidR="0001481F">
        <w:rPr>
          <w:rFonts w:ascii="Avenir Next LT Pro" w:hAnsi="Avenir Next LT Pro" w:eastAsia="Avenir Next LT Pro" w:cs="Avenir Next LT Pro"/>
          <w:b w:val="0"/>
          <w:bCs w:val="0"/>
        </w:rPr>
        <w:t xml:space="preserve"> </w:t>
      </w:r>
      <w:r w:rsidRPr="35B8A706" w:rsidR="0001481F">
        <w:rPr>
          <w:rFonts w:ascii="Avenir Next LT Pro" w:hAnsi="Avenir Next LT Pro" w:eastAsia="Avenir Next LT Pro" w:cs="Avenir Next LT Pro"/>
          <w:b w:val="0"/>
          <w:bCs w:val="0"/>
        </w:rPr>
        <w:t xml:space="preserve">are able </w:t>
      </w:r>
      <w:r w:rsidRPr="35B8A706" w:rsidR="004B4D17">
        <w:rPr>
          <w:rFonts w:ascii="Avenir Next LT Pro" w:hAnsi="Avenir Next LT Pro" w:eastAsia="Avenir Next LT Pro" w:cs="Avenir Next LT Pro"/>
          <w:b w:val="0"/>
          <w:bCs w:val="0"/>
        </w:rPr>
        <w:t>t</w:t>
      </w:r>
      <w:r w:rsidRPr="35B8A706" w:rsidR="004B4D17">
        <w:rPr>
          <w:rFonts w:ascii="Avenir Next LT Pro" w:hAnsi="Avenir Next LT Pro" w:eastAsia="Avenir Next LT Pro" w:cs="Avenir Next LT Pro"/>
          <w:b w:val="0"/>
          <w:bCs w:val="0"/>
        </w:rPr>
        <w:t>o</w:t>
      </w:r>
      <w:r w:rsidRPr="35B8A706" w:rsidR="004B4D17">
        <w:rPr>
          <w:rFonts w:ascii="Avenir Next LT Pro" w:hAnsi="Avenir Next LT Pro" w:eastAsia="Avenir Next LT Pro" w:cs="Avenir Next LT Pro"/>
          <w:b w:val="0"/>
          <w:bCs w:val="0"/>
        </w:rPr>
        <w:t>,</w:t>
      </w:r>
      <w:r w:rsidRPr="35B8A706" w:rsidR="0001481F">
        <w:rPr>
          <w:rFonts w:ascii="Avenir Next LT Pro" w:hAnsi="Avenir Next LT Pro" w:eastAsia="Avenir Next LT Pro" w:cs="Avenir Next LT Pro"/>
          <w:b w:val="0"/>
          <w:bCs w:val="0"/>
        </w:rPr>
        <w:t xml:space="preserve"> you know, social media and things like that mean that we can spread this information</w:t>
      </w:r>
      <w:r w:rsidRPr="35B8A706" w:rsidR="0001481F">
        <w:rPr>
          <w:rFonts w:ascii="Avenir Next LT Pro" w:hAnsi="Avenir Next LT Pro" w:eastAsia="Avenir Next LT Pro" w:cs="Avenir Next LT Pro"/>
          <w:b w:val="0"/>
          <w:bCs w:val="0"/>
        </w:rPr>
        <w:t xml:space="preserve"> </w:t>
      </w:r>
      <w:r w:rsidRPr="35B8A706" w:rsidR="0001481F">
        <w:rPr>
          <w:rFonts w:ascii="Avenir Next LT Pro" w:hAnsi="Avenir Next LT Pro" w:eastAsia="Avenir Next LT Pro" w:cs="Avenir Next LT Pro"/>
          <w:b w:val="0"/>
          <w:bCs w:val="0"/>
        </w:rPr>
        <w:t>really quickl</w:t>
      </w:r>
      <w:r w:rsidRPr="35B8A706" w:rsidR="0001481F">
        <w:rPr>
          <w:rFonts w:ascii="Avenir Next LT Pro" w:hAnsi="Avenir Next LT Pro" w:eastAsia="Avenir Next LT Pro" w:cs="Avenir Next LT Pro"/>
          <w:b w:val="0"/>
          <w:bCs w:val="0"/>
        </w:rPr>
        <w:t>y</w:t>
      </w:r>
      <w:r w:rsidRPr="35B8A706" w:rsidR="0001481F">
        <w:rPr>
          <w:rFonts w:ascii="Avenir Next LT Pro" w:hAnsi="Avenir Next LT Pro" w:eastAsia="Avenir Next LT Pro" w:cs="Avenir Next LT Pro"/>
          <w:b w:val="0"/>
          <w:bCs w:val="0"/>
        </w:rPr>
        <w:t xml:space="preserve"> across the</w:t>
      </w:r>
      <w:r w:rsidRPr="35B8A706" w:rsidR="0001481F">
        <w:rPr>
          <w:rFonts w:ascii="Avenir Next LT Pro" w:hAnsi="Avenir Next LT Pro" w:eastAsia="Avenir Next LT Pro" w:cs="Avenir Next LT Pro"/>
          <w:b w:val="0"/>
          <w:bCs w:val="0"/>
        </w:rPr>
        <w:t xml:space="preserve"> </w:t>
      </w:r>
      <w:r w:rsidRPr="35B8A706" w:rsidR="0001481F">
        <w:rPr>
          <w:rFonts w:ascii="Avenir Next LT Pro" w:hAnsi="Avenir Next LT Pro" w:eastAsia="Avenir Next LT Pro" w:cs="Avenir Next LT Pro"/>
          <w:b w:val="0"/>
          <w:bCs w:val="0"/>
        </w:rPr>
        <w:t>world basicall</w:t>
      </w:r>
      <w:r w:rsidRPr="35B8A706" w:rsidR="0001481F">
        <w:rPr>
          <w:rFonts w:ascii="Avenir Next LT Pro" w:hAnsi="Avenir Next LT Pro" w:eastAsia="Avenir Next LT Pro" w:cs="Avenir Next LT Pro"/>
          <w:b w:val="0"/>
          <w:bCs w:val="0"/>
        </w:rPr>
        <w:t>y</w:t>
      </w:r>
      <w:r w:rsidRPr="35B8A706" w:rsidR="0001481F">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I think what that does is that as well as helping bring people together that</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they’v</w:t>
      </w:r>
      <w:r w:rsidRPr="35B8A706" w:rsidR="004B4D17">
        <w:rPr>
          <w:rFonts w:ascii="Avenir Next LT Pro" w:hAnsi="Avenir Next LT Pro" w:eastAsia="Avenir Next LT Pro" w:cs="Avenir Next LT Pro"/>
          <w:b w:val="0"/>
          <w:bCs w:val="0"/>
        </w:rPr>
        <w:t>e</w:t>
      </w:r>
      <w:r w:rsidRPr="35B8A706" w:rsidR="004B4D17">
        <w:rPr>
          <w:rFonts w:ascii="Avenir Next LT Pro" w:hAnsi="Avenir Next LT Pro" w:eastAsia="Avenir Next LT Pro" w:cs="Avenir Next LT Pro"/>
          <w:b w:val="0"/>
          <w:bCs w:val="0"/>
        </w:rPr>
        <w:t xml:space="preserve"> got this diagnosis, what it does is</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I think i</w:t>
      </w:r>
      <w:r w:rsidRPr="35B8A706" w:rsidR="004B4D17">
        <w:rPr>
          <w:rFonts w:ascii="Avenir Next LT Pro" w:hAnsi="Avenir Next LT Pro" w:eastAsia="Avenir Next LT Pro" w:cs="Avenir Next LT Pro"/>
          <w:b w:val="0"/>
          <w:bCs w:val="0"/>
        </w:rPr>
        <w:t>t</w:t>
      </w:r>
      <w:r w:rsidRPr="35B8A706" w:rsidR="004B4D17">
        <w:rPr>
          <w:rFonts w:ascii="Avenir Next LT Pro" w:hAnsi="Avenir Next LT Pro" w:eastAsia="Avenir Next LT Pro" w:cs="Avenir Next LT Pro"/>
          <w:b w:val="0"/>
          <w:bCs w:val="0"/>
        </w:rPr>
        <w:t xml:space="preserve"> provides hope for</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all o</w:t>
      </w:r>
      <w:r w:rsidRPr="35B8A706" w:rsidR="004B4D17">
        <w:rPr>
          <w:rFonts w:ascii="Avenir Next LT Pro" w:hAnsi="Avenir Next LT Pro" w:eastAsia="Avenir Next LT Pro" w:cs="Avenir Next LT Pro"/>
          <w:b w:val="0"/>
          <w:bCs w:val="0"/>
        </w:rPr>
        <w:t>f</w:t>
      </w:r>
      <w:r w:rsidRPr="35B8A706" w:rsidR="004B4D17">
        <w:rPr>
          <w:rFonts w:ascii="Avenir Next LT Pro" w:hAnsi="Avenir Next LT Pro" w:eastAsia="Avenir Next LT Pro" w:cs="Avenir Next LT Pro"/>
          <w:b w:val="0"/>
          <w:bCs w:val="0"/>
        </w:rPr>
        <w:t xml:space="preserve"> those people that Lindsay was talking about at the beginning who</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don'</w:t>
      </w:r>
      <w:r w:rsidRPr="35B8A706" w:rsidR="004B4D17">
        <w:rPr>
          <w:rFonts w:ascii="Avenir Next LT Pro" w:hAnsi="Avenir Next LT Pro" w:eastAsia="Avenir Next LT Pro" w:cs="Avenir Next LT Pro"/>
          <w:b w:val="0"/>
          <w:bCs w:val="0"/>
        </w:rPr>
        <w:t>t</w:t>
      </w:r>
      <w:r w:rsidRPr="35B8A706" w:rsidR="004B4D17">
        <w:rPr>
          <w:rFonts w:ascii="Avenir Next LT Pro" w:hAnsi="Avenir Next LT Pro" w:eastAsia="Avenir Next LT Pro" w:cs="Avenir Next LT Pro"/>
          <w:b w:val="0"/>
          <w:bCs w:val="0"/>
        </w:rPr>
        <w:t xml:space="preserve"> have a diagnosis. So, that piece around people</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ar</w:t>
      </w:r>
      <w:r w:rsidRPr="35B8A706" w:rsidR="004B4D17">
        <w:rPr>
          <w:rFonts w:ascii="Avenir Next LT Pro" w:hAnsi="Avenir Next LT Pro" w:eastAsia="Avenir Next LT Pro" w:cs="Avenir Next LT Pro"/>
          <w:b w:val="0"/>
          <w:bCs w:val="0"/>
        </w:rPr>
        <w:t>e</w:t>
      </w:r>
      <w:r w:rsidRPr="35B8A706" w:rsidR="004B4D17">
        <w:rPr>
          <w:rFonts w:ascii="Avenir Next LT Pro" w:hAnsi="Avenir Next LT Pro" w:eastAsia="Avenir Next LT Pro" w:cs="Avenir Next LT Pro"/>
          <w:b w:val="0"/>
          <w:bCs w:val="0"/>
        </w:rPr>
        <w:t xml:space="preserve"> still looking</w:t>
      </w:r>
      <w:r w:rsidRPr="35B8A706" w:rsidR="00F655EF">
        <w:rPr>
          <w:rFonts w:ascii="Avenir Next LT Pro" w:hAnsi="Avenir Next LT Pro" w:eastAsia="Avenir Next LT Pro" w:cs="Avenir Next LT Pro"/>
          <w:b w:val="0"/>
          <w:bCs w:val="0"/>
        </w:rPr>
        <w:t>,</w:t>
      </w:r>
      <w:r w:rsidRPr="35B8A706" w:rsidR="004B4D17">
        <w:rPr>
          <w:rFonts w:ascii="Avenir Next LT Pro" w:hAnsi="Avenir Next LT Pro" w:eastAsia="Avenir Next LT Pro" w:cs="Avenir Next LT Pro"/>
          <w:b w:val="0"/>
          <w:bCs w:val="0"/>
        </w:rPr>
        <w:t xml:space="preserve"> the researchers are working hard and that even if you</w:t>
      </w:r>
      <w:r w:rsidRPr="35B8A706" w:rsidR="004B4D17">
        <w:rPr>
          <w:rFonts w:ascii="Avenir Next LT Pro" w:hAnsi="Avenir Next LT Pro" w:eastAsia="Avenir Next LT Pro" w:cs="Avenir Next LT Pro"/>
          <w:b w:val="0"/>
          <w:bCs w:val="0"/>
        </w:rPr>
        <w:t xml:space="preserve"> </w:t>
      </w:r>
      <w:r w:rsidRPr="35B8A706" w:rsidR="004B4D17">
        <w:rPr>
          <w:rFonts w:ascii="Avenir Next LT Pro" w:hAnsi="Avenir Next LT Pro" w:eastAsia="Avenir Next LT Pro" w:cs="Avenir Next LT Pro"/>
          <w:b w:val="0"/>
          <w:bCs w:val="0"/>
        </w:rPr>
        <w:t>don'</w:t>
      </w:r>
      <w:r w:rsidRPr="35B8A706" w:rsidR="004B4D17">
        <w:rPr>
          <w:rFonts w:ascii="Avenir Next LT Pro" w:hAnsi="Avenir Next LT Pro" w:eastAsia="Avenir Next LT Pro" w:cs="Avenir Next LT Pro"/>
          <w:b w:val="0"/>
          <w:bCs w:val="0"/>
        </w:rPr>
        <w:t>t</w:t>
      </w:r>
      <w:r w:rsidRPr="35B8A706" w:rsidR="004B4D17">
        <w:rPr>
          <w:rFonts w:ascii="Avenir Next LT Pro" w:hAnsi="Avenir Next LT Pro" w:eastAsia="Avenir Next LT Pro" w:cs="Avenir Next LT Pro"/>
          <w:b w:val="0"/>
          <w:bCs w:val="0"/>
        </w:rPr>
        <w:t xml:space="preserve"> have a diagnosis today you might get one in the future. Lindsay</w:t>
      </w:r>
      <w:r w:rsidRPr="35B8A706" w:rsidR="00D73D26">
        <w:rPr>
          <w:rFonts w:ascii="Avenir Next LT Pro" w:hAnsi="Avenir Next LT Pro" w:eastAsia="Avenir Next LT Pro" w:cs="Avenir Next LT Pro"/>
          <w:b w:val="0"/>
          <w:bCs w:val="0"/>
        </w:rPr>
        <w:t xml:space="preserve"> talked about your sample being dusty and not being looked at</w:t>
      </w:r>
      <w:r w:rsidRPr="35B8A706" w:rsidR="00F655EF">
        <w:rPr>
          <w:rFonts w:ascii="Avenir Next LT Pro" w:hAnsi="Avenir Next LT Pro" w:eastAsia="Avenir Next LT Pro" w:cs="Avenir Next LT Pro"/>
          <w:b w:val="0"/>
          <w:bCs w:val="0"/>
        </w:rPr>
        <w:t>.</w:t>
      </w:r>
      <w:r w:rsidRPr="35B8A706" w:rsidR="00D73D26">
        <w:rPr>
          <w:rFonts w:ascii="Avenir Next LT Pro" w:hAnsi="Avenir Next LT Pro" w:eastAsia="Avenir Next LT Pro" w:cs="Avenir Next LT Pro"/>
          <w:b w:val="0"/>
          <w:bCs w:val="0"/>
        </w:rPr>
        <w:t xml:space="preserve"> </w:t>
      </w:r>
      <w:r w:rsidRPr="35B8A706" w:rsidR="00D73D26">
        <w:rPr>
          <w:rFonts w:ascii="Avenir Next LT Pro" w:hAnsi="Avenir Next LT Pro" w:eastAsia="Avenir Next LT Pro" w:cs="Avenir Next LT Pro"/>
          <w:b w:val="0"/>
          <w:bCs w:val="0"/>
        </w:rPr>
        <w:t>I think i</w:t>
      </w:r>
      <w:r w:rsidRPr="35B8A706" w:rsidR="00D73D26">
        <w:rPr>
          <w:rFonts w:ascii="Avenir Next LT Pro" w:hAnsi="Avenir Next LT Pro" w:eastAsia="Avenir Next LT Pro" w:cs="Avenir Next LT Pro"/>
          <w:b w:val="0"/>
          <w:bCs w:val="0"/>
        </w:rPr>
        <w:t>t</w:t>
      </w:r>
      <w:r w:rsidRPr="35B8A706" w:rsidR="26D0B0D6">
        <w:rPr>
          <w:rFonts w:ascii="Avenir Next LT Pro" w:hAnsi="Avenir Next LT Pro" w:eastAsia="Avenir Next LT Pro" w:cs="Avenir Next LT Pro"/>
          <w:b w:val="0"/>
          <w:bCs w:val="0"/>
        </w:rPr>
        <w:t xml:space="preserve"> </w:t>
      </w:r>
      <w:r w:rsidRPr="35B8A706" w:rsidR="00D73D26">
        <w:rPr>
          <w:rFonts w:ascii="Avenir Next LT Pro" w:hAnsi="Avenir Next LT Pro" w:eastAsia="Avenir Next LT Pro" w:cs="Avenir Next LT Pro"/>
          <w:b w:val="0"/>
          <w:bCs w:val="0"/>
        </w:rPr>
        <w:t>gives lots of families, not just those that get this diagnosis but all of those that</w:t>
      </w:r>
      <w:r w:rsidRPr="35B8A706" w:rsidR="00D73D26">
        <w:rPr>
          <w:rFonts w:ascii="Avenir Next LT Pro" w:hAnsi="Avenir Next LT Pro" w:eastAsia="Avenir Next LT Pro" w:cs="Avenir Next LT Pro"/>
          <w:b w:val="0"/>
          <w:bCs w:val="0"/>
        </w:rPr>
        <w:t xml:space="preserve"> </w:t>
      </w:r>
      <w:r w:rsidRPr="35B8A706" w:rsidR="00D73D26">
        <w:rPr>
          <w:rFonts w:ascii="Avenir Next LT Pro" w:hAnsi="Avenir Next LT Pro" w:eastAsia="Avenir Next LT Pro" w:cs="Avenir Next LT Pro"/>
          <w:b w:val="0"/>
          <w:bCs w:val="0"/>
        </w:rPr>
        <w:t>haven’</w:t>
      </w:r>
      <w:r w:rsidRPr="35B8A706" w:rsidR="00D73D26">
        <w:rPr>
          <w:rFonts w:ascii="Avenir Next LT Pro" w:hAnsi="Avenir Next LT Pro" w:eastAsia="Avenir Next LT Pro" w:cs="Avenir Next LT Pro"/>
          <w:b w:val="0"/>
          <w:bCs w:val="0"/>
        </w:rPr>
        <w:t>t</w:t>
      </w:r>
      <w:r w:rsidRPr="35B8A706" w:rsidR="00D73D26">
        <w:rPr>
          <w:rFonts w:ascii="Avenir Next LT Pro" w:hAnsi="Avenir Next LT Pro" w:eastAsia="Avenir Next LT Pro" w:cs="Avenir Next LT Pro"/>
          <w:b w:val="0"/>
          <w:bCs w:val="0"/>
        </w:rPr>
        <w:t xml:space="preserve"> got a diagnosis, hope</w:t>
      </w:r>
      <w:r w:rsidRPr="35B8A706" w:rsidR="00F655EF">
        <w:rPr>
          <w:rFonts w:ascii="Avenir Next LT Pro" w:hAnsi="Avenir Next LT Pro" w:eastAsia="Avenir Next LT Pro" w:cs="Avenir Next LT Pro"/>
          <w:b w:val="0"/>
          <w:bCs w:val="0"/>
        </w:rPr>
        <w:t>,</w:t>
      </w:r>
      <w:r w:rsidRPr="35B8A706" w:rsidR="00D73D26">
        <w:rPr>
          <w:rFonts w:ascii="Avenir Next LT Pro" w:hAnsi="Avenir Next LT Pro" w:eastAsia="Avenir Next LT Pro" w:cs="Avenir Next LT Pro"/>
          <w:b w:val="0"/>
          <w:bCs w:val="0"/>
        </w:rPr>
        <w:t xml:space="preserve"> that hopefully in the future they will get a diagnosis.</w:t>
      </w:r>
    </w:p>
    <w:p w:rsidR="00B92547" w:rsidP="35B8A706" w:rsidRDefault="00184DA9" w14:paraId="42065CD9" w14:textId="4506E20F">
      <w:pPr>
        <w:ind w:left="0"/>
        <w:jc w:val="both"/>
        <w:rPr>
          <w:rFonts w:ascii="Avenir Next LT Pro" w:hAnsi="Avenir Next LT Pro" w:eastAsia="Avenir Next LT Pro" w:cs="Avenir Next LT Pro"/>
          <w:b w:val="0"/>
          <w:bCs w:val="0"/>
        </w:rPr>
      </w:pPr>
      <w:r w:rsidRPr="35B8A706" w:rsidR="00D73D26">
        <w:rPr>
          <w:rFonts w:ascii="Avenir Next LT Pro" w:hAnsi="Avenir Next LT Pro" w:eastAsia="Avenir Next LT Pro" w:cs="Avenir Next LT Pro"/>
          <w:b w:val="0"/>
          <w:bCs w:val="0"/>
        </w:rPr>
        <w:t>I think one of the things we really hope will come out of diagnoses like this is that we will then be able to build up more of that picture about how families are affected</w:t>
      </w:r>
      <w:r w:rsidRPr="35B8A706" w:rsidR="00F655EF">
        <w:rPr>
          <w:rFonts w:ascii="Avenir Next LT Pro" w:hAnsi="Avenir Next LT Pro" w:eastAsia="Avenir Next LT Pro" w:cs="Avenir Next LT Pro"/>
          <w:b w:val="0"/>
          <w:bCs w:val="0"/>
        </w:rPr>
        <w:t>. So,</w:t>
      </w:r>
      <w:r w:rsidRPr="35B8A706" w:rsidR="00D73D26">
        <w:rPr>
          <w:rFonts w:ascii="Avenir Next LT Pro" w:hAnsi="Avenir Next LT Pro" w:eastAsia="Avenir Next LT Pro" w:cs="Avenir Next LT Pro"/>
          <w:b w:val="0"/>
          <w:bCs w:val="0"/>
        </w:rPr>
        <w:t xml:space="preserve"> that we can give families more information about not only how their child is affected but how they might be affected in the future. That prognosis information that Linsday said is really missing when you </w:t>
      </w:r>
      <w:r w:rsidRPr="35B8A706" w:rsidR="00D73D26">
        <w:rPr>
          <w:rFonts w:ascii="Avenir Next LT Pro" w:hAnsi="Avenir Next LT Pro" w:eastAsia="Avenir Next LT Pro" w:cs="Avenir Next LT Pro"/>
          <w:b w:val="0"/>
          <w:bCs w:val="0"/>
        </w:rPr>
        <w:t>don't</w:t>
      </w:r>
      <w:r w:rsidRPr="35B8A706" w:rsidR="00D73D26">
        <w:rPr>
          <w:rFonts w:ascii="Avenir Next LT Pro" w:hAnsi="Avenir Next LT Pro" w:eastAsia="Avenir Next LT Pro" w:cs="Avenir Next LT Pro"/>
          <w:b w:val="0"/>
          <w:bCs w:val="0"/>
        </w:rPr>
        <w:t xml:space="preserve"> have a diagnosis. And I think the other thing that hopefully is the next stage in this journey with this discovery is that those two science publications that Emma talked about, what we will want to do here at Unique working with the researchers and those families that have got a diagnosis, is to produce a patient family friendly information leaflet about this condition. </w:t>
      </w:r>
    </w:p>
    <w:p w:rsidR="00B92547" w:rsidP="35B8A706" w:rsidRDefault="00184DA9" w14:paraId="0CBAA2A9" w14:textId="447F64FA">
      <w:pPr>
        <w:ind w:left="0"/>
        <w:jc w:val="both"/>
        <w:rPr>
          <w:rFonts w:ascii="Avenir Next LT Pro" w:hAnsi="Avenir Next LT Pro" w:eastAsia="Avenir Next LT Pro" w:cs="Avenir Next LT Pro"/>
          <w:b w:val="0"/>
          <w:bCs w:val="0"/>
        </w:rPr>
      </w:pPr>
      <w:r w:rsidRPr="35B8A706" w:rsidR="00D73D26">
        <w:rPr>
          <w:rFonts w:ascii="Avenir Next LT Pro" w:hAnsi="Avenir Next LT Pro" w:eastAsia="Avenir Next LT Pro" w:cs="Avenir Next LT Pro"/>
          <w:b w:val="0"/>
          <w:bCs w:val="0"/>
        </w:rPr>
        <w:t xml:space="preserve">One of the things we know is </w:t>
      </w:r>
      <w:r w:rsidRPr="35B8A706" w:rsidR="00D73D26">
        <w:rPr>
          <w:rFonts w:ascii="Avenir Next LT Pro" w:hAnsi="Avenir Next LT Pro" w:eastAsia="Avenir Next LT Pro" w:cs="Avenir Next LT Pro"/>
          <w:b w:val="0"/>
          <w:bCs w:val="0"/>
        </w:rPr>
        <w:t>really important</w:t>
      </w:r>
      <w:r w:rsidRPr="35B8A706" w:rsidR="00D73D26">
        <w:rPr>
          <w:rFonts w:ascii="Avenir Next LT Pro" w:hAnsi="Avenir Next LT Pro" w:eastAsia="Avenir Next LT Pro" w:cs="Avenir Next LT Pro"/>
          <w:b w:val="0"/>
          <w:bCs w:val="0"/>
        </w:rPr>
        <w:t xml:space="preserve"> about those patient leaflets is </w:t>
      </w:r>
      <w:r w:rsidRPr="35B8A706" w:rsidR="00D73D26">
        <w:rPr>
          <w:rFonts w:ascii="Avenir Next LT Pro" w:hAnsi="Avenir Next LT Pro" w:eastAsia="Avenir Next LT Pro" w:cs="Avenir Next LT Pro"/>
          <w:b w:val="0"/>
          <w:bCs w:val="0"/>
        </w:rPr>
        <w:t xml:space="preserve">including the photos. Because as both Emma and Lindsay have said that </w:t>
      </w:r>
      <w:r w:rsidRPr="35B8A706" w:rsidR="009157FF">
        <w:rPr>
          <w:rFonts w:ascii="Avenir Next LT Pro" w:hAnsi="Avenir Next LT Pro" w:eastAsia="Avenir Next LT Pro" w:cs="Avenir Next LT Pro"/>
          <w:b w:val="0"/>
          <w:bCs w:val="0"/>
        </w:rPr>
        <w:t xml:space="preserve">idea that they have facial features in common. And </w:t>
      </w:r>
      <w:r w:rsidRPr="35B8A706" w:rsidR="000F6EE4">
        <w:rPr>
          <w:rFonts w:ascii="Avenir Next LT Pro" w:hAnsi="Avenir Next LT Pro" w:eastAsia="Avenir Next LT Pro" w:cs="Avenir Next LT Pro"/>
          <w:b w:val="0"/>
          <w:bCs w:val="0"/>
        </w:rPr>
        <w:t>so,</w:t>
      </w:r>
      <w:r w:rsidRPr="35B8A706" w:rsidR="009157FF">
        <w:rPr>
          <w:rFonts w:ascii="Avenir Next LT Pro" w:hAnsi="Avenir Next LT Pro" w:eastAsia="Avenir Next LT Pro" w:cs="Avenir Next LT Pro"/>
          <w:b w:val="0"/>
          <w:bCs w:val="0"/>
        </w:rPr>
        <w:t xml:space="preserve"> if you look at a leaflet and you can recognise your child in it, and you can see others that look like it</w:t>
      </w:r>
      <w:r w:rsidRPr="35B8A706" w:rsidR="000F6EE4">
        <w:rPr>
          <w:rFonts w:ascii="Avenir Next LT Pro" w:hAnsi="Avenir Next LT Pro" w:eastAsia="Avenir Next LT Pro" w:cs="Avenir Next LT Pro"/>
          <w:b w:val="0"/>
          <w:bCs w:val="0"/>
        </w:rPr>
        <w:t>,</w:t>
      </w:r>
      <w:r w:rsidRPr="35B8A706" w:rsidR="009157FF">
        <w:rPr>
          <w:rFonts w:ascii="Avenir Next LT Pro" w:hAnsi="Avenir Next LT Pro" w:eastAsia="Avenir Next LT Pro" w:cs="Avenir Next LT Pro"/>
          <w:b w:val="0"/>
          <w:bCs w:val="0"/>
        </w:rPr>
        <w:t xml:space="preserve"> that can be a </w:t>
      </w:r>
      <w:r w:rsidRPr="35B8A706" w:rsidR="009157FF">
        <w:rPr>
          <w:rFonts w:ascii="Avenir Next LT Pro" w:hAnsi="Avenir Next LT Pro" w:eastAsia="Avenir Next LT Pro" w:cs="Avenir Next LT Pro"/>
          <w:b w:val="0"/>
          <w:bCs w:val="0"/>
        </w:rPr>
        <w:t>really</w:t>
      </w:r>
      <w:r w:rsidRPr="35B8A706" w:rsidR="00184DA9">
        <w:rPr>
          <w:rFonts w:ascii="Avenir Next LT Pro" w:hAnsi="Avenir Next LT Pro" w:eastAsia="Avenir Next LT Pro" w:cs="Avenir Next LT Pro"/>
          <w:b w:val="0"/>
          <w:bCs w:val="0"/>
        </w:rPr>
        <w:t xml:space="preserve"> </w:t>
      </w:r>
      <w:r w:rsidRPr="35B8A706" w:rsidR="00184DA9">
        <w:rPr>
          <w:rFonts w:ascii="Avenir Next LT Pro" w:hAnsi="Avenir Next LT Pro" w:eastAsia="Avenir Next LT Pro" w:cs="Avenir Next LT Pro"/>
          <w:b w:val="0"/>
          <w:bCs w:val="0"/>
        </w:rPr>
        <w:t>sort of quite</w:t>
      </w:r>
      <w:r w:rsidRPr="35B8A706" w:rsidR="00184DA9">
        <w:rPr>
          <w:rFonts w:ascii="Avenir Next LT Pro" w:hAnsi="Avenir Next LT Pro" w:eastAsia="Avenir Next LT Pro" w:cs="Avenir Next LT Pro"/>
          <w:b w:val="0"/>
          <w:bCs w:val="0"/>
        </w:rPr>
        <w:t xml:space="preserve"> heartwarming experience in what often is a lonely experience with a rare condition.</w:t>
      </w:r>
    </w:p>
    <w:p w:rsidR="00B92547" w:rsidP="35B8A706" w:rsidRDefault="00184DA9" w14:paraId="34C53F43" w14:textId="536A7B9C">
      <w:pPr>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1E4042E8">
        <w:rPr>
          <w:rFonts w:ascii="Avenir Next LT Pro" w:hAnsi="Avenir Next LT Pro" w:eastAsia="Avenir Next LT Pro" w:cs="Avenir Next LT Pro"/>
          <w:b w:val="1"/>
          <w:bCs w:val="1"/>
        </w:rPr>
        <w:t>aimah:</w:t>
      </w:r>
      <w:r w:rsidRPr="35B8A706" w:rsidR="1E4042E8">
        <w:rPr>
          <w:rFonts w:ascii="Avenir Next LT Pro" w:hAnsi="Avenir Next LT Pro" w:eastAsia="Avenir Next LT Pro" w:cs="Avenir Next LT Pro"/>
          <w:b w:val="0"/>
          <w:bCs w:val="0"/>
        </w:rPr>
        <w:t xml:space="preserve"> </w:t>
      </w:r>
      <w:r w:rsidRPr="35B8A706" w:rsidR="00184DA9">
        <w:rPr>
          <w:rFonts w:ascii="Avenir Next LT Pro" w:hAnsi="Avenir Next LT Pro" w:eastAsia="Avenir Next LT Pro" w:cs="Avenir Next LT Pro"/>
          <w:b w:val="0"/>
          <w:bCs w:val="0"/>
        </w:rPr>
        <w:t xml:space="preserve">And I think </w:t>
      </w:r>
      <w:r w:rsidRPr="35B8A706" w:rsidR="00184DA9">
        <w:rPr>
          <w:rFonts w:ascii="Avenir Next LT Pro" w:hAnsi="Avenir Next LT Pro" w:eastAsia="Avenir Next LT Pro" w:cs="Avenir Next LT Pro"/>
          <w:b w:val="0"/>
          <w:bCs w:val="0"/>
        </w:rPr>
        <w:t>kind of on</w:t>
      </w:r>
      <w:r w:rsidRPr="35B8A706" w:rsidR="00184DA9">
        <w:rPr>
          <w:rFonts w:ascii="Avenir Next LT Pro" w:hAnsi="Avenir Next LT Pro" w:eastAsia="Avenir Next LT Pro" w:cs="Avenir Next LT Pro"/>
          <w:b w:val="0"/>
          <w:bCs w:val="0"/>
        </w:rPr>
        <w:t xml:space="preserve"> that point about it being a lonely experience, I wondered Lindsay if you could talk a bit more if this research has allowed you to connect with other parents and families who have received a diagnosis, and what impact </w:t>
      </w:r>
      <w:r w:rsidRPr="35B8A706" w:rsidR="00184DA9">
        <w:rPr>
          <w:rFonts w:ascii="Avenir Next LT Pro" w:hAnsi="Avenir Next LT Pro" w:eastAsia="Avenir Next LT Pro" w:cs="Avenir Next LT Pro"/>
          <w:b w:val="0"/>
          <w:bCs w:val="0"/>
        </w:rPr>
        <w:t>that's</w:t>
      </w:r>
      <w:r w:rsidRPr="35B8A706" w:rsidR="00184DA9">
        <w:rPr>
          <w:rFonts w:ascii="Avenir Next LT Pro" w:hAnsi="Avenir Next LT Pro" w:eastAsia="Avenir Next LT Pro" w:cs="Avenir Next LT Pro"/>
          <w:b w:val="0"/>
          <w:bCs w:val="0"/>
        </w:rPr>
        <w:t xml:space="preserve"> had on your family?</w:t>
      </w:r>
    </w:p>
    <w:p w:rsidR="00B92547" w:rsidP="35B8A706" w:rsidRDefault="00184DA9" w14:paraId="09D5B3D6" w14:textId="47E7EEEA">
      <w:pPr>
        <w:ind w:left="0"/>
        <w:jc w:val="both"/>
        <w:rPr>
          <w:rFonts w:ascii="Avenir Next LT Pro" w:hAnsi="Avenir Next LT Pro" w:eastAsia="Avenir Next LT Pro" w:cs="Avenir Next LT Pro"/>
          <w:b w:val="0"/>
          <w:bCs w:val="0"/>
        </w:rPr>
      </w:pPr>
      <w:r w:rsidRPr="35B8A706" w:rsidR="611CA428">
        <w:rPr>
          <w:rFonts w:ascii="Avenir Next LT Pro" w:hAnsi="Avenir Next LT Pro" w:eastAsia="Avenir Next LT Pro" w:cs="Avenir Next LT Pro"/>
          <w:b w:val="1"/>
          <w:bCs w:val="1"/>
        </w:rPr>
        <w:t>L</w:t>
      </w:r>
      <w:r w:rsidRPr="35B8A706" w:rsidR="6D0BB6F4">
        <w:rPr>
          <w:rFonts w:ascii="Avenir Next LT Pro" w:hAnsi="Avenir Next LT Pro" w:eastAsia="Avenir Next LT Pro" w:cs="Avenir Next LT Pro"/>
          <w:b w:val="1"/>
          <w:bCs w:val="1"/>
        </w:rPr>
        <w:t>indsay:</w:t>
      </w:r>
      <w:r w:rsidRPr="35B8A706" w:rsidR="6D0BB6F4">
        <w:rPr>
          <w:rFonts w:ascii="Avenir Next LT Pro" w:hAnsi="Avenir Next LT Pro" w:eastAsia="Avenir Next LT Pro" w:cs="Avenir Next LT Pro"/>
          <w:b w:val="0"/>
          <w:bCs w:val="0"/>
        </w:rPr>
        <w:t xml:space="preserve"> </w:t>
      </w:r>
      <w:r w:rsidRPr="35B8A706" w:rsidR="00184DA9">
        <w:rPr>
          <w:rFonts w:ascii="Avenir Next LT Pro" w:hAnsi="Avenir Next LT Pro" w:eastAsia="Avenir Next LT Pro" w:cs="Avenir Next LT Pro"/>
          <w:b w:val="0"/>
          <w:bCs w:val="0"/>
        </w:rPr>
        <w:t>Yeah</w:t>
      </w:r>
      <w:r w:rsidRPr="35B8A706" w:rsidR="00184DA9">
        <w:rPr>
          <w:rFonts w:ascii="Avenir Next LT Pro" w:hAnsi="Avenir Next LT Pro" w:eastAsia="Avenir Next LT Pro" w:cs="Avenir Next LT Pro"/>
          <w:b w:val="0"/>
          <w:bCs w:val="0"/>
        </w:rPr>
        <w:t xml:space="preserve">. I mean, and I think everything that </w:t>
      </w:r>
      <w:r w:rsidRPr="35B8A706" w:rsidR="00A01CF6">
        <w:rPr>
          <w:rFonts w:ascii="Avenir Next LT Pro" w:hAnsi="Avenir Next LT Pro" w:eastAsia="Avenir Next LT Pro" w:cs="Avenir Next LT Pro"/>
          <w:b w:val="0"/>
          <w:bCs w:val="0"/>
        </w:rPr>
        <w:t>Sarah has said was spot on</w:t>
      </w:r>
      <w:r w:rsidRPr="35B8A706" w:rsidR="004662C9">
        <w:rPr>
          <w:rFonts w:ascii="Avenir Next LT Pro" w:hAnsi="Avenir Next LT Pro" w:eastAsia="Avenir Next LT Pro" w:cs="Avenir Next LT Pro"/>
          <w:b w:val="0"/>
          <w:bCs w:val="0"/>
        </w:rPr>
        <w:t xml:space="preserve">. </w:t>
      </w:r>
      <w:r w:rsidRPr="35B8A706" w:rsidR="004662C9">
        <w:rPr>
          <w:rFonts w:ascii="Avenir Next LT Pro" w:hAnsi="Avenir Next LT Pro" w:eastAsia="Avenir Next LT Pro" w:cs="Avenir Next LT Pro"/>
          <w:b w:val="0"/>
          <w:bCs w:val="0"/>
        </w:rPr>
        <w:t>I</w:t>
      </w:r>
      <w:r w:rsidRPr="35B8A706" w:rsidR="00A01CF6">
        <w:rPr>
          <w:rFonts w:ascii="Avenir Next LT Pro" w:hAnsi="Avenir Next LT Pro" w:eastAsia="Avenir Next LT Pro" w:cs="Avenir Next LT Pro"/>
          <w:b w:val="0"/>
          <w:bCs w:val="0"/>
        </w:rPr>
        <w:t>t’s</w:t>
      </w:r>
      <w:r w:rsidRPr="35B8A706" w:rsidR="00A01CF6">
        <w:rPr>
          <w:rFonts w:ascii="Avenir Next LT Pro" w:hAnsi="Avenir Next LT Pro" w:eastAsia="Avenir Next LT Pro" w:cs="Avenir Next LT Pro"/>
          <w:b w:val="0"/>
          <w:bCs w:val="0"/>
        </w:rPr>
        <w:t xml:space="preserve"> wonderful to have resources like Unique to connect families and have those diagnoses on the platform</w:t>
      </w:r>
      <w:r w:rsidRPr="35B8A706" w:rsidR="004662C9">
        <w:rPr>
          <w:rFonts w:ascii="Avenir Next LT Pro" w:hAnsi="Avenir Next LT Pro" w:eastAsia="Avenir Next LT Pro" w:cs="Avenir Next LT Pro"/>
          <w:b w:val="0"/>
          <w:bCs w:val="0"/>
        </w:rPr>
        <w:t>,</w:t>
      </w:r>
      <w:r w:rsidRPr="35B8A706" w:rsidR="00A01CF6">
        <w:rPr>
          <w:rFonts w:ascii="Avenir Next LT Pro" w:hAnsi="Avenir Next LT Pro" w:eastAsia="Avenir Next LT Pro" w:cs="Avenir Next LT Pro"/>
          <w:b w:val="0"/>
          <w:bCs w:val="0"/>
        </w:rPr>
        <w:t xml:space="preserve"> so other clinicians can look for it and </w:t>
      </w:r>
      <w:r w:rsidRPr="35B8A706" w:rsidR="00A01CF6">
        <w:rPr>
          <w:rFonts w:ascii="Avenir Next LT Pro" w:hAnsi="Avenir Next LT Pro" w:eastAsia="Avenir Next LT Pro" w:cs="Avenir Next LT Pro"/>
          <w:b w:val="0"/>
          <w:bCs w:val="0"/>
        </w:rPr>
        <w:t>sort of grow</w:t>
      </w:r>
      <w:r w:rsidRPr="35B8A706" w:rsidR="00A01CF6">
        <w:rPr>
          <w:rFonts w:ascii="Avenir Next LT Pro" w:hAnsi="Avenir Next LT Pro" w:eastAsia="Avenir Next LT Pro" w:cs="Avenir Next LT Pro"/>
          <w:b w:val="0"/>
          <w:bCs w:val="0"/>
        </w:rPr>
        <w:t xml:space="preserve"> this group. I think that has </w:t>
      </w:r>
      <w:r w:rsidRPr="35B8A706" w:rsidR="00A01CF6">
        <w:rPr>
          <w:rFonts w:ascii="Avenir Next LT Pro" w:hAnsi="Avenir Next LT Pro" w:eastAsia="Avenir Next LT Pro" w:cs="Avenir Next LT Pro"/>
          <w:b w:val="0"/>
          <w:bCs w:val="0"/>
        </w:rPr>
        <w:t>definitely been</w:t>
      </w:r>
      <w:r w:rsidRPr="35B8A706" w:rsidR="00A01CF6">
        <w:rPr>
          <w:rFonts w:ascii="Avenir Next LT Pro" w:hAnsi="Avenir Next LT Pro" w:eastAsia="Avenir Next LT Pro" w:cs="Avenir Next LT Pro"/>
          <w:b w:val="0"/>
          <w:bCs w:val="0"/>
        </w:rPr>
        <w:t xml:space="preserve"> the highlight of getting this diagnosis at this stage, right</w:t>
      </w:r>
      <w:r w:rsidRPr="35B8A706" w:rsidR="004662C9">
        <w:rPr>
          <w:rFonts w:ascii="Avenir Next LT Pro" w:hAnsi="Avenir Next LT Pro" w:eastAsia="Avenir Next LT Pro" w:cs="Avenir Next LT Pro"/>
          <w:b w:val="0"/>
          <w:bCs w:val="0"/>
        </w:rPr>
        <w:t>. B</w:t>
      </w:r>
      <w:r w:rsidRPr="35B8A706" w:rsidR="00A01CF6">
        <w:rPr>
          <w:rFonts w:ascii="Avenir Next LT Pro" w:hAnsi="Avenir Next LT Pro" w:eastAsia="Avenir Next LT Pro" w:cs="Avenir Next LT Pro"/>
          <w:b w:val="0"/>
          <w:bCs w:val="0"/>
        </w:rPr>
        <w:t xml:space="preserve">ecause </w:t>
      </w:r>
      <w:r w:rsidRPr="35B8A706" w:rsidR="00A01CF6">
        <w:rPr>
          <w:rFonts w:ascii="Avenir Next LT Pro" w:hAnsi="Avenir Next LT Pro" w:eastAsia="Avenir Next LT Pro" w:cs="Avenir Next LT Pro"/>
          <w:b w:val="0"/>
          <w:bCs w:val="0"/>
        </w:rPr>
        <w:t>there's</w:t>
      </w:r>
      <w:r w:rsidRPr="35B8A706" w:rsidR="00A01CF6">
        <w:rPr>
          <w:rFonts w:ascii="Avenir Next LT Pro" w:hAnsi="Avenir Next LT Pro" w:eastAsia="Avenir Next LT Pro" w:cs="Avenir Next LT Pro"/>
          <w:b w:val="0"/>
          <w:bCs w:val="0"/>
        </w:rPr>
        <w:t xml:space="preserve"> not much more you can do with it, with someone so brand new</w:t>
      </w:r>
      <w:r w:rsidRPr="35B8A706" w:rsidR="004662C9">
        <w:rPr>
          <w:rFonts w:ascii="Avenir Next LT Pro" w:hAnsi="Avenir Next LT Pro" w:eastAsia="Avenir Next LT Pro" w:cs="Avenir Next LT Pro"/>
          <w:b w:val="0"/>
          <w:bCs w:val="0"/>
        </w:rPr>
        <w:t xml:space="preserve"> so</w:t>
      </w:r>
      <w:r w:rsidRPr="35B8A706" w:rsidR="00A01CF6">
        <w:rPr>
          <w:rFonts w:ascii="Avenir Next LT Pro" w:hAnsi="Avenir Next LT Pro" w:eastAsia="Avenir Next LT Pro" w:cs="Avenir Next LT Pro"/>
          <w:b w:val="0"/>
          <w:bCs w:val="0"/>
        </w:rPr>
        <w:t xml:space="preserve"> being able to connect with the other families has been wonderful. One amazing mum who with this diagnosis set up a Facebook group, RNU4-2 Family Connect</w:t>
      </w:r>
      <w:r w:rsidRPr="35B8A706" w:rsidR="00B92547">
        <w:rPr>
          <w:rFonts w:ascii="Avenir Next LT Pro" w:hAnsi="Avenir Next LT Pro" w:eastAsia="Avenir Next LT Pro" w:cs="Avenir Next LT Pro"/>
          <w:b w:val="0"/>
          <w:bCs w:val="0"/>
        </w:rPr>
        <w:t>. A</w:t>
      </w:r>
      <w:r w:rsidRPr="35B8A706" w:rsidR="00A01CF6">
        <w:rPr>
          <w:rFonts w:ascii="Avenir Next LT Pro" w:hAnsi="Avenir Next LT Pro" w:eastAsia="Avenir Next LT Pro" w:cs="Avenir Next LT Pro"/>
          <w:b w:val="0"/>
          <w:bCs w:val="0"/>
        </w:rPr>
        <w:t xml:space="preserve">nd, you know, </w:t>
      </w:r>
      <w:r w:rsidRPr="35B8A706" w:rsidR="00A01CF6">
        <w:rPr>
          <w:rFonts w:ascii="Avenir Next LT Pro" w:hAnsi="Avenir Next LT Pro" w:eastAsia="Avenir Next LT Pro" w:cs="Avenir Next LT Pro"/>
          <w:b w:val="0"/>
          <w:bCs w:val="0"/>
        </w:rPr>
        <w:t>it’s</w:t>
      </w:r>
      <w:r w:rsidRPr="35B8A706" w:rsidR="00A01CF6">
        <w:rPr>
          <w:rFonts w:ascii="Avenir Next LT Pro" w:hAnsi="Avenir Next LT Pro" w:eastAsia="Avenir Next LT Pro" w:cs="Avenir Next LT Pro"/>
          <w:b w:val="0"/>
          <w:bCs w:val="0"/>
        </w:rPr>
        <w:t xml:space="preserve"> just been amazing </w:t>
      </w:r>
      <w:r w:rsidRPr="35B8A706" w:rsidR="00B93524">
        <w:rPr>
          <w:rFonts w:ascii="Avenir Next LT Pro" w:hAnsi="Avenir Next LT Pro" w:eastAsia="Avenir Next LT Pro" w:cs="Avenir Next LT Pro"/>
          <w:b w:val="0"/>
          <w:bCs w:val="0"/>
        </w:rPr>
        <w:t xml:space="preserve">to see people from all over the world joining this as they receive this diagnosis, you know, sharing their stories. </w:t>
      </w:r>
      <w:r w:rsidRPr="35B8A706" w:rsidR="00B93524">
        <w:rPr>
          <w:rFonts w:ascii="Avenir Next LT Pro" w:hAnsi="Avenir Next LT Pro" w:eastAsia="Avenir Next LT Pro" w:cs="Avenir Next LT Pro"/>
          <w:b w:val="0"/>
          <w:bCs w:val="0"/>
        </w:rPr>
        <w:t>We’ve</w:t>
      </w:r>
      <w:r w:rsidRPr="35B8A706" w:rsidR="00B93524">
        <w:rPr>
          <w:rFonts w:ascii="Avenir Next LT Pro" w:hAnsi="Avenir Next LT Pro" w:eastAsia="Avenir Next LT Pro" w:cs="Avenir Next LT Pro"/>
          <w:b w:val="0"/>
          <w:bCs w:val="0"/>
        </w:rPr>
        <w:t xml:space="preserve"> spent countless hours</w:t>
      </w:r>
      <w:r w:rsidRPr="35B8A706" w:rsidR="00403251">
        <w:rPr>
          <w:rFonts w:ascii="Avenir Next LT Pro" w:hAnsi="Avenir Next LT Pro" w:eastAsia="Avenir Next LT Pro" w:cs="Avenir Next LT Pro"/>
          <w:b w:val="0"/>
          <w:bCs w:val="0"/>
        </w:rPr>
        <w:t xml:space="preserve"> on the weekends over the past couple of months on Zoom calls with </w:t>
      </w:r>
      <w:r w:rsidRPr="35B8A706" w:rsidR="00243825">
        <w:rPr>
          <w:rFonts w:ascii="Avenir Next LT Pro" w:hAnsi="Avenir Next LT Pro" w:eastAsia="Avenir Next LT Pro" w:cs="Avenir Next LT Pro"/>
          <w:b w:val="0"/>
          <w:bCs w:val="0"/>
        </w:rPr>
        <w:t>total strangers</w:t>
      </w:r>
      <w:r w:rsidRPr="35B8A706" w:rsidR="00B92547">
        <w:rPr>
          <w:rFonts w:ascii="Avenir Next LT Pro" w:hAnsi="Avenir Next LT Pro" w:eastAsia="Avenir Next LT Pro" w:cs="Avenir Next LT Pro"/>
          <w:b w:val="0"/>
          <w:bCs w:val="0"/>
        </w:rPr>
        <w:t>,</w:t>
      </w:r>
      <w:r w:rsidRPr="35B8A706" w:rsidR="00243825">
        <w:rPr>
          <w:rFonts w:ascii="Avenir Next LT Pro" w:hAnsi="Avenir Next LT Pro" w:eastAsia="Avenir Next LT Pro" w:cs="Avenir Next LT Pro"/>
          <w:b w:val="0"/>
          <w:bCs w:val="0"/>
        </w:rPr>
        <w:t xml:space="preserve"> but just you find </w:t>
      </w:r>
      <w:r w:rsidRPr="35B8A706" w:rsidR="00E10DEC">
        <w:rPr>
          <w:rFonts w:ascii="Avenir Next LT Pro" w:hAnsi="Avenir Next LT Pro" w:eastAsia="Avenir Next LT Pro" w:cs="Avenir Next LT Pro"/>
          <w:b w:val="0"/>
          <w:bCs w:val="0"/>
        </w:rPr>
        <w:t>that you can just talk for hours and hours because you have so much in common.</w:t>
      </w:r>
    </w:p>
    <w:p w:rsidRPr="00382C7C" w:rsidR="009E50C3" w:rsidP="35B8A706" w:rsidRDefault="00A631EC" w14:paraId="67EA2E04" w14:textId="7CFA20B3">
      <w:pPr>
        <w:ind w:left="0"/>
        <w:jc w:val="both"/>
        <w:rPr>
          <w:rFonts w:ascii="Avenir Next LT Pro" w:hAnsi="Avenir Next LT Pro" w:eastAsia="Avenir Next LT Pro" w:cs="Avenir Next LT Pro"/>
          <w:b w:val="0"/>
          <w:bCs w:val="0"/>
        </w:rPr>
      </w:pPr>
      <w:r w:rsidRPr="35B8A706" w:rsidR="00E10DEC">
        <w:rPr>
          <w:rFonts w:ascii="Avenir Next LT Pro" w:hAnsi="Avenir Next LT Pro" w:eastAsia="Avenir Next LT Pro" w:cs="Avenir Next LT Pro"/>
          <w:b w:val="0"/>
          <w:bCs w:val="0"/>
        </w:rPr>
        <w:t>It’s</w:t>
      </w:r>
      <w:r w:rsidRPr="35B8A706" w:rsidR="00E10DEC">
        <w:rPr>
          <w:rFonts w:ascii="Avenir Next LT Pro" w:hAnsi="Avenir Next LT Pro" w:eastAsia="Avenir Next LT Pro" w:cs="Avenir Next LT Pro"/>
          <w:b w:val="0"/>
          <w:bCs w:val="0"/>
        </w:rPr>
        <w:t xml:space="preserve"> great to see what has worked well for other families </w:t>
      </w:r>
      <w:r w:rsidRPr="35B8A706" w:rsidR="00D20CAE">
        <w:rPr>
          <w:rFonts w:ascii="Avenir Next LT Pro" w:hAnsi="Avenir Next LT Pro" w:eastAsia="Avenir Next LT Pro" w:cs="Avenir Next LT Pro"/>
          <w:b w:val="0"/>
          <w:bCs w:val="0"/>
        </w:rPr>
        <w:t xml:space="preserve">and, you know, what has not worked. Sharing resources, just </w:t>
      </w:r>
      <w:r w:rsidRPr="35B8A706" w:rsidR="00D20CAE">
        <w:rPr>
          <w:rFonts w:ascii="Avenir Next LT Pro" w:hAnsi="Avenir Next LT Pro" w:eastAsia="Avenir Next LT Pro" w:cs="Avenir Next LT Pro"/>
          <w:b w:val="0"/>
          <w:bCs w:val="0"/>
        </w:rPr>
        <w:t>kind of all</w:t>
      </w:r>
      <w:r w:rsidRPr="35B8A706" w:rsidR="00D20CAE">
        <w:rPr>
          <w:rFonts w:ascii="Avenir Next LT Pro" w:hAnsi="Avenir Next LT Pro" w:eastAsia="Avenir Next LT Pro" w:cs="Avenir Next LT Pro"/>
          <w:b w:val="0"/>
          <w:bCs w:val="0"/>
        </w:rPr>
        <w:t xml:space="preserve"> learning together</w:t>
      </w:r>
      <w:r w:rsidRPr="35B8A706" w:rsidR="00B92547">
        <w:rPr>
          <w:rFonts w:ascii="Avenir Next LT Pro" w:hAnsi="Avenir Next LT Pro" w:eastAsia="Avenir Next LT Pro" w:cs="Avenir Next LT Pro"/>
          <w:b w:val="0"/>
          <w:bCs w:val="0"/>
        </w:rPr>
        <w:t>. A</w:t>
      </w:r>
      <w:r w:rsidRPr="35B8A706" w:rsidR="00D20CAE">
        <w:rPr>
          <w:rFonts w:ascii="Avenir Next LT Pro" w:hAnsi="Avenir Next LT Pro" w:eastAsia="Avenir Next LT Pro" w:cs="Avenir Next LT Pro"/>
          <w:b w:val="0"/>
          <w:bCs w:val="0"/>
        </w:rPr>
        <w:t xml:space="preserve">lso seeing </w:t>
      </w:r>
      <w:r w:rsidRPr="35B8A706" w:rsidR="00B92547">
        <w:rPr>
          <w:rFonts w:ascii="Avenir Next LT Pro" w:hAnsi="Avenir Next LT Pro" w:eastAsia="Avenir Next LT Pro" w:cs="Avenir Next LT Pro"/>
          <w:b w:val="0"/>
          <w:bCs w:val="0"/>
        </w:rPr>
        <w:t>the</w:t>
      </w:r>
      <w:r w:rsidRPr="35B8A706" w:rsidR="00D20CAE">
        <w:rPr>
          <w:rFonts w:ascii="Avenir Next LT Pro" w:hAnsi="Avenir Next LT Pro" w:eastAsia="Avenir Next LT Pro" w:cs="Avenir Next LT Pro"/>
          <w:b w:val="0"/>
          <w:bCs w:val="0"/>
        </w:rPr>
        <w:t xml:space="preserve"> spectrum of this diagnosis, </w:t>
      </w:r>
      <w:r w:rsidRPr="35B8A706" w:rsidR="00D20CAE">
        <w:rPr>
          <w:rFonts w:ascii="Avenir Next LT Pro" w:hAnsi="Avenir Next LT Pro" w:eastAsia="Avenir Next LT Pro" w:cs="Avenir Next LT Pro"/>
          <w:b w:val="0"/>
          <w:bCs w:val="0"/>
        </w:rPr>
        <w:t>I think most genetic disorders</w:t>
      </w:r>
      <w:r w:rsidRPr="35B8A706" w:rsidR="00D20CAE">
        <w:rPr>
          <w:rFonts w:ascii="Avenir Next LT Pro" w:hAnsi="Avenir Next LT Pro" w:eastAsia="Avenir Next LT Pro" w:cs="Avenir Next LT Pro"/>
          <w:b w:val="0"/>
          <w:bCs w:val="0"/>
        </w:rPr>
        <w:t xml:space="preserve"> have a spectrum and this seems to be the same here. So, </w:t>
      </w:r>
      <w:r w:rsidRPr="35B8A706" w:rsidR="00D20CAE">
        <w:rPr>
          <w:rFonts w:ascii="Avenir Next LT Pro" w:hAnsi="Avenir Next LT Pro" w:eastAsia="Avenir Next LT Pro" w:cs="Avenir Next LT Pro"/>
          <w:b w:val="0"/>
          <w:bCs w:val="0"/>
        </w:rPr>
        <w:t>that's</w:t>
      </w:r>
      <w:r w:rsidRPr="35B8A706" w:rsidR="00D20CAE">
        <w:rPr>
          <w:rFonts w:ascii="Avenir Next LT Pro" w:hAnsi="Avenir Next LT Pro" w:eastAsia="Avenir Next LT Pro" w:cs="Avenir Next LT Pro"/>
          <w:b w:val="0"/>
          <w:bCs w:val="0"/>
        </w:rPr>
        <w:t xml:space="preserve"> been </w:t>
      </w:r>
      <w:r w:rsidRPr="35B8A706" w:rsidR="00D20CAE">
        <w:rPr>
          <w:rFonts w:ascii="Avenir Next LT Pro" w:hAnsi="Avenir Next LT Pro" w:eastAsia="Avenir Next LT Pro" w:cs="Avenir Next LT Pro"/>
          <w:b w:val="0"/>
          <w:bCs w:val="0"/>
        </w:rPr>
        <w:t>very interesting</w:t>
      </w:r>
      <w:r w:rsidRPr="35B8A706" w:rsidR="00D20CAE">
        <w:rPr>
          <w:rFonts w:ascii="Avenir Next LT Pro" w:hAnsi="Avenir Next LT Pro" w:eastAsia="Avenir Next LT Pro" w:cs="Avenir Next LT Pro"/>
          <w:b w:val="0"/>
          <w:bCs w:val="0"/>
        </w:rPr>
        <w:t xml:space="preserve">. And of course, our son is </w:t>
      </w:r>
      <w:r w:rsidRPr="35B8A706" w:rsidR="4FC4A38F">
        <w:rPr>
          <w:rFonts w:ascii="Avenir Next LT Pro" w:hAnsi="Avenir Next LT Pro" w:eastAsia="Avenir Next LT Pro" w:cs="Avenir Next LT Pro"/>
          <w:b w:val="0"/>
          <w:bCs w:val="0"/>
        </w:rPr>
        <w:t>8</w:t>
      </w:r>
      <w:r w:rsidRPr="35B8A706" w:rsidR="00D20CAE">
        <w:rPr>
          <w:rFonts w:ascii="Avenir Next LT Pro" w:hAnsi="Avenir Next LT Pro" w:eastAsia="Avenir Next LT Pro" w:cs="Avenir Next LT Pro"/>
          <w:b w:val="0"/>
          <w:bCs w:val="0"/>
        </w:rPr>
        <w:t xml:space="preserve">, Lars is </w:t>
      </w:r>
      <w:r w:rsidRPr="35B8A706" w:rsidR="50500265">
        <w:rPr>
          <w:rFonts w:ascii="Avenir Next LT Pro" w:hAnsi="Avenir Next LT Pro" w:eastAsia="Avenir Next LT Pro" w:cs="Avenir Next LT Pro"/>
          <w:b w:val="0"/>
          <w:bCs w:val="0"/>
        </w:rPr>
        <w:t>8</w:t>
      </w:r>
      <w:r w:rsidRPr="35B8A706" w:rsidR="00D20CAE">
        <w:rPr>
          <w:rFonts w:ascii="Avenir Next LT Pro" w:hAnsi="Avenir Next LT Pro" w:eastAsia="Avenir Next LT Pro" w:cs="Avenir Next LT Pro"/>
          <w:b w:val="0"/>
          <w:bCs w:val="0"/>
        </w:rPr>
        <w:t xml:space="preserve">. </w:t>
      </w:r>
      <w:r w:rsidRPr="35B8A706" w:rsidR="00D20CAE">
        <w:rPr>
          <w:rFonts w:ascii="Avenir Next LT Pro" w:hAnsi="Avenir Next LT Pro" w:eastAsia="Avenir Next LT Pro" w:cs="Avenir Next LT Pro"/>
          <w:b w:val="0"/>
          <w:bCs w:val="0"/>
        </w:rPr>
        <w:t>There's</w:t>
      </w:r>
      <w:r w:rsidRPr="35B8A706" w:rsidR="00D20CAE">
        <w:rPr>
          <w:rFonts w:ascii="Avenir Next LT Pro" w:hAnsi="Avenir Next LT Pro" w:eastAsia="Avenir Next LT Pro" w:cs="Avenir Next LT Pro"/>
          <w:b w:val="0"/>
          <w:bCs w:val="0"/>
        </w:rPr>
        <w:t xml:space="preserve"> now a </w:t>
      </w:r>
      <w:r w:rsidRPr="35B8A706" w:rsidR="7F3F7A75">
        <w:rPr>
          <w:rFonts w:ascii="Avenir Next LT Pro" w:hAnsi="Avenir Next LT Pro" w:eastAsia="Avenir Next LT Pro" w:cs="Avenir Next LT Pro"/>
          <w:b w:val="0"/>
          <w:bCs w:val="0"/>
        </w:rPr>
        <w:t>33-year-old</w:t>
      </w:r>
      <w:r w:rsidRPr="35B8A706" w:rsidR="00D20CAE">
        <w:rPr>
          <w:rFonts w:ascii="Avenir Next LT Pro" w:hAnsi="Avenir Next LT Pro" w:eastAsia="Avenir Next LT Pro" w:cs="Avenir Next LT Pro"/>
          <w:b w:val="0"/>
          <w:bCs w:val="0"/>
        </w:rPr>
        <w:t xml:space="preserve"> and a </w:t>
      </w:r>
      <w:r w:rsidRPr="35B8A706" w:rsidR="7EF6833C">
        <w:rPr>
          <w:rFonts w:ascii="Avenir Next LT Pro" w:hAnsi="Avenir Next LT Pro" w:eastAsia="Avenir Next LT Pro" w:cs="Avenir Next LT Pro"/>
          <w:b w:val="0"/>
          <w:bCs w:val="0"/>
        </w:rPr>
        <w:t>29-year-old</w:t>
      </w:r>
      <w:r w:rsidRPr="35B8A706" w:rsidR="00D20CAE">
        <w:rPr>
          <w:rFonts w:ascii="Avenir Next LT Pro" w:hAnsi="Avenir Next LT Pro" w:eastAsia="Avenir Next LT Pro" w:cs="Avenir Next LT Pro"/>
          <w:b w:val="0"/>
          <w:bCs w:val="0"/>
        </w:rPr>
        <w:t xml:space="preserve"> in the Facebook group</w:t>
      </w:r>
      <w:r w:rsidRPr="35B8A706" w:rsidR="00B92547">
        <w:rPr>
          <w:rFonts w:ascii="Avenir Next LT Pro" w:hAnsi="Avenir Next LT Pro" w:eastAsia="Avenir Next LT Pro" w:cs="Avenir Next LT Pro"/>
          <w:b w:val="0"/>
          <w:bCs w:val="0"/>
        </w:rPr>
        <w:t>. S</w:t>
      </w:r>
      <w:r w:rsidRPr="35B8A706" w:rsidR="00D20CAE">
        <w:rPr>
          <w:rFonts w:ascii="Avenir Next LT Pro" w:hAnsi="Avenir Next LT Pro" w:eastAsia="Avenir Next LT Pro" w:cs="Avenir Next LT Pro"/>
          <w:b w:val="0"/>
          <w:bCs w:val="0"/>
        </w:rPr>
        <w:t xml:space="preserve">peaking for me personally </w:t>
      </w:r>
      <w:r w:rsidRPr="35B8A706" w:rsidR="00D20CAE">
        <w:rPr>
          <w:rFonts w:ascii="Avenir Next LT Pro" w:hAnsi="Avenir Next LT Pro" w:eastAsia="Avenir Next LT Pro" w:cs="Avenir Next LT Pro"/>
          <w:b w:val="0"/>
          <w:bCs w:val="0"/>
        </w:rPr>
        <w:t>it’s</w:t>
      </w:r>
      <w:r w:rsidRPr="35B8A706" w:rsidR="00D20CAE">
        <w:rPr>
          <w:rFonts w:ascii="Avenir Next LT Pro" w:hAnsi="Avenir Next LT Pro" w:eastAsia="Avenir Next LT Pro" w:cs="Avenir Next LT Pro"/>
          <w:b w:val="0"/>
          <w:bCs w:val="0"/>
        </w:rPr>
        <w:t xml:space="preserve"> </w:t>
      </w:r>
      <w:r w:rsidRPr="35B8A706" w:rsidR="00D20CAE">
        <w:rPr>
          <w:rFonts w:ascii="Avenir Next LT Pro" w:hAnsi="Avenir Next LT Pro" w:eastAsia="Avenir Next LT Pro" w:cs="Avenir Next LT Pro"/>
          <w:b w:val="0"/>
          <w:bCs w:val="0"/>
        </w:rPr>
        <w:t>just amazing</w:t>
      </w:r>
      <w:r w:rsidRPr="35B8A706" w:rsidR="00D20CAE">
        <w:rPr>
          <w:rFonts w:ascii="Avenir Next LT Pro" w:hAnsi="Avenir Next LT Pro" w:eastAsia="Avenir Next LT Pro" w:cs="Avenir Next LT Pro"/>
          <w:b w:val="0"/>
          <w:bCs w:val="0"/>
        </w:rPr>
        <w:t xml:space="preserve"> to see them and like </w:t>
      </w:r>
      <w:r w:rsidRPr="35B8A706" w:rsidR="00D20CAE">
        <w:rPr>
          <w:rFonts w:ascii="Avenir Next LT Pro" w:hAnsi="Avenir Next LT Pro" w:eastAsia="Avenir Next LT Pro" w:cs="Avenir Next LT Pro"/>
          <w:b w:val="0"/>
          <w:bCs w:val="0"/>
        </w:rPr>
        <w:t>it’s</w:t>
      </w:r>
      <w:r w:rsidRPr="35B8A706" w:rsidR="00D20CAE">
        <w:rPr>
          <w:rFonts w:ascii="Avenir Next LT Pro" w:hAnsi="Avenir Next LT Pro" w:eastAsia="Avenir Next LT Pro" w:cs="Avenir Next LT Pro"/>
          <w:b w:val="0"/>
          <w:bCs w:val="0"/>
        </w:rPr>
        <w:t xml:space="preserve"> very cool to see where </w:t>
      </w:r>
      <w:r w:rsidRPr="35B8A706" w:rsidR="00D20CAE">
        <w:rPr>
          <w:rFonts w:ascii="Avenir Next LT Pro" w:hAnsi="Avenir Next LT Pro" w:eastAsia="Avenir Next LT Pro" w:cs="Avenir Next LT Pro"/>
          <w:b w:val="0"/>
          <w:bCs w:val="0"/>
        </w:rPr>
        <w:t>they’re</w:t>
      </w:r>
      <w:r w:rsidRPr="35B8A706" w:rsidR="00D20CAE">
        <w:rPr>
          <w:rFonts w:ascii="Avenir Next LT Pro" w:hAnsi="Avenir Next LT Pro" w:eastAsia="Avenir Next LT Pro" w:cs="Avenir Next LT Pro"/>
          <w:b w:val="0"/>
          <w:bCs w:val="0"/>
        </w:rPr>
        <w:t xml:space="preserve"> at. That sort of helps</w:t>
      </w:r>
      <w:r w:rsidRPr="35B8A706" w:rsidR="000E3D36">
        <w:rPr>
          <w:rFonts w:ascii="Avenir Next LT Pro" w:hAnsi="Avenir Next LT Pro" w:eastAsia="Avenir Next LT Pro" w:cs="Avenir Next LT Pro"/>
          <w:b w:val="0"/>
          <w:bCs w:val="0"/>
        </w:rPr>
        <w:t xml:space="preserve"> you answer some of those questions about that before were quite unknown when you were thinking about the future. </w:t>
      </w:r>
      <w:r w:rsidRPr="35B8A706" w:rsidR="00D16F67">
        <w:rPr>
          <w:rFonts w:ascii="Avenir Next LT Pro" w:hAnsi="Avenir Next LT Pro" w:eastAsia="Avenir Next LT Pro" w:cs="Avenir Next LT Pro"/>
          <w:b w:val="0"/>
          <w:bCs w:val="0"/>
        </w:rPr>
        <w:t>Obviously,</w:t>
      </w:r>
      <w:r w:rsidRPr="35B8A706" w:rsidR="000E3D36">
        <w:rPr>
          <w:rFonts w:ascii="Avenir Next LT Pro" w:hAnsi="Avenir Next LT Pro" w:eastAsia="Avenir Next LT Pro" w:cs="Avenir Next LT Pro"/>
          <w:b w:val="0"/>
          <w:bCs w:val="0"/>
        </w:rPr>
        <w:t xml:space="preserve"> everybody’s development whether you have a genetic disorder or not, it is going to be what </w:t>
      </w:r>
      <w:r w:rsidRPr="35B8A706" w:rsidR="000E3D36">
        <w:rPr>
          <w:rFonts w:ascii="Avenir Next LT Pro" w:hAnsi="Avenir Next LT Pro" w:eastAsia="Avenir Next LT Pro" w:cs="Avenir Next LT Pro"/>
          <w:b w:val="0"/>
          <w:bCs w:val="0"/>
        </w:rPr>
        <w:t>it’s</w:t>
      </w:r>
      <w:r w:rsidRPr="35B8A706" w:rsidR="000E3D36">
        <w:rPr>
          <w:rFonts w:ascii="Avenir Next LT Pro" w:hAnsi="Avenir Next LT Pro" w:eastAsia="Avenir Next LT Pro" w:cs="Avenir Next LT Pro"/>
          <w:b w:val="0"/>
          <w:bCs w:val="0"/>
        </w:rPr>
        <w:t xml:space="preserve"> going to </w:t>
      </w:r>
      <w:r w:rsidRPr="35B8A706" w:rsidR="00F6241B">
        <w:rPr>
          <w:rFonts w:ascii="Avenir Next LT Pro" w:hAnsi="Avenir Next LT Pro" w:eastAsia="Avenir Next LT Pro" w:cs="Avenir Next LT Pro"/>
          <w:b w:val="0"/>
          <w:bCs w:val="0"/>
        </w:rPr>
        <w:t>be,</w:t>
      </w:r>
      <w:r w:rsidRPr="35B8A706" w:rsidR="000E3D36">
        <w:rPr>
          <w:rFonts w:ascii="Avenir Next LT Pro" w:hAnsi="Avenir Next LT Pro" w:eastAsia="Avenir Next LT Pro" w:cs="Avenir Next LT Pro"/>
          <w:b w:val="0"/>
          <w:bCs w:val="0"/>
        </w:rPr>
        <w:t xml:space="preserve"> and everybody is going to do their own thing. But being able to see what a path might look like is just so helpful</w:t>
      </w:r>
      <w:r w:rsidRPr="35B8A706" w:rsidR="00F6241B">
        <w:rPr>
          <w:rFonts w:ascii="Avenir Next LT Pro" w:hAnsi="Avenir Next LT Pro" w:eastAsia="Avenir Next LT Pro" w:cs="Avenir Next LT Pro"/>
          <w:b w:val="0"/>
          <w:bCs w:val="0"/>
        </w:rPr>
        <w:t>. A</w:t>
      </w:r>
      <w:r w:rsidRPr="35B8A706" w:rsidR="000E3D36">
        <w:rPr>
          <w:rFonts w:ascii="Avenir Next LT Pro" w:hAnsi="Avenir Next LT Pro" w:eastAsia="Avenir Next LT Pro" w:cs="Avenir Next LT Pro"/>
          <w:b w:val="0"/>
          <w:bCs w:val="0"/>
        </w:rPr>
        <w:t xml:space="preserve">nd, you know, we all want </w:t>
      </w:r>
      <w:r w:rsidRPr="35B8A706" w:rsidR="00D16F67">
        <w:rPr>
          <w:rFonts w:ascii="Avenir Next LT Pro" w:hAnsi="Avenir Next LT Pro" w:eastAsia="Avenir Next LT Pro" w:cs="Avenir Next LT Pro"/>
          <w:b w:val="0"/>
          <w:bCs w:val="0"/>
        </w:rPr>
        <w:t xml:space="preserve">community and connection, and so this has been really, </w:t>
      </w:r>
      <w:r w:rsidRPr="35B8A706" w:rsidR="00D16F67">
        <w:rPr>
          <w:rFonts w:ascii="Avenir Next LT Pro" w:hAnsi="Avenir Next LT Pro" w:eastAsia="Avenir Next LT Pro" w:cs="Avenir Next LT Pro"/>
          <w:b w:val="0"/>
          <w:bCs w:val="0"/>
        </w:rPr>
        <w:t>really great</w:t>
      </w:r>
      <w:r w:rsidRPr="35B8A706" w:rsidR="00D16F67">
        <w:rPr>
          <w:rFonts w:ascii="Avenir Next LT Pro" w:hAnsi="Avenir Next LT Pro" w:eastAsia="Avenir Next LT Pro" w:cs="Avenir Next LT Pro"/>
          <w:b w:val="0"/>
          <w:bCs w:val="0"/>
        </w:rPr>
        <w:t xml:space="preserve"> to have that now.</w:t>
      </w:r>
    </w:p>
    <w:p w:rsidRPr="00382C7C" w:rsidR="009E50C3" w:rsidP="35B8A706" w:rsidRDefault="00A631EC" w14:paraId="10163B8D" w14:textId="25280B6F">
      <w:pPr>
        <w:ind w:left="0"/>
        <w:jc w:val="both"/>
        <w:rPr>
          <w:rFonts w:ascii="Avenir Next LT Pro" w:hAnsi="Avenir Next LT Pro" w:eastAsia="Avenir Next LT Pro" w:cs="Avenir Next LT Pro"/>
          <w:b w:val="0"/>
          <w:bCs w:val="0"/>
        </w:rPr>
      </w:pPr>
      <w:r w:rsidRPr="35B8A706" w:rsidR="5DB601D6">
        <w:rPr>
          <w:rFonts w:ascii="Avenir Next LT Pro" w:hAnsi="Avenir Next LT Pro" w:eastAsia="Avenir Next LT Pro" w:cs="Avenir Next LT Pro"/>
          <w:b w:val="1"/>
          <w:bCs w:val="1"/>
        </w:rPr>
        <w:t>S</w:t>
      </w:r>
      <w:r w:rsidRPr="35B8A706" w:rsidR="6A7A3DC8">
        <w:rPr>
          <w:rFonts w:ascii="Avenir Next LT Pro" w:hAnsi="Avenir Next LT Pro" w:eastAsia="Avenir Next LT Pro" w:cs="Avenir Next LT Pro"/>
          <w:b w:val="1"/>
          <w:bCs w:val="1"/>
        </w:rPr>
        <w:t>arah:</w:t>
      </w:r>
      <w:r w:rsidRPr="35B8A706" w:rsidR="6A7A3DC8">
        <w:rPr>
          <w:rFonts w:ascii="Avenir Next LT Pro" w:hAnsi="Avenir Next LT Pro" w:eastAsia="Avenir Next LT Pro" w:cs="Avenir Next LT Pro"/>
          <w:b w:val="0"/>
          <w:bCs w:val="0"/>
        </w:rPr>
        <w:t xml:space="preserve"> </w:t>
      </w:r>
      <w:r w:rsidRPr="35B8A706" w:rsidR="00D16F67">
        <w:rPr>
          <w:rFonts w:ascii="Avenir Next LT Pro" w:hAnsi="Avenir Next LT Pro" w:eastAsia="Avenir Next LT Pro" w:cs="Avenir Next LT Pro"/>
          <w:b w:val="0"/>
          <w:bCs w:val="0"/>
        </w:rPr>
        <w:t xml:space="preserve">I </w:t>
      </w:r>
      <w:r w:rsidRPr="35B8A706" w:rsidR="00D16F67">
        <w:rPr>
          <w:rFonts w:ascii="Avenir Next LT Pro" w:hAnsi="Avenir Next LT Pro" w:eastAsia="Avenir Next LT Pro" w:cs="Avenir Next LT Pro"/>
          <w:b w:val="0"/>
          <w:bCs w:val="0"/>
        </w:rPr>
        <w:t>don't</w:t>
      </w:r>
      <w:r w:rsidRPr="35B8A706" w:rsidR="00D16F67">
        <w:rPr>
          <w:rFonts w:ascii="Avenir Next LT Pro" w:hAnsi="Avenir Next LT Pro" w:eastAsia="Avenir Next LT Pro" w:cs="Avenir Next LT Pro"/>
          <w:b w:val="0"/>
          <w:bCs w:val="0"/>
        </w:rPr>
        <w:t xml:space="preserve"> think </w:t>
      </w:r>
      <w:r w:rsidRPr="35B8A706" w:rsidR="00D16F67">
        <w:rPr>
          <w:rFonts w:ascii="Avenir Next LT Pro" w:hAnsi="Avenir Next LT Pro" w:eastAsia="Avenir Next LT Pro" w:cs="Avenir Next LT Pro"/>
          <w:b w:val="0"/>
          <w:bCs w:val="0"/>
        </w:rPr>
        <w:t>there's</w:t>
      </w:r>
      <w:r w:rsidRPr="35B8A706" w:rsidR="00D16F67">
        <w:rPr>
          <w:rFonts w:ascii="Avenir Next LT Pro" w:hAnsi="Avenir Next LT Pro" w:eastAsia="Avenir Next LT Pro" w:cs="Avenir Next LT Pro"/>
          <w:b w:val="0"/>
          <w:bCs w:val="0"/>
        </w:rPr>
        <w:t xml:space="preserve"> much more that I can add because Lindsay articulated so well</w:t>
      </w:r>
      <w:r w:rsidRPr="35B8A706" w:rsidR="00A106F6">
        <w:rPr>
          <w:rFonts w:ascii="Avenir Next LT Pro" w:hAnsi="Avenir Next LT Pro" w:eastAsia="Avenir Next LT Pro" w:cs="Avenir Next LT Pro"/>
          <w:b w:val="0"/>
          <w:bCs w:val="0"/>
        </w:rPr>
        <w:t>. B</w:t>
      </w:r>
      <w:r w:rsidRPr="35B8A706" w:rsidR="00D16F67">
        <w:rPr>
          <w:rFonts w:ascii="Avenir Next LT Pro" w:hAnsi="Avenir Next LT Pro" w:eastAsia="Avenir Next LT Pro" w:cs="Avenir Next LT Pro"/>
          <w:b w:val="0"/>
          <w:bCs w:val="0"/>
        </w:rPr>
        <w:t xml:space="preserve">ut </w:t>
      </w:r>
      <w:r w:rsidRPr="35B8A706" w:rsidR="00D16F67">
        <w:rPr>
          <w:rFonts w:ascii="Avenir Next LT Pro" w:hAnsi="Avenir Next LT Pro" w:eastAsia="Avenir Next LT Pro" w:cs="Avenir Next LT Pro"/>
          <w:b w:val="0"/>
          <w:bCs w:val="0"/>
        </w:rPr>
        <w:t>it’s</w:t>
      </w:r>
      <w:r w:rsidRPr="35B8A706" w:rsidR="00D16F67">
        <w:rPr>
          <w:rFonts w:ascii="Avenir Next LT Pro" w:hAnsi="Avenir Next LT Pro" w:eastAsia="Avenir Next LT Pro" w:cs="Avenir Next LT Pro"/>
          <w:b w:val="0"/>
          <w:bCs w:val="0"/>
        </w:rPr>
        <w:t xml:space="preserve"> </w:t>
      </w:r>
      <w:r w:rsidRPr="35B8A706" w:rsidR="00D16F67">
        <w:rPr>
          <w:rFonts w:ascii="Avenir Next LT Pro" w:hAnsi="Avenir Next LT Pro" w:eastAsia="Avenir Next LT Pro" w:cs="Avenir Next LT Pro"/>
          <w:b w:val="0"/>
          <w:bCs w:val="0"/>
        </w:rPr>
        <w:t>really heartwarming</w:t>
      </w:r>
      <w:r w:rsidRPr="35B8A706" w:rsidR="00D16F67">
        <w:rPr>
          <w:rFonts w:ascii="Avenir Next LT Pro" w:hAnsi="Avenir Next LT Pro" w:eastAsia="Avenir Next LT Pro" w:cs="Avenir Next LT Pro"/>
          <w:b w:val="0"/>
          <w:bCs w:val="0"/>
        </w:rPr>
        <w:t xml:space="preserve"> for us to hear the benefits of those connect</w:t>
      </w:r>
      <w:r w:rsidRPr="35B8A706" w:rsidR="00A631EC">
        <w:rPr>
          <w:rFonts w:ascii="Avenir Next LT Pro" w:hAnsi="Avenir Next LT Pro" w:eastAsia="Avenir Next LT Pro" w:cs="Avenir Next LT Pro"/>
          <w:b w:val="0"/>
          <w:bCs w:val="0"/>
        </w:rPr>
        <w:t xml:space="preserve">ions because that's </w:t>
      </w:r>
      <w:r w:rsidRPr="35B8A706" w:rsidR="00A631EC">
        <w:rPr>
          <w:rFonts w:ascii="Avenir Next LT Pro" w:hAnsi="Avenir Next LT Pro" w:eastAsia="Avenir Next LT Pro" w:cs="Avenir Next LT Pro"/>
          <w:b w:val="0"/>
          <w:bCs w:val="0"/>
        </w:rPr>
        <w:t>really why</w:t>
      </w:r>
      <w:r w:rsidRPr="35B8A706" w:rsidR="00A631EC">
        <w:rPr>
          <w:rFonts w:ascii="Avenir Next LT Pro" w:hAnsi="Avenir Next LT Pro" w:eastAsia="Avenir Next LT Pro" w:cs="Avenir Next LT Pro"/>
          <w:b w:val="0"/>
          <w:bCs w:val="0"/>
        </w:rPr>
        <w:t xml:space="preserve"> Unique and other support groups exist. Is to provide, partly to provide information</w:t>
      </w:r>
      <w:r w:rsidRPr="35B8A706" w:rsidR="00A106F6">
        <w:rPr>
          <w:rFonts w:ascii="Avenir Next LT Pro" w:hAnsi="Avenir Next LT Pro" w:eastAsia="Avenir Next LT Pro" w:cs="Avenir Next LT Pro"/>
          <w:b w:val="0"/>
          <w:bCs w:val="0"/>
        </w:rPr>
        <w:t>,</w:t>
      </w:r>
      <w:r w:rsidRPr="35B8A706" w:rsidR="00A631EC">
        <w:rPr>
          <w:rFonts w:ascii="Avenir Next LT Pro" w:hAnsi="Avenir Next LT Pro" w:eastAsia="Avenir Next LT Pro" w:cs="Avenir Next LT Pro"/>
          <w:b w:val="0"/>
          <w:bCs w:val="0"/>
        </w:rPr>
        <w:t xml:space="preserve"> but I think </w:t>
      </w:r>
      <w:r w:rsidRPr="35B8A706" w:rsidR="00A631EC">
        <w:rPr>
          <w:rFonts w:ascii="Avenir Next LT Pro" w:hAnsi="Avenir Next LT Pro" w:eastAsia="Avenir Next LT Pro" w:cs="Avenir Next LT Pro"/>
          <w:b w:val="0"/>
          <w:bCs w:val="0"/>
        </w:rPr>
        <w:t>predominantly to</w:t>
      </w:r>
      <w:r w:rsidRPr="35B8A706" w:rsidR="00A631EC">
        <w:rPr>
          <w:rFonts w:ascii="Avenir Next LT Pro" w:hAnsi="Avenir Next LT Pro" w:eastAsia="Avenir Next LT Pro" w:cs="Avenir Next LT Pro"/>
          <w:b w:val="0"/>
          <w:bCs w:val="0"/>
        </w:rPr>
        <w:t xml:space="preserve"> put families in touch with other families so that they can find a new home and </w:t>
      </w:r>
      <w:r w:rsidRPr="35B8A706" w:rsidR="00A106F6">
        <w:rPr>
          <w:rFonts w:ascii="Avenir Next LT Pro" w:hAnsi="Avenir Next LT Pro" w:eastAsia="Avenir Next LT Pro" w:cs="Avenir Next LT Pro"/>
          <w:b w:val="0"/>
          <w:bCs w:val="0"/>
        </w:rPr>
        <w:t>connect and</w:t>
      </w:r>
      <w:r w:rsidRPr="35B8A706" w:rsidR="00A631EC">
        <w:rPr>
          <w:rFonts w:ascii="Avenir Next LT Pro" w:hAnsi="Avenir Next LT Pro" w:eastAsia="Avenir Next LT Pro" w:cs="Avenir Next LT Pro"/>
          <w:b w:val="0"/>
          <w:bCs w:val="0"/>
        </w:rPr>
        <w:t xml:space="preserve"> share experiences</w:t>
      </w:r>
      <w:r w:rsidRPr="35B8A706" w:rsidR="00A106F6">
        <w:rPr>
          <w:rFonts w:ascii="Avenir Next LT Pro" w:hAnsi="Avenir Next LT Pro" w:eastAsia="Avenir Next LT Pro" w:cs="Avenir Next LT Pro"/>
          <w:b w:val="0"/>
          <w:bCs w:val="0"/>
        </w:rPr>
        <w:t>. A</w:t>
      </w:r>
      <w:r w:rsidRPr="35B8A706" w:rsidR="00A631EC">
        <w:rPr>
          <w:rFonts w:ascii="Avenir Next LT Pro" w:hAnsi="Avenir Next LT Pro" w:eastAsia="Avenir Next LT Pro" w:cs="Avenir Next LT Pro"/>
          <w:b w:val="0"/>
          <w:bCs w:val="0"/>
        </w:rPr>
        <w:t>nd, you know, stop feeling as alone as they might have done before.</w:t>
      </w:r>
      <w:bookmarkStart w:name="_GoBack" w:id="0"/>
      <w:bookmarkEnd w:id="0"/>
    </w:p>
    <w:p w:rsidRPr="00382C7C" w:rsidR="009E50C3" w:rsidP="35B8A706" w:rsidRDefault="00A631EC" w14:paraId="6480909B" w14:textId="187FD296">
      <w:pPr>
        <w:pStyle w:val="Normal"/>
        <w:ind w:left="0"/>
        <w:jc w:val="both"/>
        <w:rPr>
          <w:rFonts w:ascii="Avenir Next LT Pro" w:hAnsi="Avenir Next LT Pro" w:eastAsia="Avenir Next LT Pro" w:cs="Avenir Next LT Pro"/>
          <w:b w:val="0"/>
          <w:bCs w:val="0"/>
        </w:rPr>
      </w:pPr>
      <w:r w:rsidRPr="35B8A706" w:rsidR="6EE8B70A">
        <w:rPr>
          <w:rFonts w:ascii="Avenir Next LT Pro" w:hAnsi="Avenir Next LT Pro" w:eastAsia="Avenir Next LT Pro" w:cs="Avenir Next LT Pro"/>
          <w:b w:val="1"/>
          <w:bCs w:val="1"/>
        </w:rPr>
        <w:t>N</w:t>
      </w:r>
      <w:r w:rsidRPr="35B8A706" w:rsidR="6494DB20">
        <w:rPr>
          <w:rFonts w:ascii="Avenir Next LT Pro" w:hAnsi="Avenir Next LT Pro" w:eastAsia="Avenir Next LT Pro" w:cs="Avenir Next LT Pro"/>
          <w:b w:val="1"/>
          <w:bCs w:val="1"/>
        </w:rPr>
        <w:t>aimah:</w:t>
      </w:r>
      <w:r w:rsidRPr="35B8A706" w:rsidR="6494DB20">
        <w:rPr>
          <w:rFonts w:ascii="Avenir Next LT Pro" w:hAnsi="Avenir Next LT Pro" w:eastAsia="Avenir Next LT Pro" w:cs="Avenir Next LT Pro"/>
          <w:b w:val="0"/>
          <w:bCs w:val="0"/>
        </w:rPr>
        <w:t xml:space="preserve"> </w:t>
      </w:r>
      <w:r w:rsidRPr="35B8A706" w:rsidR="00A631EC">
        <w:rPr>
          <w:rFonts w:ascii="Avenir Next LT Pro" w:hAnsi="Avenir Next LT Pro" w:eastAsia="Avenir Next LT Pro" w:cs="Avenir Next LT Pro"/>
          <w:b w:val="0"/>
          <w:bCs w:val="0"/>
        </w:rPr>
        <w:t xml:space="preserve">Okay, </w:t>
      </w:r>
      <w:r w:rsidRPr="35B8A706" w:rsidR="00A631EC">
        <w:rPr>
          <w:rFonts w:ascii="Avenir Next LT Pro" w:hAnsi="Avenir Next LT Pro" w:eastAsia="Avenir Next LT Pro" w:cs="Avenir Next LT Pro"/>
          <w:b w:val="0"/>
          <w:bCs w:val="0"/>
        </w:rPr>
        <w:t>we’ll</w:t>
      </w:r>
      <w:r w:rsidRPr="35B8A706" w:rsidR="00A631EC">
        <w:rPr>
          <w:rFonts w:ascii="Avenir Next LT Pro" w:hAnsi="Avenir Next LT Pro" w:eastAsia="Avenir Next LT Pro" w:cs="Avenir Next LT Pro"/>
          <w:b w:val="0"/>
          <w:bCs w:val="0"/>
        </w:rPr>
        <w:t xml:space="preserve"> wrap up there. Thank you to our guests, </w:t>
      </w:r>
      <w:r w:rsidRPr="35B8A706" w:rsidR="001235D2">
        <w:rPr>
          <w:rFonts w:ascii="Avenir Next LT Pro" w:hAnsi="Avenir Next LT Pro" w:eastAsia="Avenir Next LT Pro" w:cs="Avenir Next LT Pro"/>
          <w:b w:val="0"/>
          <w:bCs w:val="0"/>
        </w:rPr>
        <w:t xml:space="preserve">Lindsay Pearce, Sarah </w:t>
      </w:r>
      <w:r w:rsidRPr="35B8A706" w:rsidR="001235D2">
        <w:rPr>
          <w:rFonts w:ascii="Avenir Next LT Pro" w:hAnsi="Avenir Next LT Pro" w:eastAsia="Avenir Next LT Pro" w:cs="Avenir Next LT Pro"/>
          <w:b w:val="0"/>
          <w:bCs w:val="0"/>
        </w:rPr>
        <w:t>Wynn</w:t>
      </w:r>
      <w:r w:rsidRPr="35B8A706" w:rsidR="001235D2">
        <w:rPr>
          <w:rFonts w:ascii="Avenir Next LT Pro" w:hAnsi="Avenir Next LT Pro" w:eastAsia="Avenir Next LT Pro" w:cs="Avenir Next LT Pro"/>
          <w:b w:val="0"/>
          <w:bCs w:val="0"/>
        </w:rPr>
        <w:t xml:space="preserve"> and Emma </w:t>
      </w:r>
      <w:r w:rsidRPr="35B8A706" w:rsidR="001235D2">
        <w:rPr>
          <w:rFonts w:ascii="Avenir Next LT Pro" w:hAnsi="Avenir Next LT Pro" w:eastAsia="Avenir Next LT Pro" w:cs="Avenir Next LT Pro"/>
          <w:b w:val="0"/>
          <w:bCs w:val="0"/>
        </w:rPr>
        <w:t>Baple</w:t>
      </w:r>
      <w:r w:rsidRPr="35B8A706" w:rsidR="00BC1336">
        <w:rPr>
          <w:rFonts w:ascii="Avenir Next LT Pro" w:hAnsi="Avenir Next LT Pro" w:eastAsia="Avenir Next LT Pro" w:cs="Avenir Next LT Pro"/>
          <w:b w:val="0"/>
          <w:bCs w:val="0"/>
        </w:rPr>
        <w:t xml:space="preserve"> for joining me today as we discussed the research findings which found a genetic change in the RNU4-2 gene which has been linked to neurodevelopmental conditions. If </w:t>
      </w:r>
      <w:r w:rsidRPr="35B8A706" w:rsidR="00BC1336">
        <w:rPr>
          <w:rFonts w:ascii="Avenir Next LT Pro" w:hAnsi="Avenir Next LT Pro" w:eastAsia="Avenir Next LT Pro" w:cs="Avenir Next LT Pro"/>
          <w:b w:val="0"/>
          <w:bCs w:val="0"/>
        </w:rPr>
        <w:t>you’d</w:t>
      </w:r>
      <w:r w:rsidRPr="35B8A706" w:rsidR="00BC1336">
        <w:rPr>
          <w:rFonts w:ascii="Avenir Next LT Pro" w:hAnsi="Avenir Next LT Pro" w:eastAsia="Avenir Next LT Pro" w:cs="Avenir Next LT Pro"/>
          <w:b w:val="0"/>
          <w:bCs w:val="0"/>
        </w:rPr>
        <w:t xml:space="preserve"> like to hear more like this, please subscribe to Behind </w:t>
      </w:r>
      <w:r w:rsidRPr="35B8A706" w:rsidR="004E415D">
        <w:rPr>
          <w:rFonts w:ascii="Avenir Next LT Pro" w:hAnsi="Avenir Next LT Pro" w:eastAsia="Avenir Next LT Pro" w:cs="Avenir Next LT Pro"/>
          <w:b w:val="0"/>
          <w:bCs w:val="0"/>
        </w:rPr>
        <w:t>the</w:t>
      </w:r>
      <w:r w:rsidRPr="35B8A706" w:rsidR="00BC1336">
        <w:rPr>
          <w:rFonts w:ascii="Avenir Next LT Pro" w:hAnsi="Avenir Next LT Pro" w:eastAsia="Avenir Next LT Pro" w:cs="Avenir Next LT Pro"/>
          <w:b w:val="0"/>
          <w:bCs w:val="0"/>
        </w:rPr>
        <w:t xml:space="preserve"> Genes on your favourite podcast app. Thank you for listening. </w:t>
      </w:r>
      <w:r w:rsidRPr="35B8A706" w:rsidR="00BC1336">
        <w:rPr>
          <w:rFonts w:ascii="Avenir Next LT Pro" w:hAnsi="Avenir Next LT Pro" w:eastAsia="Avenir Next LT Pro" w:cs="Avenir Next LT Pro"/>
          <w:b w:val="0"/>
          <w:bCs w:val="0"/>
        </w:rPr>
        <w:t>I’ve</w:t>
      </w:r>
      <w:r w:rsidRPr="35B8A706" w:rsidR="00BC1336">
        <w:rPr>
          <w:rFonts w:ascii="Avenir Next LT Pro" w:hAnsi="Avenir Next LT Pro" w:eastAsia="Avenir Next LT Pro" w:cs="Avenir Next LT Pro"/>
          <w:b w:val="0"/>
          <w:bCs w:val="0"/>
        </w:rPr>
        <w:t xml:space="preserve"> been your host and producer, </w:t>
      </w:r>
      <w:r w:rsidRPr="35B8A706" w:rsidR="00742FE2">
        <w:rPr>
          <w:rFonts w:ascii="Avenir Next LT Pro" w:hAnsi="Avenir Next LT Pro" w:eastAsia="Avenir Next LT Pro" w:cs="Avenir Next LT Pro"/>
          <w:b w:val="0"/>
          <w:bCs w:val="0"/>
        </w:rPr>
        <w:t>Naimah</w:t>
      </w:r>
      <w:r w:rsidRPr="35B8A706" w:rsidR="00742FE2">
        <w:rPr>
          <w:rFonts w:ascii="Avenir Next LT Pro" w:hAnsi="Avenir Next LT Pro" w:eastAsia="Avenir Next LT Pro" w:cs="Avenir Next LT Pro"/>
          <w:b w:val="0"/>
          <w:bCs w:val="0"/>
        </w:rPr>
        <w:t xml:space="preserve"> </w:t>
      </w:r>
      <w:r w:rsidRPr="35B8A706" w:rsidR="00742FE2">
        <w:rPr>
          <w:rFonts w:ascii="Avenir Next LT Pro" w:hAnsi="Avenir Next LT Pro" w:eastAsia="Avenir Next LT Pro" w:cs="Avenir Next LT Pro"/>
          <w:b w:val="0"/>
          <w:bCs w:val="0"/>
        </w:rPr>
        <w:t>Callachand</w:t>
      </w:r>
      <w:r w:rsidRPr="35B8A706" w:rsidR="00742FE2">
        <w:rPr>
          <w:rFonts w:ascii="Avenir Next LT Pro" w:hAnsi="Avenir Next LT Pro" w:eastAsia="Avenir Next LT Pro" w:cs="Avenir Next LT Pro"/>
          <w:b w:val="0"/>
          <w:bCs w:val="0"/>
        </w:rPr>
        <w:t xml:space="preserve">, and this podcast was edited by Bill Griffin of </w:t>
      </w:r>
      <w:r w:rsidRPr="35B8A706" w:rsidR="69162722">
        <w:rPr>
          <w:rFonts w:ascii="Avenir Next LT Pro" w:hAnsi="Avenir Next LT Pro" w:eastAsia="Avenir Next LT Pro" w:cs="Avenir Next LT Pro"/>
          <w:b w:val="0"/>
          <w:bCs w:val="0"/>
        </w:rPr>
        <w:t>V</w:t>
      </w:r>
      <w:r w:rsidRPr="35B8A706" w:rsidR="69162722">
        <w:rPr>
          <w:rFonts w:ascii="Avenir Next LT Pro" w:hAnsi="Avenir Next LT Pro" w:eastAsia="Avenir Next LT Pro" w:cs="Avenir Next LT Pro"/>
          <w:noProof w:val="0"/>
          <w:sz w:val="22"/>
          <w:szCs w:val="22"/>
          <w:lang w:val="en-GB"/>
        </w:rPr>
        <w:t>entoux</w:t>
      </w:r>
      <w:r w:rsidRPr="35B8A706" w:rsidR="69162722">
        <w:rPr>
          <w:rFonts w:ascii="Avenir Next LT Pro" w:hAnsi="Avenir Next LT Pro" w:eastAsia="Avenir Next LT Pro" w:cs="Avenir Next LT Pro"/>
          <w:noProof w:val="0"/>
          <w:sz w:val="22"/>
          <w:szCs w:val="22"/>
          <w:lang w:val="en-GB"/>
        </w:rPr>
        <w:t xml:space="preserve"> Digital.</w:t>
      </w:r>
    </w:p>
    <w:sectPr w:rsidRPr="00382C7C" w:rsidR="009E50C3"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21" w:rsidP="002552A1" w:rsidRDefault="00514321" w14:paraId="3F9A5B83" w14:textId="77777777">
      <w:pPr>
        <w:spacing w:after="0" w:line="240" w:lineRule="auto"/>
      </w:pPr>
      <w:r>
        <w:separator/>
      </w:r>
    </w:p>
  </w:endnote>
  <w:endnote w:type="continuationSeparator" w:id="0">
    <w:p w:rsidR="00514321" w:rsidP="002552A1" w:rsidRDefault="00514321" w14:paraId="101CAB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2A1" w:rsidRDefault="00C00825" w14:paraId="43C7AEFF" w14:textId="77777777">
    <w:pPr>
      <w:pStyle w:val="Footer"/>
      <w:jc w:val="right"/>
    </w:pPr>
    <w:r>
      <w:fldChar w:fldCharType="begin"/>
    </w:r>
    <w:r>
      <w:instrText xml:space="preserve"> PAGE   \* MERGEFORMAT </w:instrText>
    </w:r>
    <w:r>
      <w:fldChar w:fldCharType="separate"/>
    </w:r>
    <w:r w:rsidR="00925245">
      <w:rPr>
        <w:noProof/>
      </w:rPr>
      <w:t>2</w:t>
    </w:r>
    <w:r>
      <w:rPr>
        <w:noProof/>
      </w:rPr>
      <w:fldChar w:fldCharType="end"/>
    </w:r>
  </w:p>
  <w:p w:rsidR="002552A1" w:rsidRDefault="002552A1" w14:paraId="43C7AF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21" w:rsidP="002552A1" w:rsidRDefault="00514321" w14:paraId="0CD60EBE" w14:textId="77777777">
      <w:pPr>
        <w:spacing w:after="0" w:line="240" w:lineRule="auto"/>
      </w:pPr>
      <w:r>
        <w:separator/>
      </w:r>
    </w:p>
  </w:footnote>
  <w:footnote w:type="continuationSeparator" w:id="0">
    <w:p w:rsidR="00514321" w:rsidP="002552A1" w:rsidRDefault="00514321" w14:paraId="226EAC69"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696C"/>
    <w:rsid w:val="0001481F"/>
    <w:rsid w:val="0004728A"/>
    <w:rsid w:val="00061D9A"/>
    <w:rsid w:val="00071DB0"/>
    <w:rsid w:val="000B6C93"/>
    <w:rsid w:val="000C0F5C"/>
    <w:rsid w:val="000E3D36"/>
    <w:rsid w:val="000F6EE4"/>
    <w:rsid w:val="00104E30"/>
    <w:rsid w:val="001235D2"/>
    <w:rsid w:val="00135FF0"/>
    <w:rsid w:val="0014260D"/>
    <w:rsid w:val="00156BD0"/>
    <w:rsid w:val="00162246"/>
    <w:rsid w:val="00173F2C"/>
    <w:rsid w:val="00184DA9"/>
    <w:rsid w:val="00187157"/>
    <w:rsid w:val="00195D95"/>
    <w:rsid w:val="001A3850"/>
    <w:rsid w:val="001A4631"/>
    <w:rsid w:val="001A6C1A"/>
    <w:rsid w:val="001BEDFA"/>
    <w:rsid w:val="001D6ED4"/>
    <w:rsid w:val="001F5BFE"/>
    <w:rsid w:val="00200E3D"/>
    <w:rsid w:val="00202C2A"/>
    <w:rsid w:val="0020392D"/>
    <w:rsid w:val="00243825"/>
    <w:rsid w:val="002552A1"/>
    <w:rsid w:val="00276A82"/>
    <w:rsid w:val="00277E0E"/>
    <w:rsid w:val="00280BC2"/>
    <w:rsid w:val="00282C51"/>
    <w:rsid w:val="00291533"/>
    <w:rsid w:val="002A7396"/>
    <w:rsid w:val="00304DF1"/>
    <w:rsid w:val="00337F55"/>
    <w:rsid w:val="00353F97"/>
    <w:rsid w:val="00357514"/>
    <w:rsid w:val="0036607E"/>
    <w:rsid w:val="00382336"/>
    <w:rsid w:val="00382C7C"/>
    <w:rsid w:val="00396FC3"/>
    <w:rsid w:val="003A2CF1"/>
    <w:rsid w:val="003CA378"/>
    <w:rsid w:val="003D48D4"/>
    <w:rsid w:val="003E23DE"/>
    <w:rsid w:val="00403251"/>
    <w:rsid w:val="00432048"/>
    <w:rsid w:val="00433076"/>
    <w:rsid w:val="00443B19"/>
    <w:rsid w:val="004662C9"/>
    <w:rsid w:val="00497683"/>
    <w:rsid w:val="004B4D17"/>
    <w:rsid w:val="004C2C80"/>
    <w:rsid w:val="004D1339"/>
    <w:rsid w:val="004E415D"/>
    <w:rsid w:val="004F5AD0"/>
    <w:rsid w:val="00507A3C"/>
    <w:rsid w:val="00512925"/>
    <w:rsid w:val="00514321"/>
    <w:rsid w:val="00517AEC"/>
    <w:rsid w:val="005201A2"/>
    <w:rsid w:val="00521E14"/>
    <w:rsid w:val="005271F7"/>
    <w:rsid w:val="005332AA"/>
    <w:rsid w:val="0053564B"/>
    <w:rsid w:val="00551431"/>
    <w:rsid w:val="00564E26"/>
    <w:rsid w:val="005728CA"/>
    <w:rsid w:val="005748E8"/>
    <w:rsid w:val="005830AC"/>
    <w:rsid w:val="00592834"/>
    <w:rsid w:val="005D7828"/>
    <w:rsid w:val="005E7BCC"/>
    <w:rsid w:val="005F653E"/>
    <w:rsid w:val="005F679C"/>
    <w:rsid w:val="00607BB0"/>
    <w:rsid w:val="00611B1E"/>
    <w:rsid w:val="006242C7"/>
    <w:rsid w:val="00625128"/>
    <w:rsid w:val="00642C72"/>
    <w:rsid w:val="00650EE1"/>
    <w:rsid w:val="0065139B"/>
    <w:rsid w:val="006539A7"/>
    <w:rsid w:val="00684885"/>
    <w:rsid w:val="006C177E"/>
    <w:rsid w:val="006E3A88"/>
    <w:rsid w:val="006E47B7"/>
    <w:rsid w:val="006F077E"/>
    <w:rsid w:val="00703C74"/>
    <w:rsid w:val="007278F1"/>
    <w:rsid w:val="00734550"/>
    <w:rsid w:val="00742FE2"/>
    <w:rsid w:val="00744064"/>
    <w:rsid w:val="007612EE"/>
    <w:rsid w:val="007777D9"/>
    <w:rsid w:val="0078532C"/>
    <w:rsid w:val="007B088A"/>
    <w:rsid w:val="007C0D35"/>
    <w:rsid w:val="007F1378"/>
    <w:rsid w:val="0080039C"/>
    <w:rsid w:val="008113F6"/>
    <w:rsid w:val="00825B37"/>
    <w:rsid w:val="008372D4"/>
    <w:rsid w:val="00837B03"/>
    <w:rsid w:val="008609B3"/>
    <w:rsid w:val="00867A15"/>
    <w:rsid w:val="00886AAB"/>
    <w:rsid w:val="008933EB"/>
    <w:rsid w:val="0089580E"/>
    <w:rsid w:val="008B0EF5"/>
    <w:rsid w:val="008C1E18"/>
    <w:rsid w:val="008C5968"/>
    <w:rsid w:val="008D4923"/>
    <w:rsid w:val="008E0D16"/>
    <w:rsid w:val="008F11C2"/>
    <w:rsid w:val="0090581F"/>
    <w:rsid w:val="00911AD6"/>
    <w:rsid w:val="00915327"/>
    <w:rsid w:val="009157FF"/>
    <w:rsid w:val="009214FD"/>
    <w:rsid w:val="00925245"/>
    <w:rsid w:val="00931B59"/>
    <w:rsid w:val="00946FEA"/>
    <w:rsid w:val="0094743F"/>
    <w:rsid w:val="009541C9"/>
    <w:rsid w:val="009543DA"/>
    <w:rsid w:val="00982839"/>
    <w:rsid w:val="009924B8"/>
    <w:rsid w:val="009A1D9B"/>
    <w:rsid w:val="009C2930"/>
    <w:rsid w:val="009C7786"/>
    <w:rsid w:val="009E1D7C"/>
    <w:rsid w:val="009E50C3"/>
    <w:rsid w:val="00A01CF6"/>
    <w:rsid w:val="00A047FB"/>
    <w:rsid w:val="00A106F6"/>
    <w:rsid w:val="00A10850"/>
    <w:rsid w:val="00A13E45"/>
    <w:rsid w:val="00A245ED"/>
    <w:rsid w:val="00A631EC"/>
    <w:rsid w:val="00A71B6A"/>
    <w:rsid w:val="00A97362"/>
    <w:rsid w:val="00AA6566"/>
    <w:rsid w:val="00AB278E"/>
    <w:rsid w:val="00B175D7"/>
    <w:rsid w:val="00B67752"/>
    <w:rsid w:val="00B70624"/>
    <w:rsid w:val="00B716F6"/>
    <w:rsid w:val="00B92547"/>
    <w:rsid w:val="00B93524"/>
    <w:rsid w:val="00BA31DC"/>
    <w:rsid w:val="00BB3D34"/>
    <w:rsid w:val="00BC1336"/>
    <w:rsid w:val="00BE1678"/>
    <w:rsid w:val="00BE6A1F"/>
    <w:rsid w:val="00C00825"/>
    <w:rsid w:val="00C02640"/>
    <w:rsid w:val="00C12D3E"/>
    <w:rsid w:val="00C13C2A"/>
    <w:rsid w:val="00C32E4B"/>
    <w:rsid w:val="00C53BD7"/>
    <w:rsid w:val="00C54C87"/>
    <w:rsid w:val="00C64FD9"/>
    <w:rsid w:val="00CB5185"/>
    <w:rsid w:val="00CC5550"/>
    <w:rsid w:val="00CD0489"/>
    <w:rsid w:val="00D016B3"/>
    <w:rsid w:val="00D16F67"/>
    <w:rsid w:val="00D20CAE"/>
    <w:rsid w:val="00D37E04"/>
    <w:rsid w:val="00D565A6"/>
    <w:rsid w:val="00D663B1"/>
    <w:rsid w:val="00D73D26"/>
    <w:rsid w:val="00D835E4"/>
    <w:rsid w:val="00D854D5"/>
    <w:rsid w:val="00DC64D9"/>
    <w:rsid w:val="00E10DEC"/>
    <w:rsid w:val="00E232D0"/>
    <w:rsid w:val="00E66A14"/>
    <w:rsid w:val="00E77EBD"/>
    <w:rsid w:val="00E95954"/>
    <w:rsid w:val="00E97477"/>
    <w:rsid w:val="00EB6D7D"/>
    <w:rsid w:val="00EE350A"/>
    <w:rsid w:val="00EF3D4F"/>
    <w:rsid w:val="00EF57B3"/>
    <w:rsid w:val="00F150D5"/>
    <w:rsid w:val="00F25331"/>
    <w:rsid w:val="00F35720"/>
    <w:rsid w:val="00F6241B"/>
    <w:rsid w:val="00F655EF"/>
    <w:rsid w:val="00F82FB8"/>
    <w:rsid w:val="00FB2B09"/>
    <w:rsid w:val="00FC21CA"/>
    <w:rsid w:val="00FD66F9"/>
    <w:rsid w:val="00FF5328"/>
    <w:rsid w:val="00FF5511"/>
    <w:rsid w:val="01090ACA"/>
    <w:rsid w:val="0220C67C"/>
    <w:rsid w:val="02545EF8"/>
    <w:rsid w:val="028B1019"/>
    <w:rsid w:val="03B671FE"/>
    <w:rsid w:val="075E544F"/>
    <w:rsid w:val="0853CF68"/>
    <w:rsid w:val="0982B788"/>
    <w:rsid w:val="0A4CE84D"/>
    <w:rsid w:val="0ACC6E0F"/>
    <w:rsid w:val="0B19377B"/>
    <w:rsid w:val="0BDC01F8"/>
    <w:rsid w:val="0C0E3E75"/>
    <w:rsid w:val="0CED4AB3"/>
    <w:rsid w:val="0D420A0E"/>
    <w:rsid w:val="0E375955"/>
    <w:rsid w:val="0F5B587D"/>
    <w:rsid w:val="0FD81D66"/>
    <w:rsid w:val="0FF03F62"/>
    <w:rsid w:val="11B61BDC"/>
    <w:rsid w:val="15AED2FD"/>
    <w:rsid w:val="187394B2"/>
    <w:rsid w:val="1997A7F6"/>
    <w:rsid w:val="1BEF7063"/>
    <w:rsid w:val="1BF21F29"/>
    <w:rsid w:val="1C80847D"/>
    <w:rsid w:val="1DA009B6"/>
    <w:rsid w:val="1E4042E8"/>
    <w:rsid w:val="1FADA18A"/>
    <w:rsid w:val="20ECD3E8"/>
    <w:rsid w:val="21528B1A"/>
    <w:rsid w:val="22106388"/>
    <w:rsid w:val="222AB2ED"/>
    <w:rsid w:val="230DC2E7"/>
    <w:rsid w:val="23741248"/>
    <w:rsid w:val="241FF9C4"/>
    <w:rsid w:val="2499AF2E"/>
    <w:rsid w:val="24C746F3"/>
    <w:rsid w:val="2600C29A"/>
    <w:rsid w:val="266D116C"/>
    <w:rsid w:val="26982674"/>
    <w:rsid w:val="26D0B0D6"/>
    <w:rsid w:val="2770BDD8"/>
    <w:rsid w:val="27F09442"/>
    <w:rsid w:val="28B7C3D9"/>
    <w:rsid w:val="2B66B51D"/>
    <w:rsid w:val="2C700B18"/>
    <w:rsid w:val="2EA1DD3F"/>
    <w:rsid w:val="2ED66630"/>
    <w:rsid w:val="30E4B57F"/>
    <w:rsid w:val="3202CA30"/>
    <w:rsid w:val="3314E75C"/>
    <w:rsid w:val="35B8A706"/>
    <w:rsid w:val="35F89326"/>
    <w:rsid w:val="373048E2"/>
    <w:rsid w:val="37EA0C29"/>
    <w:rsid w:val="39AFF077"/>
    <w:rsid w:val="3ACAA239"/>
    <w:rsid w:val="3AFB930F"/>
    <w:rsid w:val="3E581FA1"/>
    <w:rsid w:val="4115E83B"/>
    <w:rsid w:val="41A2E362"/>
    <w:rsid w:val="42C4A871"/>
    <w:rsid w:val="45027270"/>
    <w:rsid w:val="451BFBF3"/>
    <w:rsid w:val="45D15D82"/>
    <w:rsid w:val="4773ED3E"/>
    <w:rsid w:val="47CBF765"/>
    <w:rsid w:val="4A22E84D"/>
    <w:rsid w:val="4A7EC7F3"/>
    <w:rsid w:val="4B95877A"/>
    <w:rsid w:val="4EE4F502"/>
    <w:rsid w:val="4FC4A38F"/>
    <w:rsid w:val="504CC71B"/>
    <w:rsid w:val="50500265"/>
    <w:rsid w:val="51302B8D"/>
    <w:rsid w:val="51EA0FA5"/>
    <w:rsid w:val="52180FAE"/>
    <w:rsid w:val="5311A744"/>
    <w:rsid w:val="53392B49"/>
    <w:rsid w:val="553FC438"/>
    <w:rsid w:val="55EE4B62"/>
    <w:rsid w:val="5630E0AD"/>
    <w:rsid w:val="57258CA1"/>
    <w:rsid w:val="572B854E"/>
    <w:rsid w:val="5C7A61C1"/>
    <w:rsid w:val="5CAA2971"/>
    <w:rsid w:val="5DB601D6"/>
    <w:rsid w:val="5E89A3AF"/>
    <w:rsid w:val="5E8F7148"/>
    <w:rsid w:val="606D7A62"/>
    <w:rsid w:val="60E0272A"/>
    <w:rsid w:val="60FA79A8"/>
    <w:rsid w:val="611CA428"/>
    <w:rsid w:val="616FE7AB"/>
    <w:rsid w:val="617EBEEF"/>
    <w:rsid w:val="61F441E6"/>
    <w:rsid w:val="63CD24E6"/>
    <w:rsid w:val="640E55E3"/>
    <w:rsid w:val="6494DB20"/>
    <w:rsid w:val="658E36F6"/>
    <w:rsid w:val="6702691F"/>
    <w:rsid w:val="69162722"/>
    <w:rsid w:val="6A7A3DC8"/>
    <w:rsid w:val="6D0BB6F4"/>
    <w:rsid w:val="6D1FC658"/>
    <w:rsid w:val="6D30659B"/>
    <w:rsid w:val="6D7468F5"/>
    <w:rsid w:val="6DE8300C"/>
    <w:rsid w:val="6DFCE28B"/>
    <w:rsid w:val="6EE8B70A"/>
    <w:rsid w:val="6F604828"/>
    <w:rsid w:val="6FBE5AF6"/>
    <w:rsid w:val="701E8E89"/>
    <w:rsid w:val="70A02ABA"/>
    <w:rsid w:val="70D5B084"/>
    <w:rsid w:val="7156E7D7"/>
    <w:rsid w:val="744B3C7E"/>
    <w:rsid w:val="750FF7FE"/>
    <w:rsid w:val="75BE0B14"/>
    <w:rsid w:val="7840B0EA"/>
    <w:rsid w:val="78C550AB"/>
    <w:rsid w:val="7B02EDC4"/>
    <w:rsid w:val="7BB3831E"/>
    <w:rsid w:val="7D8A356C"/>
    <w:rsid w:val="7EF6833C"/>
    <w:rsid w:val="7F3F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AE9B"/>
  <w15:docId w15:val="{33A0B0DE-55F6-4E23-B7AA-764C7E642D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BC1E4E6C-EA39-49B0-84DB-9D75D84DBF37}">
  <ds:schemaRefs>
    <ds:schemaRef ds:uri="http://schemas.openxmlformats.org/officeDocument/2006/bibliography"/>
  </ds:schemaRefs>
</ds:datastoreItem>
</file>

<file path=customXml/itemProps2.xml><?xml version="1.0" encoding="utf-8"?>
<ds:datastoreItem xmlns:ds="http://schemas.openxmlformats.org/officeDocument/2006/customXml" ds:itemID="{E28C1195-187B-4040-AB1B-174292B88624}"/>
</file>

<file path=customXml/itemProps3.xml><?xml version="1.0" encoding="utf-8"?>
<ds:datastoreItem xmlns:ds="http://schemas.openxmlformats.org/officeDocument/2006/customXml" ds:itemID="{ACEC040F-74EF-4DB7-B8D9-A5EE9C815D23}"/>
</file>

<file path=customXml/itemProps4.xml><?xml version="1.0" encoding="utf-8"?>
<ds:datastoreItem xmlns:ds="http://schemas.openxmlformats.org/officeDocument/2006/customXml" ds:itemID="{A9EA420B-8C42-43A5-8A74-BC819B76DB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Deanna Barac</lastModifiedBy>
  <revision>7</revision>
  <dcterms:created xsi:type="dcterms:W3CDTF">2024-07-25T18:19:00.0000000Z</dcterms:created>
  <dcterms:modified xsi:type="dcterms:W3CDTF">2024-07-29T16:06:12.1908916Z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